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E8848" w14:textId="001C5AB8" w:rsidR="00276659" w:rsidRDefault="00276659" w:rsidP="00B66075">
      <w:pPr>
        <w:spacing w:before="0" w:after="120"/>
        <w:rPr>
          <w:rFonts w:eastAsiaTheme="majorEastAsia" w:cs="Arial"/>
          <w:b/>
          <w:bCs/>
          <w:sz w:val="32"/>
          <w:szCs w:val="32"/>
        </w:rPr>
      </w:pPr>
      <w:bookmarkStart w:id="0" w:name="_GoBack"/>
      <w:bookmarkEnd w:id="0"/>
      <w:r>
        <w:rPr>
          <w:rFonts w:eastAsiaTheme="majorEastAsia" w:cs="Arial"/>
          <w:b/>
          <w:bCs/>
          <w:sz w:val="32"/>
          <w:szCs w:val="32"/>
        </w:rPr>
        <w:t xml:space="preserve">Anläggning: </w:t>
      </w:r>
      <w:r w:rsidRPr="007B0D63">
        <w:rPr>
          <w:rFonts w:eastAsiaTheme="majorEastAsia" w:cs="Arial"/>
          <w:bCs/>
          <w:sz w:val="32"/>
          <w:szCs w:val="32"/>
        </w:rPr>
        <w:t>……………………….</w:t>
      </w:r>
      <w:r w:rsidRPr="007B0D63">
        <w:rPr>
          <w:rFonts w:eastAsiaTheme="majorEastAsia" w:cs="Arial"/>
          <w:bCs/>
          <w:sz w:val="32"/>
          <w:szCs w:val="32"/>
        </w:rPr>
        <w:br/>
      </w:r>
    </w:p>
    <w:p w14:paraId="6E5C08AF" w14:textId="647B7CBB" w:rsidR="00AA132E" w:rsidRPr="00471562" w:rsidRDefault="00B66075" w:rsidP="00B66075">
      <w:pPr>
        <w:spacing w:before="0" w:after="120"/>
        <w:rPr>
          <w:rFonts w:eastAsiaTheme="majorEastAsia" w:cs="Arial"/>
          <w:b/>
          <w:bCs/>
          <w:sz w:val="32"/>
          <w:szCs w:val="32"/>
        </w:rPr>
      </w:pPr>
      <w:r w:rsidRPr="00EF21D4">
        <w:rPr>
          <w:rFonts w:eastAsiaTheme="majorEastAsia" w:cs="Arial"/>
          <w:b/>
          <w:bCs/>
          <w:noProof/>
          <w:sz w:val="32"/>
          <w:szCs w:val="32"/>
          <w:lang w:val="sv-SE" w:eastAsia="sv-S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F593EEC" wp14:editId="41539A13">
                <wp:simplePos x="0" y="0"/>
                <wp:positionH relativeFrom="margin">
                  <wp:align>left</wp:align>
                </wp:positionH>
                <wp:positionV relativeFrom="page">
                  <wp:posOffset>1249045</wp:posOffset>
                </wp:positionV>
                <wp:extent cx="6119495" cy="0"/>
                <wp:effectExtent l="0" t="19050" r="336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9D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62F5499" id="Straight Connector 5" o:spid="_x0000_s1026" style="position:absolute;z-index:25165825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98.35pt" to="481.8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" strokecolor="#69d5e0" strokeweight="3pt">
                <v:stroke joinstyle="miter"/>
                <w10:wrap anchorx="margin" anchory="page"/>
              </v:line>
            </w:pict>
          </mc:Fallback>
        </mc:AlternateContent>
      </w:r>
      <w:r w:rsidR="00181841">
        <w:rPr>
          <w:rFonts w:eastAsiaTheme="majorEastAsia" w:cs="Arial"/>
          <w:b/>
          <w:bCs/>
          <w:sz w:val="32"/>
          <w:szCs w:val="32"/>
        </w:rPr>
        <w:t>UPPMÄTNINGSPROTOKOLL</w:t>
      </w:r>
    </w:p>
    <w:p w14:paraId="6F93818B" w14:textId="4E37C4EF" w:rsidR="00A87EA8" w:rsidRPr="00471562" w:rsidRDefault="00F52AAC" w:rsidP="007B0D63">
      <w:pPr>
        <w:spacing w:before="240"/>
        <w:rPr>
          <w:rFonts w:cs="Arial"/>
        </w:rPr>
      </w:pPr>
      <w:bookmarkStart w:id="1" w:name="_Hlk37838355"/>
      <w:bookmarkEnd w:id="1"/>
      <w:r>
        <w:rPr>
          <w:rFonts w:cs="Arial"/>
          <w:b/>
          <w:bCs/>
          <w:color w:val="69D5E0" w:themeColor="accent4"/>
          <w:sz w:val="32"/>
          <w:szCs w:val="32"/>
        </w:rPr>
        <w:t>MÅTT PÅ UTOMHUSANLÄGGNINGAR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EA4747" w:rsidRPr="007966A9" w14:paraId="127042F5" w14:textId="77777777" w:rsidTr="00206CEB">
        <w:trPr>
          <w:trHeight w:val="643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C9996F0" w14:textId="36F3CF5E" w:rsidR="00C92E7B" w:rsidRPr="00890BA7" w:rsidRDefault="00F52AAC" w:rsidP="00F52AAC">
            <w:pPr>
              <w:rPr>
                <w:rFonts w:cs="Arial"/>
                <w:b/>
                <w:bCs/>
                <w:color w:val="auto"/>
                <w:sz w:val="18"/>
                <w:szCs w:val="18"/>
                <w:lang w:val="sv-SE"/>
              </w:rPr>
            </w:pPr>
            <w:r w:rsidRPr="00890BA7">
              <w:rPr>
                <w:rFonts w:cs="Arial"/>
                <w:b/>
                <w:bCs/>
                <w:color w:val="auto"/>
                <w:sz w:val="18"/>
                <w:szCs w:val="18"/>
                <w:lang w:val="sv-SE"/>
              </w:rPr>
              <w:t>Detta formulär skall – komplett ifyllt</w:t>
            </w:r>
            <w:r w:rsidR="007966A9">
              <w:rPr>
                <w:rFonts w:cs="Arial"/>
                <w:b/>
                <w:bCs/>
                <w:color w:val="auto"/>
                <w:sz w:val="18"/>
                <w:szCs w:val="18"/>
                <w:lang w:val="sv-SE"/>
              </w:rPr>
              <w:t xml:space="preserve"> – </w:t>
            </w:r>
            <w:r w:rsidRPr="00890BA7">
              <w:rPr>
                <w:rFonts w:cs="Arial"/>
                <w:b/>
                <w:bCs/>
                <w:color w:val="auto"/>
                <w:sz w:val="18"/>
                <w:szCs w:val="18"/>
                <w:lang w:val="sv-SE"/>
              </w:rPr>
              <w:t xml:space="preserve">bifogas ansökan om certifikat </w:t>
            </w:r>
            <w:r w:rsidR="007966A9">
              <w:rPr>
                <w:rFonts w:cs="Arial"/>
                <w:b/>
                <w:bCs/>
                <w:color w:val="auto"/>
                <w:sz w:val="18"/>
                <w:szCs w:val="18"/>
                <w:lang w:val="sv-SE"/>
              </w:rPr>
              <w:t>för anläggningar där tävlingar i</w:t>
            </w:r>
            <w:r w:rsidRPr="00890BA7">
              <w:rPr>
                <w:rFonts w:cs="Arial"/>
                <w:b/>
                <w:bCs/>
                <w:color w:val="auto"/>
                <w:sz w:val="18"/>
                <w:szCs w:val="18"/>
                <w:lang w:val="sv-SE"/>
              </w:rPr>
              <w:t xml:space="preserve"> regi av Svenska Friidrottsförbundet skall arrangeras.</w:t>
            </w:r>
          </w:p>
          <w:p w14:paraId="19983A16" w14:textId="77777777" w:rsidR="00F52AAC" w:rsidRPr="00890BA7" w:rsidRDefault="00F52AAC" w:rsidP="00F52AAC">
            <w:pPr>
              <w:rPr>
                <w:rFonts w:cs="Arial"/>
                <w:b/>
                <w:bCs/>
                <w:color w:val="auto"/>
                <w:sz w:val="18"/>
                <w:szCs w:val="18"/>
                <w:lang w:val="sv-SE"/>
              </w:rPr>
            </w:pPr>
            <w:r w:rsidRPr="00890BA7">
              <w:rPr>
                <w:rFonts w:cs="Arial"/>
                <w:b/>
                <w:bCs/>
                <w:color w:val="auto"/>
                <w:sz w:val="18"/>
                <w:szCs w:val="18"/>
                <w:lang w:val="sv-SE"/>
              </w:rPr>
              <w:t>Till formuläret bifogas följande handlingar</w:t>
            </w:r>
          </w:p>
          <w:p w14:paraId="1B1C2A51" w14:textId="192C11FB" w:rsidR="00F52AAC" w:rsidRDefault="007966A9" w:rsidP="00F52AAC">
            <w:pPr>
              <w:pStyle w:val="Liststycke"/>
              <w:numPr>
                <w:ilvl w:val="0"/>
                <w:numId w:val="44"/>
              </w:numPr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v-SE"/>
              </w:rPr>
              <w:t>Redovisning av tjockleksmätning</w:t>
            </w:r>
            <w:r w:rsidR="00955CCB"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v-SE"/>
              </w:rPr>
              <w:t xml:space="preserve"> (Bilaga A)</w:t>
            </w:r>
          </w:p>
          <w:p w14:paraId="0497DCAA" w14:textId="6FD6F9B4" w:rsidR="00F54C6B" w:rsidRDefault="00F54C6B" w:rsidP="00F52AAC">
            <w:pPr>
              <w:pStyle w:val="Liststycke"/>
              <w:numPr>
                <w:ilvl w:val="0"/>
                <w:numId w:val="44"/>
              </w:numPr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v-SE"/>
              </w:rPr>
              <w:t>Skisser visande mått- och nivåförhållanden</w:t>
            </w:r>
            <w:r w:rsidR="00955CCB"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v-SE"/>
              </w:rPr>
              <w:t xml:space="preserve"> (Bilaga B)</w:t>
            </w:r>
          </w:p>
          <w:p w14:paraId="1607B45C" w14:textId="16924619" w:rsidR="00F52AAC" w:rsidRDefault="007966A9" w:rsidP="00F52AAC">
            <w:pPr>
              <w:pStyle w:val="Liststycke"/>
              <w:numPr>
                <w:ilvl w:val="0"/>
                <w:numId w:val="44"/>
              </w:numPr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v-SE"/>
              </w:rPr>
              <w:t>Entreprenörens b</w:t>
            </w:r>
            <w:r w:rsidR="00F52AAC"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v-SE"/>
              </w:rPr>
              <w:t>eräkningar för banmarkeringar</w:t>
            </w:r>
          </w:p>
          <w:p w14:paraId="3CD354FD" w14:textId="76FC094A" w:rsidR="00F41145" w:rsidRPr="00F54C6B" w:rsidRDefault="00F52AAC" w:rsidP="00F54C6B">
            <w:pPr>
              <w:pStyle w:val="Liststycke"/>
              <w:numPr>
                <w:ilvl w:val="0"/>
                <w:numId w:val="44"/>
              </w:numPr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v-SE"/>
              </w:rPr>
              <w:t>Planritning över anläggningen</w:t>
            </w:r>
          </w:p>
        </w:tc>
      </w:tr>
    </w:tbl>
    <w:p w14:paraId="58634D69" w14:textId="7C1A3F68" w:rsidR="007B0D63" w:rsidRPr="00786678" w:rsidRDefault="00786678" w:rsidP="007B0D63">
      <w:pPr>
        <w:spacing w:after="120"/>
        <w:jc w:val="both"/>
        <w:rPr>
          <w:rFonts w:cs="Arial"/>
          <w:bCs/>
          <w:color w:val="FF0000"/>
          <w:lang w:val="sv-SE"/>
        </w:rPr>
      </w:pPr>
      <w:r w:rsidRPr="00786678">
        <w:rPr>
          <w:rFonts w:cs="Arial"/>
          <w:color w:val="FF0000"/>
          <w:lang w:val="sv-SE"/>
        </w:rPr>
        <w:t>Person</w:t>
      </w:r>
      <w:r>
        <w:rPr>
          <w:rFonts w:cs="Arial"/>
          <w:color w:val="FF0000"/>
          <w:lang w:val="sv-SE"/>
        </w:rPr>
        <w:t xml:space="preserve">, </w:t>
      </w:r>
      <w:r w:rsidR="007B0D63" w:rsidRPr="00786678">
        <w:rPr>
          <w:rFonts w:cs="Arial"/>
          <w:color w:val="FF0000"/>
          <w:lang w:val="sv-SE"/>
        </w:rPr>
        <w:t xml:space="preserve">som </w:t>
      </w:r>
      <w:r w:rsidRPr="00786678">
        <w:rPr>
          <w:rFonts w:cs="Arial"/>
          <w:color w:val="FF0000"/>
          <w:lang w:val="sv-SE"/>
        </w:rPr>
        <w:t xml:space="preserve">skall upprätta ett Uppmätningsprotokoll skall meddela detta i förväg så att Svenska </w:t>
      </w:r>
      <w:r>
        <w:rPr>
          <w:rFonts w:cs="Arial"/>
          <w:color w:val="FF0000"/>
          <w:lang w:val="sv-SE"/>
        </w:rPr>
        <w:t>F</w:t>
      </w:r>
      <w:r w:rsidRPr="00786678">
        <w:rPr>
          <w:rFonts w:cs="Arial"/>
          <w:color w:val="FF0000"/>
          <w:lang w:val="sv-SE"/>
        </w:rPr>
        <w:t xml:space="preserve">riidrottsförbundet kan ta ställning till </w:t>
      </w:r>
      <w:r>
        <w:rPr>
          <w:rFonts w:cs="Arial"/>
          <w:color w:val="FF0000"/>
          <w:lang w:val="sv-SE"/>
        </w:rPr>
        <w:t>p</w:t>
      </w:r>
      <w:r w:rsidRPr="00786678">
        <w:rPr>
          <w:rFonts w:cs="Arial"/>
          <w:color w:val="FF0000"/>
          <w:lang w:val="sv-SE"/>
        </w:rPr>
        <w:t>ersonens kompetens.</w:t>
      </w:r>
    </w:p>
    <w:p w14:paraId="495E4E2E" w14:textId="3C045300" w:rsidR="00833168" w:rsidRPr="001A18AC" w:rsidRDefault="00CC7CC9" w:rsidP="00640BE1">
      <w:pPr>
        <w:rPr>
          <w:rFonts w:cs="Arial"/>
          <w:bCs/>
          <w:lang w:val="sv-SE"/>
        </w:rPr>
      </w:pPr>
      <w:r>
        <w:rPr>
          <w:rFonts w:cs="Arial"/>
          <w:bCs/>
          <w:lang w:val="sv-SE"/>
        </w:rPr>
        <w:t>För tävlingar anordnade i</w:t>
      </w:r>
      <w:r w:rsidR="00F52AAC" w:rsidRPr="001A18AC">
        <w:rPr>
          <w:rFonts w:cs="Arial"/>
          <w:bCs/>
          <w:lang w:val="sv-SE"/>
        </w:rPr>
        <w:t xml:space="preserve"> regi av Internationella Friidrottsförbundet (World Athletics) eller Europeiska Friidrottsförbundet (</w:t>
      </w:r>
      <w:r>
        <w:rPr>
          <w:rFonts w:cs="Arial"/>
          <w:bCs/>
          <w:lang w:val="sv-SE"/>
        </w:rPr>
        <w:t>European Athletics</w:t>
      </w:r>
      <w:r w:rsidR="00F52AAC" w:rsidRPr="001A18AC">
        <w:rPr>
          <w:rFonts w:cs="Arial"/>
          <w:bCs/>
          <w:lang w:val="sv-SE"/>
        </w:rPr>
        <w:t>) gäller certifiering enligt World Athletics Class 1 eller Class 2</w:t>
      </w:r>
      <w:r w:rsidR="001A18AC">
        <w:rPr>
          <w:rFonts w:cs="Arial"/>
          <w:bCs/>
          <w:lang w:val="sv-SE"/>
        </w:rPr>
        <w:t>.</w:t>
      </w:r>
    </w:p>
    <w:p w14:paraId="3377FEAC" w14:textId="5AD0F6D2" w:rsidR="0042534E" w:rsidRPr="007517BA" w:rsidRDefault="00833168" w:rsidP="00276659">
      <w:pPr>
        <w:rPr>
          <w:rFonts w:cs="Arial"/>
          <w:color w:val="auto"/>
          <w:sz w:val="16"/>
          <w:szCs w:val="16"/>
          <w:lang w:val="sv-SE"/>
        </w:rPr>
      </w:pPr>
      <w:r w:rsidRPr="001A18AC">
        <w:rPr>
          <w:rFonts w:cs="Arial"/>
          <w:bCs/>
          <w:lang w:val="sv-SE"/>
        </w:rPr>
        <w:t xml:space="preserve">Där hänvisning till </w:t>
      </w:r>
      <w:r w:rsidR="00CC696F" w:rsidRPr="001A18AC">
        <w:rPr>
          <w:rFonts w:cs="Arial"/>
          <w:bCs/>
          <w:lang w:val="sv-SE"/>
        </w:rPr>
        <w:t>”</w:t>
      </w:r>
      <w:r w:rsidRPr="001A18AC">
        <w:rPr>
          <w:rFonts w:cs="Arial"/>
          <w:bCs/>
          <w:lang w:val="sv-SE"/>
        </w:rPr>
        <w:t>Manual</w:t>
      </w:r>
      <w:r w:rsidR="00CC696F" w:rsidRPr="001A18AC">
        <w:rPr>
          <w:rFonts w:cs="Arial"/>
          <w:bCs/>
          <w:lang w:val="sv-SE"/>
        </w:rPr>
        <w:t>”</w:t>
      </w:r>
      <w:r w:rsidRPr="001A18AC">
        <w:rPr>
          <w:rFonts w:cs="Arial"/>
          <w:bCs/>
          <w:lang w:val="sv-SE"/>
        </w:rPr>
        <w:t xml:space="preserve"> förekommer, avser detta World Athletics Track and Filed Facilities</w:t>
      </w:r>
      <w:r>
        <w:rPr>
          <w:rFonts w:cs="Arial"/>
          <w:bCs/>
          <w:sz w:val="22"/>
          <w:szCs w:val="22"/>
          <w:lang w:val="sv-SE"/>
        </w:rPr>
        <w:t xml:space="preserve"> Manual.</w:t>
      </w:r>
    </w:p>
    <w:tbl>
      <w:tblPr>
        <w:tblStyle w:val="WATable1Default1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418"/>
        <w:gridCol w:w="2970"/>
      </w:tblGrid>
      <w:tr w:rsidR="00F427B1" w:rsidRPr="00F427B1" w14:paraId="29BF75C4" w14:textId="77777777" w:rsidTr="006F2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25D4E20F" w14:textId="718F2731" w:rsidR="00EA4747" w:rsidRPr="00F427B1" w:rsidRDefault="00CD6B0B" w:rsidP="00816B2E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Namn på anläggning</w:t>
            </w:r>
          </w:p>
        </w:tc>
        <w:tc>
          <w:tcPr>
            <w:tcW w:w="6939" w:type="dxa"/>
            <w:gridSpan w:val="3"/>
          </w:tcPr>
          <w:p w14:paraId="72F12FB0" w14:textId="291CB974" w:rsidR="00EA4747" w:rsidRPr="00DF43D5" w:rsidRDefault="00EA4747" w:rsidP="00816B2E">
            <w:pPr>
              <w:rPr>
                <w:rFonts w:cs="Arial"/>
                <w:b w:val="0"/>
                <w:bCs/>
              </w:rPr>
            </w:pPr>
          </w:p>
        </w:tc>
      </w:tr>
      <w:tr w:rsidR="00EA4747" w:rsidRPr="00471562" w14:paraId="75DCD1CB" w14:textId="77777777" w:rsidTr="00CD6B0B">
        <w:tc>
          <w:tcPr>
            <w:tcW w:w="2689" w:type="dxa"/>
          </w:tcPr>
          <w:p w14:paraId="31159960" w14:textId="746567B8" w:rsidR="00EA4747" w:rsidRPr="00471562" w:rsidRDefault="00CD6B0B" w:rsidP="00816B2E">
            <w:pPr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551" w:type="dxa"/>
          </w:tcPr>
          <w:p w14:paraId="24A9C20E" w14:textId="1912EC60" w:rsidR="00EA4747" w:rsidRPr="00471562" w:rsidRDefault="001B3904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418" w:type="dxa"/>
          </w:tcPr>
          <w:p w14:paraId="1F86662F" w14:textId="70CBEE98" w:rsidR="00EA4747" w:rsidRPr="00471562" w:rsidRDefault="00CD6B0B" w:rsidP="00816B2E">
            <w:pPr>
              <w:rPr>
                <w:rFonts w:cs="Arial"/>
              </w:rPr>
            </w:pPr>
            <w:r>
              <w:rPr>
                <w:rFonts w:cs="Arial"/>
              </w:rPr>
              <w:t>Namn på anl.</w:t>
            </w:r>
          </w:p>
        </w:tc>
        <w:tc>
          <w:tcPr>
            <w:tcW w:w="2970" w:type="dxa"/>
          </w:tcPr>
          <w:p w14:paraId="020ADD6A" w14:textId="3574D68F" w:rsidR="00EA4747" w:rsidRPr="00471562" w:rsidRDefault="001B3904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EA4747" w:rsidRPr="00471562" w14:paraId="0A64AB02" w14:textId="77777777" w:rsidTr="006F25DF">
        <w:tc>
          <w:tcPr>
            <w:tcW w:w="2689" w:type="dxa"/>
          </w:tcPr>
          <w:p w14:paraId="336951FC" w14:textId="10D5C572" w:rsidR="00EA4747" w:rsidRPr="00471562" w:rsidRDefault="00CC7CC9" w:rsidP="00816B2E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Ad</w:t>
            </w:r>
            <w:r w:rsidR="00EA4747" w:rsidRPr="00471562">
              <w:rPr>
                <w:rFonts w:cs="Arial"/>
                <w:lang w:val="en-US"/>
              </w:rPr>
              <w:t>ress</w:t>
            </w:r>
          </w:p>
        </w:tc>
        <w:tc>
          <w:tcPr>
            <w:tcW w:w="6939" w:type="dxa"/>
            <w:gridSpan w:val="3"/>
          </w:tcPr>
          <w:p w14:paraId="070D5D18" w14:textId="77777777" w:rsidR="001B3904" w:rsidRPr="00471562" w:rsidRDefault="001B3904" w:rsidP="00B81DC7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  <w:p w14:paraId="6A7AF70D" w14:textId="4FBC54C8" w:rsidR="00B81DC7" w:rsidRPr="00471562" w:rsidRDefault="001B3904" w:rsidP="00B81DC7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EA4747" w:rsidRPr="00471562" w14:paraId="27BC9153" w14:textId="77777777" w:rsidTr="006F25DF">
        <w:tc>
          <w:tcPr>
            <w:tcW w:w="2689" w:type="dxa"/>
          </w:tcPr>
          <w:p w14:paraId="530113D0" w14:textId="2567FAA6" w:rsidR="00EA4747" w:rsidRPr="00471562" w:rsidRDefault="00EA4747" w:rsidP="00816B2E">
            <w:pPr>
              <w:rPr>
                <w:rFonts w:cs="Arial"/>
              </w:rPr>
            </w:pPr>
          </w:p>
        </w:tc>
        <w:tc>
          <w:tcPr>
            <w:tcW w:w="6939" w:type="dxa"/>
            <w:gridSpan w:val="3"/>
          </w:tcPr>
          <w:p w14:paraId="6B61F338" w14:textId="622D6B4F" w:rsidR="00EA4747" w:rsidRPr="00471562" w:rsidRDefault="00CD6B0B" w:rsidP="00816B2E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6336B841" w14:textId="597CDC4A" w:rsidR="00EA4747" w:rsidRPr="00471562" w:rsidRDefault="00811F87" w:rsidP="00811F87">
      <w:pPr>
        <w:jc w:val="both"/>
        <w:rPr>
          <w:rFonts w:cs="Arial"/>
          <w:i/>
          <w:iCs/>
        </w:rPr>
      </w:pPr>
      <w:bookmarkStart w:id="2" w:name="_Hlk38393497"/>
      <w:r w:rsidRPr="00471562">
        <w:rPr>
          <w:rFonts w:cs="Arial"/>
          <w:i/>
          <w:iCs/>
        </w:rPr>
        <w:t xml:space="preserve"> </w:t>
      </w:r>
    </w:p>
    <w:tbl>
      <w:tblPr>
        <w:tblStyle w:val="WATable1Default2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843"/>
        <w:gridCol w:w="2120"/>
      </w:tblGrid>
      <w:tr w:rsidR="00F427B1" w:rsidRPr="00F427B1" w14:paraId="0A6515C4" w14:textId="77777777" w:rsidTr="007B2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4"/>
          </w:tcPr>
          <w:bookmarkEnd w:id="2"/>
          <w:p w14:paraId="64FAF3BA" w14:textId="1A2D5438" w:rsidR="00EA4747" w:rsidRPr="00F427B1" w:rsidRDefault="00CC7CC9" w:rsidP="00816B2E">
            <w:pPr>
              <w:rPr>
                <w:rFonts w:cs="Arial"/>
              </w:rPr>
            </w:pPr>
            <w:r>
              <w:rPr>
                <w:rFonts w:cs="Arial"/>
              </w:rPr>
              <w:t>Uppgifter om k</w:t>
            </w:r>
            <w:r w:rsidR="00CD6B0B">
              <w:rPr>
                <w:rFonts w:cs="Arial"/>
              </w:rPr>
              <w:t>onstruktör</w:t>
            </w:r>
          </w:p>
        </w:tc>
      </w:tr>
      <w:tr w:rsidR="00EA4747" w:rsidRPr="00471562" w14:paraId="60F88F70" w14:textId="77777777" w:rsidTr="006F25DF">
        <w:tc>
          <w:tcPr>
            <w:tcW w:w="2689" w:type="dxa"/>
          </w:tcPr>
          <w:p w14:paraId="6300C8F5" w14:textId="41047CC6" w:rsidR="00EA4747" w:rsidRPr="00471562" w:rsidRDefault="00CD6B0B" w:rsidP="00816B2E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Företag</w:t>
            </w:r>
          </w:p>
        </w:tc>
        <w:tc>
          <w:tcPr>
            <w:tcW w:w="6939" w:type="dxa"/>
            <w:gridSpan w:val="3"/>
          </w:tcPr>
          <w:p w14:paraId="302A4728" w14:textId="241E9FF8" w:rsidR="00EA4747" w:rsidRPr="00471562" w:rsidRDefault="001B3904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EA4747" w:rsidRPr="00471562" w14:paraId="2AD572D8" w14:textId="77777777" w:rsidTr="006F25DF">
        <w:tc>
          <w:tcPr>
            <w:tcW w:w="2689" w:type="dxa"/>
          </w:tcPr>
          <w:p w14:paraId="3AA3A796" w14:textId="23AC55E5" w:rsidR="00EA4747" w:rsidRPr="00471562" w:rsidRDefault="00CD6B0B" w:rsidP="00816B2E">
            <w:pPr>
              <w:rPr>
                <w:rFonts w:cs="Arial"/>
                <w:highlight w:val="yellow"/>
              </w:rPr>
            </w:pPr>
            <w:r>
              <w:rPr>
                <w:rFonts w:cs="Arial"/>
                <w:lang w:val="en-US"/>
              </w:rPr>
              <w:t>Handläggare</w:t>
            </w:r>
          </w:p>
        </w:tc>
        <w:tc>
          <w:tcPr>
            <w:tcW w:w="2976" w:type="dxa"/>
          </w:tcPr>
          <w:p w14:paraId="3360EE8C" w14:textId="7EAF0DD9" w:rsidR="00EA4747" w:rsidRPr="00471562" w:rsidRDefault="001B3904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843" w:type="dxa"/>
          </w:tcPr>
          <w:p w14:paraId="28AC4E86" w14:textId="3AD2B428" w:rsidR="00EA4747" w:rsidRPr="00471562" w:rsidRDefault="00EA4747" w:rsidP="00CD6B0B">
            <w:pPr>
              <w:rPr>
                <w:rFonts w:cs="Arial"/>
              </w:rPr>
            </w:pPr>
            <w:r w:rsidRPr="00471562">
              <w:rPr>
                <w:rFonts w:cs="Arial"/>
              </w:rPr>
              <w:t>E</w:t>
            </w:r>
            <w:r w:rsidR="00CD6B0B">
              <w:rPr>
                <w:rFonts w:cs="Arial"/>
              </w:rPr>
              <w:t>-post</w:t>
            </w:r>
          </w:p>
        </w:tc>
        <w:tc>
          <w:tcPr>
            <w:tcW w:w="2120" w:type="dxa"/>
          </w:tcPr>
          <w:p w14:paraId="754D201A" w14:textId="294D04B0" w:rsidR="00EA4747" w:rsidRPr="00471562" w:rsidRDefault="001B3904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EA4747" w:rsidRPr="00471562" w14:paraId="30C1E4F3" w14:textId="77777777" w:rsidTr="006F25DF">
        <w:tc>
          <w:tcPr>
            <w:tcW w:w="2689" w:type="dxa"/>
          </w:tcPr>
          <w:p w14:paraId="59A38370" w14:textId="627AE291" w:rsidR="00EA4747" w:rsidRPr="00471562" w:rsidRDefault="00CD6B0B" w:rsidP="00816B2E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Ad</w:t>
            </w:r>
            <w:r w:rsidR="00EA4747" w:rsidRPr="00471562">
              <w:rPr>
                <w:rFonts w:cs="Arial"/>
                <w:lang w:val="en-US"/>
              </w:rPr>
              <w:t>ress</w:t>
            </w:r>
          </w:p>
        </w:tc>
        <w:tc>
          <w:tcPr>
            <w:tcW w:w="6939" w:type="dxa"/>
            <w:gridSpan w:val="3"/>
          </w:tcPr>
          <w:p w14:paraId="42D8E301" w14:textId="77777777" w:rsidR="001B3904" w:rsidRPr="00471562" w:rsidRDefault="001B3904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  <w:p w14:paraId="70F637A7" w14:textId="55F6B454" w:rsidR="00033AEB" w:rsidRPr="00471562" w:rsidRDefault="001B3904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216FC2E1" w14:textId="77777777" w:rsidR="00CD6B0B" w:rsidRDefault="00CD6B0B">
      <w:pPr>
        <w:rPr>
          <w:rFonts w:cs="Arial"/>
        </w:rPr>
      </w:pPr>
    </w:p>
    <w:tbl>
      <w:tblPr>
        <w:tblStyle w:val="WATable1Default2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843"/>
        <w:gridCol w:w="2120"/>
      </w:tblGrid>
      <w:tr w:rsidR="00CD6B0B" w:rsidRPr="00F427B1" w14:paraId="6339F935" w14:textId="77777777" w:rsidTr="00751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4"/>
          </w:tcPr>
          <w:p w14:paraId="5793FC11" w14:textId="2E202EC3" w:rsidR="00CD6B0B" w:rsidRPr="00F427B1" w:rsidRDefault="00CC7CC9" w:rsidP="00CD6B0B">
            <w:pPr>
              <w:rPr>
                <w:rFonts w:cs="Arial"/>
              </w:rPr>
            </w:pPr>
            <w:r>
              <w:rPr>
                <w:rFonts w:cs="Arial"/>
              </w:rPr>
              <w:t>Uppgifter om b</w:t>
            </w:r>
            <w:r w:rsidR="00CD6B0B">
              <w:rPr>
                <w:rFonts w:cs="Arial"/>
              </w:rPr>
              <w:t>esiktningsman</w:t>
            </w:r>
          </w:p>
        </w:tc>
      </w:tr>
      <w:tr w:rsidR="00CD6B0B" w:rsidRPr="00471562" w14:paraId="714C2924" w14:textId="77777777" w:rsidTr="007517BA">
        <w:tc>
          <w:tcPr>
            <w:tcW w:w="2689" w:type="dxa"/>
          </w:tcPr>
          <w:p w14:paraId="421A48B6" w14:textId="77777777" w:rsidR="00CD6B0B" w:rsidRPr="00471562" w:rsidRDefault="00CD6B0B" w:rsidP="007517BA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Företag</w:t>
            </w:r>
          </w:p>
        </w:tc>
        <w:tc>
          <w:tcPr>
            <w:tcW w:w="6939" w:type="dxa"/>
            <w:gridSpan w:val="3"/>
          </w:tcPr>
          <w:p w14:paraId="05643B86" w14:textId="77777777" w:rsidR="00CD6B0B" w:rsidRPr="00471562" w:rsidRDefault="00CD6B0B" w:rsidP="007517BA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CD6B0B" w:rsidRPr="00471562" w14:paraId="7F3B9579" w14:textId="77777777" w:rsidTr="007517BA">
        <w:tc>
          <w:tcPr>
            <w:tcW w:w="2689" w:type="dxa"/>
          </w:tcPr>
          <w:p w14:paraId="11D34364" w14:textId="77777777" w:rsidR="00CD6B0B" w:rsidRPr="00471562" w:rsidRDefault="00CD6B0B" w:rsidP="007517BA">
            <w:pPr>
              <w:rPr>
                <w:rFonts w:cs="Arial"/>
                <w:highlight w:val="yellow"/>
              </w:rPr>
            </w:pPr>
            <w:r>
              <w:rPr>
                <w:rFonts w:cs="Arial"/>
                <w:lang w:val="en-US"/>
              </w:rPr>
              <w:t>Besiktningsman</w:t>
            </w:r>
          </w:p>
        </w:tc>
        <w:tc>
          <w:tcPr>
            <w:tcW w:w="2976" w:type="dxa"/>
          </w:tcPr>
          <w:p w14:paraId="70CD09CC" w14:textId="77777777" w:rsidR="00CD6B0B" w:rsidRPr="00471562" w:rsidRDefault="00CD6B0B" w:rsidP="007517BA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843" w:type="dxa"/>
          </w:tcPr>
          <w:p w14:paraId="04FDD957" w14:textId="77777777" w:rsidR="00CD6B0B" w:rsidRPr="00471562" w:rsidRDefault="00CD6B0B" w:rsidP="007517BA">
            <w:pPr>
              <w:rPr>
                <w:rFonts w:cs="Arial"/>
              </w:rPr>
            </w:pPr>
            <w:r w:rsidRPr="00471562">
              <w:rPr>
                <w:rFonts w:cs="Arial"/>
              </w:rPr>
              <w:t>E</w:t>
            </w:r>
            <w:r>
              <w:rPr>
                <w:rFonts w:cs="Arial"/>
              </w:rPr>
              <w:t>-post</w:t>
            </w:r>
          </w:p>
        </w:tc>
        <w:tc>
          <w:tcPr>
            <w:tcW w:w="2120" w:type="dxa"/>
          </w:tcPr>
          <w:p w14:paraId="19878665" w14:textId="77777777" w:rsidR="00CD6B0B" w:rsidRPr="00471562" w:rsidRDefault="00CD6B0B" w:rsidP="007517BA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CD6B0B" w:rsidRPr="00471562" w14:paraId="7E6142EE" w14:textId="77777777" w:rsidTr="007517BA">
        <w:tc>
          <w:tcPr>
            <w:tcW w:w="2689" w:type="dxa"/>
          </w:tcPr>
          <w:p w14:paraId="2BE2396C" w14:textId="77777777" w:rsidR="00CD6B0B" w:rsidRPr="00471562" w:rsidRDefault="00CD6B0B" w:rsidP="007517BA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Ad</w:t>
            </w:r>
            <w:r w:rsidRPr="00471562">
              <w:rPr>
                <w:rFonts w:cs="Arial"/>
                <w:lang w:val="en-US"/>
              </w:rPr>
              <w:t>ress</w:t>
            </w:r>
          </w:p>
        </w:tc>
        <w:tc>
          <w:tcPr>
            <w:tcW w:w="6939" w:type="dxa"/>
            <w:gridSpan w:val="3"/>
          </w:tcPr>
          <w:p w14:paraId="20C19E75" w14:textId="77777777" w:rsidR="00CD6B0B" w:rsidRPr="00471562" w:rsidRDefault="00CD6B0B" w:rsidP="007517BA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  <w:p w14:paraId="3EE8A726" w14:textId="77777777" w:rsidR="00CD6B0B" w:rsidRPr="00471562" w:rsidRDefault="00CD6B0B" w:rsidP="007517BA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CD6B0B" w:rsidRPr="00471562" w14:paraId="72D736FA" w14:textId="77777777" w:rsidTr="007517BA">
        <w:tc>
          <w:tcPr>
            <w:tcW w:w="2689" w:type="dxa"/>
          </w:tcPr>
          <w:p w14:paraId="24FC3795" w14:textId="4E36F162" w:rsidR="00CD6B0B" w:rsidRDefault="00CD6B0B" w:rsidP="007517B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Kvalifikationer</w:t>
            </w:r>
          </w:p>
        </w:tc>
        <w:tc>
          <w:tcPr>
            <w:tcW w:w="6939" w:type="dxa"/>
            <w:gridSpan w:val="3"/>
          </w:tcPr>
          <w:p w14:paraId="7AED0B4B" w14:textId="77777777" w:rsidR="00CD6B0B" w:rsidRPr="00471562" w:rsidRDefault="00CD6B0B" w:rsidP="007517BA">
            <w:pPr>
              <w:rPr>
                <w:rFonts w:cs="Arial"/>
                <w:lang w:val="en-US"/>
              </w:rPr>
            </w:pPr>
          </w:p>
        </w:tc>
      </w:tr>
      <w:tr w:rsidR="00CD6B0B" w:rsidRPr="00471562" w14:paraId="73924A3D" w14:textId="77777777" w:rsidTr="007517BA">
        <w:tc>
          <w:tcPr>
            <w:tcW w:w="2689" w:type="dxa"/>
          </w:tcPr>
          <w:p w14:paraId="5E3116B2" w14:textId="2CD713BF" w:rsidR="00CD6B0B" w:rsidRDefault="00CD6B0B" w:rsidP="007517B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Datum för besiktning</w:t>
            </w:r>
          </w:p>
        </w:tc>
        <w:tc>
          <w:tcPr>
            <w:tcW w:w="6939" w:type="dxa"/>
            <w:gridSpan w:val="3"/>
          </w:tcPr>
          <w:p w14:paraId="1C408DF2" w14:textId="77777777" w:rsidR="00CD6B0B" w:rsidRPr="00471562" w:rsidRDefault="00CD6B0B" w:rsidP="007517BA">
            <w:pPr>
              <w:rPr>
                <w:rFonts w:cs="Arial"/>
                <w:lang w:val="en-US"/>
              </w:rPr>
            </w:pPr>
          </w:p>
        </w:tc>
      </w:tr>
      <w:tr w:rsidR="00CD6B0B" w:rsidRPr="00471562" w14:paraId="18634EFD" w14:textId="77777777" w:rsidTr="007517BA">
        <w:tc>
          <w:tcPr>
            <w:tcW w:w="2689" w:type="dxa"/>
          </w:tcPr>
          <w:p w14:paraId="1450AC83" w14:textId="34DA03DF" w:rsidR="00CD6B0B" w:rsidRPr="0029771A" w:rsidRDefault="00CD6B0B" w:rsidP="007517BA">
            <w:pPr>
              <w:rPr>
                <w:rFonts w:cs="Arial"/>
                <w:b/>
                <w:lang w:val="en-US"/>
              </w:rPr>
            </w:pPr>
            <w:r w:rsidRPr="0029771A">
              <w:rPr>
                <w:rFonts w:cs="Arial"/>
                <w:b/>
                <w:lang w:val="en-US"/>
              </w:rPr>
              <w:t>Instrument</w:t>
            </w:r>
          </w:p>
        </w:tc>
        <w:tc>
          <w:tcPr>
            <w:tcW w:w="6939" w:type="dxa"/>
            <w:gridSpan w:val="3"/>
          </w:tcPr>
          <w:p w14:paraId="75F6CEAA" w14:textId="38C24125" w:rsidR="00CD6B0B" w:rsidRPr="00471562" w:rsidRDefault="00CD6B0B" w:rsidP="00CD6B0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Typ:                                                                </w:t>
            </w:r>
          </w:p>
        </w:tc>
      </w:tr>
      <w:tr w:rsidR="00CD6B0B" w:rsidRPr="007966A9" w14:paraId="1AB8D936" w14:textId="77777777" w:rsidTr="007517BA">
        <w:tc>
          <w:tcPr>
            <w:tcW w:w="2689" w:type="dxa"/>
          </w:tcPr>
          <w:p w14:paraId="07205EE6" w14:textId="63FA74A9" w:rsidR="00CD6B0B" w:rsidRPr="00CD6B0B" w:rsidRDefault="00CD6B0B" w:rsidP="007517BA">
            <w:pPr>
              <w:rPr>
                <w:rFonts w:cs="Arial"/>
                <w:lang w:val="sv-SE"/>
              </w:rPr>
            </w:pPr>
            <w:r w:rsidRPr="00CD6B0B">
              <w:rPr>
                <w:rFonts w:cs="Arial"/>
                <w:lang w:val="sv-SE"/>
              </w:rPr>
              <w:t>Datum för senaste kontroll av in</w:t>
            </w:r>
            <w:r>
              <w:rPr>
                <w:rFonts w:cs="Arial"/>
                <w:lang w:val="sv-SE"/>
              </w:rPr>
              <w:t>strument</w:t>
            </w:r>
          </w:p>
        </w:tc>
        <w:tc>
          <w:tcPr>
            <w:tcW w:w="6939" w:type="dxa"/>
            <w:gridSpan w:val="3"/>
          </w:tcPr>
          <w:p w14:paraId="7FE54C9B" w14:textId="77777777" w:rsidR="00CD6B0B" w:rsidRPr="00CD6B0B" w:rsidRDefault="00CD6B0B" w:rsidP="00CD6B0B">
            <w:pPr>
              <w:rPr>
                <w:rFonts w:cs="Arial"/>
                <w:lang w:val="sv-SE"/>
              </w:rPr>
            </w:pPr>
          </w:p>
        </w:tc>
      </w:tr>
    </w:tbl>
    <w:p w14:paraId="6134DCF7" w14:textId="56DD7047" w:rsidR="00B50EA1" w:rsidRPr="00CD6B0B" w:rsidRDefault="00B50EA1">
      <w:pPr>
        <w:rPr>
          <w:rFonts w:cs="Arial"/>
          <w:lang w:val="sv-SE"/>
        </w:rPr>
      </w:pPr>
      <w:r w:rsidRPr="00CD6B0B">
        <w:rPr>
          <w:rFonts w:cs="Arial"/>
          <w:lang w:val="sv-SE"/>
        </w:rPr>
        <w:br w:type="page"/>
      </w:r>
    </w:p>
    <w:p w14:paraId="69CEB206" w14:textId="5744379B" w:rsidR="00EA4747" w:rsidRPr="00D4379C" w:rsidRDefault="0029771A" w:rsidP="00816B2E">
      <w:pPr>
        <w:pStyle w:val="Rubrik2"/>
        <w:rPr>
          <w:rFonts w:ascii="Arial" w:hAnsi="Arial" w:cs="Arial"/>
          <w:b/>
          <w:bCs/>
          <w:szCs w:val="24"/>
        </w:rPr>
      </w:pPr>
      <w:bookmarkStart w:id="3" w:name="_Toc56518805"/>
      <w:r>
        <w:rPr>
          <w:rFonts w:ascii="Arial" w:hAnsi="Arial" w:cs="Arial"/>
          <w:b/>
          <w:bCs/>
          <w:szCs w:val="24"/>
        </w:rPr>
        <w:lastRenderedPageBreak/>
        <w:t>Allmänna föreskrifter</w:t>
      </w:r>
      <w:bookmarkEnd w:id="3"/>
    </w:p>
    <w:p w14:paraId="39908A17" w14:textId="77777777" w:rsidR="00EA4747" w:rsidRPr="00471562" w:rsidRDefault="00EA4747" w:rsidP="00816B2E">
      <w:pPr>
        <w:rPr>
          <w:rFonts w:cs="Arial"/>
        </w:rPr>
      </w:pPr>
    </w:p>
    <w:p w14:paraId="790E5C22" w14:textId="6F1629E5" w:rsidR="00EA4747" w:rsidRPr="00471562" w:rsidRDefault="00EA4747" w:rsidP="0029771A">
      <w:pPr>
        <w:pStyle w:val="Punktlista"/>
        <w:numPr>
          <w:ilvl w:val="0"/>
          <w:numId w:val="0"/>
        </w:numPr>
        <w:spacing w:after="0"/>
        <w:ind w:left="340"/>
        <w:jc w:val="both"/>
        <w:rPr>
          <w:rFonts w:ascii="Arial" w:hAnsi="Arial" w:cs="Arial"/>
        </w:rPr>
      </w:pPr>
    </w:p>
    <w:p w14:paraId="6A884C8E" w14:textId="2BBC4FB8" w:rsidR="00EA4747" w:rsidRPr="0029771A" w:rsidRDefault="00EA4747" w:rsidP="003132D4">
      <w:pPr>
        <w:pStyle w:val="Punktlista"/>
        <w:spacing w:after="0"/>
        <w:jc w:val="both"/>
        <w:rPr>
          <w:rFonts w:ascii="Arial" w:hAnsi="Arial" w:cs="Arial"/>
          <w:lang w:val="sv-SE"/>
        </w:rPr>
      </w:pPr>
      <w:r w:rsidRPr="0029771A">
        <w:rPr>
          <w:rFonts w:ascii="Arial" w:hAnsi="Arial" w:cs="Arial"/>
          <w:lang w:val="sv-SE"/>
        </w:rPr>
        <w:t>Distan</w:t>
      </w:r>
      <w:r w:rsidR="0029771A" w:rsidRPr="0029771A">
        <w:rPr>
          <w:rFonts w:ascii="Arial" w:hAnsi="Arial" w:cs="Arial"/>
          <w:lang w:val="sv-SE"/>
        </w:rPr>
        <w:t>ser längre än 200m</w:t>
      </w:r>
      <w:r w:rsidRPr="0029771A">
        <w:rPr>
          <w:rFonts w:ascii="Arial" w:hAnsi="Arial" w:cs="Arial"/>
          <w:lang w:val="sv-SE"/>
        </w:rPr>
        <w:t xml:space="preserve"> </w:t>
      </w:r>
      <w:r w:rsidR="0029771A" w:rsidRPr="0029771A">
        <w:rPr>
          <w:rFonts w:ascii="Arial" w:hAnsi="Arial" w:cs="Arial"/>
          <w:lang w:val="sv-SE"/>
        </w:rPr>
        <w:t xml:space="preserve">skall mätas med </w:t>
      </w:r>
      <w:r w:rsidR="00CC7CC9">
        <w:rPr>
          <w:rFonts w:ascii="Arial" w:hAnsi="Arial" w:cs="Arial"/>
          <w:lang w:val="sv-SE"/>
        </w:rPr>
        <w:t>elek</w:t>
      </w:r>
      <w:r w:rsidRPr="0029771A">
        <w:rPr>
          <w:rFonts w:ascii="Arial" w:hAnsi="Arial" w:cs="Arial"/>
          <w:lang w:val="sv-SE"/>
        </w:rPr>
        <w:t>tro</w:t>
      </w:r>
      <w:r w:rsidR="00CC7CC9">
        <w:rPr>
          <w:rFonts w:ascii="Arial" w:hAnsi="Arial" w:cs="Arial"/>
          <w:lang w:val="sv-SE"/>
        </w:rPr>
        <w:t>-</w:t>
      </w:r>
      <w:r w:rsidR="0029771A">
        <w:rPr>
          <w:rFonts w:ascii="Arial" w:hAnsi="Arial" w:cs="Arial"/>
          <w:lang w:val="sv-SE"/>
        </w:rPr>
        <w:t>optiskt instrument</w:t>
      </w:r>
    </w:p>
    <w:p w14:paraId="09EDD196" w14:textId="14A874E1" w:rsidR="00EA4747" w:rsidRPr="0029771A" w:rsidRDefault="0029771A" w:rsidP="003132D4">
      <w:pPr>
        <w:pStyle w:val="Punktlista"/>
        <w:spacing w:after="0"/>
        <w:jc w:val="both"/>
        <w:rPr>
          <w:rFonts w:ascii="Arial" w:hAnsi="Arial" w:cs="Arial"/>
          <w:lang w:val="sv-SE"/>
        </w:rPr>
      </w:pPr>
      <w:r w:rsidRPr="0029771A">
        <w:rPr>
          <w:rFonts w:ascii="Arial" w:hAnsi="Arial" w:cs="Arial"/>
          <w:lang w:val="sv-SE"/>
        </w:rPr>
        <w:t>Vinklar skall mätas med teodolit</w:t>
      </w:r>
      <w:r w:rsidR="00EA4747" w:rsidRPr="0029771A">
        <w:rPr>
          <w:rFonts w:ascii="Arial" w:hAnsi="Arial" w:cs="Arial"/>
          <w:lang w:val="sv-SE"/>
        </w:rPr>
        <w:t>.</w:t>
      </w:r>
    </w:p>
    <w:p w14:paraId="038E0D7C" w14:textId="413B10BB" w:rsidR="00EA4747" w:rsidRPr="001A18AC" w:rsidRDefault="001A18AC" w:rsidP="001A18AC">
      <w:pPr>
        <w:pStyle w:val="Punktlista"/>
        <w:spacing w:after="0"/>
        <w:rPr>
          <w:rFonts w:ascii="Arial" w:hAnsi="Arial" w:cs="Arial"/>
          <w:u w:val="single"/>
          <w:lang w:val="sv-SE"/>
        </w:rPr>
      </w:pPr>
      <w:r>
        <w:rPr>
          <w:rFonts w:ascii="Arial" w:hAnsi="Arial" w:cs="Arial"/>
          <w:lang w:val="sv-SE"/>
        </w:rPr>
        <w:t>Mått och n</w:t>
      </w:r>
      <w:r w:rsidR="0029771A" w:rsidRPr="0029771A">
        <w:rPr>
          <w:rFonts w:ascii="Arial" w:hAnsi="Arial" w:cs="Arial"/>
          <w:lang w:val="sv-SE"/>
        </w:rPr>
        <w:t>ivåer skall</w:t>
      </w:r>
      <w:r>
        <w:rPr>
          <w:rFonts w:ascii="Arial" w:hAnsi="Arial" w:cs="Arial"/>
          <w:lang w:val="sv-SE"/>
        </w:rPr>
        <w:t xml:space="preserve"> – där a</w:t>
      </w:r>
      <w:r w:rsidR="007D1D4C">
        <w:rPr>
          <w:rFonts w:ascii="Arial" w:hAnsi="Arial" w:cs="Arial"/>
          <w:lang w:val="sv-SE"/>
        </w:rPr>
        <w:t>nnat ej anges –</w:t>
      </w:r>
      <w:r>
        <w:rPr>
          <w:rFonts w:ascii="Arial" w:hAnsi="Arial" w:cs="Arial"/>
          <w:lang w:val="sv-SE"/>
        </w:rPr>
        <w:t xml:space="preserve"> anges</w:t>
      </w:r>
      <w:r w:rsidR="0029771A" w:rsidRPr="0029771A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i</w:t>
      </w:r>
      <w:r w:rsidR="0029771A" w:rsidRPr="0029771A">
        <w:rPr>
          <w:rFonts w:ascii="Arial" w:hAnsi="Arial" w:cs="Arial"/>
          <w:lang w:val="sv-SE"/>
        </w:rPr>
        <w:t xml:space="preserve"> meter med 3 decimaler</w:t>
      </w:r>
      <w:r w:rsidR="0029771A">
        <w:rPr>
          <w:rFonts w:ascii="Arial" w:hAnsi="Arial" w:cs="Arial"/>
          <w:lang w:val="sv-SE"/>
        </w:rPr>
        <w:t xml:space="preserve">. </w:t>
      </w:r>
      <w:r>
        <w:rPr>
          <w:rFonts w:ascii="Arial" w:hAnsi="Arial" w:cs="Arial"/>
          <w:lang w:val="sv-SE"/>
        </w:rPr>
        <w:br/>
      </w:r>
      <w:r w:rsidR="0029771A" w:rsidRPr="001A18AC">
        <w:rPr>
          <w:rFonts w:ascii="Arial" w:hAnsi="Arial" w:cs="Arial"/>
          <w:lang w:val="sv-SE"/>
        </w:rPr>
        <w:t>R</w:t>
      </w:r>
      <w:r w:rsidRPr="001A18AC">
        <w:rPr>
          <w:rFonts w:ascii="Arial" w:hAnsi="Arial" w:cs="Arial"/>
          <w:lang w:val="sv-SE"/>
        </w:rPr>
        <w:t xml:space="preserve">edovisning på separata formulär enligt </w:t>
      </w:r>
      <w:r w:rsidRPr="001A18AC">
        <w:rPr>
          <w:rFonts w:ascii="Arial" w:hAnsi="Arial" w:cs="Arial"/>
          <w:u w:val="single"/>
          <w:lang w:val="sv-SE"/>
        </w:rPr>
        <w:t xml:space="preserve">Bilaga </w:t>
      </w:r>
      <w:r w:rsidR="004A0021">
        <w:rPr>
          <w:rFonts w:ascii="Arial" w:hAnsi="Arial" w:cs="Arial"/>
          <w:u w:val="single"/>
          <w:lang w:val="sv-SE"/>
        </w:rPr>
        <w:t>B</w:t>
      </w:r>
      <w:r w:rsidRPr="001A18AC">
        <w:rPr>
          <w:rFonts w:ascii="Arial" w:hAnsi="Arial" w:cs="Arial"/>
          <w:u w:val="single"/>
          <w:lang w:val="sv-SE"/>
        </w:rPr>
        <w:t>.</w:t>
      </w:r>
    </w:p>
    <w:p w14:paraId="77D65D45" w14:textId="0907AD1C" w:rsidR="00EA4747" w:rsidRPr="001A18AC" w:rsidRDefault="0029771A" w:rsidP="00C5371D">
      <w:pPr>
        <w:pStyle w:val="Punktlista"/>
        <w:spacing w:after="0"/>
        <w:rPr>
          <w:rFonts w:ascii="Arial" w:hAnsi="Arial" w:cs="Arial"/>
          <w:lang w:val="sv-SE"/>
        </w:rPr>
      </w:pPr>
      <w:r w:rsidRPr="001A18AC">
        <w:rPr>
          <w:rFonts w:ascii="Arial" w:hAnsi="Arial" w:cs="Arial"/>
          <w:lang w:val="sv-SE"/>
        </w:rPr>
        <w:t xml:space="preserve">Avvikelser skall anges under pkt </w:t>
      </w:r>
      <w:r w:rsidR="001A18AC" w:rsidRPr="001A18AC">
        <w:rPr>
          <w:rFonts w:ascii="Arial" w:hAnsi="Arial" w:cs="Arial"/>
          <w:lang w:val="sv-SE"/>
        </w:rPr>
        <w:t>F</w:t>
      </w:r>
    </w:p>
    <w:p w14:paraId="75C51E05" w14:textId="5D59164B" w:rsidR="00EA4747" w:rsidRPr="00CC7CC9" w:rsidRDefault="00EA4747" w:rsidP="001A18AC">
      <w:pPr>
        <w:pStyle w:val="Punktlista"/>
        <w:numPr>
          <w:ilvl w:val="0"/>
          <w:numId w:val="0"/>
        </w:numPr>
        <w:spacing w:after="0"/>
        <w:ind w:left="340"/>
        <w:jc w:val="both"/>
        <w:rPr>
          <w:rFonts w:ascii="Arial" w:hAnsi="Arial" w:cs="Arial"/>
          <w:lang w:val="sv-SE"/>
        </w:rPr>
      </w:pPr>
    </w:p>
    <w:p w14:paraId="261D8CB2" w14:textId="090CC75E" w:rsidR="00EA4747" w:rsidRPr="0029771A" w:rsidRDefault="00EA4747" w:rsidP="003132D4">
      <w:pPr>
        <w:pStyle w:val="Punktlista"/>
        <w:spacing w:after="0"/>
        <w:jc w:val="both"/>
        <w:rPr>
          <w:rFonts w:ascii="Arial" w:hAnsi="Arial" w:cs="Arial"/>
          <w:lang w:val="sv-SE"/>
        </w:rPr>
      </w:pPr>
      <w:r w:rsidRPr="0029771A">
        <w:rPr>
          <w:rFonts w:ascii="Arial" w:hAnsi="Arial" w:cs="Arial"/>
          <w:lang w:val="sv-SE"/>
        </w:rPr>
        <w:t>All</w:t>
      </w:r>
      <w:r w:rsidR="00CC7CC9">
        <w:rPr>
          <w:rFonts w:ascii="Arial" w:hAnsi="Arial" w:cs="Arial"/>
          <w:lang w:val="sv-SE"/>
        </w:rPr>
        <w:t>a</w:t>
      </w:r>
      <w:r w:rsidRPr="0029771A">
        <w:rPr>
          <w:rFonts w:ascii="Arial" w:hAnsi="Arial" w:cs="Arial"/>
          <w:lang w:val="sv-SE"/>
        </w:rPr>
        <w:t xml:space="preserve"> </w:t>
      </w:r>
      <w:r w:rsidR="0029771A" w:rsidRPr="0029771A">
        <w:rPr>
          <w:rFonts w:ascii="Arial" w:hAnsi="Arial" w:cs="Arial"/>
          <w:lang w:val="sv-SE"/>
        </w:rPr>
        <w:t>mått och beräkningar skall anges med millimeternoggrannhet</w:t>
      </w:r>
    </w:p>
    <w:p w14:paraId="56AB4B46" w14:textId="69775DC8" w:rsidR="00EA4747" w:rsidRPr="0029771A" w:rsidRDefault="0029771A" w:rsidP="003132D4">
      <w:pPr>
        <w:pStyle w:val="Punktlista"/>
        <w:spacing w:after="0"/>
        <w:jc w:val="both"/>
        <w:rPr>
          <w:rFonts w:ascii="Arial" w:hAnsi="Arial" w:cs="Arial"/>
          <w:lang w:val="sv-SE"/>
        </w:rPr>
      </w:pPr>
      <w:r w:rsidRPr="0029771A">
        <w:rPr>
          <w:rFonts w:ascii="Arial" w:hAnsi="Arial" w:cs="Arial"/>
          <w:lang w:val="sv-SE"/>
        </w:rPr>
        <w:t>Inga distanser får vara kortare än konstruerad längd</w:t>
      </w:r>
    </w:p>
    <w:p w14:paraId="4719C922" w14:textId="31D4C9E5" w:rsidR="00BE37D2" w:rsidRPr="00BE37D2" w:rsidRDefault="0029771A" w:rsidP="00BE37D2">
      <w:pPr>
        <w:pStyle w:val="Punktlista"/>
        <w:spacing w:after="0"/>
        <w:jc w:val="both"/>
        <w:rPr>
          <w:rFonts w:ascii="Arial" w:hAnsi="Arial" w:cs="Arial"/>
          <w:lang w:val="sv-SE"/>
        </w:rPr>
      </w:pPr>
      <w:r w:rsidRPr="0029771A">
        <w:rPr>
          <w:rFonts w:ascii="Arial" w:hAnsi="Arial" w:cs="Arial"/>
          <w:lang w:val="sv-SE"/>
        </w:rPr>
        <w:t xml:space="preserve">Besiktningsmannen skall rapportera sådana förhållanden som kan komma att påverka idrottsutövandet. T.ex. stora avvikelser </w:t>
      </w:r>
      <w:r w:rsidR="00CC7CC9">
        <w:rPr>
          <w:rFonts w:ascii="Arial" w:hAnsi="Arial" w:cs="Arial"/>
          <w:lang w:val="sv-SE"/>
        </w:rPr>
        <w:t>i lutning, ojämnheter, bubblor i</w:t>
      </w:r>
      <w:r w:rsidRPr="0029771A">
        <w:rPr>
          <w:rFonts w:ascii="Arial" w:hAnsi="Arial" w:cs="Arial"/>
          <w:lang w:val="sv-SE"/>
        </w:rPr>
        <w:t xml:space="preserve"> beläggning o</w:t>
      </w:r>
      <w:r w:rsidR="00CC7CC9">
        <w:rPr>
          <w:rFonts w:ascii="Arial" w:hAnsi="Arial" w:cs="Arial"/>
          <w:lang w:val="sv-SE"/>
        </w:rPr>
        <w:t xml:space="preserve"> </w:t>
      </w:r>
      <w:r w:rsidRPr="0029771A">
        <w:rPr>
          <w:rFonts w:ascii="Arial" w:hAnsi="Arial" w:cs="Arial"/>
          <w:lang w:val="sv-SE"/>
        </w:rPr>
        <w:t>d</w:t>
      </w:r>
      <w:bookmarkStart w:id="4" w:name="_Toc22383513"/>
      <w:bookmarkStart w:id="5" w:name="_Toc38710077"/>
    </w:p>
    <w:p w14:paraId="6DFDC669" w14:textId="77777777" w:rsidR="00BE37D2" w:rsidRPr="007517BA" w:rsidRDefault="00BE37D2" w:rsidP="00BE37D2">
      <w:pPr>
        <w:pStyle w:val="Punktlista"/>
        <w:numPr>
          <w:ilvl w:val="0"/>
          <w:numId w:val="0"/>
        </w:numPr>
        <w:spacing w:after="0"/>
        <w:ind w:left="340"/>
        <w:jc w:val="both"/>
        <w:rPr>
          <w:rFonts w:ascii="Arial" w:hAnsi="Arial" w:cs="Arial"/>
          <w:lang w:val="sv-SE"/>
        </w:rPr>
      </w:pPr>
    </w:p>
    <w:p w14:paraId="3BB19AFD" w14:textId="3164CC05" w:rsidR="00BE37D2" w:rsidRPr="007517BA" w:rsidRDefault="00897264" w:rsidP="00BE37D2">
      <w:pPr>
        <w:pStyle w:val="Punktlista"/>
        <w:numPr>
          <w:ilvl w:val="0"/>
          <w:numId w:val="0"/>
        </w:numPr>
        <w:spacing w:after="0"/>
        <w:ind w:left="34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</w:t>
      </w:r>
    </w:p>
    <w:bookmarkEnd w:id="4"/>
    <w:bookmarkEnd w:id="5"/>
    <w:p w14:paraId="2A64D144" w14:textId="6620F5E8" w:rsidR="00EA4747" w:rsidRPr="00CC7CC9" w:rsidRDefault="00BE37D2" w:rsidP="00BE37D2">
      <w:pPr>
        <w:pStyle w:val="Punktlista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CC7CC9">
        <w:rPr>
          <w:rFonts w:ascii="Arial" w:hAnsi="Arial" w:cs="Arial"/>
          <w:b/>
          <w:sz w:val="24"/>
          <w:szCs w:val="24"/>
          <w:lang w:val="sv-SE"/>
        </w:rPr>
        <w:t>Allmänna förhållanden</w:t>
      </w:r>
    </w:p>
    <w:p w14:paraId="78BCD49F" w14:textId="77777777" w:rsidR="00EA4747" w:rsidRPr="00CC7CC9" w:rsidRDefault="00EA4747" w:rsidP="00816B2E">
      <w:pPr>
        <w:rPr>
          <w:rFonts w:cs="Arial"/>
          <w:lang w:val="sv-SE"/>
        </w:rPr>
      </w:pPr>
    </w:p>
    <w:p w14:paraId="7F35DD6E" w14:textId="4CF0C2BD" w:rsidR="00EA4747" w:rsidRPr="00181841" w:rsidRDefault="00181841" w:rsidP="002A4634">
      <w:pPr>
        <w:spacing w:after="120"/>
        <w:jc w:val="both"/>
        <w:rPr>
          <w:rFonts w:cs="Arial"/>
          <w:color w:val="auto"/>
          <w:lang w:val="sv-SE"/>
        </w:rPr>
      </w:pPr>
      <w:r w:rsidRPr="00181841">
        <w:rPr>
          <w:rFonts w:cs="Arial"/>
          <w:color w:val="auto"/>
          <w:lang w:val="sv-SE"/>
        </w:rPr>
        <w:t>Alla mått oc</w:t>
      </w:r>
      <w:r w:rsidR="00786678">
        <w:rPr>
          <w:rFonts w:cs="Arial"/>
          <w:color w:val="auto"/>
          <w:lang w:val="sv-SE"/>
        </w:rPr>
        <w:t>h nivåer skall uppfylla kraven i</w:t>
      </w:r>
      <w:r w:rsidRPr="00181841">
        <w:rPr>
          <w:rFonts w:cs="Arial"/>
          <w:color w:val="auto"/>
          <w:lang w:val="sv-SE"/>
        </w:rPr>
        <w:t xml:space="preserve"> senaste version av Svenska Friidrottsförbundets Tävlingsregler. Där r</w:t>
      </w:r>
      <w:r w:rsidR="00CC7CC9">
        <w:rPr>
          <w:rFonts w:cs="Arial"/>
          <w:color w:val="auto"/>
          <w:lang w:val="sv-SE"/>
        </w:rPr>
        <w:t>egler saknas i dessa gäller I</w:t>
      </w:r>
      <w:r w:rsidRPr="00181841">
        <w:rPr>
          <w:rFonts w:cs="Arial"/>
          <w:color w:val="auto"/>
          <w:lang w:val="sv-SE"/>
        </w:rPr>
        <w:t xml:space="preserve">nternationella Friidrottsförbundets (World Athletics) </w:t>
      </w:r>
      <w:r w:rsidR="00786678">
        <w:rPr>
          <w:rFonts w:cs="Arial"/>
          <w:color w:val="auto"/>
          <w:lang w:val="sv-SE"/>
        </w:rPr>
        <w:t>Manual och regler.</w:t>
      </w:r>
      <w:r w:rsidRPr="00181841">
        <w:rPr>
          <w:rFonts w:cs="Arial"/>
          <w:color w:val="auto"/>
          <w:lang w:val="sv-SE"/>
        </w:rPr>
        <w:t xml:space="preserve"> </w:t>
      </w:r>
    </w:p>
    <w:p w14:paraId="684E2A18" w14:textId="79E77E1A" w:rsidR="00EA4747" w:rsidRPr="00BE37D2" w:rsidRDefault="00BE37D2" w:rsidP="002A4634">
      <w:pPr>
        <w:spacing w:after="120"/>
        <w:jc w:val="both"/>
        <w:rPr>
          <w:rFonts w:cs="Arial"/>
          <w:lang w:val="sv-SE"/>
        </w:rPr>
      </w:pPr>
      <w:r w:rsidRPr="00BE37D2">
        <w:rPr>
          <w:rFonts w:cs="Arial"/>
          <w:lang w:val="sv-SE"/>
        </w:rPr>
        <w:t xml:space="preserve">Certifikat gäller </w:t>
      </w:r>
      <w:r>
        <w:rPr>
          <w:rFonts w:cs="Arial"/>
          <w:lang w:val="sv-SE"/>
        </w:rPr>
        <w:t>i</w:t>
      </w:r>
      <w:r w:rsidRPr="00BE37D2">
        <w:rPr>
          <w:rFonts w:cs="Arial"/>
          <w:lang w:val="sv-SE"/>
        </w:rPr>
        <w:t xml:space="preserve"> 5 år eller tills dess att renoveringsåtgärder utförts</w:t>
      </w:r>
    </w:p>
    <w:p w14:paraId="1A8C34B9" w14:textId="0C30A685" w:rsidR="00356291" w:rsidRDefault="00BE37D2" w:rsidP="00BE37D2">
      <w:pPr>
        <w:jc w:val="both"/>
        <w:rPr>
          <w:rFonts w:cs="Arial"/>
        </w:rPr>
        <w:sectPr w:rsidR="00356291" w:rsidSect="00282ED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1134" w:footer="510" w:gutter="0"/>
          <w:cols w:space="708"/>
          <w:docGrid w:linePitch="360"/>
        </w:sectPr>
      </w:pPr>
      <w:r w:rsidRPr="00BE37D2">
        <w:rPr>
          <w:rFonts w:cs="Arial"/>
          <w:lang w:val="sv-SE"/>
        </w:rPr>
        <w:t>All lös utrustning såsom häckar, hinder, landningsmattor och kastbur skall kontrolleras – av arrangören -  före tävling.</w:t>
      </w:r>
      <w:r>
        <w:rPr>
          <w:rFonts w:cs="Arial"/>
          <w:lang w:val="sv-SE"/>
        </w:rPr>
        <w:t xml:space="preserve"> </w:t>
      </w:r>
      <w:r w:rsidRPr="00BE37D2">
        <w:rPr>
          <w:rFonts w:cs="Arial"/>
          <w:lang w:val="en-US"/>
        </w:rPr>
        <w:t xml:space="preserve">Dessa utrustningar </w:t>
      </w:r>
      <w:r>
        <w:rPr>
          <w:rFonts w:cs="Arial"/>
          <w:lang w:val="en-US"/>
        </w:rPr>
        <w:t>omfattas</w:t>
      </w:r>
      <w:r w:rsidRPr="00BE37D2">
        <w:rPr>
          <w:rFonts w:cs="Arial"/>
          <w:lang w:val="en-US"/>
        </w:rPr>
        <w:t xml:space="preserve"> således ej </w:t>
      </w:r>
      <w:r>
        <w:rPr>
          <w:rFonts w:cs="Arial"/>
          <w:lang w:val="en-US"/>
        </w:rPr>
        <w:t>av detta</w:t>
      </w:r>
      <w:r w:rsidR="00181841">
        <w:rPr>
          <w:rFonts w:cs="Arial"/>
          <w:lang w:val="en-US"/>
        </w:rPr>
        <w:t xml:space="preserve"> uppmätningsprotokoll</w:t>
      </w:r>
    </w:p>
    <w:p w14:paraId="42185BDA" w14:textId="25BE8F4D" w:rsidR="0071221F" w:rsidRPr="00471562" w:rsidRDefault="0071221F" w:rsidP="00816B2E">
      <w:pPr>
        <w:rPr>
          <w:rFonts w:cs="Arial"/>
        </w:rPr>
      </w:pPr>
    </w:p>
    <w:tbl>
      <w:tblPr>
        <w:tblStyle w:val="WATable1Default1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1134"/>
        <w:gridCol w:w="2262"/>
      </w:tblGrid>
      <w:tr w:rsidR="00F427B1" w:rsidRPr="00F427B1" w14:paraId="215EAFF6" w14:textId="77777777" w:rsidTr="00F42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5625AD0B" w14:textId="5222BA06" w:rsidR="00EA4747" w:rsidRPr="00F427B1" w:rsidRDefault="00BE37D2" w:rsidP="00F842B3">
            <w:r>
              <w:rPr>
                <w:lang w:val="en-US"/>
              </w:rPr>
              <w:t>ANLÄGGNINGSÄGARE</w:t>
            </w:r>
          </w:p>
        </w:tc>
        <w:tc>
          <w:tcPr>
            <w:tcW w:w="6231" w:type="dxa"/>
            <w:gridSpan w:val="3"/>
          </w:tcPr>
          <w:p w14:paraId="7E6C7202" w14:textId="77777777" w:rsidR="00EA4747" w:rsidRPr="00DF43D5" w:rsidRDefault="00EA4747" w:rsidP="00816B2E">
            <w:pPr>
              <w:rPr>
                <w:rFonts w:cs="Arial"/>
                <w:b w:val="0"/>
                <w:bCs/>
              </w:rPr>
            </w:pPr>
            <w:r w:rsidRPr="00DF43D5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F43D5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DF43D5">
              <w:rPr>
                <w:rFonts w:cs="Arial"/>
                <w:bCs/>
                <w:color w:val="000000" w:themeColor="text1"/>
                <w:lang w:val="en-US"/>
              </w:rPr>
            </w:r>
            <w:r w:rsidRPr="00DF43D5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DF43D5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DF43D5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DF43D5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DF43D5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DF43D5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DF43D5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  <w:tr w:rsidR="00EA4747" w:rsidRPr="00471562" w14:paraId="13EE6F2D" w14:textId="77777777" w:rsidTr="00F427B1">
        <w:tc>
          <w:tcPr>
            <w:tcW w:w="3397" w:type="dxa"/>
          </w:tcPr>
          <w:p w14:paraId="4891464F" w14:textId="19474CEE" w:rsidR="00EA4747" w:rsidRPr="00471562" w:rsidRDefault="00EA4747" w:rsidP="00BE37D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t>Adress</w:t>
            </w:r>
          </w:p>
        </w:tc>
        <w:tc>
          <w:tcPr>
            <w:tcW w:w="6231" w:type="dxa"/>
            <w:gridSpan w:val="3"/>
          </w:tcPr>
          <w:p w14:paraId="08432BA8" w14:textId="5DC76754" w:rsidR="00EA4747" w:rsidRPr="00471562" w:rsidRDefault="00434075" w:rsidP="00816B2E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EA4747" w:rsidRPr="00471562" w14:paraId="7C127ED3" w14:textId="77777777" w:rsidTr="00F427B1">
        <w:tc>
          <w:tcPr>
            <w:tcW w:w="3397" w:type="dxa"/>
          </w:tcPr>
          <w:p w14:paraId="3D2BCC18" w14:textId="59DAFB88" w:rsidR="00EA4747" w:rsidRPr="00471562" w:rsidRDefault="00BE37D2" w:rsidP="00816B2E">
            <w:pPr>
              <w:rPr>
                <w:rFonts w:cs="Arial"/>
              </w:rPr>
            </w:pPr>
            <w:bookmarkStart w:id="6" w:name="_Hlk32237620"/>
            <w:r>
              <w:rPr>
                <w:rFonts w:cs="Arial"/>
              </w:rPr>
              <w:t>Ort</w:t>
            </w:r>
          </w:p>
        </w:tc>
        <w:tc>
          <w:tcPr>
            <w:tcW w:w="2835" w:type="dxa"/>
          </w:tcPr>
          <w:p w14:paraId="544177C7" w14:textId="6E25461D" w:rsidR="00EA4747" w:rsidRPr="00471562" w:rsidRDefault="00434075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134" w:type="dxa"/>
          </w:tcPr>
          <w:p w14:paraId="6E9CFCEF" w14:textId="2AF5E6B6" w:rsidR="00EA4747" w:rsidRPr="00471562" w:rsidRDefault="00EA4747" w:rsidP="00816B2E">
            <w:pPr>
              <w:rPr>
                <w:rFonts w:cs="Arial"/>
              </w:rPr>
            </w:pPr>
          </w:p>
        </w:tc>
        <w:tc>
          <w:tcPr>
            <w:tcW w:w="2262" w:type="dxa"/>
          </w:tcPr>
          <w:p w14:paraId="17A04F64" w14:textId="6851F376" w:rsidR="00EA4747" w:rsidRPr="00471562" w:rsidRDefault="00EA4747" w:rsidP="00816B2E">
            <w:pPr>
              <w:rPr>
                <w:rFonts w:cs="Arial"/>
              </w:rPr>
            </w:pPr>
          </w:p>
        </w:tc>
      </w:tr>
      <w:tr w:rsidR="00EA4747" w:rsidRPr="00471562" w14:paraId="64A0DE9D" w14:textId="77777777" w:rsidTr="00F427B1">
        <w:tc>
          <w:tcPr>
            <w:tcW w:w="3397" w:type="dxa"/>
          </w:tcPr>
          <w:p w14:paraId="6C985A23" w14:textId="627940F0" w:rsidR="00EA4747" w:rsidRPr="00471562" w:rsidRDefault="00EA4747" w:rsidP="00BE37D2">
            <w:pPr>
              <w:rPr>
                <w:rFonts w:cs="Arial"/>
              </w:rPr>
            </w:pPr>
            <w:bookmarkStart w:id="7" w:name="_Hlk32237676"/>
            <w:bookmarkEnd w:id="6"/>
            <w:r w:rsidRPr="00471562">
              <w:rPr>
                <w:rFonts w:cs="Arial"/>
              </w:rPr>
              <w:t>E</w:t>
            </w:r>
            <w:r w:rsidR="00BE37D2">
              <w:rPr>
                <w:rFonts w:cs="Arial"/>
              </w:rPr>
              <w:t>-post</w:t>
            </w:r>
          </w:p>
        </w:tc>
        <w:tc>
          <w:tcPr>
            <w:tcW w:w="2835" w:type="dxa"/>
          </w:tcPr>
          <w:p w14:paraId="2BC6E9BA" w14:textId="39F45AF6" w:rsidR="00EA4747" w:rsidRPr="00471562" w:rsidRDefault="00434075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134" w:type="dxa"/>
          </w:tcPr>
          <w:p w14:paraId="09014589" w14:textId="77777777" w:rsidR="00EA4747" w:rsidRPr="00471562" w:rsidRDefault="00EA4747" w:rsidP="00816B2E">
            <w:pPr>
              <w:rPr>
                <w:rFonts w:cs="Arial"/>
              </w:rPr>
            </w:pPr>
            <w:r w:rsidRPr="00471562">
              <w:rPr>
                <w:rFonts w:cs="Arial"/>
              </w:rPr>
              <w:t>Tel</w:t>
            </w:r>
          </w:p>
        </w:tc>
        <w:tc>
          <w:tcPr>
            <w:tcW w:w="2262" w:type="dxa"/>
          </w:tcPr>
          <w:p w14:paraId="10D55EC1" w14:textId="127673C9" w:rsidR="00EA4747" w:rsidRPr="00471562" w:rsidRDefault="00434075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bookmarkEnd w:id="7"/>
      <w:tr w:rsidR="00EA4747" w:rsidRPr="00471562" w14:paraId="305B108D" w14:textId="77777777" w:rsidTr="00F427B1">
        <w:tc>
          <w:tcPr>
            <w:tcW w:w="3397" w:type="dxa"/>
          </w:tcPr>
          <w:p w14:paraId="0A891856" w14:textId="50264C82" w:rsidR="00EA4747" w:rsidRPr="00471562" w:rsidRDefault="00BE37D2" w:rsidP="00816B2E">
            <w:pPr>
              <w:rPr>
                <w:rFonts w:cs="Arial"/>
              </w:rPr>
            </w:pPr>
            <w:r>
              <w:rPr>
                <w:rFonts w:cs="Arial"/>
              </w:rPr>
              <w:t>Signatur</w:t>
            </w:r>
          </w:p>
        </w:tc>
        <w:tc>
          <w:tcPr>
            <w:tcW w:w="2835" w:type="dxa"/>
          </w:tcPr>
          <w:p w14:paraId="487752EA" w14:textId="3A2CE7FC" w:rsidR="001D32E6" w:rsidRPr="00471562" w:rsidRDefault="00434075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134" w:type="dxa"/>
          </w:tcPr>
          <w:p w14:paraId="24B4B346" w14:textId="4AA93F6C" w:rsidR="00EA4747" w:rsidRPr="00471562" w:rsidRDefault="00BE37D2" w:rsidP="00816B2E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sdt>
          <w:sdtPr>
            <w:rPr>
              <w:rFonts w:cs="Arial"/>
              <w:sz w:val="16"/>
              <w:szCs w:val="16"/>
            </w:rPr>
            <w:id w:val="196299237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62" w:type="dxa"/>
              </w:tcPr>
              <w:p w14:paraId="434E5D38" w14:textId="6AE4B519" w:rsidR="00EA4747" w:rsidRPr="00471562" w:rsidRDefault="00F15960" w:rsidP="00816B2E">
                <w:pPr>
                  <w:rPr>
                    <w:rFonts w:cs="Arial"/>
                    <w:sz w:val="16"/>
                    <w:szCs w:val="16"/>
                  </w:rPr>
                </w:pPr>
                <w:r w:rsidRPr="00471562">
                  <w:rPr>
                    <w:rStyle w:val="Platshllartext"/>
                    <w:rFonts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6254CE27" w14:textId="24F90139" w:rsidR="00EB0294" w:rsidRPr="00471562" w:rsidRDefault="00EB0294">
      <w:pPr>
        <w:spacing w:before="0" w:after="240"/>
        <w:rPr>
          <w:rFonts w:cs="Arial"/>
        </w:rPr>
      </w:pPr>
      <w:r w:rsidRPr="00471562">
        <w:rPr>
          <w:rFonts w:cs="Arial"/>
        </w:rPr>
        <w:br w:type="page"/>
      </w:r>
    </w:p>
    <w:sdt>
      <w:sdtPr>
        <w:rPr>
          <w:rFonts w:eastAsiaTheme="minorHAnsi" w:cstheme="minorBidi"/>
          <w:b w:val="0"/>
          <w:color w:val="1E1E1E" w:themeColor="text2"/>
          <w:sz w:val="20"/>
          <w:szCs w:val="20"/>
        </w:rPr>
        <w:id w:val="-1325576734"/>
        <w:docPartObj>
          <w:docPartGallery w:val="Table of Contents"/>
          <w:docPartUnique/>
        </w:docPartObj>
      </w:sdtPr>
      <w:sdtEndPr>
        <w:rPr>
          <w:bCs/>
          <w:noProof/>
          <w:color w:val="000000" w:themeColor="text1"/>
        </w:rPr>
      </w:sdtEndPr>
      <w:sdtContent>
        <w:p w14:paraId="40365CE9" w14:textId="5596FABF" w:rsidR="00C53B56" w:rsidRPr="00F842B3" w:rsidRDefault="00BE37D2" w:rsidP="00F842B3">
          <w:pPr>
            <w:pStyle w:val="Innehllsfrteckningsrubrik"/>
          </w:pPr>
          <w:r>
            <w:t>INNEHÅLL</w:t>
          </w:r>
        </w:p>
        <w:p w14:paraId="3B81CC07" w14:textId="77777777" w:rsidR="00C53B56" w:rsidRPr="00C53B56" w:rsidRDefault="00C53B56" w:rsidP="00C53B56">
          <w:pPr>
            <w:rPr>
              <w:rFonts w:cs="Arial"/>
            </w:rPr>
          </w:pPr>
        </w:p>
        <w:p w14:paraId="3599AC0A" w14:textId="421163B5" w:rsidR="007D1D4C" w:rsidRDefault="00C53B56">
          <w:pPr>
            <w:pStyle w:val="Innehll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r w:rsidRPr="009D287D">
            <w:rPr>
              <w:color w:val="000000" w:themeColor="text1"/>
            </w:rPr>
            <w:fldChar w:fldCharType="begin"/>
          </w:r>
          <w:r w:rsidRPr="009D287D">
            <w:rPr>
              <w:color w:val="000000" w:themeColor="text1"/>
            </w:rPr>
            <w:instrText xml:space="preserve"> TOC \o "1-3" \h \z \u </w:instrText>
          </w:r>
          <w:r w:rsidRPr="009D287D">
            <w:rPr>
              <w:color w:val="000000" w:themeColor="text1"/>
            </w:rPr>
            <w:fldChar w:fldCharType="separate"/>
          </w:r>
          <w:hyperlink w:anchor="_Toc56518805" w:history="1">
            <w:r w:rsidR="007D1D4C" w:rsidRPr="00D61CED">
              <w:rPr>
                <w:rStyle w:val="Hyperlnk"/>
                <w:rFonts w:cs="Arial"/>
                <w:b/>
                <w:bCs/>
                <w:noProof/>
              </w:rPr>
              <w:t>Allmänna föreskrifter</w:t>
            </w:r>
            <w:r w:rsidR="007D1D4C">
              <w:rPr>
                <w:noProof/>
                <w:webHidden/>
              </w:rPr>
              <w:tab/>
            </w:r>
            <w:r w:rsidR="007D1D4C">
              <w:rPr>
                <w:noProof/>
                <w:webHidden/>
              </w:rPr>
              <w:fldChar w:fldCharType="begin"/>
            </w:r>
            <w:r w:rsidR="007D1D4C">
              <w:rPr>
                <w:noProof/>
                <w:webHidden/>
              </w:rPr>
              <w:instrText xml:space="preserve"> PAGEREF _Toc56518805 \h </w:instrText>
            </w:r>
            <w:r w:rsidR="007D1D4C">
              <w:rPr>
                <w:noProof/>
                <w:webHidden/>
              </w:rPr>
            </w:r>
            <w:r w:rsidR="007D1D4C">
              <w:rPr>
                <w:noProof/>
                <w:webHidden/>
              </w:rPr>
              <w:fldChar w:fldCharType="separate"/>
            </w:r>
            <w:r w:rsidR="007D1D4C">
              <w:rPr>
                <w:noProof/>
                <w:webHidden/>
              </w:rPr>
              <w:t>2</w:t>
            </w:r>
            <w:r w:rsidR="007D1D4C">
              <w:rPr>
                <w:noProof/>
                <w:webHidden/>
              </w:rPr>
              <w:fldChar w:fldCharType="end"/>
            </w:r>
          </w:hyperlink>
        </w:p>
        <w:p w14:paraId="6369CFC7" w14:textId="2C6C17AB" w:rsidR="007D1D4C" w:rsidRDefault="007D1D4C">
          <w:pPr>
            <w:pStyle w:val="Innehll1"/>
            <w:rPr>
              <w:rFonts w:asciiTheme="minorHAnsi" w:eastAsiaTheme="minorEastAsia" w:hAnsiTheme="minorHAnsi"/>
              <w:b w:val="0"/>
              <w:bCs w:val="0"/>
              <w:color w:val="auto"/>
              <w:sz w:val="22"/>
              <w:szCs w:val="22"/>
              <w:lang w:val="sv-SE" w:eastAsia="sv-SE"/>
            </w:rPr>
          </w:pPr>
          <w:hyperlink w:anchor="_Toc56518806" w:history="1">
            <w:r w:rsidRPr="00D61CED">
              <w:rPr>
                <w:rStyle w:val="Hyperlnk"/>
                <w:rFonts w:cs="Arial"/>
              </w:rPr>
              <w:t>ANLÄGGNING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_Toc56518806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D54DE75" w14:textId="096DCE1F" w:rsidR="007D1D4C" w:rsidRDefault="007D1D4C">
          <w:pPr>
            <w:pStyle w:val="Innehll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07" w:history="1">
            <w:r w:rsidRPr="00D61CED">
              <w:rPr>
                <w:rStyle w:val="Hyperlnk"/>
                <w:rFonts w:cs="Arial"/>
                <w:b/>
                <w:bCs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val="sv-SE" w:eastAsia="sv-SE"/>
              </w:rPr>
              <w:tab/>
            </w:r>
            <w:r w:rsidRPr="00D61CED">
              <w:rPr>
                <w:rStyle w:val="Hyperlnk"/>
                <w:rFonts w:cs="Arial"/>
                <w:b/>
                <w:bCs/>
                <w:noProof/>
              </w:rPr>
              <w:t>Anläggningens utförande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70E2F" w14:textId="5AA4D77F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08" w:history="1">
            <w:r w:rsidRPr="00D61CED">
              <w:rPr>
                <w:rStyle w:val="Hyperlnk"/>
                <w:rFonts w:cs="Arial"/>
                <w:noProof/>
              </w:rPr>
              <w:t>1. Anläggning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81FA1" w14:textId="71839702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09" w:history="1">
            <w:r w:rsidRPr="00D61CED">
              <w:rPr>
                <w:rStyle w:val="Hyperlnk"/>
                <w:rFonts w:cs="Arial"/>
                <w:noProof/>
              </w:rPr>
              <w:t>2. Uppvärmningsanläggning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23563" w14:textId="5D08A0F7" w:rsidR="007D1D4C" w:rsidRDefault="007D1D4C">
          <w:pPr>
            <w:pStyle w:val="Innehll1"/>
            <w:rPr>
              <w:rFonts w:asciiTheme="minorHAnsi" w:eastAsiaTheme="minorEastAsia" w:hAnsiTheme="minorHAnsi"/>
              <w:b w:val="0"/>
              <w:bCs w:val="0"/>
              <w:color w:val="auto"/>
              <w:sz w:val="22"/>
              <w:szCs w:val="22"/>
              <w:lang w:val="sv-SE" w:eastAsia="sv-SE"/>
            </w:rPr>
          </w:pPr>
          <w:hyperlink w:anchor="_Toc56518810" w:history="1">
            <w:r w:rsidRPr="00D61CED">
              <w:rPr>
                <w:rStyle w:val="Hyperlnk"/>
                <w:rFonts w:cs="Arial"/>
              </w:rPr>
              <w:t>LÖPGRENAR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_Toc56518810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046DEE5" w14:textId="1A06FCB4" w:rsidR="007D1D4C" w:rsidRDefault="007D1D4C">
          <w:pPr>
            <w:pStyle w:val="Innehll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11" w:history="1">
            <w:r w:rsidRPr="00D61CED">
              <w:rPr>
                <w:rStyle w:val="Hyperlnk"/>
                <w:rFonts w:cs="Arial"/>
                <w:b/>
                <w:bCs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val="sv-SE" w:eastAsia="sv-SE"/>
              </w:rPr>
              <w:tab/>
            </w:r>
            <w:r w:rsidRPr="00D61CED">
              <w:rPr>
                <w:rStyle w:val="Hyperlnk"/>
                <w:rFonts w:cs="Arial"/>
                <w:b/>
                <w:bCs/>
                <w:noProof/>
              </w:rPr>
              <w:t>400m rundbana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1DF6B" w14:textId="19AF6441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12" w:history="1">
            <w:r w:rsidRPr="00D61CED">
              <w:rPr>
                <w:rStyle w:val="Hyperlnk"/>
                <w:rFonts w:cs="Arial"/>
                <w:noProof/>
              </w:rPr>
              <w:t>1. Rundbanans konstruktionsmått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4D8C0" w14:textId="013F17B2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13" w:history="1">
            <w:r w:rsidRPr="00D61CED">
              <w:rPr>
                <w:rStyle w:val="Hyperlnk"/>
                <w:rFonts w:cs="Arial"/>
                <w:noProof/>
                <w:lang w:val="sv-SE"/>
              </w:rPr>
              <w:t>2. Beläggning på löp-, hopp och kastbanor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BFF2A" w14:textId="21DAECF7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14" w:history="1">
            <w:r w:rsidRPr="00D61CED">
              <w:rPr>
                <w:rStyle w:val="Hyperlnk"/>
                <w:rFonts w:cs="Arial"/>
                <w:noProof/>
              </w:rPr>
              <w:t>3. Längd på rundbana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8B7B0" w14:textId="72D76CA5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15" w:history="1">
            <w:r w:rsidRPr="00D61CED">
              <w:rPr>
                <w:rStyle w:val="Hyperlnk"/>
                <w:rFonts w:cs="Arial"/>
                <w:noProof/>
              </w:rPr>
              <w:t>4. Lutning på ru</w:t>
            </w:r>
            <w:r w:rsidRPr="00D61CED">
              <w:rPr>
                <w:rStyle w:val="Hyperlnk"/>
                <w:rFonts w:cs="Arial"/>
                <w:noProof/>
              </w:rPr>
              <w:t>n</w:t>
            </w:r>
            <w:r w:rsidRPr="00D61CED">
              <w:rPr>
                <w:rStyle w:val="Hyperlnk"/>
                <w:rFonts w:cs="Arial"/>
                <w:noProof/>
              </w:rPr>
              <w:t>dbana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BB513" w14:textId="46CFFF37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16" w:history="1">
            <w:r w:rsidRPr="00D61CED">
              <w:rPr>
                <w:rStyle w:val="Hyperlnk"/>
                <w:rFonts w:cs="Arial"/>
                <w:noProof/>
              </w:rPr>
              <w:t>5. Linjemarkeringar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E8773" w14:textId="728C32FF" w:rsidR="007D1D4C" w:rsidRDefault="007D1D4C">
          <w:pPr>
            <w:pStyle w:val="Innehll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17" w:history="1">
            <w:r w:rsidRPr="00D61CED">
              <w:rPr>
                <w:rStyle w:val="Hyperlnk"/>
                <w:rFonts w:cs="Arial"/>
                <w:b/>
                <w:bCs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val="sv-SE" w:eastAsia="sv-SE"/>
              </w:rPr>
              <w:tab/>
            </w:r>
            <w:r w:rsidRPr="00D61CED">
              <w:rPr>
                <w:rStyle w:val="Hyperlnk"/>
                <w:rFonts w:cs="Arial"/>
                <w:b/>
                <w:bCs/>
                <w:noProof/>
              </w:rPr>
              <w:t>Hinderbana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F0FD4" w14:textId="40309560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18" w:history="1">
            <w:r w:rsidRPr="00D61CED">
              <w:rPr>
                <w:rStyle w:val="Hyperlnk"/>
                <w:rFonts w:cs="Arial"/>
                <w:b/>
                <w:noProof/>
                <w:lang w:val="sv-SE"/>
              </w:rPr>
              <w:t>1. Bana med vattengrav innanför rundbanan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F3C0A" w14:textId="7480870F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19" w:history="1">
            <w:r w:rsidRPr="00D61CED">
              <w:rPr>
                <w:rStyle w:val="Hyperlnk"/>
                <w:rFonts w:cs="Arial"/>
                <w:b/>
                <w:noProof/>
                <w:lang w:val="sv-SE"/>
              </w:rPr>
              <w:t>2. Bana med vattengrav utanför rundbanan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F2793" w14:textId="6C269803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20" w:history="1">
            <w:r w:rsidRPr="00D61CED">
              <w:rPr>
                <w:rStyle w:val="Hyperlnk"/>
                <w:rFonts w:cs="Arial"/>
                <w:b/>
                <w:noProof/>
              </w:rPr>
              <w:t>3. Läge för hinder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DE102" w14:textId="53EC17BE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21" w:history="1">
            <w:r w:rsidRPr="00D61CED">
              <w:rPr>
                <w:rStyle w:val="Hyperlnk"/>
                <w:rFonts w:cs="Arial"/>
                <w:b/>
                <w:noProof/>
              </w:rPr>
              <w:t>4. Vattengrav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DE2D0" w14:textId="5475F291" w:rsidR="007D1D4C" w:rsidRDefault="007D1D4C">
          <w:pPr>
            <w:pStyle w:val="Innehll1"/>
            <w:rPr>
              <w:rFonts w:asciiTheme="minorHAnsi" w:eastAsiaTheme="minorEastAsia" w:hAnsiTheme="minorHAnsi"/>
              <w:b w:val="0"/>
              <w:bCs w:val="0"/>
              <w:color w:val="auto"/>
              <w:sz w:val="22"/>
              <w:szCs w:val="22"/>
              <w:lang w:val="sv-SE" w:eastAsia="sv-SE"/>
            </w:rPr>
          </w:pPr>
          <w:hyperlink w:anchor="_Toc56518822" w:history="1">
            <w:r w:rsidRPr="00D61CED">
              <w:rPr>
                <w:rStyle w:val="Hyperlnk"/>
                <w:rFonts w:cs="Arial"/>
                <w:lang w:val="sv-SE"/>
              </w:rPr>
              <w:t>HOPP- OCH KASTGRENAR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_Toc56518822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7B344A5" w14:textId="5F2F9C09" w:rsidR="007D1D4C" w:rsidRDefault="007D1D4C">
          <w:pPr>
            <w:pStyle w:val="Innehll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23" w:history="1">
            <w:r w:rsidRPr="00D61CED">
              <w:rPr>
                <w:rStyle w:val="Hyperlnk"/>
                <w:rFonts w:cs="Arial"/>
                <w:b/>
                <w:bCs/>
                <w:noProof/>
              </w:rPr>
              <w:t>D.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val="sv-SE" w:eastAsia="sv-SE"/>
              </w:rPr>
              <w:tab/>
            </w:r>
            <w:r w:rsidRPr="00D61CED">
              <w:rPr>
                <w:rStyle w:val="Hyperlnk"/>
                <w:rFonts w:cs="Arial"/>
                <w:b/>
                <w:bCs/>
                <w:noProof/>
              </w:rPr>
              <w:t>Anläggningar för hoppgrenar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D23D1" w14:textId="4044BCCB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24" w:history="1">
            <w:r w:rsidRPr="00D61CED">
              <w:rPr>
                <w:rStyle w:val="Hyperlnk"/>
                <w:rFonts w:cs="Arial"/>
                <w:b/>
                <w:noProof/>
              </w:rPr>
              <w:t>1. Anläggning för höjdhopp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3D368" w14:textId="1AFC0A45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25" w:history="1">
            <w:r w:rsidRPr="00D61CED">
              <w:rPr>
                <w:rStyle w:val="Hyperlnk"/>
                <w:rFonts w:cs="Arial"/>
                <w:b/>
                <w:noProof/>
              </w:rPr>
              <w:t>2. Anläggning för stavhopp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20563" w14:textId="5DBAE058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26" w:history="1">
            <w:r w:rsidRPr="00D61CED">
              <w:rPr>
                <w:rStyle w:val="Hyperlnk"/>
                <w:rFonts w:cs="Arial"/>
                <w:b/>
                <w:noProof/>
              </w:rPr>
              <w:t>3. Anläggning för längdhopp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5812E" w14:textId="215E2E0A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27" w:history="1">
            <w:r w:rsidRPr="00D61CED">
              <w:rPr>
                <w:rStyle w:val="Hyperlnk"/>
                <w:rFonts w:cs="Arial"/>
                <w:b/>
                <w:noProof/>
              </w:rPr>
              <w:t>4. Anläggning för tresteg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98FDD" w14:textId="40AE8000" w:rsidR="007D1D4C" w:rsidRDefault="007D1D4C">
          <w:pPr>
            <w:pStyle w:val="Innehll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28" w:history="1">
            <w:r w:rsidRPr="00D61CED">
              <w:rPr>
                <w:rStyle w:val="Hyperlnk"/>
                <w:rFonts w:cs="Arial"/>
                <w:b/>
                <w:bCs/>
                <w:noProof/>
              </w:rPr>
              <w:t>E.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val="sv-SE" w:eastAsia="sv-SE"/>
              </w:rPr>
              <w:tab/>
            </w:r>
            <w:r w:rsidRPr="00D61CED">
              <w:rPr>
                <w:rStyle w:val="Hyperlnk"/>
                <w:rFonts w:cs="Arial"/>
                <w:b/>
                <w:bCs/>
                <w:noProof/>
              </w:rPr>
              <w:t>Anläggningar för kastgrenar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0D611" w14:textId="32CDB332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29" w:history="1">
            <w:r w:rsidRPr="00D61CED">
              <w:rPr>
                <w:rStyle w:val="Hyperlnk"/>
                <w:rFonts w:cs="Arial"/>
                <w:b/>
                <w:noProof/>
              </w:rPr>
              <w:t>1. Anläggning för kulstötning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140A3" w14:textId="057EEAF3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30" w:history="1">
            <w:r w:rsidRPr="00D61CED">
              <w:rPr>
                <w:rStyle w:val="Hyperlnk"/>
                <w:rFonts w:cs="Arial"/>
                <w:b/>
                <w:noProof/>
                <w:lang w:val="sv-SE"/>
              </w:rPr>
              <w:t>2. Anläggning för diskuskastning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98DCC" w14:textId="033F472F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31" w:history="1">
            <w:r w:rsidRPr="00D61CED">
              <w:rPr>
                <w:rStyle w:val="Hyperlnk"/>
                <w:rFonts w:cs="Arial"/>
                <w:b/>
                <w:noProof/>
              </w:rPr>
              <w:t>3. Anläggning för släggkastning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1AA1E" w14:textId="3F6EFC80" w:rsidR="007D1D4C" w:rsidRDefault="007D1D4C">
          <w:pPr>
            <w:pStyle w:val="Innehll3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32" w:history="1">
            <w:r w:rsidRPr="00D61CED">
              <w:rPr>
                <w:rStyle w:val="Hyperlnk"/>
                <w:rFonts w:cs="Arial"/>
                <w:b/>
                <w:noProof/>
              </w:rPr>
              <w:t>4. Anläggning för spjutkastning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82706" w14:textId="7AB977BC" w:rsidR="007D1D4C" w:rsidRDefault="007D1D4C">
          <w:pPr>
            <w:pStyle w:val="Innehll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sv-SE" w:eastAsia="sv-SE"/>
            </w:rPr>
          </w:pPr>
          <w:hyperlink w:anchor="_Toc56518833" w:history="1">
            <w:r w:rsidRPr="00D61CED">
              <w:rPr>
                <w:rStyle w:val="Hyperlnk"/>
                <w:rFonts w:cs="Arial"/>
                <w:b/>
                <w:bCs/>
                <w:noProof/>
              </w:rPr>
              <w:t>F.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val="sv-SE" w:eastAsia="sv-SE"/>
              </w:rPr>
              <w:tab/>
            </w:r>
            <w:r w:rsidRPr="00D61CED">
              <w:rPr>
                <w:rStyle w:val="Hyperlnk"/>
                <w:rFonts w:cs="Arial"/>
                <w:b/>
                <w:bCs/>
                <w:noProof/>
              </w:rPr>
              <w:t>Avvikelser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_Toc56518833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71FEE" w14:textId="4A76409D" w:rsidR="00C53B56" w:rsidRPr="00743AC1" w:rsidRDefault="00C53B56">
          <w:pPr>
            <w:rPr>
              <w:color w:val="000000" w:themeColor="text1"/>
            </w:rPr>
          </w:pPr>
          <w:r w:rsidRPr="009D287D">
            <w:rPr>
              <w:rFonts w:cs="Arial"/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00115108" w14:textId="214310BE" w:rsidR="00EE5673" w:rsidRPr="00471562" w:rsidRDefault="00EE5673" w:rsidP="00816B2E">
      <w:pPr>
        <w:rPr>
          <w:rFonts w:cs="Arial"/>
          <w:noProof/>
        </w:rPr>
      </w:pPr>
    </w:p>
    <w:p w14:paraId="0C1B7E4B" w14:textId="35BDD445" w:rsidR="00C4027D" w:rsidRPr="00471562" w:rsidRDefault="00C4027D">
      <w:pPr>
        <w:spacing w:before="0" w:after="240"/>
        <w:rPr>
          <w:rFonts w:cs="Arial"/>
          <w:noProof/>
        </w:rPr>
      </w:pPr>
      <w:r w:rsidRPr="00471562">
        <w:rPr>
          <w:rFonts w:cs="Arial"/>
          <w:noProof/>
        </w:rPr>
        <w:br w:type="page"/>
      </w:r>
    </w:p>
    <w:p w14:paraId="5B584520" w14:textId="7B90FD80" w:rsidR="00EA4747" w:rsidRPr="00471562" w:rsidRDefault="00C02157" w:rsidP="00EE5673">
      <w:pPr>
        <w:pStyle w:val="Rubrik1"/>
        <w:rPr>
          <w:rFonts w:ascii="Arial" w:hAnsi="Arial" w:cs="Arial"/>
          <w:noProof/>
        </w:rPr>
      </w:pPr>
      <w:bookmarkStart w:id="8" w:name="_Toc56518806"/>
      <w:r>
        <w:rPr>
          <w:rFonts w:ascii="Arial" w:hAnsi="Arial" w:cs="Arial"/>
          <w:noProof/>
        </w:rPr>
        <w:t>ANLÄGGNING</w:t>
      </w:r>
      <w:bookmarkEnd w:id="8"/>
    </w:p>
    <w:p w14:paraId="68B762DC" w14:textId="77777777" w:rsidR="00EE5673" w:rsidRPr="00471562" w:rsidRDefault="00EE5673" w:rsidP="00EE5673">
      <w:pPr>
        <w:rPr>
          <w:rFonts w:cs="Arial"/>
        </w:rPr>
      </w:pPr>
    </w:p>
    <w:p w14:paraId="6460C0BA" w14:textId="00BFA142" w:rsidR="00EA4747" w:rsidRPr="00471562" w:rsidRDefault="00C02157" w:rsidP="00816B2E">
      <w:pPr>
        <w:pStyle w:val="Rubrik2"/>
        <w:numPr>
          <w:ilvl w:val="0"/>
          <w:numId w:val="27"/>
        </w:numPr>
        <w:rPr>
          <w:rFonts w:ascii="Arial" w:hAnsi="Arial" w:cs="Arial"/>
          <w:b/>
          <w:bCs/>
        </w:rPr>
      </w:pPr>
      <w:bookmarkStart w:id="9" w:name="_Hlk37014535"/>
      <w:bookmarkStart w:id="10" w:name="_Toc56518807"/>
      <w:r>
        <w:rPr>
          <w:rFonts w:ascii="Arial" w:hAnsi="Arial" w:cs="Arial"/>
          <w:b/>
          <w:bCs/>
        </w:rPr>
        <w:t>Anläggningens utförande</w:t>
      </w:r>
      <w:bookmarkEnd w:id="10"/>
    </w:p>
    <w:bookmarkEnd w:id="9"/>
    <w:p w14:paraId="34D6708B" w14:textId="77777777" w:rsidR="00755553" w:rsidRPr="00471562" w:rsidRDefault="00755553" w:rsidP="00755553">
      <w:pPr>
        <w:rPr>
          <w:rFonts w:cs="Arial"/>
        </w:rPr>
      </w:pPr>
    </w:p>
    <w:tbl>
      <w:tblPr>
        <w:tblStyle w:val="WATable1Default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84"/>
        <w:gridCol w:w="1334"/>
        <w:gridCol w:w="1134"/>
        <w:gridCol w:w="1560"/>
        <w:gridCol w:w="1134"/>
        <w:gridCol w:w="1269"/>
      </w:tblGrid>
      <w:tr w:rsidR="00F427B1" w:rsidRPr="00F427B1" w14:paraId="09AC91C1" w14:textId="77777777" w:rsidTr="00751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59" w:type="dxa"/>
            <w:gridSpan w:val="6"/>
          </w:tcPr>
          <w:p w14:paraId="649F3DB7" w14:textId="37883625" w:rsidR="00FF6601" w:rsidRPr="00F427B1" w:rsidRDefault="00054605" w:rsidP="00C02157">
            <w:pPr>
              <w:pStyle w:val="Rubrik3"/>
              <w:outlineLvl w:val="2"/>
              <w:rPr>
                <w:rFonts w:ascii="Arial" w:eastAsiaTheme="minorHAnsi" w:hAnsi="Arial" w:cs="Arial"/>
                <w:color w:val="FFFFFF" w:themeColor="background1"/>
                <w:szCs w:val="22"/>
              </w:rPr>
            </w:pPr>
            <w:bookmarkStart w:id="11" w:name="_Toc22383515"/>
            <w:bookmarkStart w:id="12" w:name="_Toc38710081"/>
            <w:bookmarkStart w:id="13" w:name="_Toc56518808"/>
            <w:r w:rsidRPr="00F427B1">
              <w:rPr>
                <w:rFonts w:ascii="Arial" w:hAnsi="Arial" w:cs="Arial"/>
                <w:color w:val="FFFFFF" w:themeColor="background1"/>
              </w:rPr>
              <w:t xml:space="preserve">1. </w:t>
            </w:r>
            <w:bookmarkEnd w:id="11"/>
            <w:bookmarkEnd w:id="12"/>
            <w:r w:rsidR="00C02157">
              <w:rPr>
                <w:rFonts w:ascii="Arial" w:hAnsi="Arial" w:cs="Arial"/>
                <w:color w:val="FFFFFF" w:themeColor="background1"/>
              </w:rPr>
              <w:t>Anläggning</w:t>
            </w:r>
            <w:bookmarkEnd w:id="13"/>
          </w:p>
        </w:tc>
        <w:tc>
          <w:tcPr>
            <w:tcW w:w="1269" w:type="dxa"/>
          </w:tcPr>
          <w:p w14:paraId="4C0F7FF4" w14:textId="2C9A9DCB" w:rsidR="00EA4747" w:rsidRPr="00F427B1" w:rsidRDefault="00EA4747" w:rsidP="001B5512">
            <w:pPr>
              <w:rPr>
                <w:rFonts w:cs="Arial"/>
              </w:rPr>
            </w:pPr>
          </w:p>
        </w:tc>
      </w:tr>
      <w:tr w:rsidR="00601387" w:rsidRPr="00786678" w14:paraId="2DC63529" w14:textId="77777777" w:rsidTr="007517BA">
        <w:tc>
          <w:tcPr>
            <w:tcW w:w="9628" w:type="dxa"/>
            <w:gridSpan w:val="7"/>
          </w:tcPr>
          <w:p w14:paraId="18882BA5" w14:textId="77777777" w:rsidR="00601387" w:rsidRDefault="00786678" w:rsidP="007A2D45">
            <w:pPr>
              <w:jc w:val="both"/>
              <w:rPr>
                <w:rFonts w:cs="Arial"/>
                <w:i/>
                <w:iCs/>
                <w:szCs w:val="20"/>
                <w:lang w:val="sv-SE"/>
              </w:rPr>
            </w:pPr>
            <w:r w:rsidRPr="00786678">
              <w:rPr>
                <w:rFonts w:cs="Arial"/>
                <w:i/>
                <w:iCs/>
                <w:szCs w:val="20"/>
                <w:lang w:val="sv-SE"/>
              </w:rPr>
              <w:t xml:space="preserve">Anläggningen skall visas på planritning. </w:t>
            </w:r>
            <w:r>
              <w:rPr>
                <w:rFonts w:cs="Arial"/>
                <w:i/>
                <w:iCs/>
                <w:szCs w:val="20"/>
                <w:lang w:val="sv-SE"/>
              </w:rPr>
              <w:t>De olika delarna skall betecknas så att de lätt kan identifieras i textdokument.</w:t>
            </w:r>
          </w:p>
          <w:p w14:paraId="2DE7B98E" w14:textId="3AFF0826" w:rsidR="00786678" w:rsidRPr="00786678" w:rsidRDefault="00786678" w:rsidP="007A2D45">
            <w:pPr>
              <w:jc w:val="both"/>
              <w:rPr>
                <w:rFonts w:cs="Arial"/>
                <w:i/>
                <w:iCs/>
                <w:lang w:val="sv-SE"/>
              </w:rPr>
            </w:pPr>
            <w:r>
              <w:rPr>
                <w:rFonts w:cs="Arial"/>
                <w:i/>
                <w:iCs/>
                <w:szCs w:val="20"/>
                <w:lang w:val="sv-SE"/>
              </w:rPr>
              <w:t>Norrpil skall visas.</w:t>
            </w:r>
          </w:p>
        </w:tc>
      </w:tr>
      <w:tr w:rsidR="00DB16B2" w:rsidRPr="00471562" w14:paraId="7172F28F" w14:textId="77777777" w:rsidTr="007517BA">
        <w:tc>
          <w:tcPr>
            <w:tcW w:w="3197" w:type="dxa"/>
            <w:gridSpan w:val="2"/>
          </w:tcPr>
          <w:p w14:paraId="23A6457E" w14:textId="51F3D711" w:rsidR="00DB16B2" w:rsidRPr="00786678" w:rsidRDefault="007D1D4C" w:rsidP="00786678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400m s</w:t>
            </w:r>
            <w:r w:rsidR="00DB16B2" w:rsidRPr="00786678">
              <w:rPr>
                <w:rFonts w:cs="Arial"/>
                <w:lang w:val="sv-SE"/>
              </w:rPr>
              <w:t xml:space="preserve">tandard </w:t>
            </w:r>
            <w:r w:rsidR="00786678" w:rsidRPr="00786678">
              <w:rPr>
                <w:rFonts w:cs="Arial"/>
                <w:lang w:val="sv-SE"/>
              </w:rPr>
              <w:t>rundbana</w:t>
            </w:r>
          </w:p>
        </w:tc>
        <w:tc>
          <w:tcPr>
            <w:tcW w:w="1334" w:type="dxa"/>
          </w:tcPr>
          <w:p w14:paraId="3CC4C26C" w14:textId="64E31CF4" w:rsidR="00DB16B2" w:rsidRPr="00786678" w:rsidRDefault="00DB16B2" w:rsidP="00DB16B2">
            <w:pPr>
              <w:rPr>
                <w:rFonts w:cs="Arial"/>
                <w:lang w:val="sv-SE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678">
              <w:rPr>
                <w:rFonts w:cs="Arial"/>
                <w:lang w:val="sv-SE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B87810" w:rsidRPr="00786678">
              <w:rPr>
                <w:rFonts w:cs="Arial"/>
                <w:lang w:val="sv-SE"/>
              </w:rPr>
              <w:t>J</w:t>
            </w:r>
            <w:r w:rsidRPr="00786678">
              <w:rPr>
                <w:rFonts w:cs="Arial"/>
                <w:lang w:val="sv-SE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678">
              <w:rPr>
                <w:rFonts w:cs="Arial"/>
                <w:lang w:val="sv-SE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786678">
              <w:rPr>
                <w:rFonts w:cs="Arial"/>
                <w:lang w:val="sv-SE"/>
              </w:rPr>
              <w:t>N</w:t>
            </w:r>
          </w:p>
        </w:tc>
        <w:tc>
          <w:tcPr>
            <w:tcW w:w="3828" w:type="dxa"/>
            <w:gridSpan w:val="3"/>
          </w:tcPr>
          <w:p w14:paraId="3C6051FC" w14:textId="4C06F01B" w:rsidR="00DB16B2" w:rsidRPr="00786678" w:rsidRDefault="007517BA" w:rsidP="00DB16B2">
            <w:pPr>
              <w:rPr>
                <w:rFonts w:cs="Arial"/>
                <w:lang w:val="sv-SE"/>
              </w:rPr>
            </w:pPr>
            <w:r w:rsidRPr="00786678">
              <w:rPr>
                <w:rFonts w:cs="Arial"/>
                <w:lang w:val="sv-SE"/>
              </w:rPr>
              <w:t>Annan</w:t>
            </w:r>
          </w:p>
        </w:tc>
        <w:tc>
          <w:tcPr>
            <w:tcW w:w="1269" w:type="dxa"/>
          </w:tcPr>
          <w:p w14:paraId="56360537" w14:textId="7B227867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86678">
              <w:rPr>
                <w:rFonts w:cs="Arial"/>
                <w:lang w:val="sv-SE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</w:tr>
      <w:tr w:rsidR="00DB16B2" w:rsidRPr="00471562" w14:paraId="79EF125C" w14:textId="77777777" w:rsidTr="007517BA">
        <w:tc>
          <w:tcPr>
            <w:tcW w:w="3197" w:type="dxa"/>
            <w:gridSpan w:val="2"/>
          </w:tcPr>
          <w:p w14:paraId="0BBE3E1E" w14:textId="50DB4AA4" w:rsidR="00DB16B2" w:rsidRPr="00471562" w:rsidRDefault="007517BA" w:rsidP="00DB16B2">
            <w:pPr>
              <w:rPr>
                <w:rFonts w:cs="Arial"/>
              </w:rPr>
            </w:pPr>
            <w:r>
              <w:rPr>
                <w:rFonts w:cs="Arial"/>
              </w:rPr>
              <w:t>Antal rundbanor</w:t>
            </w:r>
            <w:r w:rsidR="00DB16B2" w:rsidRPr="00471562">
              <w:rPr>
                <w:rFonts w:cs="Arial"/>
              </w:rPr>
              <w:t xml:space="preserve"> </w:t>
            </w:r>
          </w:p>
        </w:tc>
        <w:tc>
          <w:tcPr>
            <w:tcW w:w="1334" w:type="dxa"/>
          </w:tcPr>
          <w:p w14:paraId="1C61B142" w14:textId="156DBB8B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3828" w:type="dxa"/>
            <w:gridSpan w:val="3"/>
          </w:tcPr>
          <w:p w14:paraId="6AD9F8D5" w14:textId="216A02BD" w:rsidR="00DB16B2" w:rsidRPr="00471562" w:rsidRDefault="007517BA" w:rsidP="00DB16B2">
            <w:pPr>
              <w:rPr>
                <w:rFonts w:cs="Arial"/>
              </w:rPr>
            </w:pPr>
            <w:r>
              <w:rPr>
                <w:rFonts w:cs="Arial"/>
              </w:rPr>
              <w:t>Antal rakbanor</w:t>
            </w:r>
          </w:p>
        </w:tc>
        <w:tc>
          <w:tcPr>
            <w:tcW w:w="1269" w:type="dxa"/>
          </w:tcPr>
          <w:p w14:paraId="472BE4A3" w14:textId="356E44A4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DB16B2" w:rsidRPr="00471562" w14:paraId="015C984E" w14:textId="77777777" w:rsidTr="007517BA">
        <w:tc>
          <w:tcPr>
            <w:tcW w:w="3197" w:type="dxa"/>
            <w:gridSpan w:val="2"/>
          </w:tcPr>
          <w:p w14:paraId="63A048C2" w14:textId="37E696B6" w:rsidR="00DB16B2" w:rsidRPr="00471562" w:rsidRDefault="007517BA" w:rsidP="00DB16B2">
            <w:pPr>
              <w:rPr>
                <w:rFonts w:cs="Arial"/>
              </w:rPr>
            </w:pPr>
            <w:r>
              <w:rPr>
                <w:rFonts w:cs="Arial"/>
              </w:rPr>
              <w:t>Vattengrav</w:t>
            </w:r>
          </w:p>
        </w:tc>
        <w:tc>
          <w:tcPr>
            <w:tcW w:w="1334" w:type="dxa"/>
          </w:tcPr>
          <w:p w14:paraId="171425B4" w14:textId="77DAF52A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517BA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5097" w:type="dxa"/>
            <w:gridSpan w:val="4"/>
          </w:tcPr>
          <w:p w14:paraId="74D7441A" w14:textId="5DA7E221" w:rsidR="00DB16B2" w:rsidRPr="00471562" w:rsidRDefault="00DB16B2" w:rsidP="007517BA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 </w:t>
            </w:r>
            <w:r w:rsidR="007517BA">
              <w:rPr>
                <w:rFonts w:cs="Arial"/>
              </w:rPr>
              <w:t>Insida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 </w:t>
            </w:r>
            <w:r w:rsidR="007517BA">
              <w:rPr>
                <w:rFonts w:cs="Arial"/>
              </w:rPr>
              <w:t>Utsida</w:t>
            </w:r>
          </w:p>
        </w:tc>
      </w:tr>
      <w:tr w:rsidR="00DB16B2" w:rsidRPr="00471562" w14:paraId="0D458803" w14:textId="77777777" w:rsidTr="007517BA">
        <w:tc>
          <w:tcPr>
            <w:tcW w:w="3197" w:type="dxa"/>
            <w:gridSpan w:val="2"/>
          </w:tcPr>
          <w:p w14:paraId="584B8961" w14:textId="2CC62F52" w:rsidR="00DB16B2" w:rsidRPr="007517BA" w:rsidRDefault="007517BA" w:rsidP="00DB16B2">
            <w:pPr>
              <w:rPr>
                <w:rFonts w:cs="Arial"/>
                <w:lang w:val="sv-SE"/>
              </w:rPr>
            </w:pPr>
            <w:r w:rsidRPr="007517BA">
              <w:rPr>
                <w:rFonts w:cs="Arial"/>
                <w:lang w:val="sv-SE"/>
              </w:rPr>
              <w:t>Anläggning för längd och tresteg</w:t>
            </w:r>
          </w:p>
        </w:tc>
        <w:tc>
          <w:tcPr>
            <w:tcW w:w="1334" w:type="dxa"/>
          </w:tcPr>
          <w:p w14:paraId="64E22C0C" w14:textId="4A121CC7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 total</w:t>
            </w:r>
            <w:r w:rsidR="007517BA">
              <w:rPr>
                <w:rFonts w:cs="Arial"/>
              </w:rPr>
              <w:t>t</w:t>
            </w:r>
          </w:p>
        </w:tc>
        <w:tc>
          <w:tcPr>
            <w:tcW w:w="1134" w:type="dxa"/>
          </w:tcPr>
          <w:p w14:paraId="2CBF82F5" w14:textId="3AB09A01" w:rsidR="00DB16B2" w:rsidRPr="00471562" w:rsidRDefault="007517BA" w:rsidP="00DB16B2">
            <w:pPr>
              <w:rPr>
                <w:rFonts w:cs="Arial"/>
              </w:rPr>
            </w:pPr>
            <w:r>
              <w:rPr>
                <w:rFonts w:cs="Arial"/>
              </w:rPr>
              <w:t>Sandgrop</w:t>
            </w:r>
            <w:r w:rsidR="00DB16B2" w:rsidRPr="00471562">
              <w:rPr>
                <w:rFonts w:cs="Arial"/>
              </w:rPr>
              <w:t xml:space="preserve"> </w:t>
            </w:r>
          </w:p>
        </w:tc>
        <w:tc>
          <w:tcPr>
            <w:tcW w:w="1560" w:type="dxa"/>
          </w:tcPr>
          <w:p w14:paraId="5357FCA3" w14:textId="6FE26CA6" w:rsidR="00DB16B2" w:rsidRPr="00471562" w:rsidRDefault="00DB16B2" w:rsidP="007517BA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 </w:t>
            </w:r>
            <w:r w:rsidR="00CC7CC9">
              <w:rPr>
                <w:rFonts w:cs="Arial"/>
              </w:rPr>
              <w:t>varje ände</w:t>
            </w:r>
          </w:p>
        </w:tc>
        <w:tc>
          <w:tcPr>
            <w:tcW w:w="1134" w:type="dxa"/>
          </w:tcPr>
          <w:p w14:paraId="53C0BD8C" w14:textId="53E1DE88" w:rsidR="00DB16B2" w:rsidRPr="00471562" w:rsidRDefault="00DB16B2" w:rsidP="007517BA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 </w:t>
            </w:r>
            <w:r w:rsidR="00CC7CC9">
              <w:rPr>
                <w:rFonts w:cs="Arial"/>
              </w:rPr>
              <w:t>en ände</w:t>
            </w:r>
          </w:p>
        </w:tc>
        <w:tc>
          <w:tcPr>
            <w:tcW w:w="1269" w:type="dxa"/>
          </w:tcPr>
          <w:p w14:paraId="243480FF" w14:textId="09B1FA2E" w:rsidR="00DB16B2" w:rsidRPr="00471562" w:rsidRDefault="00DB16B2" w:rsidP="007517BA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 </w:t>
            </w:r>
            <w:r w:rsidR="007517BA">
              <w:rPr>
                <w:rFonts w:cs="Arial"/>
              </w:rPr>
              <w:t>centrum</w:t>
            </w:r>
          </w:p>
        </w:tc>
      </w:tr>
      <w:tr w:rsidR="00DB16B2" w:rsidRPr="00471562" w14:paraId="74A4C585" w14:textId="77777777" w:rsidTr="007517BA">
        <w:trPr>
          <w:trHeight w:val="84"/>
        </w:trPr>
        <w:tc>
          <w:tcPr>
            <w:tcW w:w="3197" w:type="dxa"/>
            <w:gridSpan w:val="2"/>
          </w:tcPr>
          <w:p w14:paraId="3F7F989B" w14:textId="302E4681" w:rsidR="00DB16B2" w:rsidRPr="00471562" w:rsidRDefault="007517BA" w:rsidP="00DB16B2">
            <w:pPr>
              <w:rPr>
                <w:rFonts w:cs="Arial"/>
              </w:rPr>
            </w:pPr>
            <w:r>
              <w:rPr>
                <w:rFonts w:cs="Arial"/>
              </w:rPr>
              <w:t>Anläggning för höjdhopp</w:t>
            </w:r>
          </w:p>
        </w:tc>
        <w:tc>
          <w:tcPr>
            <w:tcW w:w="1334" w:type="dxa"/>
          </w:tcPr>
          <w:p w14:paraId="1D0E5105" w14:textId="53257146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7517BA">
              <w:rPr>
                <w:rFonts w:cs="Arial"/>
              </w:rPr>
              <w:t xml:space="preserve"> totalt</w:t>
            </w:r>
          </w:p>
        </w:tc>
        <w:tc>
          <w:tcPr>
            <w:tcW w:w="5097" w:type="dxa"/>
            <w:gridSpan w:val="4"/>
          </w:tcPr>
          <w:p w14:paraId="4281479A" w14:textId="60DBAB97" w:rsidR="00DB16B2" w:rsidRPr="00471562" w:rsidRDefault="00DB16B2" w:rsidP="00DB16B2">
            <w:pPr>
              <w:rPr>
                <w:rFonts w:cs="Arial"/>
              </w:rPr>
            </w:pPr>
          </w:p>
        </w:tc>
      </w:tr>
      <w:tr w:rsidR="00DB16B2" w:rsidRPr="00471562" w14:paraId="209455DA" w14:textId="77777777" w:rsidTr="007517BA">
        <w:tc>
          <w:tcPr>
            <w:tcW w:w="3197" w:type="dxa"/>
            <w:gridSpan w:val="2"/>
          </w:tcPr>
          <w:p w14:paraId="08BDBAE7" w14:textId="70A4A59E" w:rsidR="00DB16B2" w:rsidRPr="00471562" w:rsidRDefault="007517BA" w:rsidP="00DB16B2">
            <w:pPr>
              <w:rPr>
                <w:rFonts w:cs="Arial"/>
              </w:rPr>
            </w:pPr>
            <w:bookmarkStart w:id="14" w:name="_Hlk37320811"/>
            <w:r>
              <w:rPr>
                <w:rFonts w:cs="Arial"/>
              </w:rPr>
              <w:t>Anläggning för stavhopp</w:t>
            </w:r>
          </w:p>
        </w:tc>
        <w:tc>
          <w:tcPr>
            <w:tcW w:w="1334" w:type="dxa"/>
          </w:tcPr>
          <w:p w14:paraId="71B7DDD9" w14:textId="5E7763E4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 total</w:t>
            </w:r>
            <w:r w:rsidR="007517BA">
              <w:rPr>
                <w:rFonts w:cs="Arial"/>
              </w:rPr>
              <w:t>t</w:t>
            </w:r>
          </w:p>
        </w:tc>
        <w:tc>
          <w:tcPr>
            <w:tcW w:w="1134" w:type="dxa"/>
          </w:tcPr>
          <w:p w14:paraId="73960C51" w14:textId="453987EF" w:rsidR="00DB16B2" w:rsidRPr="00471562" w:rsidRDefault="007517BA" w:rsidP="00DB16B2">
            <w:pPr>
              <w:rPr>
                <w:rFonts w:cs="Arial"/>
              </w:rPr>
            </w:pPr>
            <w:r>
              <w:rPr>
                <w:rFonts w:cs="Arial"/>
              </w:rPr>
              <w:t>Ansats-bana</w:t>
            </w:r>
          </w:p>
        </w:tc>
        <w:tc>
          <w:tcPr>
            <w:tcW w:w="1560" w:type="dxa"/>
          </w:tcPr>
          <w:p w14:paraId="35C6B4EF" w14:textId="416D265A" w:rsidR="00DB16B2" w:rsidRPr="00471562" w:rsidRDefault="00DB16B2" w:rsidP="007517BA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 </w:t>
            </w:r>
            <w:r w:rsidR="007517BA">
              <w:rPr>
                <w:rFonts w:cs="Arial"/>
              </w:rPr>
              <w:t>varje ände</w:t>
            </w:r>
          </w:p>
        </w:tc>
        <w:tc>
          <w:tcPr>
            <w:tcW w:w="1134" w:type="dxa"/>
            <w:shd w:val="clear" w:color="auto" w:fill="auto"/>
          </w:tcPr>
          <w:p w14:paraId="23180C45" w14:textId="29DE5174" w:rsidR="00DB16B2" w:rsidRPr="00471562" w:rsidRDefault="00DB16B2" w:rsidP="007517BA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 xml:space="preserve"> </w:t>
            </w:r>
            <w:r w:rsidR="007517BA">
              <w:rPr>
                <w:rFonts w:cs="Arial"/>
                <w:color w:val="auto"/>
              </w:rPr>
              <w:t>en ände</w:t>
            </w:r>
            <w:r w:rsidRPr="00471562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1269" w:type="dxa"/>
          </w:tcPr>
          <w:p w14:paraId="6C9B6591" w14:textId="5E5F43FD" w:rsidR="00DB16B2" w:rsidRPr="00471562" w:rsidRDefault="00DB16B2" w:rsidP="007517BA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 </w:t>
            </w:r>
            <w:r w:rsidR="007517BA">
              <w:rPr>
                <w:rFonts w:cs="Arial"/>
              </w:rPr>
              <w:t>centrum</w:t>
            </w:r>
          </w:p>
        </w:tc>
      </w:tr>
      <w:bookmarkEnd w:id="14"/>
      <w:tr w:rsidR="00DB16B2" w:rsidRPr="00471562" w14:paraId="755B7B12" w14:textId="77777777" w:rsidTr="007517BA">
        <w:tc>
          <w:tcPr>
            <w:tcW w:w="3197" w:type="dxa"/>
            <w:gridSpan w:val="2"/>
          </w:tcPr>
          <w:p w14:paraId="703A72B4" w14:textId="728F49BC" w:rsidR="00DB16B2" w:rsidRPr="00471562" w:rsidRDefault="007517BA" w:rsidP="00DB16B2">
            <w:pPr>
              <w:rPr>
                <w:rFonts w:cs="Arial"/>
              </w:rPr>
            </w:pPr>
            <w:r>
              <w:rPr>
                <w:rFonts w:cs="Arial"/>
              </w:rPr>
              <w:t>Anläggning för kulstötning</w:t>
            </w:r>
          </w:p>
        </w:tc>
        <w:tc>
          <w:tcPr>
            <w:tcW w:w="1334" w:type="dxa"/>
          </w:tcPr>
          <w:p w14:paraId="0D4F591B" w14:textId="0C5524B1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5097" w:type="dxa"/>
            <w:gridSpan w:val="4"/>
          </w:tcPr>
          <w:p w14:paraId="5D99EE65" w14:textId="192C36A6" w:rsidR="00DB16B2" w:rsidRPr="00471562" w:rsidRDefault="00DB16B2" w:rsidP="00DB16B2">
            <w:pPr>
              <w:rPr>
                <w:rFonts w:cs="Arial"/>
              </w:rPr>
            </w:pPr>
          </w:p>
        </w:tc>
      </w:tr>
      <w:tr w:rsidR="00DB16B2" w:rsidRPr="00471562" w14:paraId="0C968D3E" w14:textId="77777777" w:rsidTr="007517BA">
        <w:tc>
          <w:tcPr>
            <w:tcW w:w="8359" w:type="dxa"/>
            <w:gridSpan w:val="6"/>
          </w:tcPr>
          <w:p w14:paraId="51411E41" w14:textId="461C832D" w:rsidR="00DB16B2" w:rsidRPr="007517BA" w:rsidRDefault="007517BA" w:rsidP="00DB16B2">
            <w:pPr>
              <w:rPr>
                <w:rFonts w:cs="Arial"/>
                <w:lang w:val="sv-SE"/>
              </w:rPr>
            </w:pPr>
            <w:r w:rsidRPr="007517BA">
              <w:rPr>
                <w:rFonts w:cs="Arial"/>
                <w:lang w:val="sv-SE"/>
              </w:rPr>
              <w:t>Anläggning för diskus/slägga, kombinerad</w:t>
            </w:r>
          </w:p>
        </w:tc>
        <w:tc>
          <w:tcPr>
            <w:tcW w:w="1269" w:type="dxa"/>
          </w:tcPr>
          <w:p w14:paraId="4A3273F0" w14:textId="336DE244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DB16B2" w:rsidRPr="00471562" w14:paraId="02BB8E8B" w14:textId="77777777" w:rsidTr="007517BA">
        <w:tc>
          <w:tcPr>
            <w:tcW w:w="3197" w:type="dxa"/>
            <w:gridSpan w:val="2"/>
          </w:tcPr>
          <w:p w14:paraId="453D6425" w14:textId="32C7747C" w:rsidR="00DB16B2" w:rsidRPr="00471562" w:rsidRDefault="007517BA" w:rsidP="00DB16B2">
            <w:pPr>
              <w:rPr>
                <w:rFonts w:cs="Arial"/>
              </w:rPr>
            </w:pPr>
            <w:r>
              <w:rPr>
                <w:rFonts w:cs="Arial"/>
              </w:rPr>
              <w:t>Anläggning för enbart diskus</w:t>
            </w:r>
          </w:p>
        </w:tc>
        <w:tc>
          <w:tcPr>
            <w:tcW w:w="1334" w:type="dxa"/>
          </w:tcPr>
          <w:p w14:paraId="5F37C21F" w14:textId="2F8D4822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3828" w:type="dxa"/>
            <w:gridSpan w:val="3"/>
          </w:tcPr>
          <w:p w14:paraId="06B528D7" w14:textId="4B821C42" w:rsidR="00DB16B2" w:rsidRPr="00471562" w:rsidRDefault="007517BA" w:rsidP="00DB16B2">
            <w:pPr>
              <w:rPr>
                <w:rFonts w:cs="Arial"/>
              </w:rPr>
            </w:pPr>
            <w:r>
              <w:rPr>
                <w:rFonts w:cs="Arial"/>
              </w:rPr>
              <w:t>Anläggning för enbart slägga</w:t>
            </w:r>
          </w:p>
        </w:tc>
        <w:tc>
          <w:tcPr>
            <w:tcW w:w="1269" w:type="dxa"/>
          </w:tcPr>
          <w:p w14:paraId="6EEC851D" w14:textId="7BC0E9D0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DB16B2" w:rsidRPr="00471562" w14:paraId="67681E97" w14:textId="77777777" w:rsidTr="007517BA">
        <w:tc>
          <w:tcPr>
            <w:tcW w:w="3197" w:type="dxa"/>
            <w:gridSpan w:val="2"/>
          </w:tcPr>
          <w:p w14:paraId="025A8F39" w14:textId="0CF7D81F" w:rsidR="00DB16B2" w:rsidRPr="00471562" w:rsidRDefault="007517BA" w:rsidP="00DB16B2">
            <w:pPr>
              <w:rPr>
                <w:rFonts w:cs="Arial"/>
              </w:rPr>
            </w:pPr>
            <w:r>
              <w:rPr>
                <w:rFonts w:cs="Arial"/>
              </w:rPr>
              <w:t>Anläggning för spjutkastning</w:t>
            </w:r>
          </w:p>
        </w:tc>
        <w:tc>
          <w:tcPr>
            <w:tcW w:w="1334" w:type="dxa"/>
          </w:tcPr>
          <w:p w14:paraId="67351E39" w14:textId="773E7419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5097" w:type="dxa"/>
            <w:gridSpan w:val="4"/>
          </w:tcPr>
          <w:p w14:paraId="45624E71" w14:textId="77777777" w:rsidR="00DB16B2" w:rsidRPr="00471562" w:rsidRDefault="00DB16B2" w:rsidP="00DB16B2">
            <w:pPr>
              <w:rPr>
                <w:rFonts w:cs="Arial"/>
              </w:rPr>
            </w:pPr>
          </w:p>
        </w:tc>
      </w:tr>
      <w:tr w:rsidR="00DB16B2" w:rsidRPr="00471562" w14:paraId="0A8FCBCF" w14:textId="77777777" w:rsidTr="00826C61">
        <w:tc>
          <w:tcPr>
            <w:tcW w:w="1413" w:type="dxa"/>
            <w:shd w:val="clear" w:color="auto" w:fill="auto"/>
          </w:tcPr>
          <w:p w14:paraId="798CC7CF" w14:textId="4A018B98" w:rsidR="00DB16B2" w:rsidRPr="00471562" w:rsidRDefault="00826C61" w:rsidP="00DB16B2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Noteringar</w:t>
            </w:r>
          </w:p>
        </w:tc>
        <w:tc>
          <w:tcPr>
            <w:tcW w:w="8215" w:type="dxa"/>
            <w:gridSpan w:val="6"/>
            <w:shd w:val="clear" w:color="auto" w:fill="auto"/>
          </w:tcPr>
          <w:p w14:paraId="28DA53B3" w14:textId="77777777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  <w:p w14:paraId="5AC9CB79" w14:textId="77777777" w:rsidR="00DB16B2" w:rsidRPr="00471562" w:rsidRDefault="00DB16B2" w:rsidP="00DB16B2">
            <w:pPr>
              <w:rPr>
                <w:rFonts w:cs="Arial"/>
                <w:color w:val="69D5E0" w:themeColor="accent4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0B18AA60" w14:textId="5DFF66D2" w:rsidR="004E51B4" w:rsidRDefault="004E51B4" w:rsidP="00816B2E">
      <w:pPr>
        <w:rPr>
          <w:rFonts w:cs="Arial"/>
        </w:rPr>
      </w:pPr>
    </w:p>
    <w:tbl>
      <w:tblPr>
        <w:tblStyle w:val="WATable1Default4"/>
        <w:tblW w:w="0" w:type="auto"/>
        <w:tblLook w:val="04A0" w:firstRow="1" w:lastRow="0" w:firstColumn="1" w:lastColumn="0" w:noHBand="0" w:noVBand="1"/>
      </w:tblPr>
      <w:tblGrid>
        <w:gridCol w:w="1271"/>
        <w:gridCol w:w="3193"/>
        <w:gridCol w:w="1539"/>
        <w:gridCol w:w="1539"/>
        <w:gridCol w:w="971"/>
        <w:gridCol w:w="1115"/>
      </w:tblGrid>
      <w:tr w:rsidR="00F427B1" w:rsidRPr="00F427B1" w14:paraId="45E9ECB1" w14:textId="77777777" w:rsidTr="00B87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3" w:type="dxa"/>
            <w:gridSpan w:val="5"/>
          </w:tcPr>
          <w:p w14:paraId="18A8884C" w14:textId="15A8D8BC" w:rsidR="00045CC0" w:rsidRPr="00F427B1" w:rsidRDefault="00054605" w:rsidP="00C02157">
            <w:pPr>
              <w:pStyle w:val="Rubrik3"/>
              <w:outlineLvl w:val="2"/>
              <w:rPr>
                <w:rFonts w:ascii="Arial" w:eastAsiaTheme="minorHAnsi" w:hAnsi="Arial" w:cs="Arial"/>
                <w:color w:val="FFFFFF" w:themeColor="background1"/>
                <w:szCs w:val="22"/>
              </w:rPr>
            </w:pPr>
            <w:bookmarkStart w:id="15" w:name="_Toc22383516"/>
            <w:bookmarkStart w:id="16" w:name="_Toc30597071"/>
            <w:bookmarkStart w:id="17" w:name="_Toc38710082"/>
            <w:bookmarkStart w:id="18" w:name="_Hlk37312054"/>
            <w:bookmarkStart w:id="19" w:name="_Toc56518809"/>
            <w:r w:rsidRPr="00F427B1">
              <w:rPr>
                <w:rFonts w:ascii="Arial" w:hAnsi="Arial" w:cs="Arial"/>
                <w:color w:val="FFFFFF" w:themeColor="background1"/>
              </w:rPr>
              <w:t xml:space="preserve">2. </w:t>
            </w:r>
            <w:bookmarkEnd w:id="15"/>
            <w:bookmarkEnd w:id="16"/>
            <w:bookmarkEnd w:id="17"/>
            <w:r w:rsidR="00C02157">
              <w:rPr>
                <w:rFonts w:ascii="Arial" w:hAnsi="Arial" w:cs="Arial"/>
                <w:color w:val="FFFFFF" w:themeColor="background1"/>
              </w:rPr>
              <w:t>Uppvärmningsanläggning</w:t>
            </w:r>
            <w:bookmarkEnd w:id="19"/>
          </w:p>
        </w:tc>
        <w:tc>
          <w:tcPr>
            <w:tcW w:w="1115" w:type="dxa"/>
          </w:tcPr>
          <w:p w14:paraId="1481781F" w14:textId="7A26FFCF" w:rsidR="00045CC0" w:rsidRPr="00F427B1" w:rsidRDefault="00045CC0" w:rsidP="001B5512">
            <w:pPr>
              <w:rPr>
                <w:rFonts w:cs="Arial"/>
              </w:rPr>
            </w:pPr>
          </w:p>
        </w:tc>
      </w:tr>
      <w:tr w:rsidR="00DB16B2" w:rsidRPr="00471562" w14:paraId="0D80AC58" w14:textId="77777777" w:rsidTr="00B87810">
        <w:tc>
          <w:tcPr>
            <w:tcW w:w="8513" w:type="dxa"/>
            <w:gridSpan w:val="5"/>
          </w:tcPr>
          <w:p w14:paraId="3A2A1B51" w14:textId="118D8C8A" w:rsidR="00DB16B2" w:rsidRPr="00471562" w:rsidRDefault="00B87810" w:rsidP="00DB16B2">
            <w:pPr>
              <w:rPr>
                <w:rFonts w:cs="Arial"/>
              </w:rPr>
            </w:pPr>
            <w:r>
              <w:rPr>
                <w:rFonts w:cs="Arial"/>
              </w:rPr>
              <w:t>Tillgänglig uppvärmningsanläggning</w:t>
            </w:r>
          </w:p>
        </w:tc>
        <w:tc>
          <w:tcPr>
            <w:tcW w:w="1115" w:type="dxa"/>
          </w:tcPr>
          <w:p w14:paraId="7C66C42B" w14:textId="2A905429" w:rsidR="00DB16B2" w:rsidRPr="00471562" w:rsidRDefault="00DB16B2" w:rsidP="00B87810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B87810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786678" w:rsidRPr="00471562" w14:paraId="458E2265" w14:textId="77777777" w:rsidTr="00B87810">
        <w:tc>
          <w:tcPr>
            <w:tcW w:w="8513" w:type="dxa"/>
            <w:gridSpan w:val="5"/>
          </w:tcPr>
          <w:p w14:paraId="430F3622" w14:textId="78CA65E3" w:rsidR="00786678" w:rsidRDefault="00786678" w:rsidP="00DB16B2">
            <w:pPr>
              <w:rPr>
                <w:rFonts w:cs="Arial"/>
              </w:rPr>
            </w:pPr>
            <w:r>
              <w:rPr>
                <w:rFonts w:cs="Arial"/>
              </w:rPr>
              <w:t>Avstånd till tävlingsarena</w:t>
            </w:r>
          </w:p>
        </w:tc>
        <w:tc>
          <w:tcPr>
            <w:tcW w:w="1115" w:type="dxa"/>
          </w:tcPr>
          <w:p w14:paraId="399C8B05" w14:textId="1BF245B2" w:rsidR="00786678" w:rsidRPr="00471562" w:rsidRDefault="00786678" w:rsidP="00B87810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DB16B2" w:rsidRPr="00471562" w14:paraId="21D27C32" w14:textId="77777777" w:rsidTr="00B87810">
        <w:tc>
          <w:tcPr>
            <w:tcW w:w="8513" w:type="dxa"/>
            <w:gridSpan w:val="5"/>
          </w:tcPr>
          <w:p w14:paraId="37DE4E1B" w14:textId="1BE20F49" w:rsidR="00DB16B2" w:rsidRPr="00A65464" w:rsidRDefault="00B87810" w:rsidP="00DB16B2">
            <w:pPr>
              <w:rPr>
                <w:rFonts w:cs="Arial"/>
              </w:rPr>
            </w:pPr>
            <w:r>
              <w:rPr>
                <w:rFonts w:cs="Arial"/>
              </w:rPr>
              <w:t>Beläggning lika arena</w:t>
            </w:r>
          </w:p>
        </w:tc>
        <w:tc>
          <w:tcPr>
            <w:tcW w:w="1115" w:type="dxa"/>
          </w:tcPr>
          <w:p w14:paraId="66673E6B" w14:textId="6EEB0D8C" w:rsidR="00DB16B2" w:rsidRPr="00471562" w:rsidRDefault="00DB16B2" w:rsidP="00B87810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B87810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E61D78" w:rsidRPr="00471562" w14:paraId="617927CD" w14:textId="77777777" w:rsidTr="00B87810">
        <w:tc>
          <w:tcPr>
            <w:tcW w:w="4464" w:type="dxa"/>
            <w:gridSpan w:val="2"/>
          </w:tcPr>
          <w:p w14:paraId="595D181F" w14:textId="53D55B4D" w:rsidR="00E61D78" w:rsidRPr="00471562" w:rsidRDefault="00B87810" w:rsidP="000454B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Banlängd</w:t>
            </w:r>
            <w:r w:rsidR="00E61D78" w:rsidRPr="00471562">
              <w:rPr>
                <w:rFonts w:cs="Arial"/>
                <w:lang w:val="en-US"/>
              </w:rPr>
              <w:t xml:space="preserve">        </w:t>
            </w:r>
            <w:r w:rsidR="00DD7530" w:rsidRPr="00471562">
              <w:rPr>
                <w:rFonts w:cs="Arial"/>
                <w:lang w:val="en-US"/>
              </w:rPr>
              <w:t xml:space="preserve">                       </w:t>
            </w:r>
            <w:r w:rsidR="00E61D78" w:rsidRPr="00471562">
              <w:rPr>
                <w:rFonts w:cs="Arial"/>
                <w:lang w:val="en-US"/>
              </w:rPr>
              <w:t xml:space="preserve">    </w:t>
            </w:r>
            <w:r w:rsidR="000454B7">
              <w:rPr>
                <w:rFonts w:cs="Arial"/>
                <w:lang w:val="en-US"/>
              </w:rPr>
              <w:t xml:space="preserve"> </w:t>
            </w:r>
            <w:r w:rsidR="00E61D78" w:rsidRPr="00471562">
              <w:rPr>
                <w:rFonts w:cs="Arial"/>
                <w:lang w:val="en-US"/>
              </w:rPr>
              <w:t xml:space="preserve">   </w:t>
            </w:r>
            <w:r w:rsidR="00434075"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434075" w:rsidRPr="00471562">
              <w:rPr>
                <w:rFonts w:cs="Arial"/>
                <w:lang w:val="en-US"/>
              </w:rPr>
              <w:instrText xml:space="preserve"> FORMTEXT </w:instrText>
            </w:r>
            <w:r w:rsidR="00434075" w:rsidRPr="00471562">
              <w:rPr>
                <w:rFonts w:cs="Arial"/>
                <w:lang w:val="en-US"/>
              </w:rPr>
            </w:r>
            <w:r w:rsidR="00434075" w:rsidRPr="00471562">
              <w:rPr>
                <w:rFonts w:cs="Arial"/>
                <w:lang w:val="en-US"/>
              </w:rPr>
              <w:fldChar w:fldCharType="separate"/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</w:rPr>
              <w:fldChar w:fldCharType="end"/>
            </w:r>
            <w:r w:rsidR="00E61D78" w:rsidRPr="00471562">
              <w:rPr>
                <w:rFonts w:cs="Arial"/>
              </w:rPr>
              <w:t xml:space="preserve"> m           </w:t>
            </w:r>
          </w:p>
        </w:tc>
        <w:tc>
          <w:tcPr>
            <w:tcW w:w="3078" w:type="dxa"/>
            <w:gridSpan w:val="2"/>
          </w:tcPr>
          <w:p w14:paraId="58A514A1" w14:textId="4D2B4A35" w:rsidR="00E61D78" w:rsidRPr="00471562" w:rsidRDefault="00B87810" w:rsidP="000454B7">
            <w:pPr>
              <w:rPr>
                <w:rFonts w:cs="Arial"/>
              </w:rPr>
            </w:pPr>
            <w:r>
              <w:rPr>
                <w:rFonts w:cs="Arial"/>
              </w:rPr>
              <w:t>Antal rund/rakbanor</w:t>
            </w:r>
          </w:p>
        </w:tc>
        <w:tc>
          <w:tcPr>
            <w:tcW w:w="2086" w:type="dxa"/>
            <w:gridSpan w:val="2"/>
          </w:tcPr>
          <w:p w14:paraId="46A5CB68" w14:textId="11DE4772" w:rsidR="00E61D78" w:rsidRPr="00471562" w:rsidRDefault="00434075" w:rsidP="00B87810">
            <w:pPr>
              <w:jc w:val="both"/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E61D78" w:rsidRPr="00471562">
              <w:rPr>
                <w:rFonts w:cs="Arial"/>
              </w:rPr>
              <w:t xml:space="preserve"> </w:t>
            </w:r>
            <w:r w:rsidR="00B87810">
              <w:rPr>
                <w:rFonts w:cs="Arial"/>
              </w:rPr>
              <w:t>r</w:t>
            </w:r>
            <w:r w:rsidR="00E61D78" w:rsidRPr="00471562">
              <w:rPr>
                <w:rFonts w:cs="Arial"/>
              </w:rPr>
              <w:t xml:space="preserve">/ </w:t>
            </w: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E61D78" w:rsidRPr="00471562">
              <w:rPr>
                <w:rFonts w:cs="Arial"/>
              </w:rPr>
              <w:t xml:space="preserve"> </w:t>
            </w:r>
            <w:r w:rsidR="00B87810">
              <w:rPr>
                <w:rFonts w:cs="Arial"/>
              </w:rPr>
              <w:t>r</w:t>
            </w:r>
          </w:p>
        </w:tc>
      </w:tr>
      <w:tr w:rsidR="00E61D78" w:rsidRPr="00471562" w14:paraId="480A4FDB" w14:textId="77777777" w:rsidTr="00B87810">
        <w:tc>
          <w:tcPr>
            <w:tcW w:w="4464" w:type="dxa"/>
            <w:gridSpan w:val="2"/>
          </w:tcPr>
          <w:p w14:paraId="4FC022FF" w14:textId="14AAD596" w:rsidR="00E61D78" w:rsidRPr="00471562" w:rsidRDefault="00B87810" w:rsidP="00B87810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Hoppgrenar</w:t>
            </w:r>
            <w:r w:rsidR="00E61D78" w:rsidRPr="00471562">
              <w:rPr>
                <w:rFonts w:cs="Arial"/>
                <w:lang w:val="en-US"/>
              </w:rPr>
              <w:t xml:space="preserve">        </w:t>
            </w:r>
            <w:r w:rsidR="00DD7530" w:rsidRPr="00471562">
              <w:rPr>
                <w:rFonts w:cs="Arial"/>
                <w:lang w:val="en-US"/>
              </w:rPr>
              <w:t xml:space="preserve">                       </w:t>
            </w:r>
            <w:r w:rsidR="00E61D78" w:rsidRPr="00471562">
              <w:rPr>
                <w:rFonts w:cs="Arial"/>
                <w:lang w:val="en-US"/>
              </w:rPr>
              <w:t xml:space="preserve">    </w:t>
            </w:r>
            <w:r w:rsidR="00434075"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434075" w:rsidRPr="00471562">
              <w:rPr>
                <w:rFonts w:cs="Arial"/>
                <w:lang w:val="en-US"/>
              </w:rPr>
              <w:instrText xml:space="preserve"> FORMTEXT </w:instrText>
            </w:r>
            <w:r w:rsidR="00434075" w:rsidRPr="00471562">
              <w:rPr>
                <w:rFonts w:cs="Arial"/>
                <w:lang w:val="en-US"/>
              </w:rPr>
            </w:r>
            <w:r w:rsidR="00434075" w:rsidRPr="00471562">
              <w:rPr>
                <w:rFonts w:cs="Arial"/>
                <w:lang w:val="en-US"/>
              </w:rPr>
              <w:fldChar w:fldCharType="separate"/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</w:rPr>
              <w:fldChar w:fldCharType="end"/>
            </w:r>
            <w:r w:rsidR="00E61D78" w:rsidRPr="00471562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Höjd</w:t>
            </w:r>
          </w:p>
        </w:tc>
        <w:tc>
          <w:tcPr>
            <w:tcW w:w="1539" w:type="dxa"/>
          </w:tcPr>
          <w:p w14:paraId="190B8215" w14:textId="735759C8" w:rsidR="00E61D78" w:rsidRPr="00471562" w:rsidRDefault="00434075" w:rsidP="00B87810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A94068" w:rsidRPr="00471562">
              <w:rPr>
                <w:rFonts w:cs="Arial"/>
              </w:rPr>
              <w:t xml:space="preserve"> </w:t>
            </w:r>
            <w:r w:rsidR="00B87810">
              <w:rPr>
                <w:rFonts w:cs="Arial"/>
                <w:lang w:val="en-US"/>
              </w:rPr>
              <w:t>Stav</w:t>
            </w:r>
          </w:p>
        </w:tc>
        <w:tc>
          <w:tcPr>
            <w:tcW w:w="1539" w:type="dxa"/>
          </w:tcPr>
          <w:p w14:paraId="698A1341" w14:textId="06956135" w:rsidR="00E61D78" w:rsidRPr="00471562" w:rsidRDefault="00434075" w:rsidP="00B87810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A94068" w:rsidRPr="00471562">
              <w:rPr>
                <w:rFonts w:cs="Arial"/>
              </w:rPr>
              <w:t xml:space="preserve"> </w:t>
            </w:r>
            <w:r w:rsidR="00B87810">
              <w:rPr>
                <w:rFonts w:cs="Arial"/>
              </w:rPr>
              <w:t>Längd</w:t>
            </w:r>
          </w:p>
        </w:tc>
        <w:tc>
          <w:tcPr>
            <w:tcW w:w="2086" w:type="dxa"/>
            <w:gridSpan w:val="2"/>
          </w:tcPr>
          <w:p w14:paraId="71118438" w14:textId="54D83540" w:rsidR="00E61D78" w:rsidRPr="00471562" w:rsidRDefault="00434075" w:rsidP="00B87810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A94068" w:rsidRPr="00471562">
              <w:rPr>
                <w:rFonts w:cs="Arial"/>
              </w:rPr>
              <w:t xml:space="preserve"> </w:t>
            </w:r>
            <w:r w:rsidR="00B87810">
              <w:rPr>
                <w:rFonts w:cs="Arial"/>
                <w:lang w:val="en-US"/>
              </w:rPr>
              <w:t>Tresteg</w:t>
            </w:r>
          </w:p>
        </w:tc>
      </w:tr>
      <w:tr w:rsidR="0097343E" w:rsidRPr="00471562" w14:paraId="0AF6AAA7" w14:textId="77777777" w:rsidTr="00B87810">
        <w:tc>
          <w:tcPr>
            <w:tcW w:w="4464" w:type="dxa"/>
            <w:gridSpan w:val="2"/>
          </w:tcPr>
          <w:p w14:paraId="091182E0" w14:textId="267346BB" w:rsidR="0097343E" w:rsidRPr="00471562" w:rsidRDefault="007D1D4C" w:rsidP="00B87810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Kastgre</w:t>
            </w:r>
            <w:r w:rsidR="00B87810">
              <w:rPr>
                <w:rFonts w:cs="Arial"/>
                <w:lang w:val="en-US"/>
              </w:rPr>
              <w:t>nar</w:t>
            </w:r>
            <w:r w:rsidR="004C1A61" w:rsidRPr="00471562">
              <w:rPr>
                <w:rFonts w:cs="Arial"/>
                <w:lang w:val="en-US"/>
              </w:rPr>
              <w:t xml:space="preserve"> </w:t>
            </w:r>
            <w:r w:rsidR="00DD7530" w:rsidRPr="00471562">
              <w:rPr>
                <w:rFonts w:cs="Arial"/>
                <w:lang w:val="en-US"/>
              </w:rPr>
              <w:t xml:space="preserve"> </w:t>
            </w:r>
            <w:r w:rsidR="0097343E" w:rsidRPr="00471562">
              <w:rPr>
                <w:rFonts w:cs="Arial"/>
                <w:lang w:val="en-US"/>
              </w:rPr>
              <w:t xml:space="preserve"> </w:t>
            </w:r>
            <w:r w:rsidR="0097343E"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343E"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="0097343E" w:rsidRPr="00471562">
              <w:rPr>
                <w:rFonts w:cs="Arial"/>
              </w:rPr>
              <w:fldChar w:fldCharType="end"/>
            </w:r>
            <w:r w:rsidR="00DD7530" w:rsidRPr="00471562">
              <w:rPr>
                <w:rFonts w:cs="Arial"/>
              </w:rPr>
              <w:t xml:space="preserve"> </w:t>
            </w:r>
            <w:r w:rsidR="00CC7CC9">
              <w:rPr>
                <w:rFonts w:cs="Arial"/>
                <w:lang w:val="en-US"/>
              </w:rPr>
              <w:t>separat</w:t>
            </w:r>
            <w:r w:rsidR="0097343E" w:rsidRPr="00471562">
              <w:rPr>
                <w:rFonts w:cs="Arial"/>
                <w:lang w:val="en-US"/>
              </w:rPr>
              <w:t xml:space="preserve"> </w:t>
            </w:r>
            <w:r w:rsidR="00B87810">
              <w:rPr>
                <w:rFonts w:cs="Arial"/>
                <w:lang w:val="en-US"/>
              </w:rPr>
              <w:t>yta</w:t>
            </w:r>
            <w:r w:rsidR="00DD7530" w:rsidRPr="00471562">
              <w:rPr>
                <w:rFonts w:cs="Arial"/>
                <w:lang w:val="en-US"/>
              </w:rPr>
              <w:t xml:space="preserve"> </w:t>
            </w:r>
            <w:r w:rsidR="000454B7">
              <w:rPr>
                <w:rFonts w:cs="Arial"/>
                <w:lang w:val="en-US"/>
              </w:rPr>
              <w:t xml:space="preserve"> </w:t>
            </w:r>
            <w:r w:rsidR="0097343E" w:rsidRPr="00471562">
              <w:rPr>
                <w:rFonts w:cs="Arial"/>
                <w:lang w:val="en-US"/>
              </w:rPr>
              <w:t xml:space="preserve">  </w:t>
            </w:r>
            <w:r w:rsidR="00434075"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434075" w:rsidRPr="00471562">
              <w:rPr>
                <w:rFonts w:cs="Arial"/>
                <w:lang w:val="en-US"/>
              </w:rPr>
              <w:instrText xml:space="preserve"> FORMTEXT </w:instrText>
            </w:r>
            <w:r w:rsidR="00434075" w:rsidRPr="00471562">
              <w:rPr>
                <w:rFonts w:cs="Arial"/>
                <w:lang w:val="en-US"/>
              </w:rPr>
            </w:r>
            <w:r w:rsidR="00434075" w:rsidRPr="00471562">
              <w:rPr>
                <w:rFonts w:cs="Arial"/>
                <w:lang w:val="en-US"/>
              </w:rPr>
              <w:fldChar w:fldCharType="separate"/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</w:rPr>
              <w:fldChar w:fldCharType="end"/>
            </w:r>
            <w:r w:rsidR="0097343E" w:rsidRPr="00471562">
              <w:rPr>
                <w:rFonts w:cs="Arial"/>
              </w:rPr>
              <w:t xml:space="preserve"> </w:t>
            </w:r>
            <w:r w:rsidR="00B87810">
              <w:rPr>
                <w:rFonts w:cs="Arial"/>
              </w:rPr>
              <w:t>Kula</w:t>
            </w:r>
          </w:p>
        </w:tc>
        <w:tc>
          <w:tcPr>
            <w:tcW w:w="1539" w:type="dxa"/>
          </w:tcPr>
          <w:p w14:paraId="7FD69267" w14:textId="37B51DFF" w:rsidR="0097343E" w:rsidRPr="00471562" w:rsidRDefault="00434075" w:rsidP="00B87810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A94068" w:rsidRPr="00471562">
              <w:rPr>
                <w:rFonts w:cs="Arial"/>
              </w:rPr>
              <w:t xml:space="preserve"> </w:t>
            </w:r>
            <w:r w:rsidR="00B87810">
              <w:rPr>
                <w:rFonts w:cs="Arial"/>
              </w:rPr>
              <w:t>Diskus</w:t>
            </w:r>
          </w:p>
        </w:tc>
        <w:tc>
          <w:tcPr>
            <w:tcW w:w="1539" w:type="dxa"/>
          </w:tcPr>
          <w:p w14:paraId="65BB811C" w14:textId="4F5A767A" w:rsidR="0097343E" w:rsidRPr="00471562" w:rsidRDefault="00434075" w:rsidP="00B87810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A94068" w:rsidRPr="00471562">
              <w:rPr>
                <w:rFonts w:cs="Arial"/>
              </w:rPr>
              <w:t xml:space="preserve"> </w:t>
            </w:r>
            <w:r w:rsidR="00B87810">
              <w:rPr>
                <w:rFonts w:cs="Arial"/>
              </w:rPr>
              <w:t>Slägga</w:t>
            </w:r>
          </w:p>
        </w:tc>
        <w:tc>
          <w:tcPr>
            <w:tcW w:w="2086" w:type="dxa"/>
            <w:gridSpan w:val="2"/>
          </w:tcPr>
          <w:p w14:paraId="65550D93" w14:textId="31730622" w:rsidR="0097343E" w:rsidRPr="00471562" w:rsidRDefault="00434075" w:rsidP="00B87810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 </w:t>
            </w:r>
            <w:r w:rsidR="00B87810">
              <w:rPr>
                <w:rFonts w:cs="Arial"/>
              </w:rPr>
              <w:t>Spjut</w:t>
            </w:r>
          </w:p>
        </w:tc>
      </w:tr>
      <w:tr w:rsidR="00DB16B2" w:rsidRPr="00471562" w14:paraId="780EA9B3" w14:textId="77777777" w:rsidTr="00B87810">
        <w:tc>
          <w:tcPr>
            <w:tcW w:w="8513" w:type="dxa"/>
            <w:gridSpan w:val="5"/>
          </w:tcPr>
          <w:p w14:paraId="66E88A08" w14:textId="1C2EE27B" w:rsidR="00DB16B2" w:rsidRPr="00B87810" w:rsidRDefault="00B87810" w:rsidP="00B87810">
            <w:pPr>
              <w:rPr>
                <w:rFonts w:cs="Arial"/>
                <w:lang w:val="sv-SE"/>
              </w:rPr>
            </w:pPr>
            <w:r w:rsidRPr="00B87810">
              <w:rPr>
                <w:rFonts w:cs="Arial"/>
                <w:lang w:val="sv-SE"/>
              </w:rPr>
              <w:t xml:space="preserve">Ingen uppvärmningsbana. </w:t>
            </w:r>
            <w:r w:rsidR="00DB16B2" w:rsidRPr="00B87810">
              <w:rPr>
                <w:rFonts w:cs="Arial"/>
                <w:lang w:val="sv-SE"/>
              </w:rPr>
              <w:t xml:space="preserve"> </w:t>
            </w:r>
            <w:r w:rsidRPr="00B87810">
              <w:rPr>
                <w:rFonts w:cs="Arial"/>
                <w:lang w:val="sv-SE"/>
              </w:rPr>
              <w:t>Finns park eller gräsyta tillgänglig</w:t>
            </w:r>
            <w:r w:rsidR="00DB16B2" w:rsidRPr="00B87810">
              <w:rPr>
                <w:rFonts w:cs="Arial"/>
                <w:lang w:val="sv-SE"/>
              </w:rPr>
              <w:t>?</w:t>
            </w:r>
          </w:p>
        </w:tc>
        <w:tc>
          <w:tcPr>
            <w:tcW w:w="1115" w:type="dxa"/>
          </w:tcPr>
          <w:p w14:paraId="02043FC2" w14:textId="70EC78FE" w:rsidR="00DB16B2" w:rsidRPr="00471562" w:rsidRDefault="00DB16B2" w:rsidP="00B87810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B87810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DB16B2" w:rsidRPr="00471562" w14:paraId="373076B7" w14:textId="77777777" w:rsidTr="00B87810">
        <w:tc>
          <w:tcPr>
            <w:tcW w:w="4464" w:type="dxa"/>
            <w:gridSpan w:val="2"/>
          </w:tcPr>
          <w:p w14:paraId="4DB5DAF8" w14:textId="1DD9D4F0" w:rsidR="00DB16B2" w:rsidRPr="00786678" w:rsidRDefault="00786678" w:rsidP="00DB16B2">
            <w:pPr>
              <w:rPr>
                <w:rFonts w:cs="Arial"/>
                <w:lang w:val="sv-SE"/>
              </w:rPr>
            </w:pPr>
            <w:r w:rsidRPr="00786678">
              <w:rPr>
                <w:rFonts w:cs="Arial"/>
                <w:lang w:val="sv-SE"/>
              </w:rPr>
              <w:t>Beskrivning av park, gräsyta ed</w:t>
            </w:r>
          </w:p>
        </w:tc>
        <w:tc>
          <w:tcPr>
            <w:tcW w:w="5164" w:type="dxa"/>
            <w:gridSpan w:val="4"/>
          </w:tcPr>
          <w:p w14:paraId="6441463D" w14:textId="093AAC50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DB16B2" w:rsidRPr="00471562" w14:paraId="3C8201D5" w14:textId="77777777" w:rsidTr="00B87810">
        <w:tc>
          <w:tcPr>
            <w:tcW w:w="8513" w:type="dxa"/>
            <w:gridSpan w:val="5"/>
          </w:tcPr>
          <w:p w14:paraId="77A1FA52" w14:textId="3AEAA9FA" w:rsidR="00DB16B2" w:rsidRPr="00471562" w:rsidRDefault="00DB16B2" w:rsidP="00DB16B2">
            <w:pPr>
              <w:rPr>
                <w:rFonts w:cs="Arial"/>
              </w:rPr>
            </w:pPr>
          </w:p>
        </w:tc>
        <w:tc>
          <w:tcPr>
            <w:tcW w:w="1115" w:type="dxa"/>
          </w:tcPr>
          <w:p w14:paraId="1C0D1241" w14:textId="152C83EF" w:rsidR="00DB16B2" w:rsidRPr="00471562" w:rsidRDefault="00DB16B2" w:rsidP="00DB16B2">
            <w:pPr>
              <w:rPr>
                <w:rFonts w:cs="Arial"/>
              </w:rPr>
            </w:pPr>
          </w:p>
        </w:tc>
      </w:tr>
      <w:tr w:rsidR="00DB16B2" w:rsidRPr="00471562" w14:paraId="31EDF394" w14:textId="77777777" w:rsidTr="00B87810">
        <w:tc>
          <w:tcPr>
            <w:tcW w:w="1271" w:type="dxa"/>
            <w:shd w:val="clear" w:color="auto" w:fill="auto"/>
          </w:tcPr>
          <w:p w14:paraId="754E7F52" w14:textId="6F01E78D" w:rsidR="00DB16B2" w:rsidRPr="00471562" w:rsidRDefault="00B87810" w:rsidP="00DB16B2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Noteringar</w:t>
            </w:r>
          </w:p>
        </w:tc>
        <w:tc>
          <w:tcPr>
            <w:tcW w:w="8357" w:type="dxa"/>
            <w:gridSpan w:val="5"/>
            <w:shd w:val="clear" w:color="auto" w:fill="auto"/>
          </w:tcPr>
          <w:p w14:paraId="0EE04E48" w14:textId="77777777" w:rsidR="00DB16B2" w:rsidRPr="00471562" w:rsidRDefault="00DB16B2" w:rsidP="00DB16B2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  <w:p w14:paraId="02A5E925" w14:textId="67A14E86" w:rsidR="00DB16B2" w:rsidRPr="00471562" w:rsidRDefault="00DB16B2" w:rsidP="00DB16B2">
            <w:pPr>
              <w:rPr>
                <w:rFonts w:cs="Arial"/>
                <w:color w:val="69D5E0" w:themeColor="accent4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3D361399" w14:textId="77777777" w:rsidR="00D44E13" w:rsidRDefault="00D44E13" w:rsidP="00816B2E">
      <w:pPr>
        <w:rPr>
          <w:rFonts w:cs="Arial"/>
        </w:rPr>
      </w:pPr>
      <w:bookmarkStart w:id="20" w:name="_Toc22383517"/>
      <w:bookmarkStart w:id="21" w:name="_Toc30597072"/>
      <w:bookmarkEnd w:id="18"/>
    </w:p>
    <w:p w14:paraId="268F69F4" w14:textId="25CCCF36" w:rsidR="00F13234" w:rsidRPr="00471562" w:rsidRDefault="00F13234" w:rsidP="00816B2E">
      <w:pPr>
        <w:rPr>
          <w:rFonts w:cs="Arial"/>
        </w:rPr>
      </w:pPr>
      <w:r w:rsidRPr="00471562">
        <w:rPr>
          <w:rFonts w:cs="Arial"/>
        </w:rPr>
        <w:br w:type="page"/>
      </w:r>
    </w:p>
    <w:p w14:paraId="7BBE0BB1" w14:textId="112489B8" w:rsidR="00EA4747" w:rsidRPr="00471562" w:rsidRDefault="00D134AB" w:rsidP="00E7130E">
      <w:pPr>
        <w:pStyle w:val="Rubrik1"/>
        <w:rPr>
          <w:rFonts w:ascii="Arial" w:hAnsi="Arial" w:cs="Arial"/>
        </w:rPr>
      </w:pPr>
      <w:bookmarkStart w:id="22" w:name="_Toc56518810"/>
      <w:bookmarkEnd w:id="20"/>
      <w:bookmarkEnd w:id="21"/>
      <w:r>
        <w:rPr>
          <w:rFonts w:ascii="Arial" w:hAnsi="Arial" w:cs="Arial"/>
        </w:rPr>
        <w:t>LÖPGRENAR</w:t>
      </w:r>
      <w:bookmarkEnd w:id="22"/>
    </w:p>
    <w:p w14:paraId="05619292" w14:textId="0B40AFFA" w:rsidR="00AC353D" w:rsidRPr="00471562" w:rsidRDefault="00AC353D" w:rsidP="00816B2E">
      <w:pPr>
        <w:rPr>
          <w:rFonts w:cs="Arial"/>
        </w:rPr>
      </w:pPr>
    </w:p>
    <w:p w14:paraId="4BABC17E" w14:textId="78BDAEE8" w:rsidR="00AC353D" w:rsidRPr="00471562" w:rsidRDefault="00BE24ED" w:rsidP="00816B2E">
      <w:pPr>
        <w:pStyle w:val="Rubrik2"/>
        <w:numPr>
          <w:ilvl w:val="0"/>
          <w:numId w:val="27"/>
        </w:numPr>
        <w:rPr>
          <w:rFonts w:ascii="Arial" w:hAnsi="Arial" w:cs="Arial"/>
          <w:b/>
          <w:bCs/>
        </w:rPr>
      </w:pPr>
      <w:bookmarkStart w:id="23" w:name="_Toc22383518"/>
      <w:bookmarkStart w:id="24" w:name="_Toc30597073"/>
      <w:bookmarkStart w:id="25" w:name="_Toc38710084"/>
      <w:bookmarkStart w:id="26" w:name="_Toc56518811"/>
      <w:r w:rsidRPr="00471562">
        <w:rPr>
          <w:rFonts w:ascii="Arial" w:hAnsi="Arial" w:cs="Arial"/>
          <w:b/>
          <w:bCs/>
        </w:rPr>
        <w:t xml:space="preserve">400m </w:t>
      </w:r>
      <w:bookmarkEnd w:id="23"/>
      <w:bookmarkEnd w:id="24"/>
      <w:bookmarkEnd w:id="25"/>
      <w:r w:rsidR="0053184F">
        <w:rPr>
          <w:rFonts w:ascii="Arial" w:hAnsi="Arial" w:cs="Arial"/>
          <w:b/>
          <w:bCs/>
        </w:rPr>
        <w:t>rundbana</w:t>
      </w:r>
      <w:bookmarkEnd w:id="26"/>
    </w:p>
    <w:p w14:paraId="3CF3A7AF" w14:textId="77777777" w:rsidR="00A937AD" w:rsidRPr="00471562" w:rsidRDefault="00A937AD" w:rsidP="00816B2E">
      <w:pPr>
        <w:rPr>
          <w:rFonts w:cs="Arial"/>
        </w:rPr>
      </w:pPr>
    </w:p>
    <w:tbl>
      <w:tblPr>
        <w:tblStyle w:val="WATable1Default4"/>
        <w:tblW w:w="0" w:type="auto"/>
        <w:tblLook w:val="04A0" w:firstRow="1" w:lastRow="0" w:firstColumn="1" w:lastColumn="0" w:noHBand="0" w:noVBand="1"/>
      </w:tblPr>
      <w:tblGrid>
        <w:gridCol w:w="1150"/>
        <w:gridCol w:w="409"/>
        <w:gridCol w:w="1810"/>
        <w:gridCol w:w="2082"/>
        <w:gridCol w:w="2920"/>
        <w:gridCol w:w="1257"/>
      </w:tblGrid>
      <w:tr w:rsidR="00F427B1" w:rsidRPr="00F427B1" w14:paraId="4468C1BE" w14:textId="77777777" w:rsidTr="007B2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6"/>
          </w:tcPr>
          <w:p w14:paraId="4BC44A71" w14:textId="373A8A2B" w:rsidR="00EC1256" w:rsidRPr="00F427B1" w:rsidRDefault="00EC1256" w:rsidP="0093531D">
            <w:pPr>
              <w:pStyle w:val="Rubrik3"/>
              <w:outlineLvl w:val="2"/>
              <w:rPr>
                <w:rFonts w:ascii="Arial" w:eastAsiaTheme="minorHAnsi" w:hAnsi="Arial" w:cs="Arial"/>
                <w:color w:val="FFFFFF" w:themeColor="background1"/>
                <w:szCs w:val="22"/>
              </w:rPr>
            </w:pPr>
            <w:bookmarkStart w:id="27" w:name="_Toc22383519"/>
            <w:bookmarkStart w:id="28" w:name="_Toc30597074"/>
            <w:bookmarkStart w:id="29" w:name="_Toc38710085"/>
            <w:bookmarkStart w:id="30" w:name="_Toc56518812"/>
            <w:r w:rsidRPr="00F427B1">
              <w:rPr>
                <w:rFonts w:ascii="Arial" w:hAnsi="Arial" w:cs="Arial"/>
                <w:color w:val="FFFFFF" w:themeColor="background1"/>
              </w:rPr>
              <w:t xml:space="preserve">1. </w:t>
            </w:r>
            <w:bookmarkEnd w:id="27"/>
            <w:bookmarkEnd w:id="28"/>
            <w:bookmarkEnd w:id="29"/>
            <w:r w:rsidR="0093531D">
              <w:rPr>
                <w:rFonts w:ascii="Arial" w:hAnsi="Arial" w:cs="Arial"/>
                <w:color w:val="FFFFFF" w:themeColor="background1"/>
              </w:rPr>
              <w:t>Rundbanans konstruktionsmått</w:t>
            </w:r>
            <w:bookmarkEnd w:id="30"/>
          </w:p>
        </w:tc>
      </w:tr>
      <w:tr w:rsidR="00D12CB5" w:rsidRPr="00471562" w14:paraId="6001C8D8" w14:textId="77777777" w:rsidTr="00DD7530">
        <w:trPr>
          <w:trHeight w:val="84"/>
        </w:trPr>
        <w:tc>
          <w:tcPr>
            <w:tcW w:w="1413" w:type="dxa"/>
            <w:gridSpan w:val="2"/>
          </w:tcPr>
          <w:p w14:paraId="551AEAF0" w14:textId="71C42B1A" w:rsidR="00D12CB5" w:rsidRPr="00471562" w:rsidRDefault="007B081E" w:rsidP="008D0E89">
            <w:pPr>
              <w:rPr>
                <w:rFonts w:cs="Arial"/>
              </w:rPr>
            </w:pPr>
            <w:r>
              <w:rPr>
                <w:rFonts w:cs="Arial"/>
              </w:rPr>
              <w:t>Radie</w:t>
            </w:r>
          </w:p>
        </w:tc>
        <w:tc>
          <w:tcPr>
            <w:tcW w:w="1843" w:type="dxa"/>
          </w:tcPr>
          <w:p w14:paraId="04B3E2FD" w14:textId="6935AD9F" w:rsidR="00D12CB5" w:rsidRPr="00471562" w:rsidRDefault="00434075" w:rsidP="008D0E89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2A0632" w:rsidRPr="00471562">
              <w:rPr>
                <w:rFonts w:cs="Arial"/>
              </w:rPr>
              <w:t>m</w:t>
            </w:r>
          </w:p>
        </w:tc>
        <w:tc>
          <w:tcPr>
            <w:tcW w:w="2126" w:type="dxa"/>
          </w:tcPr>
          <w:p w14:paraId="0417C9AC" w14:textId="6187BC9C" w:rsidR="00D12CB5" w:rsidRPr="00471562" w:rsidRDefault="007B081E" w:rsidP="008D0E89">
            <w:pPr>
              <w:rPr>
                <w:rFonts w:cs="Arial"/>
              </w:rPr>
            </w:pPr>
            <w:r>
              <w:rPr>
                <w:rFonts w:cs="Arial"/>
              </w:rPr>
              <w:t>Radie</w:t>
            </w:r>
            <w:r w:rsidR="00A60CFA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för </w:t>
            </w:r>
            <w:r w:rsidR="00A60CFA">
              <w:rPr>
                <w:rFonts w:cs="Arial"/>
              </w:rPr>
              <w:t>“</w:t>
            </w:r>
            <w:r>
              <w:rPr>
                <w:rFonts w:cs="Arial"/>
              </w:rPr>
              <w:t>tryckta kurvor</w:t>
            </w:r>
            <w:r w:rsidR="00A60CFA">
              <w:rPr>
                <w:rFonts w:cs="Arial"/>
              </w:rPr>
              <w:t>”</w:t>
            </w:r>
          </w:p>
        </w:tc>
        <w:tc>
          <w:tcPr>
            <w:tcW w:w="4246" w:type="dxa"/>
            <w:gridSpan w:val="2"/>
          </w:tcPr>
          <w:p w14:paraId="291A325B" w14:textId="726A6301" w:rsidR="00D12CB5" w:rsidRPr="00471562" w:rsidRDefault="00434075" w:rsidP="008D0E89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D12CB5" w:rsidRPr="00471562">
              <w:rPr>
                <w:rFonts w:cs="Arial"/>
              </w:rPr>
              <w:t>m</w:t>
            </w:r>
            <w:r w:rsidR="00710570" w:rsidRPr="00471562">
              <w:rPr>
                <w:rFonts w:cs="Arial"/>
              </w:rPr>
              <w:t xml:space="preserve">   </w:t>
            </w:r>
            <w:r w:rsidR="00D12CB5"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D12CB5" w:rsidRPr="00471562">
              <w:rPr>
                <w:rFonts w:cs="Arial"/>
              </w:rPr>
              <w:t>m</w:t>
            </w:r>
            <w:r w:rsidR="00DD7530" w:rsidRPr="00471562">
              <w:rPr>
                <w:rFonts w:cs="Arial"/>
              </w:rPr>
              <w:t xml:space="preserve">    </w:t>
            </w: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DD7530" w:rsidRPr="00471562">
              <w:rPr>
                <w:rFonts w:cs="Arial"/>
              </w:rPr>
              <w:t>m</w:t>
            </w:r>
          </w:p>
          <w:p w14:paraId="2AAA3D63" w14:textId="3C39032C" w:rsidR="00D12CB5" w:rsidRPr="00471562" w:rsidRDefault="00D12CB5" w:rsidP="008D0E89">
            <w:pPr>
              <w:rPr>
                <w:rFonts w:cs="Arial"/>
              </w:rPr>
            </w:pPr>
          </w:p>
        </w:tc>
      </w:tr>
      <w:tr w:rsidR="00777947" w:rsidRPr="00471562" w14:paraId="097ECF14" w14:textId="77777777" w:rsidTr="005C0288">
        <w:tc>
          <w:tcPr>
            <w:tcW w:w="3256" w:type="dxa"/>
            <w:gridSpan w:val="3"/>
          </w:tcPr>
          <w:p w14:paraId="40539AB6" w14:textId="3C036CA3" w:rsidR="00777947" w:rsidRPr="00471562" w:rsidRDefault="0053184F" w:rsidP="00777947">
            <w:pPr>
              <w:rPr>
                <w:rFonts w:cs="Arial"/>
              </w:rPr>
            </w:pPr>
            <w:r>
              <w:rPr>
                <w:rFonts w:cs="Arial"/>
              </w:rPr>
              <w:t>Avstånd mellan centrumpunkter</w:t>
            </w:r>
          </w:p>
        </w:tc>
        <w:tc>
          <w:tcPr>
            <w:tcW w:w="2126" w:type="dxa"/>
          </w:tcPr>
          <w:p w14:paraId="5E9CA493" w14:textId="4B52AC70" w:rsidR="00777947" w:rsidRPr="00471562" w:rsidRDefault="00434075" w:rsidP="00777947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25AD3" w:rsidRPr="00471562">
              <w:rPr>
                <w:rFonts w:cs="Arial"/>
                <w:lang w:val="en-US"/>
              </w:rPr>
              <w:t>m</w:t>
            </w:r>
          </w:p>
        </w:tc>
        <w:tc>
          <w:tcPr>
            <w:tcW w:w="2977" w:type="dxa"/>
          </w:tcPr>
          <w:p w14:paraId="239099F0" w14:textId="281E78BD" w:rsidR="00777947" w:rsidRPr="0006265B" w:rsidRDefault="0006265B" w:rsidP="0006265B">
            <w:pPr>
              <w:rPr>
                <w:rFonts w:cs="Arial"/>
                <w:lang w:val="sv-SE"/>
              </w:rPr>
            </w:pPr>
            <w:r w:rsidRPr="0006265B">
              <w:rPr>
                <w:rFonts w:cs="Arial"/>
                <w:lang w:val="sv-SE"/>
              </w:rPr>
              <w:t>Banlängd</w:t>
            </w:r>
            <w:r w:rsidR="00777947" w:rsidRPr="0006265B">
              <w:rPr>
                <w:rFonts w:cs="Arial"/>
                <w:lang w:val="sv-SE"/>
              </w:rPr>
              <w:t xml:space="preserve"> (</w:t>
            </w:r>
            <w:r w:rsidRPr="0006265B">
              <w:rPr>
                <w:rFonts w:cs="Arial"/>
                <w:lang w:val="sv-SE"/>
              </w:rPr>
              <w:t xml:space="preserve">Konstruerad längd vid </w:t>
            </w:r>
            <w:r w:rsidR="00A60CFA">
              <w:rPr>
                <w:rFonts w:cs="Arial"/>
                <w:lang w:val="sv-SE"/>
              </w:rPr>
              <w:t xml:space="preserve">innerlinje för </w:t>
            </w:r>
            <w:r w:rsidRPr="0006265B">
              <w:rPr>
                <w:rFonts w:cs="Arial"/>
                <w:lang w:val="sv-SE"/>
              </w:rPr>
              <w:t>innerbana)</w:t>
            </w:r>
            <w:r w:rsidR="00777947" w:rsidRPr="0006265B">
              <w:rPr>
                <w:rFonts w:cs="Arial"/>
                <w:lang w:val="sv-SE"/>
              </w:rPr>
              <w:t xml:space="preserve"> </w:t>
            </w:r>
          </w:p>
        </w:tc>
        <w:tc>
          <w:tcPr>
            <w:tcW w:w="1269" w:type="dxa"/>
          </w:tcPr>
          <w:p w14:paraId="7D6E3F49" w14:textId="766501C4" w:rsidR="00777947" w:rsidRPr="00471562" w:rsidRDefault="00434075" w:rsidP="00777947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777947" w:rsidRPr="00471562">
              <w:rPr>
                <w:rFonts w:cs="Arial"/>
                <w:lang w:val="en-US"/>
              </w:rPr>
              <w:t>m</w:t>
            </w:r>
          </w:p>
        </w:tc>
      </w:tr>
      <w:tr w:rsidR="00777947" w:rsidRPr="00471562" w14:paraId="063F1995" w14:textId="77777777" w:rsidTr="005C0288">
        <w:tc>
          <w:tcPr>
            <w:tcW w:w="8359" w:type="dxa"/>
            <w:gridSpan w:val="5"/>
          </w:tcPr>
          <w:p w14:paraId="0A2F68E4" w14:textId="5FC2A729" w:rsidR="00777947" w:rsidRPr="0006265B" w:rsidRDefault="0006265B" w:rsidP="0006265B">
            <w:pPr>
              <w:rPr>
                <w:rFonts w:cs="Arial"/>
                <w:lang w:val="sv-SE"/>
              </w:rPr>
            </w:pPr>
            <w:r w:rsidRPr="0006265B">
              <w:rPr>
                <w:rFonts w:cs="Arial"/>
                <w:lang w:val="sv-SE"/>
              </w:rPr>
              <w:t xml:space="preserve">Nominell banlängd </w:t>
            </w:r>
            <w:r w:rsidR="00777947" w:rsidRPr="0006265B">
              <w:rPr>
                <w:rFonts w:cs="Arial"/>
                <w:lang w:val="sv-SE"/>
              </w:rPr>
              <w:t>(</w:t>
            </w:r>
            <w:r w:rsidRPr="0006265B">
              <w:rPr>
                <w:rFonts w:cs="Arial"/>
                <w:lang w:val="sv-SE"/>
              </w:rPr>
              <w:t>längd för löplinje</w:t>
            </w:r>
            <w:r w:rsidR="00777947" w:rsidRPr="0006265B">
              <w:rPr>
                <w:rFonts w:cs="Arial"/>
                <w:lang w:val="sv-SE"/>
              </w:rPr>
              <w:t xml:space="preserve">) </w:t>
            </w:r>
          </w:p>
        </w:tc>
        <w:tc>
          <w:tcPr>
            <w:tcW w:w="1269" w:type="dxa"/>
          </w:tcPr>
          <w:p w14:paraId="57D7A0C2" w14:textId="1C01A554" w:rsidR="00777947" w:rsidRPr="00471562" w:rsidRDefault="00777947" w:rsidP="00777947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fldChar w:fldCharType="end"/>
            </w:r>
            <w:r w:rsidR="00AB5CB7" w:rsidRPr="00471562">
              <w:rPr>
                <w:rFonts w:cs="Arial"/>
                <w:lang w:val="en-US"/>
              </w:rPr>
              <w:t>m</w:t>
            </w:r>
          </w:p>
        </w:tc>
      </w:tr>
      <w:tr w:rsidR="00777947" w:rsidRPr="00471562" w14:paraId="17290305" w14:textId="77777777" w:rsidTr="00AB5CB7">
        <w:tc>
          <w:tcPr>
            <w:tcW w:w="3256" w:type="dxa"/>
            <w:gridSpan w:val="3"/>
          </w:tcPr>
          <w:p w14:paraId="44C77D33" w14:textId="0511C446" w:rsidR="00777947" w:rsidRPr="00471562" w:rsidRDefault="0053184F" w:rsidP="00777947">
            <w:pPr>
              <w:rPr>
                <w:rFonts w:cs="Arial"/>
              </w:rPr>
            </w:pPr>
            <w:r>
              <w:rPr>
                <w:rFonts w:cs="Arial"/>
              </w:rPr>
              <w:t>Mått på sarg</w:t>
            </w:r>
          </w:p>
        </w:tc>
        <w:tc>
          <w:tcPr>
            <w:tcW w:w="2126" w:type="dxa"/>
          </w:tcPr>
          <w:p w14:paraId="341AD695" w14:textId="36B0DD7B" w:rsidR="00777947" w:rsidRPr="00471562" w:rsidRDefault="0053184F" w:rsidP="00777947">
            <w:pPr>
              <w:rPr>
                <w:rFonts w:cs="Arial"/>
              </w:rPr>
            </w:pPr>
            <w:r>
              <w:rPr>
                <w:rFonts w:cs="Arial"/>
              </w:rPr>
              <w:t xml:space="preserve">Höjd </w:t>
            </w:r>
            <w:r w:rsidR="00434075"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434075" w:rsidRPr="00471562">
              <w:rPr>
                <w:rFonts w:cs="Arial"/>
                <w:lang w:val="en-US"/>
              </w:rPr>
              <w:instrText xml:space="preserve"> FORMTEXT </w:instrText>
            </w:r>
            <w:r w:rsidR="00434075" w:rsidRPr="00471562">
              <w:rPr>
                <w:rFonts w:cs="Arial"/>
                <w:lang w:val="en-US"/>
              </w:rPr>
            </w:r>
            <w:r w:rsidR="00434075" w:rsidRPr="00471562">
              <w:rPr>
                <w:rFonts w:cs="Arial"/>
                <w:lang w:val="en-US"/>
              </w:rPr>
              <w:fldChar w:fldCharType="separate"/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</w:rPr>
              <w:fldChar w:fldCharType="end"/>
            </w:r>
            <w:r w:rsidR="00777947" w:rsidRPr="00471562">
              <w:rPr>
                <w:rFonts w:cs="Arial"/>
              </w:rPr>
              <w:t>m</w:t>
            </w:r>
          </w:p>
        </w:tc>
        <w:tc>
          <w:tcPr>
            <w:tcW w:w="4246" w:type="dxa"/>
            <w:gridSpan w:val="2"/>
          </w:tcPr>
          <w:p w14:paraId="1349F42C" w14:textId="02682585" w:rsidR="00777947" w:rsidRPr="00471562" w:rsidRDefault="0053184F" w:rsidP="00777947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Bredd</w:t>
            </w:r>
            <w:r w:rsidR="00777947" w:rsidRPr="00471562">
              <w:rPr>
                <w:rFonts w:cs="Arial"/>
              </w:rPr>
              <w:t xml:space="preserve">  </w:t>
            </w:r>
            <w:r w:rsidR="00434075"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434075" w:rsidRPr="00471562">
              <w:rPr>
                <w:rFonts w:cs="Arial"/>
                <w:lang w:val="en-US"/>
              </w:rPr>
              <w:instrText xml:space="preserve"> FORMTEXT </w:instrText>
            </w:r>
            <w:r w:rsidR="00434075" w:rsidRPr="00471562">
              <w:rPr>
                <w:rFonts w:cs="Arial"/>
                <w:lang w:val="en-US"/>
              </w:rPr>
            </w:r>
            <w:r w:rsidR="00434075" w:rsidRPr="00471562">
              <w:rPr>
                <w:rFonts w:cs="Arial"/>
                <w:lang w:val="en-US"/>
              </w:rPr>
              <w:fldChar w:fldCharType="separate"/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</w:rPr>
              <w:fldChar w:fldCharType="end"/>
            </w:r>
            <w:r w:rsidR="00777947" w:rsidRPr="00471562">
              <w:rPr>
                <w:rFonts w:cs="Arial"/>
                <w:lang w:val="en-US"/>
              </w:rPr>
              <w:t>m</w:t>
            </w:r>
          </w:p>
        </w:tc>
      </w:tr>
      <w:tr w:rsidR="00777947" w:rsidRPr="00471562" w14:paraId="3CEA6650" w14:textId="77777777" w:rsidTr="005C0288">
        <w:tc>
          <w:tcPr>
            <w:tcW w:w="8359" w:type="dxa"/>
            <w:gridSpan w:val="5"/>
          </w:tcPr>
          <w:p w14:paraId="63606631" w14:textId="426A5161" w:rsidR="00777947" w:rsidRPr="00471562" w:rsidRDefault="0053184F" w:rsidP="0006265B">
            <w:pPr>
              <w:rPr>
                <w:rFonts w:cs="Arial"/>
              </w:rPr>
            </w:pPr>
            <w:r>
              <w:rPr>
                <w:rFonts w:cs="Arial"/>
              </w:rPr>
              <w:t xml:space="preserve">Material </w:t>
            </w:r>
            <w:r w:rsidR="0006265B">
              <w:rPr>
                <w:rFonts w:cs="Arial"/>
              </w:rPr>
              <w:t>till</w:t>
            </w:r>
            <w:r>
              <w:rPr>
                <w:rFonts w:cs="Arial"/>
              </w:rPr>
              <w:t xml:space="preserve"> sarg</w:t>
            </w:r>
          </w:p>
        </w:tc>
        <w:tc>
          <w:tcPr>
            <w:tcW w:w="1269" w:type="dxa"/>
          </w:tcPr>
          <w:p w14:paraId="043D40C5" w14:textId="7103C81E" w:rsidR="00777947" w:rsidRPr="00471562" w:rsidRDefault="00434075" w:rsidP="00777947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777947" w:rsidRPr="00471562" w14:paraId="7BD2088C" w14:textId="77777777" w:rsidTr="005C0288">
        <w:tc>
          <w:tcPr>
            <w:tcW w:w="8359" w:type="dxa"/>
            <w:gridSpan w:val="5"/>
          </w:tcPr>
          <w:p w14:paraId="449E4356" w14:textId="6AC8AC7F" w:rsidR="00777947" w:rsidRPr="00471562" w:rsidRDefault="0053184F" w:rsidP="00777947">
            <w:pPr>
              <w:rPr>
                <w:rFonts w:cs="Arial"/>
              </w:rPr>
            </w:pPr>
            <w:r>
              <w:rPr>
                <w:rFonts w:cs="Arial"/>
              </w:rPr>
              <w:t>Antal rundbanor</w:t>
            </w:r>
          </w:p>
        </w:tc>
        <w:tc>
          <w:tcPr>
            <w:tcW w:w="1269" w:type="dxa"/>
          </w:tcPr>
          <w:p w14:paraId="068A1EF3" w14:textId="445F4ACD" w:rsidR="00777947" w:rsidRPr="00471562" w:rsidRDefault="00434075" w:rsidP="00777947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777947" w:rsidRPr="00471562" w14:paraId="0E8D4833" w14:textId="77777777" w:rsidTr="00AB5CB7">
        <w:tc>
          <w:tcPr>
            <w:tcW w:w="3256" w:type="dxa"/>
            <w:gridSpan w:val="3"/>
          </w:tcPr>
          <w:p w14:paraId="4FEEC194" w14:textId="04EBA3CF" w:rsidR="00777947" w:rsidRPr="00471562" w:rsidRDefault="0053184F" w:rsidP="00777947">
            <w:pPr>
              <w:rPr>
                <w:rFonts w:cs="Arial"/>
              </w:rPr>
            </w:pPr>
            <w:r>
              <w:rPr>
                <w:rFonts w:cs="Arial"/>
              </w:rPr>
              <w:t>Antal sprintbanor, upplopp</w:t>
            </w:r>
          </w:p>
        </w:tc>
        <w:tc>
          <w:tcPr>
            <w:tcW w:w="2126" w:type="dxa"/>
          </w:tcPr>
          <w:p w14:paraId="158523B5" w14:textId="1B18332E" w:rsidR="00777947" w:rsidRPr="00471562" w:rsidRDefault="0053184F" w:rsidP="00777947">
            <w:pPr>
              <w:rPr>
                <w:rFonts w:cs="Arial"/>
              </w:rPr>
            </w:pPr>
            <w:r>
              <w:rPr>
                <w:rFonts w:cs="Arial"/>
              </w:rPr>
              <w:t>Antal</w:t>
            </w:r>
            <w:r w:rsidR="00777947" w:rsidRPr="00471562">
              <w:rPr>
                <w:rFonts w:cs="Arial"/>
              </w:rPr>
              <w:t xml:space="preserve"> </w:t>
            </w:r>
            <w:r w:rsidR="00434075"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434075" w:rsidRPr="00471562">
              <w:rPr>
                <w:rFonts w:cs="Arial"/>
                <w:lang w:val="en-US"/>
              </w:rPr>
              <w:instrText xml:space="preserve"> FORMTEXT </w:instrText>
            </w:r>
            <w:r w:rsidR="00434075" w:rsidRPr="00471562">
              <w:rPr>
                <w:rFonts w:cs="Arial"/>
                <w:lang w:val="en-US"/>
              </w:rPr>
            </w:r>
            <w:r w:rsidR="00434075" w:rsidRPr="00471562">
              <w:rPr>
                <w:rFonts w:cs="Arial"/>
                <w:lang w:val="en-US"/>
              </w:rPr>
              <w:fldChar w:fldCharType="separate"/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</w:rPr>
              <w:fldChar w:fldCharType="end"/>
            </w:r>
          </w:p>
        </w:tc>
        <w:tc>
          <w:tcPr>
            <w:tcW w:w="2977" w:type="dxa"/>
          </w:tcPr>
          <w:p w14:paraId="2FB7A189" w14:textId="192907DA" w:rsidR="00777947" w:rsidRPr="00471562" w:rsidRDefault="0053184F" w:rsidP="0006265B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06265B">
              <w:rPr>
                <w:rFonts w:cs="Arial"/>
              </w:rPr>
              <w:t>ä</w:t>
            </w:r>
            <w:r>
              <w:rPr>
                <w:rFonts w:cs="Arial"/>
              </w:rPr>
              <w:t>ngd</w:t>
            </w:r>
          </w:p>
        </w:tc>
        <w:tc>
          <w:tcPr>
            <w:tcW w:w="1269" w:type="dxa"/>
          </w:tcPr>
          <w:p w14:paraId="32BCC2E3" w14:textId="5D951512" w:rsidR="00777947" w:rsidRPr="00471562" w:rsidRDefault="00434075" w:rsidP="00777947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777947" w:rsidRPr="00471562">
              <w:rPr>
                <w:rFonts w:cs="Arial"/>
                <w:lang w:val="en-US"/>
              </w:rPr>
              <w:t>m</w:t>
            </w:r>
          </w:p>
        </w:tc>
      </w:tr>
      <w:tr w:rsidR="00777947" w:rsidRPr="00471562" w14:paraId="33FD8A78" w14:textId="77777777" w:rsidTr="00AB5CB7">
        <w:tc>
          <w:tcPr>
            <w:tcW w:w="3256" w:type="dxa"/>
            <w:gridSpan w:val="3"/>
          </w:tcPr>
          <w:p w14:paraId="71881A6E" w14:textId="67E0BAF5" w:rsidR="00777947" w:rsidRPr="00471562" w:rsidRDefault="0053184F" w:rsidP="00777947">
            <w:pPr>
              <w:rPr>
                <w:rFonts w:cs="Arial"/>
              </w:rPr>
            </w:pPr>
            <w:r>
              <w:rPr>
                <w:rFonts w:cs="Arial"/>
              </w:rPr>
              <w:t>Antal sprintbanor, bortre långsida</w:t>
            </w:r>
          </w:p>
        </w:tc>
        <w:tc>
          <w:tcPr>
            <w:tcW w:w="2126" w:type="dxa"/>
          </w:tcPr>
          <w:p w14:paraId="0D6AE793" w14:textId="4B44EA36" w:rsidR="00777947" w:rsidRPr="00471562" w:rsidRDefault="0053184F" w:rsidP="00777947">
            <w:pPr>
              <w:rPr>
                <w:rFonts w:cs="Arial"/>
              </w:rPr>
            </w:pPr>
            <w:r>
              <w:rPr>
                <w:rFonts w:cs="Arial"/>
              </w:rPr>
              <w:t>Antal</w:t>
            </w:r>
            <w:r w:rsidR="00777947" w:rsidRPr="00471562">
              <w:rPr>
                <w:rFonts w:cs="Arial"/>
              </w:rPr>
              <w:t xml:space="preserve"> </w:t>
            </w:r>
            <w:r w:rsidR="00434075"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434075" w:rsidRPr="00471562">
              <w:rPr>
                <w:rFonts w:cs="Arial"/>
                <w:lang w:val="en-US"/>
              </w:rPr>
              <w:instrText xml:space="preserve"> FORMTEXT </w:instrText>
            </w:r>
            <w:r w:rsidR="00434075" w:rsidRPr="00471562">
              <w:rPr>
                <w:rFonts w:cs="Arial"/>
                <w:lang w:val="en-US"/>
              </w:rPr>
            </w:r>
            <w:r w:rsidR="00434075" w:rsidRPr="00471562">
              <w:rPr>
                <w:rFonts w:cs="Arial"/>
                <w:lang w:val="en-US"/>
              </w:rPr>
              <w:fldChar w:fldCharType="separate"/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  <w:lang w:val="en-US"/>
              </w:rPr>
              <w:t> </w:t>
            </w:r>
            <w:r w:rsidR="00434075" w:rsidRPr="00471562">
              <w:rPr>
                <w:rFonts w:cs="Arial"/>
              </w:rPr>
              <w:fldChar w:fldCharType="end"/>
            </w:r>
          </w:p>
        </w:tc>
        <w:tc>
          <w:tcPr>
            <w:tcW w:w="2977" w:type="dxa"/>
          </w:tcPr>
          <w:p w14:paraId="59429E62" w14:textId="7BD1B353" w:rsidR="00777947" w:rsidRPr="00471562" w:rsidRDefault="0053184F" w:rsidP="0006265B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06265B">
              <w:rPr>
                <w:rFonts w:cs="Arial"/>
              </w:rPr>
              <w:t>ä</w:t>
            </w:r>
            <w:r>
              <w:rPr>
                <w:rFonts w:cs="Arial"/>
              </w:rPr>
              <w:t>ngd</w:t>
            </w:r>
          </w:p>
        </w:tc>
        <w:tc>
          <w:tcPr>
            <w:tcW w:w="1269" w:type="dxa"/>
          </w:tcPr>
          <w:p w14:paraId="6BC30757" w14:textId="3B562A28" w:rsidR="00777947" w:rsidRPr="00471562" w:rsidRDefault="00434075" w:rsidP="00777947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777947" w:rsidRPr="00471562">
              <w:rPr>
                <w:rFonts w:cs="Arial"/>
                <w:lang w:val="en-US"/>
              </w:rPr>
              <w:t>m</w:t>
            </w:r>
          </w:p>
        </w:tc>
      </w:tr>
      <w:tr w:rsidR="00777947" w:rsidRPr="007966A9" w14:paraId="1555CC93" w14:textId="77777777" w:rsidTr="007B28B8">
        <w:tc>
          <w:tcPr>
            <w:tcW w:w="9628" w:type="dxa"/>
            <w:gridSpan w:val="6"/>
          </w:tcPr>
          <w:p w14:paraId="60AAD90E" w14:textId="67C0CA40" w:rsidR="00777947" w:rsidRPr="0006265B" w:rsidRDefault="0006265B" w:rsidP="0006265B">
            <w:pPr>
              <w:rPr>
                <w:rFonts w:cs="Arial"/>
                <w:i/>
                <w:iCs/>
                <w:szCs w:val="20"/>
                <w:lang w:val="sv-SE"/>
              </w:rPr>
            </w:pPr>
            <w:r>
              <w:rPr>
                <w:rFonts w:cs="Arial"/>
                <w:i/>
                <w:iCs/>
                <w:lang w:val="sv-SE"/>
              </w:rPr>
              <w:t>*</w:t>
            </w:r>
            <w:r w:rsidRPr="0006265B">
              <w:rPr>
                <w:rFonts w:cs="Arial"/>
                <w:i/>
                <w:iCs/>
                <w:lang w:val="sv-SE"/>
              </w:rPr>
              <w:t xml:space="preserve">För banor på bortre långsida skall mått anges </w:t>
            </w:r>
            <w:r>
              <w:rPr>
                <w:rFonts w:cs="Arial"/>
                <w:i/>
                <w:iCs/>
                <w:lang w:val="sv-SE"/>
              </w:rPr>
              <w:t>i</w:t>
            </w:r>
            <w:r w:rsidRPr="0006265B">
              <w:rPr>
                <w:rFonts w:cs="Arial"/>
                <w:i/>
                <w:iCs/>
                <w:lang w:val="sv-SE"/>
              </w:rPr>
              <w:t xml:space="preserve"> separat dokument</w:t>
            </w:r>
          </w:p>
        </w:tc>
      </w:tr>
      <w:tr w:rsidR="00777947" w:rsidRPr="00471562" w14:paraId="0B83E81E" w14:textId="77777777" w:rsidTr="00AB5CB7">
        <w:tc>
          <w:tcPr>
            <w:tcW w:w="3256" w:type="dxa"/>
            <w:gridSpan w:val="3"/>
          </w:tcPr>
          <w:p w14:paraId="35724BB1" w14:textId="64F5495A" w:rsidR="00777947" w:rsidRPr="00471562" w:rsidRDefault="0006265B" w:rsidP="0006265B">
            <w:pPr>
              <w:rPr>
                <w:rFonts w:cs="Arial"/>
              </w:rPr>
            </w:pPr>
            <w:r>
              <w:rPr>
                <w:rFonts w:cs="Arial"/>
              </w:rPr>
              <w:t>Banbredd</w:t>
            </w:r>
            <w:r w:rsidR="00777947" w:rsidRPr="0047156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konstrukti</w:t>
            </w:r>
            <w:r w:rsidR="00CC7CC9">
              <w:rPr>
                <w:rFonts w:cs="Arial"/>
              </w:rPr>
              <w:t>o</w:t>
            </w:r>
            <w:r>
              <w:rPr>
                <w:rFonts w:cs="Arial"/>
              </w:rPr>
              <w:t>nsbredd</w:t>
            </w:r>
            <w:r w:rsidR="00777947" w:rsidRPr="00471562">
              <w:rPr>
                <w:rFonts w:cs="Arial"/>
              </w:rPr>
              <w:t xml:space="preserve">) </w:t>
            </w:r>
          </w:p>
        </w:tc>
        <w:tc>
          <w:tcPr>
            <w:tcW w:w="2126" w:type="dxa"/>
          </w:tcPr>
          <w:p w14:paraId="7CCE87D5" w14:textId="77777777" w:rsidR="00777947" w:rsidRPr="00471562" w:rsidRDefault="00777947" w:rsidP="00777947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1A3E01F9" w14:textId="77777777" w:rsidR="00777947" w:rsidRPr="00471562" w:rsidRDefault="00777947" w:rsidP="00777947">
            <w:pPr>
              <w:rPr>
                <w:rFonts w:cs="Arial"/>
              </w:rPr>
            </w:pPr>
          </w:p>
        </w:tc>
        <w:tc>
          <w:tcPr>
            <w:tcW w:w="1269" w:type="dxa"/>
          </w:tcPr>
          <w:p w14:paraId="57DE7038" w14:textId="739C1978" w:rsidR="00777947" w:rsidRPr="00471562" w:rsidRDefault="00434075" w:rsidP="00777947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777947" w:rsidRPr="00471562">
              <w:rPr>
                <w:rFonts w:cs="Arial"/>
                <w:lang w:val="en-US"/>
              </w:rPr>
              <w:t>m</w:t>
            </w:r>
          </w:p>
        </w:tc>
      </w:tr>
      <w:tr w:rsidR="00777947" w:rsidRPr="007966A9" w14:paraId="4AB81AC2" w14:textId="77777777" w:rsidTr="007B28B8">
        <w:tc>
          <w:tcPr>
            <w:tcW w:w="9628" w:type="dxa"/>
            <w:gridSpan w:val="6"/>
          </w:tcPr>
          <w:p w14:paraId="2E27DF8E" w14:textId="46807A7D" w:rsidR="00777947" w:rsidRPr="0006265B" w:rsidRDefault="0006265B" w:rsidP="0006265B">
            <w:pPr>
              <w:jc w:val="both"/>
              <w:rPr>
                <w:rFonts w:cs="Arial"/>
                <w:lang w:val="sv-SE"/>
              </w:rPr>
            </w:pPr>
            <w:r w:rsidRPr="0006265B">
              <w:rPr>
                <w:rFonts w:cs="Arial"/>
                <w:lang w:val="sv-SE"/>
              </w:rPr>
              <w:t xml:space="preserve">Linjer till höger på varje bana är inräknad i banbredden. </w:t>
            </w:r>
          </w:p>
        </w:tc>
      </w:tr>
      <w:tr w:rsidR="00777947" w:rsidRPr="00471562" w14:paraId="69DB6CF7" w14:textId="77777777" w:rsidTr="005C0288">
        <w:tc>
          <w:tcPr>
            <w:tcW w:w="8359" w:type="dxa"/>
            <w:gridSpan w:val="5"/>
          </w:tcPr>
          <w:p w14:paraId="63D3EF12" w14:textId="192B9E91" w:rsidR="00777947" w:rsidRPr="00471562" w:rsidRDefault="0006265B" w:rsidP="0006265B">
            <w:pPr>
              <w:rPr>
                <w:rFonts w:cs="Arial"/>
              </w:rPr>
            </w:pPr>
            <w:r>
              <w:rPr>
                <w:rFonts w:cs="Arial"/>
              </w:rPr>
              <w:t>Total banbredd</w:t>
            </w:r>
            <w:r w:rsidR="00777947" w:rsidRPr="0047156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konstruktionsbredd</w:t>
            </w:r>
            <w:r w:rsidR="00777947" w:rsidRPr="00471562">
              <w:rPr>
                <w:rFonts w:cs="Arial"/>
              </w:rPr>
              <w:t xml:space="preserve">) </w:t>
            </w:r>
          </w:p>
        </w:tc>
        <w:tc>
          <w:tcPr>
            <w:tcW w:w="1269" w:type="dxa"/>
          </w:tcPr>
          <w:p w14:paraId="54876931" w14:textId="468A01BC" w:rsidR="00777947" w:rsidRPr="00471562" w:rsidRDefault="00434075" w:rsidP="00777947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777947" w:rsidRPr="00471562">
              <w:rPr>
                <w:rFonts w:cs="Arial"/>
                <w:lang w:val="en-US"/>
              </w:rPr>
              <w:t>m</w:t>
            </w:r>
          </w:p>
        </w:tc>
      </w:tr>
      <w:tr w:rsidR="00777947" w:rsidRPr="00471562" w14:paraId="05A6D808" w14:textId="77777777" w:rsidTr="00AB5CB7">
        <w:tc>
          <w:tcPr>
            <w:tcW w:w="3256" w:type="dxa"/>
            <w:gridSpan w:val="3"/>
          </w:tcPr>
          <w:p w14:paraId="0CE810FF" w14:textId="6BD08DB5" w:rsidR="00777947" w:rsidRPr="00471562" w:rsidRDefault="0006265B" w:rsidP="00777947">
            <w:pPr>
              <w:rPr>
                <w:rFonts w:cs="Arial"/>
              </w:rPr>
            </w:pPr>
            <w:r>
              <w:rPr>
                <w:rFonts w:cs="Arial"/>
              </w:rPr>
              <w:t>Säkerhetszon på insida</w:t>
            </w:r>
            <w:r w:rsidR="00777947" w:rsidRPr="00471562">
              <w:rPr>
                <w:rFonts w:cs="Arial"/>
              </w:rPr>
              <w:t xml:space="preserve"> </w:t>
            </w:r>
          </w:p>
        </w:tc>
        <w:tc>
          <w:tcPr>
            <w:tcW w:w="2126" w:type="dxa"/>
          </w:tcPr>
          <w:p w14:paraId="3DE0C6A0" w14:textId="1592F4C4" w:rsidR="00777947" w:rsidRPr="00471562" w:rsidRDefault="00434075" w:rsidP="00777947">
            <w:pPr>
              <w:rPr>
                <w:rFonts w:cs="Arial"/>
                <w:iCs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777947" w:rsidRPr="00471562">
              <w:rPr>
                <w:rFonts w:cs="Arial"/>
                <w:lang w:val="en-US"/>
              </w:rPr>
              <w:t>m</w:t>
            </w:r>
          </w:p>
        </w:tc>
        <w:tc>
          <w:tcPr>
            <w:tcW w:w="2977" w:type="dxa"/>
          </w:tcPr>
          <w:p w14:paraId="7330C69B" w14:textId="3E8728B7" w:rsidR="00777947" w:rsidRPr="00471562" w:rsidRDefault="0006265B" w:rsidP="00777947">
            <w:pPr>
              <w:rPr>
                <w:rFonts w:cs="Arial"/>
              </w:rPr>
            </w:pPr>
            <w:r>
              <w:rPr>
                <w:rFonts w:cs="Arial"/>
              </w:rPr>
              <w:t>Säkerhetszon på utsida</w:t>
            </w:r>
          </w:p>
        </w:tc>
        <w:tc>
          <w:tcPr>
            <w:tcW w:w="1269" w:type="dxa"/>
          </w:tcPr>
          <w:p w14:paraId="31402A63" w14:textId="37716DED" w:rsidR="00777947" w:rsidRPr="00471562" w:rsidRDefault="00434075" w:rsidP="00777947">
            <w:pPr>
              <w:rPr>
                <w:rFonts w:cs="Arial"/>
                <w:iCs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777947" w:rsidRPr="00471562">
              <w:rPr>
                <w:rFonts w:cs="Arial"/>
                <w:lang w:val="en-US"/>
              </w:rPr>
              <w:t>m</w:t>
            </w:r>
          </w:p>
        </w:tc>
      </w:tr>
      <w:tr w:rsidR="00777947" w:rsidRPr="007966A9" w14:paraId="46870878" w14:textId="77777777" w:rsidTr="007B28B8">
        <w:tc>
          <w:tcPr>
            <w:tcW w:w="9628" w:type="dxa"/>
            <w:gridSpan w:val="6"/>
          </w:tcPr>
          <w:p w14:paraId="25AF0607" w14:textId="0931F9ED" w:rsidR="00777947" w:rsidRPr="00FF5BF5" w:rsidRDefault="00FF5BF5" w:rsidP="00FF5BF5">
            <w:pPr>
              <w:rPr>
                <w:rFonts w:cs="Arial"/>
                <w:i/>
                <w:iCs/>
                <w:lang w:val="sv-SE"/>
              </w:rPr>
            </w:pPr>
            <w:r w:rsidRPr="00FF5BF5">
              <w:rPr>
                <w:rFonts w:cs="Arial"/>
                <w:i/>
                <w:iCs/>
                <w:lang w:val="sv-SE"/>
              </w:rPr>
              <w:t>Om säkerhetszon på insida är &lt; 1,0m skall typ av hinder anges och redovisas på foto</w:t>
            </w:r>
          </w:p>
        </w:tc>
      </w:tr>
      <w:tr w:rsidR="00006784" w:rsidRPr="00006784" w14:paraId="0CC2A465" w14:textId="77777777" w:rsidTr="00BB5B69">
        <w:tc>
          <w:tcPr>
            <w:tcW w:w="988" w:type="dxa"/>
            <w:shd w:val="clear" w:color="auto" w:fill="auto"/>
          </w:tcPr>
          <w:p w14:paraId="68AC8EE6" w14:textId="066CA5E4" w:rsidR="00DD7530" w:rsidRPr="00006784" w:rsidRDefault="00FF5BF5" w:rsidP="00DD753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Noteringar</w:t>
            </w:r>
          </w:p>
        </w:tc>
        <w:tc>
          <w:tcPr>
            <w:tcW w:w="8640" w:type="dxa"/>
            <w:gridSpan w:val="5"/>
            <w:shd w:val="clear" w:color="auto" w:fill="auto"/>
          </w:tcPr>
          <w:p w14:paraId="3EF30990" w14:textId="3582C023" w:rsidR="00DD7530" w:rsidRPr="00006784" w:rsidRDefault="00434075" w:rsidP="00DD7530">
            <w:pPr>
              <w:rPr>
                <w:rFonts w:cs="Arial"/>
                <w:color w:val="000000" w:themeColor="text1"/>
              </w:rPr>
            </w:pPr>
            <w:r w:rsidRPr="00006784">
              <w:rPr>
                <w:rFonts w:cs="Arial"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06784">
              <w:rPr>
                <w:rFonts w:cs="Arial"/>
                <w:color w:val="000000" w:themeColor="text1"/>
                <w:lang w:val="en-US"/>
              </w:rPr>
              <w:instrText xml:space="preserve"> FORMTEXT </w:instrText>
            </w:r>
            <w:r w:rsidRPr="00006784">
              <w:rPr>
                <w:rFonts w:cs="Arial"/>
                <w:color w:val="000000" w:themeColor="text1"/>
                <w:lang w:val="en-US"/>
              </w:rPr>
            </w:r>
            <w:r w:rsidRPr="00006784">
              <w:rPr>
                <w:rFonts w:cs="Arial"/>
                <w:color w:val="000000" w:themeColor="text1"/>
                <w:lang w:val="en-US"/>
              </w:rPr>
              <w:fldChar w:fldCharType="separate"/>
            </w:r>
            <w:r w:rsidRPr="00006784">
              <w:rPr>
                <w:rFonts w:cs="Arial"/>
                <w:color w:val="000000" w:themeColor="text1"/>
                <w:lang w:val="en-US"/>
              </w:rPr>
              <w:t> </w:t>
            </w:r>
            <w:r w:rsidRPr="00006784">
              <w:rPr>
                <w:rFonts w:cs="Arial"/>
                <w:color w:val="000000" w:themeColor="text1"/>
                <w:lang w:val="en-US"/>
              </w:rPr>
              <w:t> </w:t>
            </w:r>
            <w:r w:rsidRPr="00006784">
              <w:rPr>
                <w:rFonts w:cs="Arial"/>
                <w:color w:val="000000" w:themeColor="text1"/>
                <w:lang w:val="en-US"/>
              </w:rPr>
              <w:t> </w:t>
            </w:r>
            <w:r w:rsidRPr="00006784">
              <w:rPr>
                <w:rFonts w:cs="Arial"/>
                <w:color w:val="000000" w:themeColor="text1"/>
                <w:lang w:val="en-US"/>
              </w:rPr>
              <w:t> </w:t>
            </w:r>
            <w:r w:rsidRPr="00006784">
              <w:rPr>
                <w:rFonts w:cs="Arial"/>
                <w:color w:val="000000" w:themeColor="text1"/>
                <w:lang w:val="en-US"/>
              </w:rPr>
              <w:t> </w:t>
            </w:r>
            <w:r w:rsidRPr="00006784">
              <w:rPr>
                <w:rFonts w:cs="Arial"/>
                <w:color w:val="000000" w:themeColor="text1"/>
              </w:rPr>
              <w:fldChar w:fldCharType="end"/>
            </w:r>
          </w:p>
        </w:tc>
      </w:tr>
    </w:tbl>
    <w:p w14:paraId="0D129D67" w14:textId="77777777" w:rsidR="00DD7530" w:rsidRPr="00006784" w:rsidRDefault="00DD7530" w:rsidP="00006784">
      <w:pPr>
        <w:rPr>
          <w:rFonts w:cs="Arial"/>
        </w:rPr>
      </w:pPr>
    </w:p>
    <w:tbl>
      <w:tblPr>
        <w:tblStyle w:val="WATable1Default5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2126"/>
        <w:gridCol w:w="2120"/>
      </w:tblGrid>
      <w:tr w:rsidR="00F427B1" w:rsidRPr="007966A9" w14:paraId="65FE3C77" w14:textId="77777777" w:rsidTr="007B2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5"/>
          </w:tcPr>
          <w:p w14:paraId="5CE55BC3" w14:textId="3C04F4EF" w:rsidR="003E7FA0" w:rsidRPr="0093531D" w:rsidRDefault="0029009E" w:rsidP="0093531D">
            <w:pPr>
              <w:pStyle w:val="Rubrik3"/>
              <w:outlineLvl w:val="2"/>
              <w:rPr>
                <w:rFonts w:ascii="Arial" w:hAnsi="Arial" w:cs="Arial"/>
                <w:color w:val="FFFFFF" w:themeColor="background1"/>
                <w:lang w:val="sv-SE"/>
              </w:rPr>
            </w:pPr>
            <w:bookmarkStart w:id="31" w:name="_Toc22383520"/>
            <w:bookmarkStart w:id="32" w:name="_Toc30597075"/>
            <w:bookmarkStart w:id="33" w:name="_Toc38710086"/>
            <w:bookmarkStart w:id="34" w:name="_Hlk36396924"/>
            <w:bookmarkStart w:id="35" w:name="_Toc56518813"/>
            <w:r w:rsidRPr="0093531D">
              <w:rPr>
                <w:rFonts w:ascii="Arial" w:hAnsi="Arial" w:cs="Arial"/>
                <w:color w:val="FFFFFF" w:themeColor="background1"/>
                <w:lang w:val="sv-SE"/>
              </w:rPr>
              <w:t xml:space="preserve">2. </w:t>
            </w:r>
            <w:bookmarkEnd w:id="31"/>
            <w:bookmarkEnd w:id="32"/>
            <w:bookmarkEnd w:id="33"/>
            <w:r w:rsidR="0093531D" w:rsidRPr="0093531D">
              <w:rPr>
                <w:rFonts w:ascii="Arial" w:hAnsi="Arial" w:cs="Arial"/>
                <w:color w:val="FFFFFF" w:themeColor="background1"/>
                <w:lang w:val="sv-SE"/>
              </w:rPr>
              <w:t>Beläggning på löp-</w:t>
            </w:r>
            <w:r w:rsidR="007D1D4C">
              <w:rPr>
                <w:rFonts w:ascii="Arial" w:hAnsi="Arial" w:cs="Arial"/>
                <w:color w:val="FFFFFF" w:themeColor="background1"/>
                <w:lang w:val="sv-SE"/>
              </w:rPr>
              <w:t>,</w:t>
            </w:r>
            <w:r w:rsidR="0093531D" w:rsidRPr="0093531D">
              <w:rPr>
                <w:rFonts w:ascii="Arial" w:hAnsi="Arial" w:cs="Arial"/>
                <w:color w:val="FFFFFF" w:themeColor="background1"/>
                <w:lang w:val="sv-SE"/>
              </w:rPr>
              <w:t xml:space="preserve"> hopp och kastbanor</w:t>
            </w:r>
            <w:bookmarkEnd w:id="35"/>
          </w:p>
        </w:tc>
      </w:tr>
      <w:bookmarkEnd w:id="34"/>
      <w:tr w:rsidR="00C717D2" w:rsidRPr="007966A9" w14:paraId="5B13096E" w14:textId="77777777" w:rsidTr="007B28B8">
        <w:tc>
          <w:tcPr>
            <w:tcW w:w="9628" w:type="dxa"/>
            <w:gridSpan w:val="5"/>
          </w:tcPr>
          <w:p w14:paraId="0F62C457" w14:textId="66C36E21" w:rsidR="00C717D2" w:rsidRPr="00943D4F" w:rsidRDefault="00943D4F" w:rsidP="00A25487">
            <w:pPr>
              <w:rPr>
                <w:rFonts w:cs="Arial"/>
                <w:i/>
                <w:iCs/>
                <w:lang w:val="sv-SE"/>
              </w:rPr>
            </w:pPr>
            <w:r w:rsidRPr="00943D4F">
              <w:rPr>
                <w:rFonts w:cs="Arial"/>
                <w:i/>
                <w:iCs/>
                <w:lang w:val="sv-SE"/>
              </w:rPr>
              <w:t>Certifierade beläggningar, se förteckning</w:t>
            </w:r>
            <w:r w:rsidR="00A25487">
              <w:rPr>
                <w:rFonts w:cs="Arial"/>
                <w:i/>
                <w:iCs/>
                <w:lang w:val="sv-SE"/>
              </w:rPr>
              <w:t xml:space="preserve"> på</w:t>
            </w:r>
            <w:r w:rsidR="00C717D2" w:rsidRPr="00943D4F">
              <w:rPr>
                <w:rFonts w:cs="Arial"/>
                <w:i/>
                <w:iCs/>
                <w:lang w:val="sv-SE"/>
              </w:rPr>
              <w:t xml:space="preserve"> </w:t>
            </w:r>
            <w:r w:rsidR="008857F9" w:rsidRPr="00943D4F">
              <w:rPr>
                <w:rFonts w:cs="Arial"/>
                <w:i/>
                <w:iCs/>
                <w:lang w:val="sv-SE"/>
              </w:rPr>
              <w:t xml:space="preserve">: </w:t>
            </w:r>
            <w:r w:rsidR="00BF69F6" w:rsidRPr="00943D4F">
              <w:rPr>
                <w:rFonts w:cs="Arial"/>
                <w:i/>
                <w:iCs/>
                <w:lang w:val="sv-SE"/>
              </w:rPr>
              <w:t xml:space="preserve"> </w:t>
            </w:r>
            <w:hyperlink r:id="rId15" w:history="1">
              <w:r w:rsidR="00E00FDB" w:rsidRPr="00943D4F">
                <w:rPr>
                  <w:rStyle w:val="Hyperlnk"/>
                  <w:rFonts w:cs="Arial"/>
                  <w:i/>
                  <w:iCs/>
                  <w:sz w:val="18"/>
                  <w:szCs w:val="18"/>
                  <w:lang w:val="sv-SE"/>
                </w:rPr>
                <w:t>https://www.worldathletics.org/about-iaaf/documents/technical-information</w:t>
              </w:r>
            </w:hyperlink>
          </w:p>
        </w:tc>
      </w:tr>
      <w:tr w:rsidR="0039696A" w:rsidRPr="00471562" w14:paraId="13610CEA" w14:textId="77777777" w:rsidTr="007B28B8">
        <w:tc>
          <w:tcPr>
            <w:tcW w:w="3256" w:type="dxa"/>
            <w:gridSpan w:val="2"/>
          </w:tcPr>
          <w:p w14:paraId="399243CB" w14:textId="5228A7D5" w:rsidR="0039696A" w:rsidRPr="00471562" w:rsidRDefault="0093531D" w:rsidP="00816B2E">
            <w:pPr>
              <w:rPr>
                <w:rFonts w:cs="Arial"/>
              </w:rPr>
            </w:pPr>
            <w:r>
              <w:rPr>
                <w:rFonts w:cs="Arial"/>
              </w:rPr>
              <w:t>Typ av syntetbeläggning</w:t>
            </w:r>
            <w:r w:rsidR="0039696A" w:rsidRPr="00471562">
              <w:rPr>
                <w:rFonts w:cs="Arial"/>
              </w:rPr>
              <w:t xml:space="preserve"> </w:t>
            </w:r>
          </w:p>
        </w:tc>
        <w:tc>
          <w:tcPr>
            <w:tcW w:w="6372" w:type="dxa"/>
            <w:gridSpan w:val="3"/>
          </w:tcPr>
          <w:p w14:paraId="3B3FA31B" w14:textId="67E4DCD7" w:rsidR="0039696A" w:rsidRPr="00471562" w:rsidRDefault="00434075" w:rsidP="00816B2E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39696A" w:rsidRPr="00471562" w14:paraId="4A152AE9" w14:textId="77777777" w:rsidTr="007B28B8">
        <w:tc>
          <w:tcPr>
            <w:tcW w:w="3256" w:type="dxa"/>
            <w:gridSpan w:val="2"/>
          </w:tcPr>
          <w:p w14:paraId="045DBA46" w14:textId="405968A9" w:rsidR="0039696A" w:rsidRPr="00471562" w:rsidRDefault="0093531D" w:rsidP="00816B2E">
            <w:pPr>
              <w:rPr>
                <w:rFonts w:cs="Arial"/>
              </w:rPr>
            </w:pPr>
            <w:r>
              <w:rPr>
                <w:rFonts w:cs="Arial"/>
              </w:rPr>
              <w:t>Namn på tillverkare</w:t>
            </w:r>
            <w:r w:rsidR="0039696A" w:rsidRPr="00471562">
              <w:rPr>
                <w:rFonts w:cs="Arial"/>
                <w:bCs/>
                <w:lang w:val="en-US"/>
              </w:rPr>
              <w:t xml:space="preserve"> </w:t>
            </w:r>
          </w:p>
        </w:tc>
        <w:tc>
          <w:tcPr>
            <w:tcW w:w="6372" w:type="dxa"/>
            <w:gridSpan w:val="3"/>
          </w:tcPr>
          <w:p w14:paraId="1ABFC5D5" w14:textId="594CB1E9" w:rsidR="0039696A" w:rsidRPr="00471562" w:rsidRDefault="00434075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39696A" w:rsidRPr="00471562" w14:paraId="799AD6EC" w14:textId="77777777" w:rsidTr="0016685F">
        <w:tc>
          <w:tcPr>
            <w:tcW w:w="3256" w:type="dxa"/>
            <w:gridSpan w:val="2"/>
          </w:tcPr>
          <w:p w14:paraId="291BFEC5" w14:textId="1166D713" w:rsidR="0039696A" w:rsidRPr="00471562" w:rsidRDefault="0093531D" w:rsidP="00816B2E">
            <w:pPr>
              <w:rPr>
                <w:rFonts w:cs="Arial"/>
                <w:bCs/>
              </w:rPr>
            </w:pPr>
            <w:r>
              <w:rPr>
                <w:rFonts w:cs="Arial"/>
              </w:rPr>
              <w:t>Nummer på World Athletics certifikat</w:t>
            </w:r>
          </w:p>
        </w:tc>
        <w:tc>
          <w:tcPr>
            <w:tcW w:w="2126" w:type="dxa"/>
          </w:tcPr>
          <w:p w14:paraId="3209820A" w14:textId="601BF532" w:rsidR="0039696A" w:rsidRPr="00471562" w:rsidRDefault="00434075" w:rsidP="00816B2E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31CE957F" w14:textId="660A7856" w:rsidR="0039696A" w:rsidRPr="00A60CFA" w:rsidRDefault="0093531D" w:rsidP="00816B2E">
            <w:pPr>
              <w:rPr>
                <w:rFonts w:cs="Arial"/>
                <w:bCs/>
                <w:lang w:val="sv-SE"/>
              </w:rPr>
            </w:pPr>
            <w:r w:rsidRPr="00A60CFA">
              <w:rPr>
                <w:rFonts w:cs="Arial"/>
                <w:lang w:val="sv-SE"/>
              </w:rPr>
              <w:t>Total tjocklek</w:t>
            </w:r>
            <w:r w:rsidR="00A60CFA" w:rsidRPr="00A60CFA">
              <w:rPr>
                <w:rFonts w:cs="Arial"/>
                <w:lang w:val="sv-SE"/>
              </w:rPr>
              <w:br/>
              <w:t>(exkl, förstärkta ytor)</w:t>
            </w:r>
          </w:p>
        </w:tc>
        <w:tc>
          <w:tcPr>
            <w:tcW w:w="2120" w:type="dxa"/>
          </w:tcPr>
          <w:p w14:paraId="5D49F723" w14:textId="5D463394" w:rsidR="0039696A" w:rsidRPr="00471562" w:rsidRDefault="00434075" w:rsidP="00816B2E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39696A" w:rsidRPr="00471562">
              <w:rPr>
                <w:rFonts w:cs="Arial"/>
              </w:rPr>
              <w:t>mm</w:t>
            </w:r>
          </w:p>
        </w:tc>
      </w:tr>
      <w:tr w:rsidR="0039696A" w:rsidRPr="00471562" w14:paraId="3315697E" w14:textId="77777777" w:rsidTr="00E80C58">
        <w:tc>
          <w:tcPr>
            <w:tcW w:w="3256" w:type="dxa"/>
            <w:gridSpan w:val="2"/>
            <w:shd w:val="clear" w:color="auto" w:fill="E0F6F8" w:themeFill="accent4" w:themeFillTint="33"/>
          </w:tcPr>
          <w:p w14:paraId="1AEA945F" w14:textId="67881BE7" w:rsidR="0039696A" w:rsidRPr="00471562" w:rsidRDefault="0093531D" w:rsidP="00816B2E">
            <w:pPr>
              <w:rPr>
                <w:rFonts w:cs="Arial"/>
              </w:rPr>
            </w:pPr>
            <w:r>
              <w:rPr>
                <w:rFonts w:cs="Arial"/>
              </w:rPr>
              <w:t>Installerande företag</w:t>
            </w:r>
          </w:p>
        </w:tc>
        <w:tc>
          <w:tcPr>
            <w:tcW w:w="6372" w:type="dxa"/>
            <w:gridSpan w:val="3"/>
            <w:shd w:val="clear" w:color="auto" w:fill="E0F6F8" w:themeFill="accent4" w:themeFillTint="33"/>
          </w:tcPr>
          <w:p w14:paraId="344AC286" w14:textId="67538320" w:rsidR="0039696A" w:rsidRPr="00471562" w:rsidRDefault="00434075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39696A" w:rsidRPr="00471562" w14:paraId="1BBF40D6" w14:textId="77777777" w:rsidTr="007B28B8">
        <w:tc>
          <w:tcPr>
            <w:tcW w:w="3256" w:type="dxa"/>
            <w:gridSpan w:val="2"/>
          </w:tcPr>
          <w:p w14:paraId="577CE64E" w14:textId="63BDF674" w:rsidR="0039696A" w:rsidRPr="00471562" w:rsidRDefault="00E80C58" w:rsidP="009F5C80">
            <w:pPr>
              <w:rPr>
                <w:rFonts w:cs="Arial"/>
              </w:rPr>
            </w:pPr>
            <w:r w:rsidRPr="00471562">
              <w:rPr>
                <w:rFonts w:cs="Arial"/>
              </w:rPr>
              <w:t>Adress</w:t>
            </w:r>
            <w:r w:rsidR="0039696A" w:rsidRPr="00471562">
              <w:rPr>
                <w:rFonts w:cs="Arial"/>
                <w:bCs/>
                <w:lang w:val="en-US"/>
              </w:rPr>
              <w:t xml:space="preserve"> </w:t>
            </w:r>
          </w:p>
        </w:tc>
        <w:tc>
          <w:tcPr>
            <w:tcW w:w="6372" w:type="dxa"/>
            <w:gridSpan w:val="3"/>
          </w:tcPr>
          <w:p w14:paraId="5C9503BD" w14:textId="77777777" w:rsidR="00434075" w:rsidRPr="00471562" w:rsidRDefault="00434075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  <w:p w14:paraId="6D9C2EE0" w14:textId="0ACFC944" w:rsidR="00533EE2" w:rsidRPr="00471562" w:rsidRDefault="00434075" w:rsidP="00816B2E">
            <w:pPr>
              <w:rPr>
                <w:rFonts w:cs="Arial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39696A" w:rsidRPr="00471562" w14:paraId="53473ACF" w14:textId="77777777" w:rsidTr="007B28B8">
        <w:tc>
          <w:tcPr>
            <w:tcW w:w="3256" w:type="dxa"/>
            <w:gridSpan w:val="2"/>
          </w:tcPr>
          <w:p w14:paraId="13271628" w14:textId="0CDBEB07" w:rsidR="0039696A" w:rsidRPr="00471562" w:rsidRDefault="009F5C80" w:rsidP="00816B2E">
            <w:pPr>
              <w:rPr>
                <w:rFonts w:cs="Arial"/>
                <w:bCs/>
              </w:rPr>
            </w:pPr>
            <w:r>
              <w:rPr>
                <w:rFonts w:cs="Arial"/>
              </w:rPr>
              <w:t>Datum för installation</w:t>
            </w:r>
          </w:p>
        </w:tc>
        <w:tc>
          <w:tcPr>
            <w:tcW w:w="2126" w:type="dxa"/>
          </w:tcPr>
          <w:p w14:paraId="5D89A9C9" w14:textId="32EEC515" w:rsidR="0039696A" w:rsidRPr="00471562" w:rsidRDefault="00434075" w:rsidP="00816B2E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05437923" w14:textId="2CF91F90" w:rsidR="0039696A" w:rsidRPr="00471562" w:rsidRDefault="00BF1DEB" w:rsidP="009F5C80">
            <w:pPr>
              <w:rPr>
                <w:rFonts w:cs="Arial"/>
                <w:bCs/>
              </w:rPr>
            </w:pPr>
            <w:r w:rsidRPr="00471562">
              <w:rPr>
                <w:rFonts w:cs="Arial"/>
              </w:rPr>
              <w:t>E</w:t>
            </w:r>
            <w:r w:rsidR="009F5C80">
              <w:rPr>
                <w:rFonts w:cs="Arial"/>
              </w:rPr>
              <w:t>-post</w:t>
            </w:r>
          </w:p>
        </w:tc>
        <w:tc>
          <w:tcPr>
            <w:tcW w:w="2120" w:type="dxa"/>
          </w:tcPr>
          <w:p w14:paraId="088AE386" w14:textId="0FF43A4B" w:rsidR="0039696A" w:rsidRPr="00471562" w:rsidRDefault="00434075" w:rsidP="00816B2E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4865F6" w:rsidRPr="00471562" w14:paraId="117A38F6" w14:textId="77777777" w:rsidTr="007B28B8">
        <w:tc>
          <w:tcPr>
            <w:tcW w:w="3256" w:type="dxa"/>
            <w:gridSpan w:val="2"/>
            <w:shd w:val="clear" w:color="auto" w:fill="E0F6F8" w:themeFill="accent4" w:themeFillTint="33"/>
          </w:tcPr>
          <w:p w14:paraId="1C215811" w14:textId="076587FF" w:rsidR="004865F6" w:rsidRPr="00471562" w:rsidRDefault="009F5C80" w:rsidP="00816B2E">
            <w:pPr>
              <w:rPr>
                <w:rFonts w:cs="Arial"/>
              </w:rPr>
            </w:pPr>
            <w:r>
              <w:rPr>
                <w:rFonts w:cs="Arial"/>
              </w:rPr>
              <w:t>Företag för banmarkeringar</w:t>
            </w:r>
          </w:p>
        </w:tc>
        <w:tc>
          <w:tcPr>
            <w:tcW w:w="6372" w:type="dxa"/>
            <w:gridSpan w:val="3"/>
            <w:shd w:val="clear" w:color="auto" w:fill="E0F6F8" w:themeFill="accent4" w:themeFillTint="33"/>
          </w:tcPr>
          <w:p w14:paraId="463C46F0" w14:textId="1F08029C" w:rsidR="004865F6" w:rsidRPr="00471562" w:rsidRDefault="00434075" w:rsidP="00816B2E">
            <w:pPr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4865F6" w:rsidRPr="00471562" w14:paraId="1E249A34" w14:textId="77777777" w:rsidTr="007B28B8">
        <w:tc>
          <w:tcPr>
            <w:tcW w:w="3256" w:type="dxa"/>
            <w:gridSpan w:val="2"/>
          </w:tcPr>
          <w:p w14:paraId="07F96F87" w14:textId="3AB76B30" w:rsidR="004865F6" w:rsidRPr="009F5C80" w:rsidRDefault="009F5C80" w:rsidP="00816B2E">
            <w:pPr>
              <w:rPr>
                <w:rFonts w:cs="Arial"/>
                <w:lang w:val="sv-SE"/>
              </w:rPr>
            </w:pPr>
            <w:r w:rsidRPr="009F5C80">
              <w:rPr>
                <w:rFonts w:cs="Arial"/>
                <w:lang w:val="sv-SE"/>
              </w:rPr>
              <w:t xml:space="preserve">Namn på person som utfört </w:t>
            </w:r>
            <w:r w:rsidR="00A60CFA">
              <w:rPr>
                <w:rFonts w:cs="Arial"/>
                <w:lang w:val="sv-SE"/>
              </w:rPr>
              <w:t>ban</w:t>
            </w:r>
            <w:r w:rsidRPr="009F5C80">
              <w:rPr>
                <w:rFonts w:cs="Arial"/>
                <w:lang w:val="sv-SE"/>
              </w:rPr>
              <w:t>markeringar</w:t>
            </w:r>
          </w:p>
        </w:tc>
        <w:tc>
          <w:tcPr>
            <w:tcW w:w="2126" w:type="dxa"/>
          </w:tcPr>
          <w:p w14:paraId="07384711" w14:textId="19E8D6F3" w:rsidR="004865F6" w:rsidRPr="00471562" w:rsidRDefault="00434075" w:rsidP="00816B2E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150B136C" w14:textId="1A384E2F" w:rsidR="004865F6" w:rsidRPr="00471562" w:rsidRDefault="009F5C80" w:rsidP="00816B2E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Datum för </w:t>
            </w:r>
            <w:r w:rsidR="00CC7CC9">
              <w:rPr>
                <w:rFonts w:cs="Arial"/>
                <w:lang w:val="sv-SE"/>
              </w:rPr>
              <w:t>ban</w:t>
            </w:r>
            <w:r w:rsidR="00CC7CC9" w:rsidRPr="009F5C80">
              <w:rPr>
                <w:rFonts w:cs="Arial"/>
                <w:lang w:val="sv-SE"/>
              </w:rPr>
              <w:t>markeringar</w:t>
            </w:r>
          </w:p>
        </w:tc>
        <w:tc>
          <w:tcPr>
            <w:tcW w:w="2120" w:type="dxa"/>
          </w:tcPr>
          <w:p w14:paraId="64F4CB35" w14:textId="2FE0987B" w:rsidR="004865F6" w:rsidRPr="00471562" w:rsidRDefault="00434075" w:rsidP="00816B2E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4D6788" w:rsidRPr="00471562" w14:paraId="20EB5435" w14:textId="77777777" w:rsidTr="009F5C80">
        <w:tc>
          <w:tcPr>
            <w:tcW w:w="1271" w:type="dxa"/>
          </w:tcPr>
          <w:p w14:paraId="1C1884DC" w14:textId="0923B3C8" w:rsidR="004D6788" w:rsidRPr="00471562" w:rsidRDefault="009F5C80" w:rsidP="004D6788">
            <w:pPr>
              <w:ind w:right="31"/>
              <w:rPr>
                <w:rFonts w:cs="Arial"/>
              </w:rPr>
            </w:pPr>
            <w:r>
              <w:rPr>
                <w:rFonts w:cs="Arial"/>
                <w:color w:val="auto"/>
              </w:rPr>
              <w:t>Noteringar</w:t>
            </w:r>
          </w:p>
        </w:tc>
        <w:tc>
          <w:tcPr>
            <w:tcW w:w="8357" w:type="dxa"/>
            <w:gridSpan w:val="4"/>
          </w:tcPr>
          <w:p w14:paraId="37285255" w14:textId="6A727E34" w:rsidR="004D6788" w:rsidRPr="00471562" w:rsidRDefault="00434075" w:rsidP="00816B2E">
            <w:pPr>
              <w:rPr>
                <w:rFonts w:cs="Arial"/>
                <w:lang w:val="en-US"/>
              </w:rPr>
            </w:pPr>
            <w:r w:rsidRPr="00471562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lang w:val="en-US"/>
              </w:rPr>
            </w:r>
            <w:r w:rsidRPr="00471562">
              <w:rPr>
                <w:rFonts w:cs="Arial"/>
                <w:lang w:val="en-US"/>
              </w:rPr>
              <w:fldChar w:fldCharType="separate"/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  <w:lang w:val="en-US"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287265B1" w14:textId="77777777" w:rsidR="00533EE2" w:rsidRPr="00471562" w:rsidRDefault="00533EE2">
      <w:pPr>
        <w:spacing w:before="0" w:after="240"/>
        <w:rPr>
          <w:rFonts w:eastAsiaTheme="majorEastAsia" w:cs="Arial"/>
          <w:b/>
          <w:color w:val="auto"/>
          <w:szCs w:val="24"/>
        </w:rPr>
      </w:pPr>
      <w:r w:rsidRPr="00471562">
        <w:rPr>
          <w:rFonts w:cs="Arial"/>
        </w:rPr>
        <w:br w:type="page"/>
      </w:r>
    </w:p>
    <w:tbl>
      <w:tblPr>
        <w:tblStyle w:val="WATable1Default5"/>
        <w:tblW w:w="0" w:type="auto"/>
        <w:shd w:val="clear" w:color="auto" w:fill="69D5E0" w:themeFill="accent4"/>
        <w:tblLook w:val="04A0" w:firstRow="1" w:lastRow="0" w:firstColumn="1" w:lastColumn="0" w:noHBand="0" w:noVBand="1"/>
      </w:tblPr>
      <w:tblGrid>
        <w:gridCol w:w="9628"/>
      </w:tblGrid>
      <w:tr w:rsidR="00F427B1" w:rsidRPr="00F427B1" w14:paraId="765A62D3" w14:textId="77777777" w:rsidTr="005D1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1C3347E8" w14:textId="1A72035F" w:rsidR="005D1696" w:rsidRPr="00F427B1" w:rsidRDefault="005D1696" w:rsidP="00D503D8">
            <w:pPr>
              <w:pStyle w:val="Rubrik3"/>
              <w:outlineLvl w:val="2"/>
              <w:rPr>
                <w:rFonts w:ascii="Arial" w:hAnsi="Arial" w:cs="Arial"/>
                <w:color w:val="FFFFFF" w:themeColor="background1"/>
              </w:rPr>
            </w:pPr>
            <w:bookmarkStart w:id="36" w:name="_Toc38710087"/>
            <w:bookmarkStart w:id="37" w:name="_Toc56518814"/>
            <w:r w:rsidRPr="00F427B1">
              <w:rPr>
                <w:rFonts w:ascii="Arial" w:hAnsi="Arial" w:cs="Arial"/>
                <w:color w:val="FFFFFF" w:themeColor="background1"/>
              </w:rPr>
              <w:t xml:space="preserve">3. </w:t>
            </w:r>
            <w:bookmarkEnd w:id="36"/>
            <w:r w:rsidR="00D503D8">
              <w:rPr>
                <w:rFonts w:ascii="Arial" w:hAnsi="Arial" w:cs="Arial"/>
                <w:color w:val="FFFFFF" w:themeColor="background1"/>
              </w:rPr>
              <w:t>Längd på rundbana</w:t>
            </w:r>
            <w:bookmarkEnd w:id="37"/>
          </w:p>
        </w:tc>
      </w:tr>
    </w:tbl>
    <w:p w14:paraId="1CC53786" w14:textId="77777777" w:rsidR="00DB2602" w:rsidRPr="00471562" w:rsidRDefault="00DB2602" w:rsidP="00816B2E">
      <w:pPr>
        <w:rPr>
          <w:rFonts w:cs="Arial"/>
        </w:rPr>
      </w:pPr>
    </w:p>
    <w:p w14:paraId="19BBFB30" w14:textId="7264DEAC" w:rsidR="007B28B8" w:rsidRPr="00640BE1" w:rsidRDefault="007B28B8" w:rsidP="00663011">
      <w:pPr>
        <w:pStyle w:val="Rubrik4"/>
      </w:pPr>
      <w:bookmarkStart w:id="38" w:name="_Toc48542939"/>
      <w:bookmarkStart w:id="39" w:name="_Toc22383522"/>
      <w:bookmarkStart w:id="40" w:name="_Toc30597077"/>
      <w:r w:rsidRPr="00640BE1">
        <w:t xml:space="preserve">3.1. </w:t>
      </w:r>
      <w:bookmarkEnd w:id="38"/>
      <w:bookmarkEnd w:id="39"/>
      <w:bookmarkEnd w:id="40"/>
      <w:r w:rsidR="00D503D8">
        <w:t>Måttriktighet på rundbana</w:t>
      </w:r>
    </w:p>
    <w:p w14:paraId="4BDFA978" w14:textId="728AA0E4" w:rsidR="007D7462" w:rsidRPr="00D503D8" w:rsidRDefault="00D503D8" w:rsidP="00816B2E">
      <w:pPr>
        <w:rPr>
          <w:rFonts w:cs="Arial"/>
          <w:i/>
          <w:iCs/>
          <w:lang w:val="sv-SE"/>
        </w:rPr>
      </w:pPr>
      <w:r>
        <w:rPr>
          <w:rFonts w:cs="Arial"/>
          <w:i/>
          <w:iCs/>
          <w:lang w:val="sv-SE"/>
        </w:rPr>
        <w:t xml:space="preserve">Måttriktighet för varje bana skall kontrolleras enligt </w:t>
      </w:r>
      <w:r w:rsidRPr="00D503D8">
        <w:rPr>
          <w:rFonts w:cs="Arial"/>
          <w:i/>
          <w:iCs/>
          <w:lang w:val="sv-SE"/>
        </w:rPr>
        <w:t xml:space="preserve">28-punktsmetoden på utsida </w:t>
      </w:r>
      <w:r>
        <w:rPr>
          <w:rFonts w:cs="Arial"/>
          <w:i/>
          <w:iCs/>
          <w:lang w:val="sv-SE"/>
        </w:rPr>
        <w:t>inner</w:t>
      </w:r>
      <w:r w:rsidRPr="00D503D8">
        <w:rPr>
          <w:rFonts w:cs="Arial"/>
          <w:i/>
          <w:iCs/>
          <w:lang w:val="sv-SE"/>
        </w:rPr>
        <w:t>linje på varje bana</w:t>
      </w:r>
      <w:r w:rsidR="007D7462" w:rsidRPr="00D503D8">
        <w:rPr>
          <w:rFonts w:cs="Arial"/>
          <w:i/>
          <w:iCs/>
          <w:lang w:val="sv-SE"/>
        </w:rPr>
        <w:t xml:space="preserve">. </w:t>
      </w:r>
    </w:p>
    <w:p w14:paraId="584DFBE3" w14:textId="396C4FEB" w:rsidR="0007693D" w:rsidRPr="00471562" w:rsidRDefault="00D23CB8" w:rsidP="00816B2E">
      <w:pPr>
        <w:rPr>
          <w:rFonts w:cs="Arial"/>
        </w:rPr>
      </w:pPr>
      <w:r w:rsidRPr="00471562">
        <w:rPr>
          <w:rFonts w:cs="Arial"/>
          <w:noProof/>
          <w:lang w:val="sv-SE" w:eastAsia="sv-SE"/>
        </w:rPr>
        <w:drawing>
          <wp:inline distT="0" distB="0" distL="0" distR="0" wp14:anchorId="0B42BD9F" wp14:editId="15AFD417">
            <wp:extent cx="6096000" cy="3237865"/>
            <wp:effectExtent l="0" t="0" r="0" b="635"/>
            <wp:docPr id="2" name="Picture 2" descr="Fi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60" cy="32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306D" w14:textId="77777777" w:rsidR="00D503D8" w:rsidRPr="00A25487" w:rsidRDefault="00D503D8" w:rsidP="00D503D8">
      <w:pPr>
        <w:pStyle w:val="Liststycke"/>
        <w:ind w:left="0"/>
        <w:rPr>
          <w:rFonts w:cs="Arial"/>
          <w:lang w:val="sv-SE"/>
        </w:rPr>
      </w:pPr>
      <w:r w:rsidRPr="00A25487">
        <w:rPr>
          <w:rFonts w:cs="Arial"/>
          <w:lang w:val="sv-SE"/>
        </w:rPr>
        <w:t>Registrera mått enligt 28-punktsmetoden</w:t>
      </w:r>
    </w:p>
    <w:p w14:paraId="6F18C30D" w14:textId="77777777" w:rsidR="00D503D8" w:rsidRPr="00A25487" w:rsidRDefault="00D503D8" w:rsidP="00D503D8">
      <w:pPr>
        <w:pStyle w:val="Liststycke"/>
        <w:ind w:left="0"/>
        <w:rPr>
          <w:rFonts w:cs="Arial"/>
          <w:lang w:val="sv-SE"/>
        </w:rPr>
      </w:pPr>
    </w:p>
    <w:p w14:paraId="62A0E3BE" w14:textId="4C945E98" w:rsidR="00F82D9C" w:rsidRPr="00D503D8" w:rsidRDefault="00F82D9C" w:rsidP="00D503D8">
      <w:pPr>
        <w:pStyle w:val="Liststycke"/>
        <w:ind w:left="0"/>
        <w:rPr>
          <w:rFonts w:cs="Arial"/>
          <w:lang w:val="sv-SE"/>
        </w:rPr>
      </w:pPr>
      <w:r w:rsidRPr="00D503D8">
        <w:rPr>
          <w:rFonts w:cs="Arial"/>
          <w:lang w:val="sv-SE"/>
        </w:rPr>
        <w:t xml:space="preserve">L= </w:t>
      </w:r>
      <w:r w:rsidR="00D503D8" w:rsidRPr="00D503D8">
        <w:rPr>
          <w:rFonts w:cs="Arial"/>
          <w:lang w:val="sv-SE"/>
        </w:rPr>
        <w:t>Uppmätt längd på</w:t>
      </w:r>
      <w:r w:rsidRPr="00D503D8">
        <w:rPr>
          <w:rFonts w:cs="Arial"/>
          <w:lang w:val="sv-SE"/>
        </w:rPr>
        <w:t xml:space="preserve"> </w:t>
      </w:r>
      <w:r w:rsidR="00D503D8">
        <w:rPr>
          <w:rFonts w:cs="Arial"/>
          <w:lang w:val="sv-SE"/>
        </w:rPr>
        <w:t>radie</w:t>
      </w:r>
      <w:r w:rsidRPr="00D503D8">
        <w:rPr>
          <w:rFonts w:cs="Arial"/>
          <w:lang w:val="sv-SE"/>
        </w:rPr>
        <w:t xml:space="preserve"> 1</w:t>
      </w:r>
      <w:r w:rsidR="007D1D4C">
        <w:rPr>
          <w:rFonts w:cs="Arial"/>
          <w:lang w:val="sv-SE"/>
        </w:rPr>
        <w:t>–</w:t>
      </w:r>
      <w:r w:rsidRPr="00D503D8">
        <w:rPr>
          <w:rFonts w:cs="Arial"/>
          <w:lang w:val="sv-SE"/>
        </w:rPr>
        <w:t xml:space="preserve">12 </w:t>
      </w:r>
      <w:r w:rsidR="00D503D8">
        <w:rPr>
          <w:rFonts w:cs="Arial"/>
          <w:lang w:val="sv-SE"/>
        </w:rPr>
        <w:t>och</w:t>
      </w:r>
      <w:r w:rsidRPr="00D503D8">
        <w:rPr>
          <w:rFonts w:cs="Arial"/>
          <w:lang w:val="sv-SE"/>
        </w:rPr>
        <w:t xml:space="preserve"> 14</w:t>
      </w:r>
      <w:r w:rsidR="007D1D4C">
        <w:rPr>
          <w:rFonts w:cs="Arial"/>
          <w:lang w:val="sv-SE"/>
        </w:rPr>
        <w:t>–</w:t>
      </w:r>
      <w:r w:rsidRPr="00D503D8">
        <w:rPr>
          <w:rFonts w:cs="Arial"/>
          <w:lang w:val="sv-SE"/>
        </w:rPr>
        <w:t xml:space="preserve">25 </w:t>
      </w:r>
    </w:p>
    <w:p w14:paraId="514DE2D0" w14:textId="358B5F23" w:rsidR="00F82D9C" w:rsidRPr="00956DE1" w:rsidRDefault="00F82D9C" w:rsidP="00A90CB3">
      <w:pPr>
        <w:pStyle w:val="Liststycke"/>
        <w:ind w:left="0"/>
        <w:jc w:val="both"/>
        <w:rPr>
          <w:rFonts w:cs="Arial"/>
          <w:lang w:val="sv-SE"/>
        </w:rPr>
      </w:pPr>
      <w:r w:rsidRPr="00956DE1">
        <w:rPr>
          <w:rFonts w:cs="Arial"/>
          <w:lang w:val="sv-SE"/>
        </w:rPr>
        <w:t xml:space="preserve">R= </w:t>
      </w:r>
      <w:r w:rsidR="00956DE1" w:rsidRPr="00956DE1">
        <w:rPr>
          <w:rFonts w:cs="Arial"/>
          <w:lang w:val="sv-SE"/>
        </w:rPr>
        <w:t>Konstruktionsradie för varje bana</w:t>
      </w:r>
      <w:r w:rsidRPr="00956DE1">
        <w:rPr>
          <w:rFonts w:cs="Arial"/>
          <w:lang w:val="sv-SE"/>
        </w:rPr>
        <w:t xml:space="preserve"> (R</w:t>
      </w:r>
      <w:r w:rsidRPr="00956DE1">
        <w:rPr>
          <w:rFonts w:cs="Arial"/>
          <w:vertAlign w:val="subscript"/>
          <w:lang w:val="sv-SE"/>
        </w:rPr>
        <w:t>1</w:t>
      </w:r>
      <w:r w:rsidRPr="00956DE1">
        <w:rPr>
          <w:rFonts w:cs="Arial"/>
          <w:lang w:val="sv-SE"/>
        </w:rPr>
        <w:t>, R</w:t>
      </w:r>
      <w:r w:rsidRPr="00956DE1">
        <w:rPr>
          <w:rFonts w:cs="Arial"/>
          <w:vertAlign w:val="subscript"/>
          <w:lang w:val="sv-SE"/>
        </w:rPr>
        <w:t>2</w:t>
      </w:r>
      <w:r w:rsidRPr="00956DE1">
        <w:rPr>
          <w:rFonts w:cs="Arial"/>
          <w:lang w:val="sv-SE"/>
        </w:rPr>
        <w:t>, R</w:t>
      </w:r>
      <w:r w:rsidRPr="00956DE1">
        <w:rPr>
          <w:rFonts w:cs="Arial"/>
          <w:vertAlign w:val="subscript"/>
          <w:lang w:val="sv-SE"/>
        </w:rPr>
        <w:t>3</w:t>
      </w:r>
      <w:r w:rsidRPr="00956DE1">
        <w:rPr>
          <w:rFonts w:cs="Arial"/>
          <w:lang w:val="sv-SE"/>
        </w:rPr>
        <w:t xml:space="preserve">, …) </w:t>
      </w:r>
    </w:p>
    <w:p w14:paraId="340329E4" w14:textId="1BD7085C" w:rsidR="00F82D9C" w:rsidRPr="00956DE1" w:rsidRDefault="00F82D9C" w:rsidP="00A90CB3">
      <w:pPr>
        <w:pStyle w:val="Liststycke"/>
        <w:ind w:left="0"/>
        <w:jc w:val="both"/>
        <w:rPr>
          <w:rFonts w:cs="Arial"/>
          <w:lang w:val="sv-SE"/>
        </w:rPr>
      </w:pPr>
      <w:r w:rsidRPr="00956DE1">
        <w:rPr>
          <w:rFonts w:cs="Arial"/>
          <w:lang w:val="sv-SE"/>
        </w:rPr>
        <w:t xml:space="preserve">S= </w:t>
      </w:r>
      <w:r w:rsidR="00956DE1" w:rsidRPr="00956DE1">
        <w:rPr>
          <w:rFonts w:cs="Arial"/>
          <w:lang w:val="sv-SE"/>
        </w:rPr>
        <w:t>Uppmätta längder för raksträckor</w:t>
      </w:r>
      <w:r w:rsidRPr="00956DE1">
        <w:rPr>
          <w:rFonts w:cs="Arial"/>
          <w:lang w:val="sv-SE"/>
        </w:rPr>
        <w:t xml:space="preserve"> 13 </w:t>
      </w:r>
      <w:r w:rsidR="00956DE1">
        <w:rPr>
          <w:rFonts w:cs="Arial"/>
          <w:lang w:val="sv-SE"/>
        </w:rPr>
        <w:t>och</w:t>
      </w:r>
      <w:r w:rsidRPr="00956DE1">
        <w:rPr>
          <w:rFonts w:cs="Arial"/>
          <w:lang w:val="sv-SE"/>
        </w:rPr>
        <w:t xml:space="preserve"> 26 (</w:t>
      </w:r>
      <w:r w:rsidR="00956DE1">
        <w:rPr>
          <w:rFonts w:cs="Arial"/>
          <w:lang w:val="sv-SE"/>
        </w:rPr>
        <w:t>längs löplinje för varje bana</w:t>
      </w:r>
      <w:r w:rsidRPr="00956DE1">
        <w:rPr>
          <w:rFonts w:cs="Arial"/>
          <w:lang w:val="sv-SE"/>
        </w:rPr>
        <w:t>)</w:t>
      </w:r>
    </w:p>
    <w:p w14:paraId="786AF1FB" w14:textId="6EFA1CCB" w:rsidR="00F82D9C" w:rsidRPr="00956DE1" w:rsidRDefault="00F82D9C" w:rsidP="00A90CB3">
      <w:pPr>
        <w:pStyle w:val="Liststycke"/>
        <w:ind w:left="0"/>
        <w:jc w:val="both"/>
        <w:rPr>
          <w:rFonts w:cs="Arial"/>
          <w:lang w:val="sv-SE"/>
        </w:rPr>
      </w:pPr>
      <w:r w:rsidRPr="00956DE1">
        <w:rPr>
          <w:rFonts w:cs="Arial"/>
          <w:lang w:val="sv-SE"/>
        </w:rPr>
        <w:t xml:space="preserve">M= </w:t>
      </w:r>
      <w:r w:rsidR="00956DE1" w:rsidRPr="00956DE1">
        <w:rPr>
          <w:rFonts w:cs="Arial"/>
          <w:lang w:val="sv-SE"/>
        </w:rPr>
        <w:t>Konstruktionslängd för varje raksträcka</w:t>
      </w:r>
      <w:r w:rsidR="00956DE1">
        <w:rPr>
          <w:rFonts w:cs="Arial"/>
          <w:lang w:val="sv-SE"/>
        </w:rPr>
        <w:t>: är</w:t>
      </w:r>
      <w:r w:rsidRPr="00956DE1">
        <w:rPr>
          <w:rFonts w:cs="Arial"/>
          <w:lang w:val="sv-SE"/>
        </w:rPr>
        <w:t xml:space="preserve"> </w:t>
      </w:r>
      <w:r w:rsidR="00434075" w:rsidRPr="00471562">
        <w:rPr>
          <w:rFonts w:cs="Arial"/>
          <w:lang w:val="en-US"/>
        </w:rPr>
        <w:fldChar w:fldCharType="begin">
          <w:ffData>
            <w:name w:val="Text121"/>
            <w:enabled/>
            <w:calcOnExit w:val="0"/>
            <w:textInput/>
          </w:ffData>
        </w:fldChar>
      </w:r>
      <w:r w:rsidR="00434075" w:rsidRPr="00956DE1">
        <w:rPr>
          <w:rFonts w:cs="Arial"/>
          <w:lang w:val="sv-SE"/>
        </w:rPr>
        <w:instrText xml:space="preserve"> FORMTEXT </w:instrText>
      </w:r>
      <w:r w:rsidR="00434075" w:rsidRPr="00471562">
        <w:rPr>
          <w:rFonts w:cs="Arial"/>
          <w:lang w:val="en-US"/>
        </w:rPr>
      </w:r>
      <w:r w:rsidR="00434075" w:rsidRPr="00471562">
        <w:rPr>
          <w:rFonts w:cs="Arial"/>
          <w:lang w:val="en-US"/>
        </w:rPr>
        <w:fldChar w:fldCharType="separate"/>
      </w:r>
      <w:r w:rsidR="00434075" w:rsidRPr="00471562">
        <w:rPr>
          <w:rFonts w:cs="Arial"/>
          <w:lang w:val="en-US"/>
        </w:rPr>
        <w:t> </w:t>
      </w:r>
      <w:r w:rsidR="00434075" w:rsidRPr="00471562">
        <w:rPr>
          <w:rFonts w:cs="Arial"/>
          <w:lang w:val="en-US"/>
        </w:rPr>
        <w:t> </w:t>
      </w:r>
      <w:r w:rsidR="00434075" w:rsidRPr="00471562">
        <w:rPr>
          <w:rFonts w:cs="Arial"/>
          <w:lang w:val="en-US"/>
        </w:rPr>
        <w:t> </w:t>
      </w:r>
      <w:r w:rsidR="00434075" w:rsidRPr="00471562">
        <w:rPr>
          <w:rFonts w:cs="Arial"/>
          <w:lang w:val="en-US"/>
        </w:rPr>
        <w:t> </w:t>
      </w:r>
      <w:r w:rsidR="00434075" w:rsidRPr="00471562">
        <w:rPr>
          <w:rFonts w:cs="Arial"/>
          <w:lang w:val="en-US"/>
        </w:rPr>
        <w:t> </w:t>
      </w:r>
      <w:r w:rsidR="00434075" w:rsidRPr="00471562">
        <w:rPr>
          <w:rFonts w:cs="Arial"/>
        </w:rPr>
        <w:fldChar w:fldCharType="end"/>
      </w:r>
      <w:r w:rsidRPr="00956DE1">
        <w:rPr>
          <w:rFonts w:cs="Arial"/>
          <w:lang w:val="sv-SE"/>
        </w:rPr>
        <w:t>m</w:t>
      </w:r>
    </w:p>
    <w:p w14:paraId="39D22870" w14:textId="359C65FF" w:rsidR="00F82D9C" w:rsidRPr="00956DE1" w:rsidRDefault="00956DE1" w:rsidP="00A90CB3">
      <w:pPr>
        <w:pStyle w:val="Liststycke"/>
        <w:ind w:left="0"/>
        <w:jc w:val="both"/>
        <w:rPr>
          <w:rFonts w:cs="Arial"/>
          <w:lang w:val="sv-SE"/>
        </w:rPr>
      </w:pPr>
      <w:r w:rsidRPr="00956DE1">
        <w:rPr>
          <w:rFonts w:cs="Arial"/>
          <w:lang w:val="sv-SE"/>
        </w:rPr>
        <w:t>D= Avvikelse från konstruerad längd i</w:t>
      </w:r>
      <w:r w:rsidR="00F82D9C" w:rsidRPr="00956DE1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>millimeter</w:t>
      </w:r>
      <w:r w:rsidR="00F82D9C" w:rsidRPr="00956DE1">
        <w:rPr>
          <w:rFonts w:cs="Arial"/>
          <w:lang w:val="sv-SE"/>
        </w:rPr>
        <w:t xml:space="preserve"> (L</w:t>
      </w:r>
      <w:r w:rsidR="007D1D4C">
        <w:rPr>
          <w:rFonts w:cs="Arial"/>
          <w:lang w:val="sv-SE"/>
        </w:rPr>
        <w:t>–</w:t>
      </w:r>
      <w:r w:rsidR="00F82D9C" w:rsidRPr="00956DE1">
        <w:rPr>
          <w:rFonts w:cs="Arial"/>
          <w:lang w:val="sv-SE"/>
        </w:rPr>
        <w:t>R), (S</w:t>
      </w:r>
      <w:r w:rsidR="007D1D4C">
        <w:rPr>
          <w:rFonts w:cs="Arial"/>
          <w:lang w:val="sv-SE"/>
        </w:rPr>
        <w:t>–</w:t>
      </w:r>
      <w:r w:rsidR="00F82D9C" w:rsidRPr="00956DE1">
        <w:rPr>
          <w:rFonts w:cs="Arial"/>
          <w:lang w:val="sv-SE"/>
        </w:rPr>
        <w:t>M)</w:t>
      </w:r>
    </w:p>
    <w:p w14:paraId="4E662D13" w14:textId="14BEEE2B" w:rsidR="00F82D9C" w:rsidRPr="002A50C9" w:rsidRDefault="00F82D9C" w:rsidP="00A90CB3">
      <w:pPr>
        <w:pStyle w:val="Liststycke"/>
        <w:ind w:left="0"/>
        <w:jc w:val="both"/>
        <w:rPr>
          <w:rFonts w:cs="Arial"/>
          <w:lang w:val="sv-SE"/>
        </w:rPr>
      </w:pPr>
      <w:r w:rsidRPr="00956DE1">
        <w:rPr>
          <w:rFonts w:cs="Arial"/>
          <w:lang w:val="sv-SE"/>
        </w:rPr>
        <w:t xml:space="preserve">A= </w:t>
      </w:r>
      <w:r w:rsidR="00956DE1" w:rsidRPr="00956DE1">
        <w:rPr>
          <w:rFonts w:cs="Arial"/>
          <w:lang w:val="sv-SE"/>
        </w:rPr>
        <w:t>Mått</w:t>
      </w:r>
      <w:r w:rsidRPr="00956DE1">
        <w:rPr>
          <w:rFonts w:cs="Arial"/>
          <w:lang w:val="sv-SE"/>
        </w:rPr>
        <w:t xml:space="preserve"> 27</w:t>
      </w:r>
      <w:r w:rsidR="00D1196E">
        <w:rPr>
          <w:rFonts w:cs="Arial"/>
          <w:lang w:val="sv-SE"/>
        </w:rPr>
        <w:t xml:space="preserve"> </w:t>
      </w:r>
      <w:r w:rsidR="00CC7CC9">
        <w:rPr>
          <w:rFonts w:cs="Arial"/>
          <w:lang w:val="sv-SE"/>
        </w:rPr>
        <w:t>och</w:t>
      </w:r>
      <w:r w:rsidRPr="00956DE1">
        <w:rPr>
          <w:rFonts w:cs="Arial"/>
          <w:lang w:val="sv-SE"/>
        </w:rPr>
        <w:t xml:space="preserve"> 28: </w:t>
      </w:r>
      <w:r w:rsidR="00956DE1" w:rsidRPr="00956DE1">
        <w:rPr>
          <w:rFonts w:cs="Arial"/>
          <w:lang w:val="sv-SE"/>
        </w:rPr>
        <w:t>avvikelse för raksträckor</w:t>
      </w:r>
      <w:r w:rsidRPr="00956DE1">
        <w:rPr>
          <w:rFonts w:cs="Arial"/>
          <w:lang w:val="sv-SE"/>
        </w:rPr>
        <w:t xml:space="preserve"> </w:t>
      </w:r>
      <w:bookmarkStart w:id="41" w:name="_Hlk38610383"/>
      <w:r w:rsidRPr="00956DE1">
        <w:rPr>
          <w:rFonts w:cs="Arial"/>
          <w:lang w:val="sv-SE"/>
        </w:rPr>
        <w:t>(</w:t>
      </w:r>
      <w:r w:rsidR="00956DE1" w:rsidRPr="00956DE1">
        <w:rPr>
          <w:rFonts w:cs="Arial"/>
          <w:lang w:val="sv-SE"/>
        </w:rPr>
        <w:t xml:space="preserve">uppmätt längd vid sarg eller kant på </w:t>
      </w:r>
      <w:r w:rsidR="00956DE1">
        <w:rPr>
          <w:rFonts w:cs="Arial"/>
          <w:lang w:val="sv-SE"/>
        </w:rPr>
        <w:t>innerbanans vita linje i</w:t>
      </w:r>
      <w:r w:rsidR="00956DE1" w:rsidRPr="00956DE1">
        <w:rPr>
          <w:rFonts w:cs="Arial"/>
          <w:lang w:val="sv-SE"/>
        </w:rPr>
        <w:t xml:space="preserve"> förhållande till utsida ytterlinje för ytterbana.</w:t>
      </w:r>
      <w:r w:rsidR="00956DE1">
        <w:rPr>
          <w:rFonts w:cs="Arial"/>
          <w:lang w:val="sv-SE"/>
        </w:rPr>
        <w:t xml:space="preserve"> </w:t>
      </w:r>
      <w:r w:rsidRPr="00956DE1">
        <w:rPr>
          <w:rFonts w:cs="Arial"/>
          <w:lang w:val="sv-SE"/>
        </w:rPr>
        <w:t xml:space="preserve"> </w:t>
      </w:r>
      <w:bookmarkEnd w:id="41"/>
    </w:p>
    <w:p w14:paraId="40DC0A51" w14:textId="77777777" w:rsidR="00F82D9C" w:rsidRPr="002A50C9" w:rsidRDefault="00F82D9C" w:rsidP="00A90CB3">
      <w:pPr>
        <w:pStyle w:val="Liststycke"/>
        <w:ind w:left="0"/>
        <w:jc w:val="both"/>
        <w:rPr>
          <w:rFonts w:cs="Arial"/>
          <w:lang w:val="sv-SE"/>
        </w:rPr>
      </w:pPr>
    </w:p>
    <w:p w14:paraId="5484AC27" w14:textId="30031177" w:rsidR="00F82D9C" w:rsidRPr="002A50C9" w:rsidRDefault="002A50C9" w:rsidP="00A90CB3">
      <w:pPr>
        <w:pStyle w:val="Liststycke"/>
        <w:ind w:left="0"/>
        <w:jc w:val="both"/>
        <w:rPr>
          <w:rFonts w:cs="Arial"/>
          <w:lang w:val="sv-SE"/>
        </w:rPr>
      </w:pPr>
      <w:r w:rsidRPr="002A50C9">
        <w:rPr>
          <w:rFonts w:cs="Arial"/>
          <w:lang w:val="sv-SE"/>
        </w:rPr>
        <w:t>Tillåten avvikelse från önskat värde för</w:t>
      </w:r>
      <w:r w:rsidR="00F82D9C" w:rsidRPr="002A50C9">
        <w:rPr>
          <w:rFonts w:cs="Arial"/>
          <w:lang w:val="sv-SE"/>
        </w:rPr>
        <w:t xml:space="preserve"> 1</w:t>
      </w:r>
      <w:r w:rsidR="007D1D4C">
        <w:rPr>
          <w:rFonts w:cs="Arial"/>
          <w:lang w:val="sv-SE"/>
        </w:rPr>
        <w:t>–</w:t>
      </w:r>
      <w:r w:rsidR="00F82D9C" w:rsidRPr="002A50C9">
        <w:rPr>
          <w:rFonts w:cs="Arial"/>
          <w:lang w:val="sv-SE"/>
        </w:rPr>
        <w:t xml:space="preserve">26: </w:t>
      </w:r>
      <w:r w:rsidR="00F82D9C" w:rsidRPr="00471562">
        <w:rPr>
          <w:rFonts w:cs="Arial"/>
        </w:rPr>
        <w:sym w:font="Courier New" w:char="00B1"/>
      </w:r>
      <w:r w:rsidR="007D1D4C">
        <w:rPr>
          <w:rFonts w:cs="Arial"/>
          <w:lang w:val="sv-SE"/>
        </w:rPr>
        <w:t>0,</w:t>
      </w:r>
      <w:r w:rsidR="00F82D9C" w:rsidRPr="002A50C9">
        <w:rPr>
          <w:rFonts w:cs="Arial"/>
          <w:lang w:val="sv-SE"/>
        </w:rPr>
        <w:t>005m</w:t>
      </w:r>
    </w:p>
    <w:p w14:paraId="00CD2F23" w14:textId="2CFCC221" w:rsidR="00F82D9C" w:rsidRPr="002A50C9" w:rsidRDefault="002A50C9" w:rsidP="00A90CB3">
      <w:pPr>
        <w:pStyle w:val="Liststycke"/>
        <w:ind w:left="0"/>
        <w:jc w:val="both"/>
        <w:rPr>
          <w:rFonts w:cs="Arial"/>
          <w:lang w:val="sv-SE"/>
        </w:rPr>
      </w:pPr>
      <w:r w:rsidRPr="002A50C9">
        <w:rPr>
          <w:rFonts w:cs="Arial"/>
          <w:lang w:val="sv-SE"/>
        </w:rPr>
        <w:t>Tillåten avvikelse från räta linjen för</w:t>
      </w:r>
      <w:r w:rsidR="00F82D9C" w:rsidRPr="002A50C9">
        <w:rPr>
          <w:rFonts w:cs="Arial"/>
          <w:lang w:val="sv-SE"/>
        </w:rPr>
        <w:t xml:space="preserve"> 27 </w:t>
      </w:r>
      <w:r w:rsidR="00CC7CC9">
        <w:rPr>
          <w:rFonts w:cs="Arial"/>
          <w:lang w:val="sv-SE"/>
        </w:rPr>
        <w:t>och</w:t>
      </w:r>
      <w:r w:rsidR="00F82D9C" w:rsidRPr="002A50C9">
        <w:rPr>
          <w:rFonts w:cs="Arial"/>
          <w:lang w:val="sv-SE"/>
        </w:rPr>
        <w:t xml:space="preserve"> 28: </w:t>
      </w:r>
      <w:r w:rsidR="00F82D9C" w:rsidRPr="00471562">
        <w:rPr>
          <w:rFonts w:cs="Arial"/>
        </w:rPr>
        <w:sym w:font="Courier New" w:char="00B1"/>
      </w:r>
      <w:r w:rsidR="007D1D4C">
        <w:rPr>
          <w:rFonts w:cs="Arial"/>
          <w:lang w:val="sv-SE"/>
        </w:rPr>
        <w:t>0,</w:t>
      </w:r>
      <w:r w:rsidR="00F82D9C" w:rsidRPr="002A50C9">
        <w:rPr>
          <w:rFonts w:cs="Arial"/>
          <w:lang w:val="sv-SE"/>
        </w:rPr>
        <w:t>01m</w:t>
      </w:r>
    </w:p>
    <w:p w14:paraId="5A95F275" w14:textId="75E5150E" w:rsidR="00F82D9C" w:rsidRPr="002A50C9" w:rsidRDefault="002A50C9" w:rsidP="00A90CB3">
      <w:pPr>
        <w:pStyle w:val="Liststycke"/>
        <w:ind w:left="0"/>
        <w:jc w:val="both"/>
        <w:rPr>
          <w:rFonts w:cs="Arial"/>
          <w:lang w:val="sv-SE"/>
        </w:rPr>
      </w:pPr>
      <w:r w:rsidRPr="002A50C9">
        <w:rPr>
          <w:rFonts w:cs="Arial"/>
          <w:lang w:val="sv-SE"/>
        </w:rPr>
        <w:t>Tillåten tolerans</w:t>
      </w:r>
      <w:r w:rsidR="00F82D9C" w:rsidRPr="002A50C9">
        <w:rPr>
          <w:rFonts w:cs="Arial"/>
          <w:lang w:val="sv-SE"/>
        </w:rPr>
        <w:t xml:space="preserve"> </w:t>
      </w:r>
      <w:r w:rsidRPr="002A50C9">
        <w:rPr>
          <w:rFonts w:cs="Arial"/>
          <w:lang w:val="sv-SE"/>
        </w:rPr>
        <w:t>för banvarvets längd</w:t>
      </w:r>
      <w:r w:rsidR="007D1D4C">
        <w:rPr>
          <w:rFonts w:cs="Arial"/>
          <w:lang w:val="sv-SE"/>
        </w:rPr>
        <w:t>: +0,</w:t>
      </w:r>
      <w:r w:rsidR="00F82D9C" w:rsidRPr="002A50C9">
        <w:rPr>
          <w:rFonts w:cs="Arial"/>
          <w:lang w:val="sv-SE"/>
        </w:rPr>
        <w:t>040m max.</w:t>
      </w:r>
    </w:p>
    <w:p w14:paraId="45835ACE" w14:textId="77777777" w:rsidR="00F82D9C" w:rsidRPr="002A50C9" w:rsidRDefault="00F82D9C" w:rsidP="00A90CB3">
      <w:pPr>
        <w:pStyle w:val="Liststycke"/>
        <w:ind w:left="0"/>
        <w:jc w:val="both"/>
        <w:rPr>
          <w:rFonts w:cs="Arial"/>
          <w:lang w:val="sv-SE"/>
        </w:rPr>
      </w:pPr>
    </w:p>
    <w:p w14:paraId="5B3F7025" w14:textId="22FC3CD6" w:rsidR="00F82D9C" w:rsidRPr="00A25487" w:rsidRDefault="00F82D9C" w:rsidP="00A90CB3">
      <w:pPr>
        <w:pStyle w:val="Liststycke"/>
        <w:ind w:left="0"/>
        <w:jc w:val="both"/>
        <w:rPr>
          <w:rFonts w:cs="Arial"/>
          <w:i/>
          <w:iCs/>
          <w:lang w:val="sv-SE"/>
        </w:rPr>
      </w:pPr>
      <w:r w:rsidRPr="00A25487">
        <w:rPr>
          <w:rFonts w:cs="Arial"/>
          <w:i/>
          <w:iCs/>
          <w:lang w:val="sv-SE"/>
        </w:rPr>
        <w:t xml:space="preserve"> </w:t>
      </w:r>
    </w:p>
    <w:p w14:paraId="445BEE39" w14:textId="77777777" w:rsidR="00AF220D" w:rsidRPr="00A25487" w:rsidRDefault="00AF220D" w:rsidP="003745A5">
      <w:pPr>
        <w:jc w:val="both"/>
        <w:rPr>
          <w:rFonts w:cs="Arial"/>
          <w:lang w:val="sv-SE"/>
        </w:rPr>
      </w:pPr>
    </w:p>
    <w:p w14:paraId="206B95A2" w14:textId="072C2A35" w:rsidR="00AF220D" w:rsidRPr="00A25487" w:rsidRDefault="00AF220D" w:rsidP="003745A5">
      <w:pPr>
        <w:jc w:val="both"/>
        <w:rPr>
          <w:rFonts w:cs="Arial"/>
          <w:lang w:val="sv-SE"/>
        </w:rPr>
        <w:sectPr w:rsidR="00AF220D" w:rsidRPr="00A25487" w:rsidSect="00356291">
          <w:type w:val="continuous"/>
          <w:pgSz w:w="11906" w:h="16838" w:code="9"/>
          <w:pgMar w:top="1134" w:right="1134" w:bottom="1134" w:left="1134" w:header="1134" w:footer="510" w:gutter="0"/>
          <w:cols w:space="708"/>
          <w:docGrid w:linePitch="360"/>
        </w:sectPr>
      </w:pPr>
    </w:p>
    <w:tbl>
      <w:tblPr>
        <w:tblW w:w="15827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74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F220D" w:rsidRPr="00471562" w14:paraId="712AF185" w14:textId="77777777" w:rsidTr="0043334A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1D4B92E5" w14:textId="77777777" w:rsidR="00AF220D" w:rsidRPr="00A75D8D" w:rsidRDefault="00AF220D" w:rsidP="009200A8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N°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774F187B" w14:textId="14FF55AC" w:rsidR="00AF220D" w:rsidRPr="00A75D8D" w:rsidRDefault="00B97146" w:rsidP="009200A8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Vinkel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306B16DA" w14:textId="1998674E" w:rsidR="00AF220D" w:rsidRPr="00A75D8D" w:rsidRDefault="00B97146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Bana 1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17587FE4" w14:textId="0AF18AC2" w:rsidR="00AF220D" w:rsidRPr="00A75D8D" w:rsidRDefault="00B97146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Bana 2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392F0760" w14:textId="0F3CD522" w:rsidR="00AF220D" w:rsidRPr="00A75D8D" w:rsidRDefault="00B97146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Bana 3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5C3AB488" w14:textId="5F39D927" w:rsidR="00AF220D" w:rsidRPr="00A75D8D" w:rsidRDefault="00B97146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 xml:space="preserve">Bana </w:t>
            </w:r>
            <w:r w:rsidR="00AF220D" w:rsidRPr="00A75D8D">
              <w:rPr>
                <w:rFonts w:cs="Arial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532CAA42" w14:textId="19F5119B" w:rsidR="00AF220D" w:rsidRPr="00A75D8D" w:rsidRDefault="00B97146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Bana</w:t>
            </w:r>
            <w:r w:rsidR="00AF220D" w:rsidRPr="00A75D8D">
              <w:rPr>
                <w:rFonts w:cs="Arial"/>
                <w:b/>
                <w:bCs/>
                <w:color w:val="FFFFFF" w:themeColor="background1"/>
              </w:rPr>
              <w:t xml:space="preserve"> 5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738C928B" w14:textId="3B3680A4" w:rsidR="00AF220D" w:rsidRPr="00A75D8D" w:rsidRDefault="00B97146" w:rsidP="00B97146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Bana 6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72DEE643" w14:textId="4125286C" w:rsidR="00AF220D" w:rsidRPr="00A75D8D" w:rsidRDefault="00B97146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Bana 7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6C349DA3" w14:textId="2F366821" w:rsidR="00AF220D" w:rsidRPr="00A75D8D" w:rsidRDefault="00B97146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Bana 8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39905573" w14:textId="4FE67ACE" w:rsidR="00AF220D" w:rsidRPr="00A75D8D" w:rsidRDefault="00B97146" w:rsidP="00B97146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 xml:space="preserve">Ev </w:t>
            </w:r>
            <w:r w:rsidR="003D3FD5">
              <w:rPr>
                <w:rFonts w:cs="Arial"/>
                <w:b/>
                <w:bCs/>
                <w:color w:val="FFFFFF" w:themeColor="background1"/>
              </w:rPr>
              <w:t>(</w:t>
            </w:r>
            <w:r>
              <w:rPr>
                <w:rFonts w:cs="Arial"/>
                <w:b/>
                <w:bCs/>
                <w:color w:val="FFFFFF" w:themeColor="background1"/>
              </w:rPr>
              <w:t>Bana</w:t>
            </w:r>
            <w:r w:rsidR="00AF220D" w:rsidRPr="00A75D8D">
              <w:rPr>
                <w:rFonts w:cs="Arial"/>
                <w:b/>
                <w:bCs/>
                <w:color w:val="FFFFFF" w:themeColor="background1"/>
              </w:rPr>
              <w:t xml:space="preserve"> 9</w:t>
            </w:r>
            <w:r w:rsidR="003D3FD5">
              <w:rPr>
                <w:rFonts w:cs="Arial"/>
                <w:b/>
                <w:bCs/>
                <w:color w:val="FFFFFF" w:themeColor="background1"/>
              </w:rPr>
              <w:t>)</w:t>
            </w:r>
          </w:p>
        </w:tc>
      </w:tr>
      <w:tr w:rsidR="009641CA" w:rsidRPr="00471562" w14:paraId="3F3EE1E5" w14:textId="77777777" w:rsidTr="0043334A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78065DE" w14:textId="77777777" w:rsidR="009641CA" w:rsidRPr="00471562" w:rsidRDefault="009641CA" w:rsidP="009641CA">
            <w:pPr>
              <w:rPr>
                <w:rFonts w:cs="Arial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33D0B484" w14:textId="719CC136" w:rsidR="009641CA" w:rsidRPr="00471562" w:rsidRDefault="009641CA" w:rsidP="009641CA">
            <w:pPr>
              <w:rPr>
                <w:rFonts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8A9EEA3" w14:textId="3FCB5870" w:rsidR="009641CA" w:rsidRPr="00471562" w:rsidRDefault="009641CA" w:rsidP="009641CA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R</w:t>
            </w:r>
            <w:r>
              <w:rPr>
                <w:rFonts w:cs="Arial"/>
                <w:vertAlign w:val="subscript"/>
              </w:rPr>
              <w:t>1</w:t>
            </w:r>
            <w:r w:rsidRPr="00471562">
              <w:rPr>
                <w:rFonts w:cs="Arial"/>
                <w:vertAlign w:val="subscript"/>
              </w:rPr>
              <w:t xml:space="preserve"> </w:t>
            </w:r>
            <w:r w:rsidRPr="00471562">
              <w:rPr>
                <w:rFonts w:cs="Arial"/>
              </w:rPr>
              <w:t xml:space="preserve">= </w:t>
            </w:r>
            <w:r w:rsidRPr="00471562">
              <w:rPr>
                <w:rFonts w:cs="Arial"/>
              </w:rPr>
              <w:fldChar w:fldCharType="begin">
                <w:ffData>
                  <w:name w:val="Text74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5A34D661" w14:textId="55462CEA" w:rsidR="009641CA" w:rsidRPr="00471562" w:rsidRDefault="009641CA" w:rsidP="009641CA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R</w:t>
            </w:r>
            <w:r w:rsidRPr="00471562">
              <w:rPr>
                <w:rFonts w:cs="Arial"/>
                <w:vertAlign w:val="subscript"/>
              </w:rPr>
              <w:t xml:space="preserve">2 </w:t>
            </w:r>
            <w:r w:rsidRPr="00471562">
              <w:rPr>
                <w:rFonts w:cs="Arial"/>
              </w:rPr>
              <w:t xml:space="preserve">= </w:t>
            </w:r>
            <w:r w:rsidRPr="00471562">
              <w:rPr>
                <w:rFonts w:cs="Arial"/>
              </w:rPr>
              <w:fldChar w:fldCharType="begin">
                <w:ffData>
                  <w:name w:val="Text74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3811280C" w14:textId="304494BA" w:rsidR="009641CA" w:rsidRPr="00471562" w:rsidRDefault="009641CA" w:rsidP="009641CA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R</w:t>
            </w:r>
            <w:r w:rsidRPr="00471562">
              <w:rPr>
                <w:rFonts w:cs="Arial"/>
                <w:vertAlign w:val="subscript"/>
              </w:rPr>
              <w:t xml:space="preserve">3 </w:t>
            </w:r>
            <w:r w:rsidRPr="00471562">
              <w:rPr>
                <w:rFonts w:cs="Arial"/>
              </w:rPr>
              <w:t xml:space="preserve">= </w:t>
            </w:r>
            <w:r w:rsidRPr="00471562">
              <w:rPr>
                <w:rFonts w:cs="Arial"/>
              </w:rPr>
              <w:fldChar w:fldCharType="begin">
                <w:ffData>
                  <w:name w:val="Text74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053A21EA" w14:textId="76CD8CF6" w:rsidR="009641CA" w:rsidRPr="00471562" w:rsidRDefault="009641CA" w:rsidP="009641CA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R</w:t>
            </w:r>
            <w:r w:rsidRPr="00471562">
              <w:rPr>
                <w:rFonts w:cs="Arial"/>
                <w:vertAlign w:val="subscript"/>
              </w:rPr>
              <w:t xml:space="preserve">4 </w:t>
            </w:r>
            <w:r w:rsidRPr="00471562">
              <w:rPr>
                <w:rFonts w:cs="Arial"/>
              </w:rPr>
              <w:t xml:space="preserve">= </w:t>
            </w:r>
            <w:r w:rsidRPr="00471562">
              <w:rPr>
                <w:rFonts w:cs="Arial"/>
              </w:rPr>
              <w:fldChar w:fldCharType="begin">
                <w:ffData>
                  <w:name w:val="Text74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2233C169" w14:textId="5AD35591" w:rsidR="009641CA" w:rsidRPr="00471562" w:rsidRDefault="009641CA" w:rsidP="009641CA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R</w:t>
            </w:r>
            <w:r w:rsidRPr="00471562">
              <w:rPr>
                <w:rFonts w:cs="Arial"/>
                <w:vertAlign w:val="subscript"/>
              </w:rPr>
              <w:t xml:space="preserve">5 </w:t>
            </w:r>
            <w:r w:rsidRPr="00471562">
              <w:rPr>
                <w:rFonts w:cs="Arial"/>
              </w:rPr>
              <w:t xml:space="preserve">= </w:t>
            </w:r>
            <w:r w:rsidRPr="00471562">
              <w:rPr>
                <w:rFonts w:cs="Arial"/>
              </w:rPr>
              <w:fldChar w:fldCharType="begin">
                <w:ffData>
                  <w:name w:val="Text74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368FA3D9" w14:textId="5A796D90" w:rsidR="009641CA" w:rsidRPr="00471562" w:rsidRDefault="009641CA" w:rsidP="009641CA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R</w:t>
            </w:r>
            <w:r w:rsidRPr="00471562">
              <w:rPr>
                <w:rFonts w:cs="Arial"/>
                <w:vertAlign w:val="subscript"/>
              </w:rPr>
              <w:t xml:space="preserve">6 </w:t>
            </w:r>
            <w:r w:rsidRPr="00471562">
              <w:rPr>
                <w:rFonts w:cs="Arial"/>
              </w:rPr>
              <w:t xml:space="preserve">= </w:t>
            </w:r>
            <w:r w:rsidRPr="00471562">
              <w:rPr>
                <w:rFonts w:cs="Arial"/>
              </w:rPr>
              <w:fldChar w:fldCharType="begin">
                <w:ffData>
                  <w:name w:val="Text74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3F8D9958" w14:textId="15872B88" w:rsidR="009641CA" w:rsidRPr="00471562" w:rsidRDefault="009641CA" w:rsidP="009641CA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R</w:t>
            </w:r>
            <w:r w:rsidRPr="00471562">
              <w:rPr>
                <w:rFonts w:cs="Arial"/>
                <w:vertAlign w:val="subscript"/>
              </w:rPr>
              <w:t xml:space="preserve">7 </w:t>
            </w:r>
            <w:r w:rsidRPr="00471562">
              <w:rPr>
                <w:rFonts w:cs="Arial"/>
              </w:rPr>
              <w:t xml:space="preserve">= </w:t>
            </w:r>
            <w:r w:rsidRPr="00471562">
              <w:rPr>
                <w:rFonts w:cs="Arial"/>
              </w:rPr>
              <w:fldChar w:fldCharType="begin">
                <w:ffData>
                  <w:name w:val="Text74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364092D2" w14:textId="278625B4" w:rsidR="009641CA" w:rsidRPr="00471562" w:rsidRDefault="009641CA" w:rsidP="009641CA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R</w:t>
            </w:r>
            <w:r w:rsidRPr="00471562">
              <w:rPr>
                <w:rFonts w:cs="Arial"/>
                <w:vertAlign w:val="subscript"/>
              </w:rPr>
              <w:t xml:space="preserve">8 </w:t>
            </w:r>
            <w:r w:rsidRPr="00471562">
              <w:rPr>
                <w:rFonts w:cs="Arial"/>
              </w:rPr>
              <w:t xml:space="preserve">= </w:t>
            </w:r>
            <w:r w:rsidRPr="00471562">
              <w:rPr>
                <w:rFonts w:cs="Arial"/>
              </w:rPr>
              <w:fldChar w:fldCharType="begin">
                <w:ffData>
                  <w:name w:val="Text74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64D5190" w14:textId="0D6F6986" w:rsidR="009641CA" w:rsidRPr="00471562" w:rsidRDefault="009641CA" w:rsidP="009641CA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R</w:t>
            </w:r>
            <w:r w:rsidRPr="00471562">
              <w:rPr>
                <w:rFonts w:cs="Arial"/>
                <w:vertAlign w:val="subscript"/>
              </w:rPr>
              <w:t xml:space="preserve">9 </w:t>
            </w:r>
            <w:r w:rsidRPr="00471562">
              <w:rPr>
                <w:rFonts w:cs="Arial"/>
              </w:rPr>
              <w:t xml:space="preserve">= </w:t>
            </w:r>
            <w:r w:rsidRPr="00471562">
              <w:rPr>
                <w:rFonts w:cs="Arial"/>
              </w:rPr>
              <w:fldChar w:fldCharType="begin">
                <w:ffData>
                  <w:name w:val="Text74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</w:tr>
      <w:tr w:rsidR="0043334A" w:rsidRPr="006B195D" w14:paraId="34CAC66B" w14:textId="77777777" w:rsidTr="0043334A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6A6CED33" w14:textId="77777777" w:rsidR="00AF220D" w:rsidRPr="006B195D" w:rsidRDefault="00AF220D" w:rsidP="00816B2E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6FD4A3A7" w14:textId="4DED1B69" w:rsidR="00AF220D" w:rsidRPr="006B195D" w:rsidRDefault="00AF220D" w:rsidP="00816B2E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4B972D9C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01BDA1E7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62F8C16E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7C2180BC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2C54B318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486770DE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4361C39F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189A95D6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7D72FBDE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3F357EA4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02483153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2698E52A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529C55F3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529A2604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7EB14004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70F1CE1D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077D27B3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6768A690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D</w:t>
            </w:r>
          </w:p>
        </w:tc>
      </w:tr>
      <w:tr w:rsidR="0043334A" w:rsidRPr="006B195D" w14:paraId="1EBB129D" w14:textId="77777777" w:rsidTr="0043334A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doub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622AC41F" w14:textId="77777777" w:rsidR="00AF220D" w:rsidRPr="006B195D" w:rsidRDefault="00AF220D" w:rsidP="00816B2E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FFFFFF" w:themeColor="background1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1DB2BD85" w14:textId="5DADE184" w:rsidR="00AF220D" w:rsidRPr="00A75D8D" w:rsidRDefault="00AF220D" w:rsidP="009200A8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gon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double" w:sz="6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6D1D4C23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69D5E0" w:themeColor="accent4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17FEDD18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double" w:sz="6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2774974B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69D5E0" w:themeColor="accent4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3EDCED37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double" w:sz="6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3C853012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69D5E0" w:themeColor="accent4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5C91FB41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double" w:sz="6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6760C8D9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69D5E0" w:themeColor="accent4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07061DAE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double" w:sz="6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10AD3E75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69D5E0" w:themeColor="accent4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6141C25A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double" w:sz="6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32C9EB36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69D5E0" w:themeColor="accent4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07513B68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double" w:sz="6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5260AE84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69D5E0" w:themeColor="accent4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6213DE76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double" w:sz="6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2F4A2CE9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69D5E0" w:themeColor="accent4"/>
              <w:right w:val="double" w:sz="6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4BA9AA87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double" w:sz="6" w:space="0" w:color="FFFFFF" w:themeColor="background1"/>
              <w:bottom w:val="double" w:sz="6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46FFEC9C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69D5E0" w:themeColor="accent4"/>
              <w:right w:val="double" w:sz="6" w:space="0" w:color="69D5E0" w:themeColor="accent4"/>
            </w:tcBorders>
            <w:shd w:val="clear" w:color="auto" w:fill="69D5E0" w:themeFill="accent4"/>
            <w:tcMar>
              <w:left w:w="57" w:type="dxa"/>
              <w:right w:w="57" w:type="dxa"/>
            </w:tcMar>
          </w:tcPr>
          <w:p w14:paraId="63250844" w14:textId="77777777" w:rsidR="00AF220D" w:rsidRPr="00A75D8D" w:rsidRDefault="00AF220D" w:rsidP="00E33FA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75D8D">
              <w:rPr>
                <w:rFonts w:cs="Arial"/>
                <w:b/>
                <w:bCs/>
                <w:color w:val="FFFFFF" w:themeColor="background1"/>
              </w:rPr>
              <w:t>mm</w:t>
            </w:r>
          </w:p>
        </w:tc>
      </w:tr>
      <w:tr w:rsidR="00AF220D" w:rsidRPr="00471562" w14:paraId="2C4A799A" w14:textId="77777777" w:rsidTr="00A75D8D">
        <w:tc>
          <w:tcPr>
            <w:tcW w:w="993" w:type="dxa"/>
            <w:tcBorders>
              <w:top w:val="doub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09C5D8D2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</w:t>
            </w:r>
          </w:p>
        </w:tc>
        <w:tc>
          <w:tcPr>
            <w:tcW w:w="974" w:type="dxa"/>
            <w:tcBorders>
              <w:top w:val="doub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061BA438" w14:textId="213BB1F4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0.000</w:t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D77A719" w14:textId="7FCADBC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252511C" w14:textId="73B0C36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AFE6FB8" w14:textId="0BA4FBE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E10C9CD" w14:textId="4D4FE52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51A7CCA" w14:textId="55F8E29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4321784" w14:textId="59CF915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0BCFD64" w14:textId="0106948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D51C863" w14:textId="2C778E0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nil"/>
            </w:tcBorders>
            <w:tcMar>
              <w:left w:w="57" w:type="dxa"/>
              <w:right w:w="57" w:type="dxa"/>
            </w:tcMar>
          </w:tcPr>
          <w:p w14:paraId="65813689" w14:textId="4DC4DC0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nil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91604EE" w14:textId="03AAC7E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CC7EC29" w14:textId="5C74816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CBBC899" w14:textId="412DFDB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B0B580B" w14:textId="63B30FF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D3D7C42" w14:textId="6F8FEFF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AD4B6C8" w14:textId="432FD4A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D750972" w14:textId="1DCACC4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DF83EBF" w14:textId="59F303E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78BE12E" w14:textId="5E1BA44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7E9E0E58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4027E542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5592E66C" w14:textId="207FCF0D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18.200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F9EA814" w14:textId="6447F93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4A30839" w14:textId="7971FB9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D7F170B" w14:textId="202BA8B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FA404E0" w14:textId="4B222CE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25BACDD" w14:textId="37A9FA6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203698F" w14:textId="6C4C0D9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7F57388" w14:textId="1E94E43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E5E076B" w14:textId="4A273C4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nil"/>
            </w:tcBorders>
            <w:tcMar>
              <w:left w:w="57" w:type="dxa"/>
              <w:right w:w="57" w:type="dxa"/>
            </w:tcMar>
          </w:tcPr>
          <w:p w14:paraId="684F53A2" w14:textId="1449CC8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nil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6485DCB" w14:textId="504211B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1431CD2" w14:textId="148D017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6B58997" w14:textId="611E3A1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D6C55DF" w14:textId="2D45174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0273B0F" w14:textId="1E50385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C116945" w14:textId="349B215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3004618" w14:textId="5B99F06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C8DF23E" w14:textId="519FC5E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C93011B" w14:textId="1E63D08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2C5FC638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0994640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3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328B786" w14:textId="0A65B96B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36.400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C158B50" w14:textId="5AB9C85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18E4AA9" w14:textId="2A4327B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AD323FD" w14:textId="6294244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1187EA5" w14:textId="147C5E7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3BF62B2" w14:textId="7C2A175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03A3016" w14:textId="7FFF01B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353ABA4" w14:textId="2DA8FA1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BEC5891" w14:textId="5E8A403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50E9009" w14:textId="0693EE3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AB8A68D" w14:textId="710E6E7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8DA3DAD" w14:textId="73C35D6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77CD024" w14:textId="121D2EB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A49DB0E" w14:textId="4E77383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E658A18" w14:textId="116FF37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86F84AD" w14:textId="157C899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9419F0A" w14:textId="5DE3FCF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57F1355" w14:textId="0A99274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7156F69" w14:textId="46B5F8F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74EB0D9C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71441939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4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5C889977" w14:textId="1BE44818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54.500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F744A83" w14:textId="4AEA921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B5B6D17" w14:textId="32BC09D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D74DB9A" w14:textId="77FE7B7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7199164" w14:textId="1A60C24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AEB7946" w14:textId="38EAAE9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6986B5D" w14:textId="1CE1680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05BAF39" w14:textId="1C9A78D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85DC86A" w14:textId="1746BE7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0DE78E2" w14:textId="1577D20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1D026F5" w14:textId="0B197DC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97348F6" w14:textId="24584F4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6C2FBE7" w14:textId="669633B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146B48C" w14:textId="0AA02B4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0891A5A" w14:textId="1F21426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6C4D114" w14:textId="520DC94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795B2B3" w14:textId="5680FE9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4F54CFA" w14:textId="17A92CD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196E564" w14:textId="60E1D56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27372996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7876032B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2647F3B" w14:textId="224A2415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72.700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471E8F4" w14:textId="2541CC5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102AF68" w14:textId="043CDA3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F100FA8" w14:textId="421F600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63588EE" w14:textId="39584B7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ED2F7B1" w14:textId="5FE4DEA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E7503FC" w14:textId="06D8FAE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A26CDB7" w14:textId="35F8D7E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DAE9FFF" w14:textId="36A3F62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F3CF486" w14:textId="15A265D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07D67F6" w14:textId="2B246A3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60A1372" w14:textId="2B1B794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B98D667" w14:textId="70714BE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1660D08" w14:textId="0CBBF14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30E96B2" w14:textId="0BC4031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1B7D347" w14:textId="296C5A9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4310F80" w14:textId="4C710D2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92C90FF" w14:textId="49E3A64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DC344E7" w14:textId="41EBB86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4A6403B5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0A4326E7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6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4D38235D" w14:textId="5DA8B5F9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90.900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DB19081" w14:textId="3E12E0B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001B062" w14:textId="60E8EF9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BD85B77" w14:textId="27C4F9E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639E974" w14:textId="09D8B93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6BDDF7B" w14:textId="010D7D9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D335172" w14:textId="7C1D2F7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4C83B22" w14:textId="2AD7536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0917473" w14:textId="11C93F9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72D253D" w14:textId="54FDA0D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9FA573F" w14:textId="5317337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3F1EDAB" w14:textId="6520216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3379489" w14:textId="0B4DFBA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64A1652" w14:textId="241CCBD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3473DBB" w14:textId="10BD894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F17DED0" w14:textId="08356C8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1CBAE06" w14:textId="59B9067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DDFFB90" w14:textId="3BA0E97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4C2A5EB" w14:textId="1225280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57D0EF90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79EF20B3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7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5C66D15" w14:textId="79A86329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109.100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853BACA" w14:textId="38A7D62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F318A0A" w14:textId="4251782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A894D03" w14:textId="7FE2D22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05C72D1" w14:textId="5A0B974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5AD5FD0" w14:textId="52EDEC4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741AEFE" w14:textId="02A0B88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DE314DF" w14:textId="39FBAD6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BA49D9C" w14:textId="256446A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53F210C" w14:textId="7E6E323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1E385C1" w14:textId="66537B2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08F0007" w14:textId="48DA656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900C7E4" w14:textId="58C3EBA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E0123E8" w14:textId="666143F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CCB7BD3" w14:textId="38621BD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55A052C" w14:textId="590EDAC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98559AE" w14:textId="24CCCBB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BCE22E2" w14:textId="7C760F9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E1CF432" w14:textId="06A9E42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2F2C3E9F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05835982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8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B0D7CD0" w14:textId="5714C88A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127.300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F79EDF5" w14:textId="4442A2D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3AACB43" w14:textId="51972D3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A449B89" w14:textId="3DDE6A1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50FBA92" w14:textId="5543E4E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7757124" w14:textId="2174811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F8266E4" w14:textId="4D225BD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8B2198F" w14:textId="67C7597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38B6FF8" w14:textId="3C8A46D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7536205" w14:textId="3558488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4E44D5B" w14:textId="28C0CE7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578797E" w14:textId="7F32B26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9D9C406" w14:textId="281ABF6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241C737" w14:textId="21DCD32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08442D4" w14:textId="7BB48A2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D047B2F" w14:textId="65BBFA0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FF6A573" w14:textId="72ED750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435EB6C" w14:textId="2B1128D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3953C05" w14:textId="5FC1518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7D87C9B4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4F6B1315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9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59C7E4BE" w14:textId="4DB3DB39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145.500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49F3E3D" w14:textId="47487B9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C23959B" w14:textId="7B8E5D4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C2F4749" w14:textId="4A89FDC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CCE652F" w14:textId="31CBA4A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50C6F40" w14:textId="6681C0D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914C66A" w14:textId="1C75CE1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D0C9405" w14:textId="0E2A691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697508C" w14:textId="63BC648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5F9BE55" w14:textId="7AB9559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907BAEB" w14:textId="74716C0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89A7C8D" w14:textId="474D38F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9A8E306" w14:textId="07559D1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F1A20B1" w14:textId="5CAD050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864F307" w14:textId="2A89CBC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3CC2D63" w14:textId="0D248D7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AF5DA47" w14:textId="5890902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4C388D1" w14:textId="7BD4E49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C64AE84" w14:textId="3045CBE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55FBF964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5D51F0BB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10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2B8D16F8" w14:textId="441B05E3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163.600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EB6E42F" w14:textId="0CE6D3A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95CD2D7" w14:textId="5E9A4B2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9114DEE" w14:textId="6B9EFC4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7E79CC5" w14:textId="578421D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B760E53" w14:textId="3C160B1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B108169" w14:textId="32E9E40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3416B58" w14:textId="2A42F34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FBFCC68" w14:textId="44BD30B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C11AFE3" w14:textId="3396B32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D9565EA" w14:textId="4BF96FD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773A2AB" w14:textId="1CD8200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A3439BD" w14:textId="1D7F232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097C34D" w14:textId="456402B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92C514A" w14:textId="7B4B6A1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437686F" w14:textId="1054BDF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CAE6164" w14:textId="6F67869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8DADE92" w14:textId="2FB8549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F994515" w14:textId="4F5A721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3A118CC2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3E9B4519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11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5B6ACC4" w14:textId="44DC7483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181.800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C0ECF7E" w14:textId="7AD841B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F3AEB04" w14:textId="7C1E627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256D4EB" w14:textId="3431E1B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832F463" w14:textId="3D8ABEB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5D682EF" w14:textId="0228E0B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169E62A" w14:textId="3388BCF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6AF9CD7" w14:textId="025A270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A20DE2A" w14:textId="100CAD5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9F7C70C" w14:textId="7C51F6E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19C16BC" w14:textId="6AD04E4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C212268" w14:textId="17BC4B5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E31D023" w14:textId="4B82697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80ABF2F" w14:textId="36B59ED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F553A34" w14:textId="1C3C62E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3A6A558" w14:textId="35DD72F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B22139C" w14:textId="35FC73D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5571E11" w14:textId="58A1A9D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A293637" w14:textId="57AFAC5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03D1E489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4E51D1D5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12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33EBACAD" w14:textId="1B2B320B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200.000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34C2995" w14:textId="14D7029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BE436EF" w14:textId="6D64E68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D1C47C4" w14:textId="1561515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0F9F4FC" w14:textId="6C4CB67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03825A9" w14:textId="4384879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509B47C" w14:textId="78C9657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05DEF0F" w14:textId="09CCBBF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EA8EF82" w14:textId="35E38CA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1F93EFE" w14:textId="4E24CA6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1F27E5A" w14:textId="4229273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EE601A3" w14:textId="4A6683E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8D993DF" w14:textId="5960944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E0A9AB1" w14:textId="2F11FF3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7DD597C" w14:textId="7A1C3C1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1BEB426" w14:textId="651A82C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C12084C" w14:textId="51389B7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AD51411" w14:textId="4067B6B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B6F9C73" w14:textId="3C3839B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9326D5" w:rsidRPr="00471562" w14:paraId="3E7A47A8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26391FE2" w14:textId="650F3619" w:rsidR="009641CA" w:rsidRPr="00471562" w:rsidRDefault="00B97146" w:rsidP="009641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Medeltal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7888D8D8" w14:textId="1EA94508" w:rsidR="009641CA" w:rsidRPr="00471562" w:rsidRDefault="00F27298" w:rsidP="009641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1-12</w:t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F3DC11" w14:textId="583E8208" w:rsidR="009641CA" w:rsidRPr="00471562" w:rsidRDefault="00F27298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0A4E4CEC" w14:textId="7CF0284A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78E9BDEA" w14:textId="50A6C932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3A27C573" w14:textId="62FC3F7B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22CEA7F8" w14:textId="11C3970E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6D0E8ABD" w14:textId="26E504D0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61ED76F5" w14:textId="19ED3500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6DF99069" w14:textId="5B7C3226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1A25EC35" w14:textId="083B86B9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3BE35BA3" w14:textId="5E7C7B3B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1C3F4067" w14:textId="0A08BE38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41966E22" w14:textId="2C96399D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430BE977" w14:textId="4E4B4872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3B084F46" w14:textId="29A30215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48D6107D" w14:textId="55D4D28F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57436001" w14:textId="414E2165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4EC6E2F9" w14:textId="308DDAE3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3EFE57C7" w14:textId="6F934FF0" w:rsidR="009641CA" w:rsidRPr="00471562" w:rsidRDefault="009641CA" w:rsidP="009641CA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9326D5" w:rsidRPr="00471562" w14:paraId="19DB9C25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741BD41E" w14:textId="3187F1CD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 xml:space="preserve">× </w:t>
            </w:r>
            <w:r w:rsidR="00D1196E" w:rsidRPr="00865C6B">
              <w:rPr>
                <w:rFonts w:cs="Arial"/>
                <w:sz w:val="22"/>
              </w:rPr>
              <w:sym w:font="Symbol" w:char="F070"/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AA565CD" w14:textId="20E85475" w:rsidR="00AF220D" w:rsidRPr="00471562" w:rsidRDefault="00AF220D" w:rsidP="007E20B0">
            <w:pPr>
              <w:rPr>
                <w:rFonts w:cs="Arial"/>
              </w:rPr>
            </w:pP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3F60AE" w14:textId="0123D33E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286CF30A" w14:textId="40B72A54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6B49BD3" w14:textId="77777777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9CADBA7" w14:textId="60FAB4EC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46593BA8" w14:textId="77777777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8527964" w14:textId="2EE7A168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3F07D79B" w14:textId="77777777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E72CD4" w14:textId="20ECCA1A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6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01AF7A7D" w14:textId="77777777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FACD19" w14:textId="48E5151F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079B2110" w14:textId="77777777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501949" w14:textId="0F65457A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4CE6E162" w14:textId="77777777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613A9A" w14:textId="63A16599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3D120328" w14:textId="77777777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0FEDDE" w14:textId="07A9C277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double" w:sz="6" w:space="0" w:color="69D5E0" w:themeColor="accent4"/>
              <w:right w:val="sing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392563C5" w14:textId="77777777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double" w:sz="6" w:space="0" w:color="69D5E0" w:themeColor="accent4"/>
              <w:right w:val="doub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715BCC" w14:textId="1296DB14" w:rsidR="00AF220D" w:rsidRPr="00471562" w:rsidRDefault="00AF220D" w:rsidP="007E20B0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AF220D" w:rsidRPr="00471562" w14:paraId="1C7ABB5C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901F4A9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14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7B13BA3A" w14:textId="1228CAC5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0.000</w:t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EDC442C" w14:textId="0097235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33024A0" w14:textId="7BEED0D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8F9E366" w14:textId="61A2DE2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595684A" w14:textId="1257A70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FCECD79" w14:textId="24B7E0E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BAD9F0E" w14:textId="462CAA3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EBBBEEB" w14:textId="6AB52B7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3980740" w14:textId="5618668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A5AFFD7" w14:textId="77AA19E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015898F" w14:textId="25C054F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54B2477" w14:textId="5E95A2B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EC2CA31" w14:textId="00A3924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1D36EED" w14:textId="3741120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7534B9F" w14:textId="559181A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188DE36" w14:textId="5E2C3E6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AC1BA73" w14:textId="6651C5C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51A98EE" w14:textId="20A42E3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6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869C36B" w14:textId="7A0EB92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3AEC54C2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2B7289F2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15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422D45D" w14:textId="205FAE4D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18.200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739F09E" w14:textId="5FC1FF0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4D0A866" w14:textId="7EEA303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3D94A71" w14:textId="2D49AE6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2098E6B" w14:textId="3663430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3A96FA6" w14:textId="2975329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62CDF71" w14:textId="79F5F46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284A500" w14:textId="14968B3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5BADE9F" w14:textId="097515F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CFB49A3" w14:textId="698D9AF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F44BDD1" w14:textId="18F8656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B32DF54" w14:textId="74FF524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9AE82A3" w14:textId="25278D5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6D6A159" w14:textId="4B39B7B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2F8B02B" w14:textId="5B5136B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98B3D7B" w14:textId="083C548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DC28C0B" w14:textId="19785F3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B8385A5" w14:textId="616AD55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FAAEA53" w14:textId="1989A6B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44E077DC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77C71D1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16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C272283" w14:textId="444F7FDA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36.400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463CF49" w14:textId="2A81138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413F93D" w14:textId="161E2D8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D4D6B35" w14:textId="41B8510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E16A620" w14:textId="70E4E42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5EFD33F" w14:textId="2569C6D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C87E584" w14:textId="31A98B1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47CB352" w14:textId="6B6C9EA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EF83DBB" w14:textId="683AE9B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4653355" w14:textId="47FE9E9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96F1C37" w14:textId="5562901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69A701A" w14:textId="0820781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DCB74AD" w14:textId="5937F2D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1480BE1" w14:textId="29EBC88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3FC9A52" w14:textId="09214C7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CB8FEA0" w14:textId="108F199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00D1ADD" w14:textId="65019FD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1CC68DA" w14:textId="131D124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9DF417F" w14:textId="6096214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75D8D" w:rsidRPr="00471562" w14:paraId="47E73280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7262FAC6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17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5A3B858C" w14:textId="1A31B377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54.500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87F435F" w14:textId="2D68E7E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548627D" w14:textId="688D60B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4F71A1F" w14:textId="0FF530D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6B1E064" w14:textId="770641B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0FA40F6" w14:textId="02F3DB9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B9ACEAC" w14:textId="6293BBB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CF763E5" w14:textId="7F6A597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9C00B23" w14:textId="2166D7C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7783617" w14:textId="35DE13A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9BFCF99" w14:textId="3ADE610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E8BDFBE" w14:textId="5E4D1F8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71380F3" w14:textId="42B966B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246A6BF" w14:textId="3AE6A98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B77B744" w14:textId="5A5AD22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ABE8949" w14:textId="1CE1A06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AA5B0B3" w14:textId="59248AC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4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178B48B" w14:textId="6A85EF9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EB31987" w14:textId="3E9D1AC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75D8D" w:rsidRPr="00471562" w14:paraId="2365165E" w14:textId="77777777" w:rsidTr="00A75D8D">
        <w:tc>
          <w:tcPr>
            <w:tcW w:w="993" w:type="dxa"/>
            <w:tcBorders>
              <w:top w:val="single" w:sz="4" w:space="0" w:color="FFFFFF" w:themeColor="background1"/>
              <w:left w:val="double" w:sz="6" w:space="0" w:color="69D5E0" w:themeColor="accent4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0B8925E8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18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69D5E0" w:themeColor="accent4"/>
              <w:right w:val="doub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277FDABF" w14:textId="40E0EB2B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72.700</w:t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EF7A454" w14:textId="0D14022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D682DA4" w14:textId="73D4A8B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0ABC1A0" w14:textId="097B966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82FD0D2" w14:textId="2B14F0B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D6ADCE2" w14:textId="6550550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7A8A6B7" w14:textId="694EDFF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C108170" w14:textId="23A1A65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042800D" w14:textId="0237DA8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2374ECF" w14:textId="178EB12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ED73E1B" w14:textId="57C4FA7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27662A8" w14:textId="6AFFBE8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2B3A080" w14:textId="4A9CE8E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020FD55" w14:textId="0149B66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CA36D83" w14:textId="761255C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double" w:sz="6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4AD1DF2" w14:textId="46ADC3D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062A135" w14:textId="6CEF542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double" w:sz="4" w:space="0" w:color="69D5E0" w:themeColor="accent4"/>
              <w:bottom w:val="single" w:sz="4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2CF555C" w14:textId="357FD02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4" w:space="0" w:color="69D5E0" w:themeColor="accent4"/>
              <w:right w:val="doub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70A5B80" w14:textId="7F29AB7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</w:tbl>
    <w:p w14:paraId="7C3C9E6D" w14:textId="7EB7ED51" w:rsidR="00BE0F95" w:rsidRPr="0077149E" w:rsidRDefault="00BE0F95">
      <w:pPr>
        <w:rPr>
          <w:rFonts w:cs="Arial"/>
        </w:rPr>
      </w:pPr>
      <w:r w:rsidRPr="0077149E">
        <w:rPr>
          <w:rFonts w:cs="Arial"/>
        </w:rPr>
        <w:br w:type="page"/>
      </w:r>
    </w:p>
    <w:tbl>
      <w:tblPr>
        <w:tblW w:w="15827" w:type="dxa"/>
        <w:tblInd w:w="-732" w:type="dxa"/>
        <w:tblBorders>
          <w:top w:val="single" w:sz="6" w:space="0" w:color="69D5E0" w:themeColor="accent4"/>
          <w:left w:val="double" w:sz="4" w:space="0" w:color="69D5E0" w:themeColor="accent4"/>
          <w:bottom w:val="double" w:sz="4" w:space="0" w:color="69D5E0" w:themeColor="accent4"/>
          <w:right w:val="double" w:sz="4" w:space="0" w:color="69D5E0" w:themeColor="accent4"/>
          <w:insideH w:val="single" w:sz="6" w:space="0" w:color="69D5E0" w:themeColor="accent4"/>
          <w:insideV w:val="single" w:sz="6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74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AF220D" w:rsidRPr="00471562" w14:paraId="28235928" w14:textId="77777777" w:rsidTr="00F427B1">
        <w:tc>
          <w:tcPr>
            <w:tcW w:w="993" w:type="dxa"/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7817D7F5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19</w:t>
            </w:r>
          </w:p>
        </w:tc>
        <w:tc>
          <w:tcPr>
            <w:tcW w:w="974" w:type="dxa"/>
            <w:tcBorders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45C4BA9B" w14:textId="483F348D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90.900</w:t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73795AA" w14:textId="5236A24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A756DEE" w14:textId="71159B0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6070EC4" w14:textId="3302218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7CE3DBB" w14:textId="2161816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E23288B" w14:textId="63EF696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5D72ED7" w14:textId="33B9CC5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B2CDFDA" w14:textId="638BB09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3945755" w14:textId="16241E5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CE72700" w14:textId="48379AE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AD02402" w14:textId="7506D6A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E02480E" w14:textId="007D093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8930712" w14:textId="2290FE0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B830A0B" w14:textId="76CEF38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D250CEE" w14:textId="04F8C51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16DE47E" w14:textId="61C59B7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FE3B468" w14:textId="461859D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D8CAC5B" w14:textId="7051E78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Mar>
              <w:left w:w="57" w:type="dxa"/>
              <w:right w:w="57" w:type="dxa"/>
            </w:tcMar>
          </w:tcPr>
          <w:p w14:paraId="18BD1034" w14:textId="25A635B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4338A2C4" w14:textId="77777777" w:rsidTr="00F427B1">
        <w:tc>
          <w:tcPr>
            <w:tcW w:w="993" w:type="dxa"/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F202B32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20</w:t>
            </w:r>
          </w:p>
        </w:tc>
        <w:tc>
          <w:tcPr>
            <w:tcW w:w="974" w:type="dxa"/>
            <w:tcBorders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40260AEF" w14:textId="031CBF65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109.100</w:t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E7E50B6" w14:textId="49856A7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EEB2073" w14:textId="509227A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D489672" w14:textId="20C5F3A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4C075DF" w14:textId="1F6A8E2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676B96B" w14:textId="36F95CE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3B3E357" w14:textId="61DE1CC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7252D2F" w14:textId="4FD6191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8436732" w14:textId="3FC4D67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CDAE491" w14:textId="046A617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47F9518" w14:textId="246F527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D87B4D3" w14:textId="26B04B0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A30ED47" w14:textId="351BD59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20B827B" w14:textId="36D4D40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E995951" w14:textId="3E3ACEF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C04277C" w14:textId="78E050B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66B8D39" w14:textId="0539784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715A0FE" w14:textId="6196C0B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Mar>
              <w:left w:w="57" w:type="dxa"/>
              <w:right w:w="57" w:type="dxa"/>
            </w:tcMar>
          </w:tcPr>
          <w:p w14:paraId="73CE0F94" w14:textId="612D07F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74421EE3" w14:textId="77777777" w:rsidTr="00F427B1">
        <w:tc>
          <w:tcPr>
            <w:tcW w:w="993" w:type="dxa"/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EC918BC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21</w:t>
            </w:r>
          </w:p>
        </w:tc>
        <w:tc>
          <w:tcPr>
            <w:tcW w:w="974" w:type="dxa"/>
            <w:tcBorders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33C6D4D7" w14:textId="002B4D78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127.300</w:t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DE00F59" w14:textId="4DD3238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7B9C1F7" w14:textId="4F28E51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C530BA7" w14:textId="3D38C57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8F2E739" w14:textId="0FE8A0E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99D6293" w14:textId="720BAA0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5DB9EAF" w14:textId="66AB414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5636E05" w14:textId="5F6CE38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280BCD7" w14:textId="71EB06F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FD943DF" w14:textId="4842B7E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D0D8B97" w14:textId="4F11203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BB11EEF" w14:textId="1049299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4FC9310" w14:textId="3C0B380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8A2974B" w14:textId="5713187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092E0DA" w14:textId="3000CC8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DC8E569" w14:textId="586D183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F15BB4C" w14:textId="5CC7A31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FBF1765" w14:textId="473A114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Mar>
              <w:left w:w="57" w:type="dxa"/>
              <w:right w:w="57" w:type="dxa"/>
            </w:tcMar>
          </w:tcPr>
          <w:p w14:paraId="70F14DC9" w14:textId="4859F5B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7437D248" w14:textId="77777777" w:rsidTr="00F427B1">
        <w:tc>
          <w:tcPr>
            <w:tcW w:w="993" w:type="dxa"/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27A7E8DF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22</w:t>
            </w:r>
          </w:p>
        </w:tc>
        <w:tc>
          <w:tcPr>
            <w:tcW w:w="974" w:type="dxa"/>
            <w:tcBorders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F9D76F8" w14:textId="71C18F51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145.500</w:t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6E9FEA2" w14:textId="6AFE621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9DA4E1D" w14:textId="7B27772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6F39065" w14:textId="23FA977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8F72EB5" w14:textId="3994994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DC7C28C" w14:textId="5B6F4B8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37F6B2C" w14:textId="72791D8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A3F49A1" w14:textId="0AA8012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8F88CBE" w14:textId="6B2A901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23C140B" w14:textId="75D7EDA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5D99442" w14:textId="0FFD6B4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7196C8A" w14:textId="4597234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565A554" w14:textId="332FA5D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7844E05" w14:textId="7C5EFE4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9B21319" w14:textId="50B94F4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F937489" w14:textId="02CAEE3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6EA6610" w14:textId="0B64DEC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95A59CB" w14:textId="7F2E1F5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Mar>
              <w:left w:w="57" w:type="dxa"/>
              <w:right w:w="57" w:type="dxa"/>
            </w:tcMar>
          </w:tcPr>
          <w:p w14:paraId="0A337C65" w14:textId="5ED8B85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7B23F1BC" w14:textId="77777777" w:rsidTr="00F427B1">
        <w:tc>
          <w:tcPr>
            <w:tcW w:w="993" w:type="dxa"/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C8AF8B6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23</w:t>
            </w:r>
          </w:p>
        </w:tc>
        <w:tc>
          <w:tcPr>
            <w:tcW w:w="974" w:type="dxa"/>
            <w:tcBorders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A742EF8" w14:textId="010D2786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163.600</w:t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63A9331" w14:textId="3454F03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02DBA5C" w14:textId="4D5610F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5532321" w14:textId="02C0307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1777C4F" w14:textId="6C812CFD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FE8BBF0" w14:textId="374801F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E7ECCD7" w14:textId="6FE52EA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185283F" w14:textId="474F0A3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C65F86B" w14:textId="64E4B5B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EF7DA58" w14:textId="75E2483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58021A8" w14:textId="4209731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F981302" w14:textId="58CDB56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81DF98E" w14:textId="40FFF9A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0FBC7E1" w14:textId="208C0D2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62FCFFD" w14:textId="6C2DB13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34B012A" w14:textId="4FBF7C8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F788372" w14:textId="2D0C878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D57886D" w14:textId="04768A9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Mar>
              <w:left w:w="57" w:type="dxa"/>
              <w:right w:w="57" w:type="dxa"/>
            </w:tcMar>
          </w:tcPr>
          <w:p w14:paraId="1219998A" w14:textId="3C2122B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1BA39B65" w14:textId="77777777" w:rsidTr="00F427B1">
        <w:tc>
          <w:tcPr>
            <w:tcW w:w="993" w:type="dxa"/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2CFDB8C0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24</w:t>
            </w:r>
          </w:p>
        </w:tc>
        <w:tc>
          <w:tcPr>
            <w:tcW w:w="974" w:type="dxa"/>
            <w:tcBorders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CA5768B" w14:textId="10B90291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181.800</w:t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2C16F57" w14:textId="6C8DD29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1D922F7" w14:textId="18590A3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21F26B6" w14:textId="071C3F3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01CEAD0" w14:textId="6CBB292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068E71C" w14:textId="1422407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376E3D5" w14:textId="06D63517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30F20DF" w14:textId="6A47508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66CD139" w14:textId="6943FCB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7A332C0" w14:textId="7D9300E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ADECEAE" w14:textId="2AF3F578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0ABEEBC" w14:textId="617BAD1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EF27025" w14:textId="5BFEB27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5C53114" w14:textId="5A2147F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8F8ACFF" w14:textId="6372A4B2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7119F95" w14:textId="48AE718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A23F503" w14:textId="5BFEC4E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07B64C9" w14:textId="55FBDB2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Mar>
              <w:left w:w="57" w:type="dxa"/>
              <w:right w:w="57" w:type="dxa"/>
            </w:tcMar>
          </w:tcPr>
          <w:p w14:paraId="08D62DB1" w14:textId="25D0A81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AF220D" w:rsidRPr="00471562" w14:paraId="61D4A473" w14:textId="77777777" w:rsidTr="00F427B1">
        <w:tc>
          <w:tcPr>
            <w:tcW w:w="993" w:type="dxa"/>
            <w:tcBorders>
              <w:bottom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E8D3F17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25</w:t>
            </w:r>
          </w:p>
        </w:tc>
        <w:tc>
          <w:tcPr>
            <w:tcW w:w="974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3BBA478C" w14:textId="7B7BF852" w:rsidR="00AF220D" w:rsidRPr="00471562" w:rsidRDefault="00AF220D" w:rsidP="007E20B0">
            <w:pPr>
              <w:rPr>
                <w:rFonts w:cs="Arial"/>
              </w:rPr>
            </w:pPr>
            <w:r w:rsidRPr="00471562">
              <w:rPr>
                <w:rFonts w:cs="Arial"/>
              </w:rPr>
              <w:t>200.000</w:t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45798CD" w14:textId="44ECF445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F8DF398" w14:textId="6481B3D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3C709A0" w14:textId="7D250A3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5C91F2E" w14:textId="551557C1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FBE22AA" w14:textId="602FFF3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C44D6BB" w14:textId="650C5D3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7EEB141" w14:textId="176979DE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B12E50E" w14:textId="7CC5B10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EEA06C6" w14:textId="0F9806D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312DF14" w14:textId="294FB284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604D391" w14:textId="6181B0CA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235183A" w14:textId="72A16BAC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9EF2589" w14:textId="16C0CFEF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67FE904" w14:textId="6ACFB486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41AF5AD" w14:textId="7D851989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94FC2AA" w14:textId="08D5CD03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3EBE546" w14:textId="3809CABB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BC78F62" w14:textId="5D8BAA00" w:rsidR="00AF220D" w:rsidRPr="00471562" w:rsidRDefault="00AF220D" w:rsidP="007E20B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F427B1" w:rsidRPr="00471562" w14:paraId="493FCB19" w14:textId="77777777" w:rsidTr="00F427B1">
        <w:tc>
          <w:tcPr>
            <w:tcW w:w="993" w:type="dxa"/>
            <w:tcBorders>
              <w:top w:val="double" w:sz="4" w:space="0" w:color="69D5E0" w:themeColor="accent4"/>
              <w:bottom w:val="sing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35B5C7BD" w14:textId="48EC5B7C" w:rsidR="000454B7" w:rsidRPr="00471562" w:rsidRDefault="00B97146" w:rsidP="000454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Medeltal</w:t>
            </w:r>
          </w:p>
        </w:tc>
        <w:tc>
          <w:tcPr>
            <w:tcW w:w="974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9BC7015" w14:textId="147B162A" w:rsidR="000454B7" w:rsidRPr="00471562" w:rsidRDefault="000454B7" w:rsidP="000454B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14-25</w:t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24A7F9" w14:textId="0C283391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324CED33" w14:textId="578A5D13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4C348D2D" w14:textId="0A5E30A5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1718D469" w14:textId="05F90482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2E998A8D" w14:textId="4255575B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536504DC" w14:textId="5F283E9C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65784A41" w14:textId="05B479BB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52C593C0" w14:textId="0576AC06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00C21B6C" w14:textId="304310B4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31A2BC93" w14:textId="369F3F67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4B29320A" w14:textId="1CA7B2AF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0671786C" w14:textId="60552744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4A258DAB" w14:textId="79BF4EDA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1DB8A912" w14:textId="46AEC583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503AEA1C" w14:textId="474926FD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7F341474" w14:textId="5B2E4BB8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0C018FA5" w14:textId="354AEB14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32F056D4" w14:textId="46ECCEE2" w:rsidR="000454B7" w:rsidRPr="00471562" w:rsidRDefault="000454B7" w:rsidP="000454B7">
            <w:pPr>
              <w:rPr>
                <w:rFonts w:cs="Arial"/>
                <w:color w:val="auto"/>
                <w:sz w:val="18"/>
                <w:szCs w:val="18"/>
              </w:rPr>
            </w:pP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8B2C8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8B2C82">
              <w:rPr>
                <w:rFonts w:cs="Arial"/>
                <w:color w:val="auto"/>
                <w:sz w:val="18"/>
                <w:szCs w:val="18"/>
              </w:rPr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8B2C8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F427B1" w:rsidRPr="00471562" w14:paraId="685D2051" w14:textId="77777777" w:rsidTr="00F427B1">
        <w:tc>
          <w:tcPr>
            <w:tcW w:w="993" w:type="dxa"/>
            <w:tcBorders>
              <w:bottom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2F5F4DE2" w14:textId="3F1A3CDB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 xml:space="preserve">× </w:t>
            </w:r>
            <w:r w:rsidR="00D1196E" w:rsidRPr="00865C6B">
              <w:rPr>
                <w:rFonts w:cs="Arial"/>
                <w:sz w:val="22"/>
              </w:rPr>
              <w:sym w:font="Symbol" w:char="F070"/>
            </w:r>
          </w:p>
        </w:tc>
        <w:tc>
          <w:tcPr>
            <w:tcW w:w="974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763B9BBC" w14:textId="5A0000C8" w:rsidR="00AF220D" w:rsidRPr="00471562" w:rsidRDefault="00AF220D" w:rsidP="00816B2E">
            <w:pPr>
              <w:rPr>
                <w:rFonts w:cs="Arial"/>
              </w:rPr>
            </w:pP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263D2" w14:textId="72D16BAF" w:rsidR="00AF220D" w:rsidRPr="00471562" w:rsidRDefault="000454B7" w:rsidP="00816B2E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D4C581E" w14:textId="61F8FFDD" w:rsidR="00AF220D" w:rsidRPr="00471562" w:rsidRDefault="000454B7" w:rsidP="00816B2E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44DD2ECC" w14:textId="77777777" w:rsidR="00AF220D" w:rsidRPr="00471562" w:rsidRDefault="00AF220D" w:rsidP="00816B2E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590EEA" w14:textId="5206ED63" w:rsidR="00AF220D" w:rsidRPr="00471562" w:rsidRDefault="000454B7" w:rsidP="00816B2E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179E19CD" w14:textId="77777777" w:rsidR="00AF220D" w:rsidRPr="00471562" w:rsidRDefault="00AF220D" w:rsidP="00816B2E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508B71" w14:textId="696C23AF" w:rsidR="00AF220D" w:rsidRPr="00471562" w:rsidRDefault="000454B7" w:rsidP="00816B2E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580229D8" w14:textId="77777777" w:rsidR="00AF220D" w:rsidRPr="00471562" w:rsidRDefault="00AF220D" w:rsidP="00816B2E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0C1B5C" w14:textId="01DE6825" w:rsidR="00AF220D" w:rsidRPr="00471562" w:rsidRDefault="000454B7" w:rsidP="00816B2E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798274BB" w14:textId="77777777" w:rsidR="00AF220D" w:rsidRPr="00471562" w:rsidRDefault="00AF220D" w:rsidP="00816B2E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CC521BF" w14:textId="66FC4799" w:rsidR="00AF220D" w:rsidRPr="00471562" w:rsidRDefault="000454B7" w:rsidP="00816B2E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51AC60F2" w14:textId="77777777" w:rsidR="00AF220D" w:rsidRPr="00471562" w:rsidRDefault="00AF220D" w:rsidP="00816B2E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100578" w14:textId="5E165488" w:rsidR="00AF220D" w:rsidRPr="00471562" w:rsidRDefault="000454B7" w:rsidP="00816B2E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4AAEB977" w14:textId="77777777" w:rsidR="00AF220D" w:rsidRPr="00471562" w:rsidRDefault="00AF220D" w:rsidP="00816B2E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0DE126" w14:textId="6ECC8AA8" w:rsidR="00AF220D" w:rsidRPr="00471562" w:rsidRDefault="000454B7" w:rsidP="00816B2E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2B833D42" w14:textId="77777777" w:rsidR="00AF220D" w:rsidRPr="00471562" w:rsidRDefault="00AF220D" w:rsidP="00816B2E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D1C745" w14:textId="17115A15" w:rsidR="00AF220D" w:rsidRPr="00471562" w:rsidRDefault="000454B7" w:rsidP="00816B2E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14:paraId="5ED6880B" w14:textId="77777777" w:rsidR="00AF220D" w:rsidRPr="00471562" w:rsidRDefault="00AF220D" w:rsidP="00816B2E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69D5E0" w:themeColor="accent4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2DF000" w14:textId="603F0CC2" w:rsidR="00AF220D" w:rsidRPr="00471562" w:rsidRDefault="000454B7" w:rsidP="00816B2E">
            <w:pPr>
              <w:rPr>
                <w:rFonts w:cs="Arial"/>
                <w:color w:val="auto"/>
                <w:sz w:val="18"/>
                <w:szCs w:val="18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F427B1" w:rsidRPr="007966A9" w14:paraId="5ABD756F" w14:textId="77777777" w:rsidTr="00F427B1">
        <w:tc>
          <w:tcPr>
            <w:tcW w:w="15827" w:type="dxa"/>
            <w:gridSpan w:val="20"/>
            <w:tcBorders>
              <w:top w:val="double" w:sz="4" w:space="0" w:color="69D5E0" w:themeColor="accent4"/>
              <w:bottom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138DDFE" w14:textId="28AC2D5E" w:rsidR="00641BDB" w:rsidRPr="00A25487" w:rsidRDefault="00B97146" w:rsidP="00641BDB">
            <w:pPr>
              <w:rPr>
                <w:rFonts w:cs="Arial"/>
                <w:i/>
                <w:color w:val="000000"/>
                <w:lang w:val="sv-SE"/>
              </w:rPr>
            </w:pPr>
            <w:r w:rsidRPr="00B97146">
              <w:rPr>
                <w:rFonts w:cs="Arial"/>
                <w:i/>
                <w:color w:val="000000"/>
                <w:lang w:val="sv-SE"/>
              </w:rPr>
              <w:t>Medeltal för radie skall redovisas med 4 decimaler</w:t>
            </w:r>
            <w:r w:rsidR="00F427B1" w:rsidRPr="00B97146">
              <w:rPr>
                <w:rFonts w:cs="Arial"/>
                <w:i/>
                <w:color w:val="000000"/>
                <w:lang w:val="sv-SE"/>
              </w:rPr>
              <w:t>.</w:t>
            </w:r>
            <w:r w:rsidR="00641BDB" w:rsidRPr="00B97146">
              <w:rPr>
                <w:rFonts w:cs="Arial"/>
                <w:i/>
                <w:color w:val="000000"/>
                <w:lang w:val="sv-SE"/>
              </w:rPr>
              <w:t xml:space="preserve"> </w:t>
            </w:r>
            <w:r w:rsidR="00020E27" w:rsidRPr="00A25487">
              <w:rPr>
                <w:rFonts w:cs="Arial"/>
                <w:i/>
                <w:color w:val="000000"/>
                <w:lang w:val="sv-SE"/>
              </w:rPr>
              <w:t>(</w:t>
            </w:r>
            <w:r w:rsidRPr="00A25487">
              <w:rPr>
                <w:rFonts w:cs="Arial"/>
                <w:i/>
                <w:color w:val="000000"/>
                <w:lang w:val="sv-SE"/>
              </w:rPr>
              <w:t xml:space="preserve">Värde på </w:t>
            </w:r>
            <w:r w:rsidR="00D1196E" w:rsidRPr="00865C6B">
              <w:rPr>
                <w:rFonts w:cs="Arial"/>
                <w:sz w:val="22"/>
              </w:rPr>
              <w:sym w:font="Symbol" w:char="F070"/>
            </w:r>
            <w:r w:rsidR="00D1196E">
              <w:rPr>
                <w:rFonts w:cs="Arial"/>
                <w:sz w:val="22"/>
              </w:rPr>
              <w:t xml:space="preserve"> </w:t>
            </w:r>
            <w:r w:rsidRPr="00A25487">
              <w:rPr>
                <w:rFonts w:cs="Arial"/>
                <w:i/>
                <w:color w:val="000000"/>
                <w:lang w:val="sv-SE"/>
              </w:rPr>
              <w:t>datagenererat</w:t>
            </w:r>
            <w:r w:rsidR="00020E27" w:rsidRPr="00A25487">
              <w:rPr>
                <w:rFonts w:cs="Arial"/>
                <w:i/>
                <w:color w:val="000000"/>
                <w:lang w:val="sv-SE"/>
              </w:rPr>
              <w:t>.)</w:t>
            </w:r>
          </w:p>
          <w:p w14:paraId="50AB67E4" w14:textId="1C9CC4A8" w:rsidR="00F427B1" w:rsidRPr="00B97146" w:rsidRDefault="00B97146" w:rsidP="00B97146">
            <w:pPr>
              <w:rPr>
                <w:rFonts w:cs="Arial"/>
                <w:color w:val="auto"/>
                <w:sz w:val="18"/>
                <w:szCs w:val="18"/>
                <w:lang w:val="sv-SE"/>
              </w:rPr>
            </w:pPr>
            <w:r w:rsidRPr="00B97146">
              <w:rPr>
                <w:rFonts w:cs="Arial"/>
                <w:i/>
                <w:iCs/>
                <w:lang w:val="sv-SE"/>
              </w:rPr>
              <w:t>Om något</w:t>
            </w:r>
            <w:r w:rsidR="00641BDB" w:rsidRPr="00B97146">
              <w:rPr>
                <w:rFonts w:cs="Arial"/>
                <w:i/>
                <w:iCs/>
                <w:lang w:val="sv-SE"/>
              </w:rPr>
              <w:t xml:space="preserve"> “D” </w:t>
            </w:r>
            <w:r w:rsidRPr="00B97146">
              <w:rPr>
                <w:rFonts w:cs="Arial"/>
                <w:i/>
                <w:iCs/>
                <w:lang w:val="sv-SE"/>
              </w:rPr>
              <w:t>värde</w:t>
            </w:r>
            <w:r w:rsidR="00641BDB" w:rsidRPr="00B97146">
              <w:rPr>
                <w:rFonts w:cs="Arial"/>
                <w:i/>
                <w:iCs/>
                <w:lang w:val="sv-SE"/>
              </w:rPr>
              <w:t xml:space="preserve"> </w:t>
            </w:r>
            <w:r w:rsidRPr="00B97146">
              <w:rPr>
                <w:rFonts w:cs="Arial"/>
                <w:i/>
                <w:iCs/>
                <w:lang w:val="sv-SE"/>
              </w:rPr>
              <w:t>överskrider</w:t>
            </w:r>
            <w:r w:rsidR="00641BDB" w:rsidRPr="00B97146">
              <w:rPr>
                <w:rFonts w:cs="Arial"/>
                <w:i/>
                <w:iCs/>
                <w:lang w:val="sv-SE"/>
              </w:rPr>
              <w:t xml:space="preserve"> ± 5mm </w:t>
            </w:r>
            <w:r w:rsidRPr="00B97146">
              <w:rPr>
                <w:rFonts w:cs="Arial"/>
                <w:i/>
                <w:iCs/>
                <w:lang w:val="sv-SE"/>
              </w:rPr>
              <w:t>skall det kontrolleras att banbredden är</w:t>
            </w:r>
            <w:r w:rsidR="00D1196E">
              <w:rPr>
                <w:rFonts w:cs="Arial"/>
                <w:i/>
                <w:iCs/>
                <w:lang w:val="sv-SE"/>
              </w:rPr>
              <w:t xml:space="preserve"> 1,22m ± 0,</w:t>
            </w:r>
            <w:r w:rsidR="00641BDB" w:rsidRPr="00B97146">
              <w:rPr>
                <w:rFonts w:cs="Arial"/>
                <w:i/>
                <w:iCs/>
                <w:lang w:val="sv-SE"/>
              </w:rPr>
              <w:t>01m.</w:t>
            </w:r>
          </w:p>
        </w:tc>
      </w:tr>
      <w:tr w:rsidR="000454B7" w:rsidRPr="00471562" w14:paraId="334A9C64" w14:textId="77777777" w:rsidTr="00F427B1">
        <w:tc>
          <w:tcPr>
            <w:tcW w:w="993" w:type="dxa"/>
            <w:tcBorders>
              <w:top w:val="double" w:sz="4" w:space="0" w:color="69D5E0" w:themeColor="accent4"/>
              <w:bottom w:val="single" w:sz="6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D5161A2" w14:textId="77777777" w:rsidR="000454B7" w:rsidRPr="00471562" w:rsidRDefault="000454B7" w:rsidP="000454B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13</w:t>
            </w:r>
          </w:p>
        </w:tc>
        <w:tc>
          <w:tcPr>
            <w:tcW w:w="974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561B3AEC" w14:textId="328289FA" w:rsidR="000454B7" w:rsidRPr="00471562" w:rsidRDefault="000454B7" w:rsidP="000454B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S</w:t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DB05CFA" w14:textId="2D9E0FA7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1EBDC95" w14:textId="5FFDA763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079FA0C" w14:textId="3E52C786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27A87DD" w14:textId="20812600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1BAD32D" w14:textId="4CE4AB63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7440710" w14:textId="3A5EB4A1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7CFE6FB" w14:textId="4E74FC33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DDCE075" w14:textId="66508C60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D9BC7F7" w14:textId="0798BB66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4C5311F1" w14:textId="35604B95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9E421C5" w14:textId="54922207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FF04687" w14:textId="6B60BEF8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FCE7938" w14:textId="6EE107A0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F0D1A75" w14:textId="31D49DAA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4BCCE6C" w14:textId="4651F486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A47EFDB" w14:textId="26493DC4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  <w:bottom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4C9909A" w14:textId="7B6D223C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bottom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3BD614D" w14:textId="06FB29A9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0454B7" w:rsidRPr="00471562" w14:paraId="6D4563D0" w14:textId="77777777" w:rsidTr="00F427B1">
        <w:tc>
          <w:tcPr>
            <w:tcW w:w="993" w:type="dxa"/>
            <w:tcBorders>
              <w:bottom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505E84DD" w14:textId="77777777" w:rsidR="000454B7" w:rsidRPr="00471562" w:rsidRDefault="000454B7" w:rsidP="000454B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26</w:t>
            </w:r>
          </w:p>
        </w:tc>
        <w:tc>
          <w:tcPr>
            <w:tcW w:w="974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551BF8A3" w14:textId="4EC02621" w:rsidR="000454B7" w:rsidRPr="00471562" w:rsidRDefault="000454B7" w:rsidP="000454B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S</w:t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D1E63B3" w14:textId="4672A063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1E3A5BE" w14:textId="4CDDD48A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55A2A17" w14:textId="5CB6879C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F0D7373" w14:textId="0EA83E9C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212CB03" w14:textId="5A7E5E28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602E977" w14:textId="7E9BDCED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8C336A0" w14:textId="79C19753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413720A" w14:textId="42E4AFBE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90AC247" w14:textId="5BCCD9A2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CCBCCB2" w14:textId="2082473B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3178BDA1" w14:textId="28FD0BF0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00F91CC" w14:textId="68D4A74B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7058FD72" w14:textId="5C950F3F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2100036A" w14:textId="5EE77D0B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188FCA82" w14:textId="1CC54B8B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5F589E43" w14:textId="60DE2341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65BC63A7" w14:textId="0F3441FE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</w:tcBorders>
            <w:tcMar>
              <w:left w:w="57" w:type="dxa"/>
              <w:right w:w="57" w:type="dxa"/>
            </w:tcMar>
          </w:tcPr>
          <w:p w14:paraId="0747EC6A" w14:textId="1D20F2C3" w:rsidR="000454B7" w:rsidRPr="00471562" w:rsidRDefault="000454B7" w:rsidP="000454B7">
            <w:pPr>
              <w:rPr>
                <w:rFonts w:cs="Arial"/>
                <w:color w:val="auto"/>
              </w:rPr>
            </w:pP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2D7B79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2D7B79">
              <w:rPr>
                <w:rFonts w:cs="Arial"/>
                <w:color w:val="auto"/>
                <w:sz w:val="18"/>
                <w:szCs w:val="18"/>
              </w:rPr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2D7B79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AF220D" w:rsidRPr="00471562" w14:paraId="3ABD7762" w14:textId="77777777" w:rsidTr="00F427B1">
        <w:tc>
          <w:tcPr>
            <w:tcW w:w="993" w:type="dxa"/>
            <w:tcBorders>
              <w:top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A132371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27</w:t>
            </w:r>
          </w:p>
        </w:tc>
        <w:tc>
          <w:tcPr>
            <w:tcW w:w="974" w:type="dxa"/>
            <w:tcBorders>
              <w:top w:val="double" w:sz="4" w:space="0" w:color="69D5E0" w:themeColor="accent4"/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6B4369B5" w14:textId="2A209584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A</w:t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143B45C9" w14:textId="45BAA5F3" w:rsidR="00AF220D" w:rsidRPr="00471562" w:rsidRDefault="000454B7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3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sz w:val="18"/>
                <w:szCs w:val="18"/>
              </w:rPr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Pr="00471562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40F0DB67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1DDEC6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top w:val="double" w:sz="4" w:space="0" w:color="69D5E0" w:themeColor="accent4"/>
              <w:righ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BF84265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E180F41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top w:val="double" w:sz="4" w:space="0" w:color="69D5E0" w:themeColor="accent4"/>
              <w:righ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C0E2666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5E40593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top w:val="double" w:sz="4" w:space="0" w:color="69D5E0" w:themeColor="accent4"/>
              <w:righ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7B6AF2C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66AEB7F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top w:val="double" w:sz="4" w:space="0" w:color="69D5E0" w:themeColor="accent4"/>
              <w:righ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ED95008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71E04E7F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45304743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682AA92F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47A953BB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45FDF6BD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3AEF8747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  <w:lef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122587BC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top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44D50213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  <w:tr w:rsidR="00F427B1" w:rsidRPr="00471562" w14:paraId="0023F500" w14:textId="77777777" w:rsidTr="00F427B1">
        <w:tc>
          <w:tcPr>
            <w:tcW w:w="993" w:type="dxa"/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1199B456" w14:textId="77777777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28</w:t>
            </w:r>
          </w:p>
        </w:tc>
        <w:tc>
          <w:tcPr>
            <w:tcW w:w="974" w:type="dxa"/>
            <w:tcBorders>
              <w:right w:val="double" w:sz="4" w:space="0" w:color="69D5E0" w:themeColor="accent4"/>
            </w:tcBorders>
            <w:shd w:val="clear" w:color="auto" w:fill="E0F6F8" w:themeFill="accent4" w:themeFillTint="33"/>
            <w:tcMar>
              <w:left w:w="57" w:type="dxa"/>
              <w:right w:w="57" w:type="dxa"/>
            </w:tcMar>
          </w:tcPr>
          <w:p w14:paraId="50A7F087" w14:textId="64595A43" w:rsidR="00AF220D" w:rsidRPr="00471562" w:rsidRDefault="00AF220D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A</w:t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55C3481A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3FB1FE36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A72459F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CE59CBB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FBAA613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681EF5D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1C868B3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065716C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EBD0046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3C02E36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7EB98A9B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righ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2F0756F8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  <w:bottom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47A028E8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664E2AB0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5FC89D0B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bottom w:val="double" w:sz="4" w:space="0" w:color="69D5E0" w:themeColor="accent4"/>
              <w:righ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2E3D998C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Borders>
              <w:left w:val="double" w:sz="4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0C384E94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770" w:type="dxa"/>
            <w:tcMar>
              <w:left w:w="57" w:type="dxa"/>
              <w:right w:w="57" w:type="dxa"/>
            </w:tcMar>
            <w:vAlign w:val="center"/>
          </w:tcPr>
          <w:p w14:paraId="672B3883" w14:textId="77777777" w:rsidR="00AF220D" w:rsidRPr="00471562" w:rsidRDefault="00AF220D" w:rsidP="00816B2E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FORMTEXT </w:instrText>
            </w:r>
            <w:r w:rsidRPr="00471562">
              <w:rPr>
                <w:rFonts w:cs="Arial"/>
                <w:color w:val="auto"/>
              </w:rPr>
            </w:r>
            <w:r w:rsidRPr="00471562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noProof/>
                <w:color w:val="auto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</w:p>
        </w:tc>
      </w:tr>
    </w:tbl>
    <w:p w14:paraId="09FD3935" w14:textId="77777777" w:rsidR="00893867" w:rsidRPr="00471562" w:rsidRDefault="00893867" w:rsidP="00663011">
      <w:pPr>
        <w:pStyle w:val="Rubrik4"/>
        <w:sectPr w:rsidR="00893867" w:rsidRPr="00471562" w:rsidSect="001E6C16">
          <w:headerReference w:type="default" r:id="rId17"/>
          <w:footerReference w:type="default" r:id="rId18"/>
          <w:headerReference w:type="first" r:id="rId19"/>
          <w:pgSz w:w="16838" w:h="11906" w:orient="landscape" w:code="9"/>
          <w:pgMar w:top="1134" w:right="1276" w:bottom="1133" w:left="1134" w:header="1272" w:footer="510" w:gutter="0"/>
          <w:cols w:space="708"/>
          <w:docGrid w:linePitch="360"/>
        </w:sectPr>
      </w:pPr>
    </w:p>
    <w:p w14:paraId="2C76DC5D" w14:textId="17139186" w:rsidR="003E7FA0" w:rsidRPr="00FC7902" w:rsidRDefault="001F631A" w:rsidP="00663011">
      <w:pPr>
        <w:pStyle w:val="Rubrik4"/>
        <w:rPr>
          <w:lang w:val="sv-SE"/>
        </w:rPr>
      </w:pPr>
      <w:r w:rsidRPr="00FC7902">
        <w:rPr>
          <w:lang w:val="sv-SE"/>
        </w:rPr>
        <w:t xml:space="preserve">3.2. </w:t>
      </w:r>
      <w:r w:rsidR="00B97146" w:rsidRPr="00FC7902">
        <w:rPr>
          <w:lang w:val="sv-SE"/>
        </w:rPr>
        <w:t>Beräkning av längd på innerlinje</w:t>
      </w:r>
      <w:r w:rsidR="00FC7902" w:rsidRPr="00FC7902">
        <w:rPr>
          <w:lang w:val="sv-SE"/>
        </w:rPr>
        <w:t xml:space="preserve"> (sarg)</w:t>
      </w:r>
    </w:p>
    <w:p w14:paraId="363DAD51" w14:textId="77777777" w:rsidR="00971F11" w:rsidRPr="00FC7902" w:rsidRDefault="00971F11" w:rsidP="00971F11">
      <w:pPr>
        <w:rPr>
          <w:rFonts w:cs="Arial"/>
          <w:sz w:val="16"/>
          <w:szCs w:val="16"/>
          <w:lang w:val="sv-SE"/>
        </w:rPr>
      </w:pPr>
    </w:p>
    <w:p w14:paraId="754DF377" w14:textId="14D5BD08" w:rsidR="007D4410" w:rsidRPr="00A25487" w:rsidRDefault="00FC7902" w:rsidP="00816B2E">
      <w:pPr>
        <w:rPr>
          <w:rFonts w:cs="Arial"/>
          <w:b/>
          <w:bCs/>
          <w:lang w:val="sv-SE"/>
        </w:rPr>
      </w:pPr>
      <w:r w:rsidRPr="00A25487">
        <w:rPr>
          <w:rFonts w:cs="Arial"/>
          <w:b/>
          <w:bCs/>
          <w:lang w:val="sv-SE"/>
        </w:rPr>
        <w:t>Längd</w:t>
      </w:r>
    </w:p>
    <w:p w14:paraId="4A821FF4" w14:textId="70A78C87" w:rsidR="007D4410" w:rsidRPr="00FC7902" w:rsidRDefault="00FC7902" w:rsidP="00816B2E">
      <w:pPr>
        <w:rPr>
          <w:rFonts w:cs="Arial"/>
          <w:i/>
          <w:iCs/>
          <w:lang w:val="sv-SE"/>
        </w:rPr>
      </w:pPr>
      <w:r w:rsidRPr="00FC7902">
        <w:rPr>
          <w:rFonts w:cs="Arial"/>
          <w:i/>
          <w:iCs/>
          <w:lang w:val="sv-SE"/>
        </w:rPr>
        <w:t>Kurvlängd och längdavvikelse skall redovisas med 3 decimaler med användande av medelradien med 4 decimaler</w:t>
      </w:r>
      <w:r w:rsidR="007D4410" w:rsidRPr="00FC7902">
        <w:rPr>
          <w:rFonts w:cs="Arial"/>
          <w:i/>
          <w:iCs/>
          <w:lang w:val="sv-SE"/>
        </w:rPr>
        <w:t>.</w:t>
      </w:r>
    </w:p>
    <w:tbl>
      <w:tblPr>
        <w:tblStyle w:val="WATable1Default6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1701"/>
        <w:gridCol w:w="1695"/>
      </w:tblGrid>
      <w:tr w:rsidR="00F427B1" w:rsidRPr="00F427B1" w14:paraId="51A283CD" w14:textId="77777777" w:rsidTr="00E53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0" w:type="dxa"/>
          </w:tcPr>
          <w:p w14:paraId="0374C60C" w14:textId="2BF9A504" w:rsidR="00FE2774" w:rsidRPr="00F427B1" w:rsidRDefault="00FC7902" w:rsidP="00816B2E">
            <w:pPr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Bana 1</w:t>
            </w:r>
          </w:p>
        </w:tc>
        <w:tc>
          <w:tcPr>
            <w:tcW w:w="1842" w:type="dxa"/>
          </w:tcPr>
          <w:p w14:paraId="31DE690A" w14:textId="49E67A0B" w:rsidR="00FE2774" w:rsidRPr="00F427B1" w:rsidRDefault="00FC7902" w:rsidP="00386D99">
            <w:pPr>
              <w:jc w:val="center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Mått</w:t>
            </w:r>
          </w:p>
        </w:tc>
        <w:tc>
          <w:tcPr>
            <w:tcW w:w="1701" w:type="dxa"/>
          </w:tcPr>
          <w:p w14:paraId="3C7084B1" w14:textId="486D0645" w:rsidR="00FE2774" w:rsidRPr="00F427B1" w:rsidRDefault="00FC7902" w:rsidP="00386D99">
            <w:pPr>
              <w:jc w:val="center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Vinkel</w:t>
            </w:r>
          </w:p>
        </w:tc>
        <w:tc>
          <w:tcPr>
            <w:tcW w:w="1695" w:type="dxa"/>
          </w:tcPr>
          <w:p w14:paraId="439F4EE5" w14:textId="39959283" w:rsidR="00FE2774" w:rsidRPr="00F427B1" w:rsidRDefault="00FC7902" w:rsidP="00386D99">
            <w:pPr>
              <w:jc w:val="center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Längd</w:t>
            </w:r>
          </w:p>
        </w:tc>
      </w:tr>
      <w:tr w:rsidR="000454B7" w:rsidRPr="00471562" w14:paraId="79C6F4F2" w14:textId="77777777" w:rsidTr="00E53287">
        <w:tc>
          <w:tcPr>
            <w:tcW w:w="4390" w:type="dxa"/>
          </w:tcPr>
          <w:p w14:paraId="62A73CCB" w14:textId="583EA2B3" w:rsidR="000454B7" w:rsidRPr="00FC7902" w:rsidRDefault="00FC7902" w:rsidP="00D4784F">
            <w:pPr>
              <w:rPr>
                <w:rFonts w:cs="Arial"/>
                <w:lang w:val="sv-SE"/>
              </w:rPr>
            </w:pPr>
            <w:r w:rsidRPr="00FC7902">
              <w:rPr>
                <w:rFonts w:cs="Arial"/>
                <w:lang w:val="sv-SE"/>
              </w:rPr>
              <w:t xml:space="preserve">Medellängd på radie </w:t>
            </w:r>
            <w:r w:rsidR="00D4784F">
              <w:rPr>
                <w:rFonts w:cs="Arial"/>
                <w:lang w:val="sv-SE"/>
              </w:rPr>
              <w:t>i</w:t>
            </w:r>
            <w:r w:rsidRPr="00FC7902">
              <w:rPr>
                <w:rFonts w:cs="Arial"/>
                <w:lang w:val="sv-SE"/>
              </w:rPr>
              <w:t xml:space="preserve"> kurva</w:t>
            </w:r>
            <w:r w:rsidR="000454B7" w:rsidRPr="00FC7902">
              <w:rPr>
                <w:rFonts w:cs="Arial"/>
                <w:lang w:val="sv-SE"/>
              </w:rPr>
              <w:t xml:space="preserve"> A </w:t>
            </w:r>
            <w:r w:rsidR="004A0021" w:rsidRPr="004A0021">
              <w:rPr>
                <w:rFonts w:cs="Arial"/>
                <w:lang w:val="sv-SE"/>
              </w:rPr>
              <w:t xml:space="preserve">– </w:t>
            </w:r>
            <w:r w:rsidR="000454B7" w:rsidRPr="00FC7902">
              <w:rPr>
                <w:rFonts w:cs="Arial"/>
                <w:lang w:val="sv-SE"/>
              </w:rPr>
              <w:t>D</w:t>
            </w:r>
          </w:p>
        </w:tc>
        <w:tc>
          <w:tcPr>
            <w:tcW w:w="1842" w:type="dxa"/>
          </w:tcPr>
          <w:p w14:paraId="44D4121C" w14:textId="3885067C" w:rsidR="000454B7" w:rsidRPr="00471562" w:rsidRDefault="000454B7" w:rsidP="000454B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701" w:type="dxa"/>
          </w:tcPr>
          <w:p w14:paraId="16C79843" w14:textId="5B830EB1" w:rsidR="000454B7" w:rsidRPr="00471562" w:rsidRDefault="000454B7" w:rsidP="000454B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200.000 gon</w:t>
            </w:r>
          </w:p>
        </w:tc>
        <w:tc>
          <w:tcPr>
            <w:tcW w:w="1695" w:type="dxa"/>
          </w:tcPr>
          <w:p w14:paraId="0228FEE3" w14:textId="44771728" w:rsidR="000454B7" w:rsidRPr="00471562" w:rsidRDefault="000454B7" w:rsidP="000454B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</w:tr>
      <w:tr w:rsidR="009B306B" w:rsidRPr="00471562" w14:paraId="0FC12ACD" w14:textId="77777777" w:rsidTr="00E53287">
        <w:tc>
          <w:tcPr>
            <w:tcW w:w="4390" w:type="dxa"/>
          </w:tcPr>
          <w:p w14:paraId="60AFE7BE" w14:textId="448ED5E9" w:rsidR="00945C86" w:rsidRPr="00FC7902" w:rsidRDefault="00D4784F" w:rsidP="00816B2E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Medellängd på radie i</w:t>
            </w:r>
            <w:r w:rsidR="00FC7902" w:rsidRPr="00FC7902">
              <w:rPr>
                <w:rFonts w:cs="Arial"/>
                <w:lang w:val="sv-SE"/>
              </w:rPr>
              <w:t xml:space="preserve"> kurva</w:t>
            </w:r>
            <w:r w:rsidR="00945C86" w:rsidRPr="00FC7902">
              <w:rPr>
                <w:rFonts w:cs="Arial"/>
                <w:lang w:val="sv-SE"/>
              </w:rPr>
              <w:t xml:space="preserve"> C </w:t>
            </w:r>
            <w:r w:rsidR="004A0021" w:rsidRPr="004A0021">
              <w:rPr>
                <w:rFonts w:cs="Arial"/>
                <w:lang w:val="sv-SE"/>
              </w:rPr>
              <w:t xml:space="preserve">– </w:t>
            </w:r>
            <w:r w:rsidR="00945C86" w:rsidRPr="00FC7902">
              <w:rPr>
                <w:rFonts w:cs="Arial"/>
                <w:lang w:val="sv-SE"/>
              </w:rPr>
              <w:t>B</w:t>
            </w:r>
          </w:p>
        </w:tc>
        <w:tc>
          <w:tcPr>
            <w:tcW w:w="1842" w:type="dxa"/>
          </w:tcPr>
          <w:p w14:paraId="575A504B" w14:textId="12F7B8BE" w:rsidR="00945C86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386D99" w:rsidRPr="00471562">
              <w:rPr>
                <w:rFonts w:cs="Arial"/>
              </w:rPr>
              <w:t>m</w:t>
            </w:r>
          </w:p>
        </w:tc>
        <w:tc>
          <w:tcPr>
            <w:tcW w:w="1701" w:type="dxa"/>
          </w:tcPr>
          <w:p w14:paraId="3EC73925" w14:textId="03319616" w:rsidR="00945C86" w:rsidRPr="00471562" w:rsidRDefault="009A1AA9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200.000</w:t>
            </w:r>
            <w:r w:rsidR="00386D99" w:rsidRPr="00471562">
              <w:rPr>
                <w:rFonts w:cs="Arial"/>
              </w:rPr>
              <w:t xml:space="preserve"> gon</w:t>
            </w:r>
          </w:p>
        </w:tc>
        <w:tc>
          <w:tcPr>
            <w:tcW w:w="1695" w:type="dxa"/>
          </w:tcPr>
          <w:p w14:paraId="7BE8097E" w14:textId="27C033F9" w:rsidR="00945C86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9B306B" w:rsidRPr="00471562">
              <w:rPr>
                <w:rFonts w:cs="Arial"/>
              </w:rPr>
              <w:t>m</w:t>
            </w:r>
          </w:p>
        </w:tc>
      </w:tr>
      <w:tr w:rsidR="009B306B" w:rsidRPr="00471562" w14:paraId="3F1171A1" w14:textId="77777777" w:rsidTr="00E53287">
        <w:tc>
          <w:tcPr>
            <w:tcW w:w="4390" w:type="dxa"/>
          </w:tcPr>
          <w:p w14:paraId="0093B00D" w14:textId="1EF957AE" w:rsidR="00945C86" w:rsidRPr="00471562" w:rsidRDefault="00CC7CC9" w:rsidP="004A0021">
            <w:pPr>
              <w:rPr>
                <w:rFonts w:cs="Arial"/>
              </w:rPr>
            </w:pPr>
            <w:r>
              <w:rPr>
                <w:rFonts w:cs="Arial"/>
              </w:rPr>
              <w:t>Raksträcka</w:t>
            </w:r>
            <w:r w:rsidR="00945C86" w:rsidRPr="00471562">
              <w:rPr>
                <w:rFonts w:cs="Arial"/>
              </w:rPr>
              <w:t xml:space="preserve"> </w:t>
            </w:r>
            <w:r w:rsidR="004A0021">
              <w:rPr>
                <w:rFonts w:cs="Arial"/>
              </w:rPr>
              <w:t>D</w:t>
            </w:r>
            <w:r w:rsidR="00945C86" w:rsidRPr="00471562">
              <w:rPr>
                <w:rFonts w:cs="Arial"/>
              </w:rPr>
              <w:t xml:space="preserve"> – </w:t>
            </w:r>
            <w:r w:rsidR="004A0021">
              <w:rPr>
                <w:rFonts w:cs="Arial"/>
              </w:rPr>
              <w:t>C</w:t>
            </w:r>
            <w:r w:rsidR="00945C86" w:rsidRPr="00471562">
              <w:rPr>
                <w:rFonts w:cs="Arial"/>
              </w:rPr>
              <w:t xml:space="preserve"> (13)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CD59154" w14:textId="3BDC58C4" w:rsidR="00945C86" w:rsidRPr="00471562" w:rsidRDefault="009A1AA9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8351C9B" w14:textId="58B9A194" w:rsidR="00945C86" w:rsidRPr="00471562" w:rsidRDefault="009A1AA9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695" w:type="dxa"/>
          </w:tcPr>
          <w:p w14:paraId="58974A7D" w14:textId="13969427" w:rsidR="00945C86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9B306B" w:rsidRPr="00471562">
              <w:rPr>
                <w:rFonts w:cs="Arial"/>
              </w:rPr>
              <w:t>m</w:t>
            </w:r>
          </w:p>
        </w:tc>
      </w:tr>
      <w:tr w:rsidR="00945C86" w:rsidRPr="00471562" w14:paraId="72D4A2E2" w14:textId="77777777" w:rsidTr="00E53287">
        <w:tc>
          <w:tcPr>
            <w:tcW w:w="4390" w:type="dxa"/>
          </w:tcPr>
          <w:p w14:paraId="06F3C8CB" w14:textId="0A3B60A1" w:rsidR="00945C86" w:rsidRPr="00471562" w:rsidRDefault="00FC7902" w:rsidP="004A0021">
            <w:pPr>
              <w:rPr>
                <w:rFonts w:cs="Arial"/>
              </w:rPr>
            </w:pPr>
            <w:r>
              <w:rPr>
                <w:rFonts w:cs="Arial"/>
              </w:rPr>
              <w:t xml:space="preserve">Raksträcka </w:t>
            </w:r>
            <w:r w:rsidR="004A0021">
              <w:rPr>
                <w:rFonts w:cs="Arial"/>
              </w:rPr>
              <w:t>B</w:t>
            </w:r>
            <w:r w:rsidR="00945C86" w:rsidRPr="00471562">
              <w:rPr>
                <w:rFonts w:cs="Arial"/>
              </w:rPr>
              <w:t xml:space="preserve"> – </w:t>
            </w:r>
            <w:r w:rsidR="004A0021">
              <w:rPr>
                <w:rFonts w:cs="Arial"/>
              </w:rPr>
              <w:t>A</w:t>
            </w:r>
            <w:r w:rsidR="00945C86" w:rsidRPr="00471562">
              <w:rPr>
                <w:rFonts w:cs="Arial"/>
              </w:rPr>
              <w:t xml:space="preserve"> (26)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16AD143" w14:textId="5C7076C8" w:rsidR="00945C86" w:rsidRPr="00471562" w:rsidRDefault="009A1AA9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9EAD60E" w14:textId="22328540" w:rsidR="00945C86" w:rsidRPr="00471562" w:rsidRDefault="009A1AA9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695" w:type="dxa"/>
          </w:tcPr>
          <w:p w14:paraId="11227AFB" w14:textId="12BE5498" w:rsidR="00945C86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9B306B" w:rsidRPr="00471562">
              <w:rPr>
                <w:rFonts w:cs="Arial"/>
              </w:rPr>
              <w:t>m</w:t>
            </w:r>
          </w:p>
        </w:tc>
      </w:tr>
      <w:tr w:rsidR="00945C86" w:rsidRPr="00471562" w14:paraId="5AC4CC06" w14:textId="77777777" w:rsidTr="00E53287">
        <w:tc>
          <w:tcPr>
            <w:tcW w:w="4390" w:type="dxa"/>
          </w:tcPr>
          <w:p w14:paraId="2807C063" w14:textId="2B7D00C3" w:rsidR="00945C86" w:rsidRPr="00471562" w:rsidRDefault="00FC7902" w:rsidP="00816B2E">
            <w:pPr>
              <w:rPr>
                <w:rFonts w:cs="Arial"/>
              </w:rPr>
            </w:pPr>
            <w:r>
              <w:rPr>
                <w:rFonts w:cs="Arial"/>
              </w:rPr>
              <w:t>Längd på innersarg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C6C52BB" w14:textId="72F36CDF" w:rsidR="00945C86" w:rsidRPr="00471562" w:rsidRDefault="009A1AA9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2AEB5AF" w14:textId="55984EF6" w:rsidR="00945C86" w:rsidRPr="00471562" w:rsidRDefault="009A1AA9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695" w:type="dxa"/>
          </w:tcPr>
          <w:p w14:paraId="337CEE0A" w14:textId="2ABFF614" w:rsidR="00945C86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9B306B" w:rsidRPr="00471562">
              <w:rPr>
                <w:rFonts w:cs="Arial"/>
              </w:rPr>
              <w:t>m</w:t>
            </w:r>
          </w:p>
        </w:tc>
      </w:tr>
    </w:tbl>
    <w:p w14:paraId="056D5E65" w14:textId="4FCAF520" w:rsidR="007D4410" w:rsidRPr="00471562" w:rsidRDefault="007D4410" w:rsidP="00B70806">
      <w:pPr>
        <w:rPr>
          <w:rFonts w:cs="Arial"/>
          <w:sz w:val="16"/>
          <w:szCs w:val="16"/>
        </w:rPr>
      </w:pPr>
    </w:p>
    <w:p w14:paraId="3A1EFAAE" w14:textId="58D31D7F" w:rsidR="006D6714" w:rsidRPr="00471562" w:rsidRDefault="00FC7902" w:rsidP="00816B2E">
      <w:pPr>
        <w:rPr>
          <w:rFonts w:cs="Arial"/>
          <w:b/>
          <w:bCs/>
        </w:rPr>
      </w:pPr>
      <w:r>
        <w:rPr>
          <w:rFonts w:cs="Arial"/>
          <w:b/>
          <w:bCs/>
        </w:rPr>
        <w:t>Avvikelse från konstruerad längd</w:t>
      </w:r>
    </w:p>
    <w:p w14:paraId="5183B1DD" w14:textId="5794FE85" w:rsidR="006D6714" w:rsidRPr="00471562" w:rsidRDefault="00A60CFA" w:rsidP="005336B9">
      <w:pPr>
        <w:jc w:val="both"/>
        <w:rPr>
          <w:rFonts w:cs="Arial"/>
          <w:i/>
          <w:iCs/>
        </w:rPr>
      </w:pPr>
      <w:r w:rsidRPr="00A60CFA">
        <w:rPr>
          <w:rFonts w:cs="Arial"/>
          <w:i/>
          <w:iCs/>
          <w:lang w:val="sv-SE"/>
        </w:rPr>
        <w:t xml:space="preserve">Avvikelse från längd på innerlinje vid sarg läggs till konstruerad längd enligt sidan 5. </w:t>
      </w:r>
      <w:r w:rsidRPr="00A60CFA">
        <w:rPr>
          <w:rFonts w:cs="Arial"/>
          <w:i/>
          <w:iCs/>
          <w:lang w:val="en-US"/>
        </w:rPr>
        <w:t>Detta ger den teoretiska löplinjens längd</w:t>
      </w:r>
      <w:r w:rsidR="005B7297">
        <w:rPr>
          <w:rFonts w:cs="Arial"/>
          <w:i/>
          <w:iCs/>
          <w:lang w:val="en-US"/>
        </w:rPr>
        <w:t>.</w:t>
      </w:r>
      <w:r w:rsidRPr="00A60CFA">
        <w:rPr>
          <w:rFonts w:cs="Arial"/>
          <w:i/>
          <w:iCs/>
          <w:lang w:val="en-US"/>
        </w:rPr>
        <w:t xml:space="preserve"> </w:t>
      </w:r>
    </w:p>
    <w:tbl>
      <w:tblPr>
        <w:tblStyle w:val="WATable1Default6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1701"/>
        <w:gridCol w:w="1695"/>
      </w:tblGrid>
      <w:tr w:rsidR="00F427B1" w:rsidRPr="00F427B1" w14:paraId="684D3CE7" w14:textId="77777777" w:rsidTr="00E53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0" w:type="dxa"/>
          </w:tcPr>
          <w:p w14:paraId="53495989" w14:textId="6DDF0FEC" w:rsidR="006A6CDB" w:rsidRPr="00F427B1" w:rsidRDefault="00FC7902" w:rsidP="00816B2E">
            <w:pPr>
              <w:rPr>
                <w:rFonts w:cs="Arial"/>
                <w:b w:val="0"/>
                <w:bCs/>
              </w:rPr>
            </w:pPr>
            <w:bookmarkStart w:id="42" w:name="_Hlk36394998"/>
            <w:r>
              <w:rPr>
                <w:rFonts w:cs="Arial"/>
                <w:b w:val="0"/>
                <w:bCs/>
              </w:rPr>
              <w:t>Bana 1</w:t>
            </w:r>
          </w:p>
        </w:tc>
        <w:tc>
          <w:tcPr>
            <w:tcW w:w="1842" w:type="dxa"/>
          </w:tcPr>
          <w:p w14:paraId="3FFCC871" w14:textId="79248C0A" w:rsidR="006A6CDB" w:rsidRPr="00F427B1" w:rsidRDefault="00FC7902" w:rsidP="00FC7902">
            <w:pPr>
              <w:jc w:val="center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Måttavvikelse</w:t>
            </w:r>
          </w:p>
        </w:tc>
        <w:tc>
          <w:tcPr>
            <w:tcW w:w="1701" w:type="dxa"/>
          </w:tcPr>
          <w:p w14:paraId="5FA27190" w14:textId="20119841" w:rsidR="006A6CDB" w:rsidRPr="00F427B1" w:rsidRDefault="00FC7902" w:rsidP="00386D99">
            <w:pPr>
              <w:jc w:val="center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Vinkel</w:t>
            </w:r>
          </w:p>
        </w:tc>
        <w:tc>
          <w:tcPr>
            <w:tcW w:w="1695" w:type="dxa"/>
          </w:tcPr>
          <w:p w14:paraId="75EB8B55" w14:textId="5D1C2576" w:rsidR="006A6CDB" w:rsidRPr="00F427B1" w:rsidRDefault="00FC7902" w:rsidP="00386D99">
            <w:pPr>
              <w:jc w:val="center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Längd- avvikelse</w:t>
            </w:r>
          </w:p>
        </w:tc>
      </w:tr>
      <w:bookmarkEnd w:id="42"/>
      <w:tr w:rsidR="00BA19EF" w:rsidRPr="00471562" w14:paraId="567562EF" w14:textId="77777777" w:rsidTr="00E53287">
        <w:tc>
          <w:tcPr>
            <w:tcW w:w="4390" w:type="dxa"/>
          </w:tcPr>
          <w:p w14:paraId="76266206" w14:textId="1556E949" w:rsidR="00377228" w:rsidRPr="00683CA6" w:rsidRDefault="00D4784F" w:rsidP="00683CA6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Avvikelse i</w:t>
            </w:r>
            <w:r w:rsidR="00683CA6" w:rsidRPr="00683CA6">
              <w:rPr>
                <w:rFonts w:cs="Arial"/>
                <w:lang w:val="sv-SE"/>
              </w:rPr>
              <w:t xml:space="preserve"> medeltal från </w:t>
            </w:r>
            <w:r w:rsidR="00683CA6">
              <w:rPr>
                <w:rFonts w:cs="Arial"/>
                <w:lang w:val="sv-SE"/>
              </w:rPr>
              <w:t xml:space="preserve">önskat </w:t>
            </w:r>
            <w:r w:rsidR="00683CA6" w:rsidRPr="00683CA6">
              <w:rPr>
                <w:rFonts w:cs="Arial"/>
                <w:lang w:val="sv-SE"/>
              </w:rPr>
              <w:t>värde</w:t>
            </w:r>
            <w:r w:rsidR="00377228" w:rsidRPr="00683CA6">
              <w:rPr>
                <w:rFonts w:cs="Arial"/>
                <w:lang w:val="sv-SE"/>
              </w:rPr>
              <w:t xml:space="preserve"> A </w:t>
            </w:r>
            <w:r w:rsidR="004A0021" w:rsidRPr="004A0021">
              <w:rPr>
                <w:rFonts w:cs="Arial"/>
                <w:lang w:val="sv-SE"/>
              </w:rPr>
              <w:t xml:space="preserve">– </w:t>
            </w:r>
            <w:r w:rsidR="00377228" w:rsidRPr="00683CA6">
              <w:rPr>
                <w:rFonts w:cs="Arial"/>
                <w:lang w:val="sv-SE"/>
              </w:rPr>
              <w:t>D</w:t>
            </w:r>
          </w:p>
        </w:tc>
        <w:tc>
          <w:tcPr>
            <w:tcW w:w="1842" w:type="dxa"/>
          </w:tcPr>
          <w:p w14:paraId="398B86E7" w14:textId="616B6E85" w:rsidR="00377228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5E4B20" w:rsidRPr="00471562">
              <w:rPr>
                <w:rFonts w:cs="Arial"/>
              </w:rPr>
              <w:t>m</w:t>
            </w:r>
          </w:p>
        </w:tc>
        <w:tc>
          <w:tcPr>
            <w:tcW w:w="1701" w:type="dxa"/>
          </w:tcPr>
          <w:p w14:paraId="38C3162C" w14:textId="2CBE92E0" w:rsidR="00377228" w:rsidRPr="00471562" w:rsidRDefault="0037722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200.000</w:t>
            </w:r>
            <w:r w:rsidR="005E4B20" w:rsidRPr="00471562">
              <w:rPr>
                <w:rFonts w:cs="Arial"/>
              </w:rPr>
              <w:t xml:space="preserve"> gon</w:t>
            </w:r>
          </w:p>
        </w:tc>
        <w:tc>
          <w:tcPr>
            <w:tcW w:w="1695" w:type="dxa"/>
          </w:tcPr>
          <w:p w14:paraId="2F36700D" w14:textId="063ECE26" w:rsidR="00377228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9B306B" w:rsidRPr="00471562">
              <w:rPr>
                <w:rFonts w:cs="Arial"/>
              </w:rPr>
              <w:t>m</w:t>
            </w:r>
          </w:p>
        </w:tc>
      </w:tr>
      <w:tr w:rsidR="00BA19EF" w:rsidRPr="00471562" w14:paraId="1F230E35" w14:textId="77777777" w:rsidTr="00E53287">
        <w:tc>
          <w:tcPr>
            <w:tcW w:w="4390" w:type="dxa"/>
          </w:tcPr>
          <w:p w14:paraId="70615E36" w14:textId="47539642" w:rsidR="00377228" w:rsidRPr="00683CA6" w:rsidRDefault="00683CA6" w:rsidP="00816B2E">
            <w:pPr>
              <w:rPr>
                <w:rFonts w:cs="Arial"/>
                <w:lang w:val="sv-SE"/>
              </w:rPr>
            </w:pPr>
            <w:r w:rsidRPr="00683CA6">
              <w:rPr>
                <w:rFonts w:cs="Arial"/>
                <w:lang w:val="sv-SE"/>
              </w:rPr>
              <w:t xml:space="preserve">Avvikelse </w:t>
            </w:r>
            <w:r w:rsidR="00D4784F">
              <w:rPr>
                <w:rFonts w:cs="Arial"/>
                <w:lang w:val="sv-SE"/>
              </w:rPr>
              <w:t>i</w:t>
            </w:r>
            <w:r w:rsidRPr="00683CA6">
              <w:rPr>
                <w:rFonts w:cs="Arial"/>
                <w:lang w:val="sv-SE"/>
              </w:rPr>
              <w:t xml:space="preserve"> medeltal från önskat värde</w:t>
            </w:r>
            <w:r w:rsidR="00377228" w:rsidRPr="00683CA6">
              <w:rPr>
                <w:rFonts w:cs="Arial"/>
                <w:lang w:val="sv-SE"/>
              </w:rPr>
              <w:t xml:space="preserve"> C </w:t>
            </w:r>
            <w:r w:rsidR="004A0021" w:rsidRPr="004A0021">
              <w:rPr>
                <w:rFonts w:cs="Arial"/>
                <w:lang w:val="sv-SE"/>
              </w:rPr>
              <w:t xml:space="preserve">– </w:t>
            </w:r>
            <w:r w:rsidR="00377228" w:rsidRPr="00683CA6">
              <w:rPr>
                <w:rFonts w:cs="Arial"/>
                <w:lang w:val="sv-SE"/>
              </w:rPr>
              <w:t>B</w:t>
            </w:r>
          </w:p>
        </w:tc>
        <w:tc>
          <w:tcPr>
            <w:tcW w:w="1842" w:type="dxa"/>
          </w:tcPr>
          <w:p w14:paraId="62683354" w14:textId="717BC8CB" w:rsidR="00377228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5E4B20" w:rsidRPr="00471562">
              <w:rPr>
                <w:rFonts w:cs="Arial"/>
              </w:rPr>
              <w:t>m</w:t>
            </w:r>
          </w:p>
        </w:tc>
        <w:tc>
          <w:tcPr>
            <w:tcW w:w="1701" w:type="dxa"/>
          </w:tcPr>
          <w:p w14:paraId="52860524" w14:textId="0181F4E9" w:rsidR="00377228" w:rsidRPr="00471562" w:rsidRDefault="0037722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200.000</w:t>
            </w:r>
            <w:r w:rsidR="005E4B20" w:rsidRPr="00471562">
              <w:rPr>
                <w:rFonts w:cs="Arial"/>
              </w:rPr>
              <w:t xml:space="preserve"> gon</w:t>
            </w:r>
          </w:p>
        </w:tc>
        <w:tc>
          <w:tcPr>
            <w:tcW w:w="1695" w:type="dxa"/>
          </w:tcPr>
          <w:p w14:paraId="7A8017EE" w14:textId="32773D14" w:rsidR="00377228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9B306B" w:rsidRPr="00471562">
              <w:rPr>
                <w:rFonts w:cs="Arial"/>
              </w:rPr>
              <w:t>m</w:t>
            </w:r>
          </w:p>
        </w:tc>
      </w:tr>
      <w:tr w:rsidR="00BA19EF" w:rsidRPr="00471562" w14:paraId="30A7AE18" w14:textId="77777777" w:rsidTr="00E53287">
        <w:tc>
          <w:tcPr>
            <w:tcW w:w="4390" w:type="dxa"/>
          </w:tcPr>
          <w:p w14:paraId="1EE4CDC4" w14:textId="20D74B1E" w:rsidR="00377228" w:rsidRPr="00471562" w:rsidRDefault="00683CA6" w:rsidP="004A0021">
            <w:pPr>
              <w:rPr>
                <w:rFonts w:cs="Arial"/>
              </w:rPr>
            </w:pPr>
            <w:r>
              <w:rPr>
                <w:rFonts w:cs="Arial"/>
              </w:rPr>
              <w:t xml:space="preserve">Raksträcka </w:t>
            </w:r>
            <w:r w:rsidR="004A0021">
              <w:rPr>
                <w:rFonts w:cs="Arial"/>
              </w:rPr>
              <w:t>D</w:t>
            </w:r>
            <w:r w:rsidR="00377228" w:rsidRPr="00471562">
              <w:rPr>
                <w:rFonts w:cs="Arial"/>
              </w:rPr>
              <w:t xml:space="preserve"> – </w:t>
            </w:r>
            <w:r w:rsidR="004A0021">
              <w:rPr>
                <w:rFonts w:cs="Arial"/>
              </w:rPr>
              <w:t>C</w:t>
            </w:r>
            <w:r w:rsidR="00377228" w:rsidRPr="00471562">
              <w:rPr>
                <w:rFonts w:cs="Arial"/>
              </w:rPr>
              <w:t xml:space="preserve"> (13)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B688C2" w14:textId="77777777" w:rsidR="00377228" w:rsidRPr="00471562" w:rsidRDefault="0037722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A948ED" w14:textId="77777777" w:rsidR="00377228" w:rsidRPr="00471562" w:rsidRDefault="0037722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695" w:type="dxa"/>
          </w:tcPr>
          <w:p w14:paraId="145F8CC2" w14:textId="236F07BA" w:rsidR="00377228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9B306B" w:rsidRPr="00471562">
              <w:rPr>
                <w:rFonts w:cs="Arial"/>
              </w:rPr>
              <w:t>m</w:t>
            </w:r>
          </w:p>
        </w:tc>
      </w:tr>
      <w:tr w:rsidR="009B306B" w:rsidRPr="00471562" w14:paraId="5C0A6ABD" w14:textId="77777777" w:rsidTr="00E53287">
        <w:tc>
          <w:tcPr>
            <w:tcW w:w="4390" w:type="dxa"/>
          </w:tcPr>
          <w:p w14:paraId="2BCE8A5D" w14:textId="3BD28302" w:rsidR="00377228" w:rsidRPr="00471562" w:rsidRDefault="00683CA6" w:rsidP="004A0021">
            <w:pPr>
              <w:rPr>
                <w:rFonts w:cs="Arial"/>
              </w:rPr>
            </w:pPr>
            <w:r>
              <w:rPr>
                <w:rFonts w:cs="Arial"/>
              </w:rPr>
              <w:t>Raksträcka</w:t>
            </w:r>
            <w:r w:rsidR="00377228" w:rsidRPr="00471562">
              <w:rPr>
                <w:rFonts w:cs="Arial"/>
              </w:rPr>
              <w:t xml:space="preserve"> </w:t>
            </w:r>
            <w:r w:rsidR="004A0021">
              <w:rPr>
                <w:rFonts w:cs="Arial"/>
              </w:rPr>
              <w:t>B</w:t>
            </w:r>
            <w:r w:rsidR="00377228" w:rsidRPr="00471562">
              <w:rPr>
                <w:rFonts w:cs="Arial"/>
              </w:rPr>
              <w:t xml:space="preserve"> – </w:t>
            </w:r>
            <w:r w:rsidR="004A0021">
              <w:rPr>
                <w:rFonts w:cs="Arial"/>
              </w:rPr>
              <w:t>A</w:t>
            </w:r>
            <w:r w:rsidR="00377228" w:rsidRPr="00471562">
              <w:rPr>
                <w:rFonts w:cs="Arial"/>
              </w:rPr>
              <w:t xml:space="preserve"> (26)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D9EDBBE" w14:textId="77777777" w:rsidR="00377228" w:rsidRPr="00471562" w:rsidRDefault="0037722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60C637" w14:textId="77777777" w:rsidR="00377228" w:rsidRPr="00471562" w:rsidRDefault="0037722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695" w:type="dxa"/>
          </w:tcPr>
          <w:p w14:paraId="15A0FCAE" w14:textId="75882DC7" w:rsidR="00377228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9B306B" w:rsidRPr="00471562">
              <w:rPr>
                <w:rFonts w:cs="Arial"/>
              </w:rPr>
              <w:t>m</w:t>
            </w:r>
          </w:p>
        </w:tc>
      </w:tr>
      <w:tr w:rsidR="009B306B" w:rsidRPr="00471562" w14:paraId="537DA6E9" w14:textId="77777777" w:rsidTr="00E53287">
        <w:tc>
          <w:tcPr>
            <w:tcW w:w="4390" w:type="dxa"/>
          </w:tcPr>
          <w:p w14:paraId="16ADB219" w14:textId="1439E839" w:rsidR="00377228" w:rsidRPr="00683CA6" w:rsidRDefault="00683CA6" w:rsidP="00816B2E">
            <w:pPr>
              <w:rPr>
                <w:rFonts w:cs="Arial"/>
                <w:lang w:val="sv-SE"/>
              </w:rPr>
            </w:pPr>
            <w:r w:rsidRPr="00683CA6">
              <w:rPr>
                <w:rFonts w:cs="Arial"/>
                <w:lang w:val="sv-SE"/>
              </w:rPr>
              <w:t>Längd på insida sarg (mot bana)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0962FF7" w14:textId="77777777" w:rsidR="00377228" w:rsidRPr="00471562" w:rsidRDefault="0037722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CBAEA20" w14:textId="77777777" w:rsidR="00377228" w:rsidRPr="00471562" w:rsidRDefault="0037722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  <w:tc>
          <w:tcPr>
            <w:tcW w:w="1695" w:type="dxa"/>
          </w:tcPr>
          <w:p w14:paraId="69B4ADD5" w14:textId="045128E0" w:rsidR="00377228" w:rsidRPr="00471562" w:rsidRDefault="00F549E8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9B306B" w:rsidRPr="00471562">
              <w:rPr>
                <w:rFonts w:cs="Arial"/>
              </w:rPr>
              <w:t>m</w:t>
            </w:r>
          </w:p>
        </w:tc>
      </w:tr>
    </w:tbl>
    <w:p w14:paraId="12B5C4CE" w14:textId="77777777" w:rsidR="0046356F" w:rsidRDefault="0046356F" w:rsidP="00816B2E">
      <w:pPr>
        <w:rPr>
          <w:rFonts w:cs="Arial"/>
          <w:b/>
        </w:rPr>
      </w:pPr>
    </w:p>
    <w:p w14:paraId="444B3E28" w14:textId="51DB74F6" w:rsidR="006D6714" w:rsidRPr="0088611F" w:rsidRDefault="0046356F" w:rsidP="00663011">
      <w:pPr>
        <w:pStyle w:val="Rubrik4"/>
      </w:pPr>
      <w:r w:rsidRPr="0088611F">
        <w:t xml:space="preserve">3.3 </w:t>
      </w:r>
      <w:r w:rsidR="00683CA6">
        <w:t>Beräkning av löplängd</w:t>
      </w:r>
    </w:p>
    <w:tbl>
      <w:tblPr>
        <w:tblStyle w:val="WATable1Default6"/>
        <w:tblW w:w="9634" w:type="dxa"/>
        <w:tblInd w:w="-5" w:type="dxa"/>
        <w:tblLook w:val="04A0" w:firstRow="1" w:lastRow="0" w:firstColumn="1" w:lastColumn="0" w:noHBand="0" w:noVBand="1"/>
      </w:tblPr>
      <w:tblGrid>
        <w:gridCol w:w="6237"/>
        <w:gridCol w:w="1701"/>
        <w:gridCol w:w="1696"/>
      </w:tblGrid>
      <w:tr w:rsidR="00847D6D" w:rsidRPr="0046356F" w14:paraId="08E78B4A" w14:textId="77777777" w:rsidTr="00463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7" w:type="dxa"/>
            <w:shd w:val="clear" w:color="auto" w:fill="FFFFFF" w:themeFill="background1"/>
          </w:tcPr>
          <w:p w14:paraId="64FFD573" w14:textId="034EAE62" w:rsidR="00AC62D1" w:rsidRPr="00683CA6" w:rsidRDefault="00683CA6" w:rsidP="005B7297">
            <w:pPr>
              <w:rPr>
                <w:rFonts w:cs="Arial"/>
                <w:b w:val="0"/>
                <w:bCs/>
                <w:color w:val="auto"/>
                <w:lang w:val="sv-SE"/>
              </w:rPr>
            </w:pPr>
            <w:r w:rsidRPr="00683CA6">
              <w:rPr>
                <w:rFonts w:cs="Arial"/>
                <w:b w:val="0"/>
                <w:bCs/>
                <w:color w:val="auto"/>
                <w:lang w:val="sv-SE"/>
              </w:rPr>
              <w:t>Längd på</w:t>
            </w:r>
            <w:r w:rsidR="005B7297">
              <w:rPr>
                <w:rFonts w:cs="Arial"/>
                <w:b w:val="0"/>
                <w:bCs/>
                <w:color w:val="auto"/>
                <w:lang w:val="sv-SE"/>
              </w:rPr>
              <w:t xml:space="preserve"> innerlinje vid sarg </w:t>
            </w:r>
          </w:p>
        </w:tc>
        <w:tc>
          <w:tcPr>
            <w:tcW w:w="1701" w:type="dxa"/>
            <w:tcBorders>
              <w:right w:val="single" w:sz="4" w:space="0" w:color="69D5E0" w:themeColor="accent4"/>
            </w:tcBorders>
            <w:shd w:val="clear" w:color="auto" w:fill="FFFFFF" w:themeFill="background1"/>
          </w:tcPr>
          <w:p w14:paraId="051E53C3" w14:textId="77777777" w:rsidR="00AC62D1" w:rsidRPr="0046356F" w:rsidRDefault="00AC62D1" w:rsidP="00F549E8">
            <w:pPr>
              <w:jc w:val="center"/>
              <w:rPr>
                <w:rFonts w:cs="Arial"/>
                <w:b w:val="0"/>
                <w:bCs/>
              </w:rPr>
            </w:pPr>
            <w:r w:rsidRPr="0046356F">
              <w:rPr>
                <w:rFonts w:cs="Arial"/>
                <w:b w:val="0"/>
                <w:bCs/>
              </w:rPr>
              <w:t>200.000</w:t>
            </w:r>
          </w:p>
        </w:tc>
        <w:tc>
          <w:tcPr>
            <w:tcW w:w="1696" w:type="dxa"/>
            <w:tcBorders>
              <w:left w:val="single" w:sz="4" w:space="0" w:color="69D5E0" w:themeColor="accent4"/>
            </w:tcBorders>
            <w:shd w:val="clear" w:color="auto" w:fill="FFFFFF" w:themeFill="background1"/>
          </w:tcPr>
          <w:p w14:paraId="77801D0E" w14:textId="7E7B7877" w:rsidR="00AC62D1" w:rsidRPr="0046356F" w:rsidRDefault="00F549E8" w:rsidP="00F549E8">
            <w:pPr>
              <w:jc w:val="center"/>
              <w:rPr>
                <w:rFonts w:cs="Arial"/>
                <w:b w:val="0"/>
                <w:bCs/>
              </w:rPr>
            </w:pPr>
            <w:r w:rsidRPr="00517FFE">
              <w:rPr>
                <w:rFonts w:cs="Arial"/>
                <w:bCs/>
                <w:color w:val="auto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517FFE">
              <w:rPr>
                <w:rFonts w:cs="Arial"/>
                <w:b w:val="0"/>
                <w:bCs/>
                <w:color w:val="auto"/>
              </w:rPr>
              <w:instrText xml:space="preserve"> FORMTEXT </w:instrText>
            </w:r>
            <w:r w:rsidRPr="00517FFE">
              <w:rPr>
                <w:rFonts w:cs="Arial"/>
                <w:bCs/>
                <w:color w:val="auto"/>
              </w:rPr>
            </w:r>
            <w:r w:rsidRPr="00517FFE">
              <w:rPr>
                <w:rFonts w:cs="Arial"/>
                <w:bCs/>
                <w:color w:val="auto"/>
              </w:rPr>
              <w:fldChar w:fldCharType="separate"/>
            </w:r>
            <w:r w:rsidRPr="00517FFE">
              <w:rPr>
                <w:rFonts w:cs="Arial"/>
                <w:b w:val="0"/>
                <w:bCs/>
                <w:noProof/>
                <w:color w:val="auto"/>
              </w:rPr>
              <w:t> </w:t>
            </w:r>
            <w:r w:rsidRPr="00517FFE">
              <w:rPr>
                <w:rFonts w:cs="Arial"/>
                <w:b w:val="0"/>
                <w:bCs/>
                <w:noProof/>
                <w:color w:val="auto"/>
              </w:rPr>
              <w:t> </w:t>
            </w:r>
            <w:r w:rsidRPr="00517FFE">
              <w:rPr>
                <w:rFonts w:cs="Arial"/>
                <w:b w:val="0"/>
                <w:bCs/>
                <w:noProof/>
                <w:color w:val="auto"/>
              </w:rPr>
              <w:t> </w:t>
            </w:r>
            <w:r w:rsidRPr="00517FFE">
              <w:rPr>
                <w:rFonts w:cs="Arial"/>
                <w:b w:val="0"/>
                <w:bCs/>
                <w:noProof/>
                <w:color w:val="auto"/>
              </w:rPr>
              <w:t> </w:t>
            </w:r>
            <w:r w:rsidRPr="00517FFE">
              <w:rPr>
                <w:rFonts w:cs="Arial"/>
                <w:b w:val="0"/>
                <w:bCs/>
                <w:noProof/>
                <w:color w:val="auto"/>
              </w:rPr>
              <w:t> </w:t>
            </w:r>
            <w:r w:rsidRPr="00517FFE">
              <w:rPr>
                <w:rFonts w:cs="Arial"/>
                <w:bCs/>
                <w:color w:val="auto"/>
              </w:rPr>
              <w:fldChar w:fldCharType="end"/>
            </w:r>
            <w:r w:rsidR="002778F3" w:rsidRPr="0046356F">
              <w:rPr>
                <w:rFonts w:cs="Arial"/>
                <w:b w:val="0"/>
                <w:bCs/>
                <w:color w:val="auto"/>
              </w:rPr>
              <w:t>m</w:t>
            </w:r>
            <w:r w:rsidR="00456152" w:rsidRPr="0046356F">
              <w:rPr>
                <w:rFonts w:cs="Arial"/>
                <w:b w:val="0"/>
                <w:bCs/>
                <w:color w:val="auto"/>
              </w:rPr>
              <w:t xml:space="preserve"> </w:t>
            </w:r>
            <w:r w:rsidR="003D6957" w:rsidRPr="0046356F">
              <w:rPr>
                <w:rFonts w:cs="Arial"/>
                <w:b w:val="0"/>
                <w:bCs/>
                <w:color w:val="auto"/>
              </w:rPr>
              <w:t>(+)</w:t>
            </w:r>
          </w:p>
        </w:tc>
      </w:tr>
      <w:tr w:rsidR="00BB3F35" w:rsidRPr="00471562" w14:paraId="7CA54F3B" w14:textId="77777777" w:rsidTr="0046356F">
        <w:tc>
          <w:tcPr>
            <w:tcW w:w="6237" w:type="dxa"/>
          </w:tcPr>
          <w:p w14:paraId="35D74A42" w14:textId="36848199" w:rsidR="00AC62D1" w:rsidRPr="00683CA6" w:rsidRDefault="00683CA6" w:rsidP="00683CA6">
            <w:pPr>
              <w:rPr>
                <w:rFonts w:cs="Arial"/>
                <w:strike/>
                <w:lang w:val="sv-SE"/>
              </w:rPr>
            </w:pPr>
            <w:r w:rsidRPr="00683CA6">
              <w:rPr>
                <w:rFonts w:cs="Arial"/>
                <w:lang w:val="sv-SE"/>
              </w:rPr>
              <w:t>Längd på teoretisk löplinje</w:t>
            </w:r>
            <w:r w:rsidR="00AC62D1" w:rsidRPr="00683CA6">
              <w:rPr>
                <w:rFonts w:cs="Arial"/>
                <w:lang w:val="sv-SE"/>
              </w:rPr>
              <w:t xml:space="preserve"> </w:t>
            </w:r>
            <w:r w:rsidR="00AC62D1" w:rsidRPr="00683CA6">
              <w:rPr>
                <w:rFonts w:cs="Arial"/>
                <w:i/>
                <w:iCs/>
                <w:lang w:val="sv-SE"/>
              </w:rPr>
              <w:t>(</w:t>
            </w:r>
            <w:r w:rsidRPr="00683CA6">
              <w:rPr>
                <w:rFonts w:cs="Arial"/>
                <w:i/>
                <w:iCs/>
                <w:lang w:val="sv-SE"/>
              </w:rPr>
              <w:t xml:space="preserve">vid </w:t>
            </w:r>
            <w:r w:rsidR="00D1196E">
              <w:rPr>
                <w:rFonts w:cs="Arial"/>
                <w:i/>
                <w:iCs/>
                <w:lang w:val="sv-SE"/>
              </w:rPr>
              <w:t xml:space="preserve"> 0,</w:t>
            </w:r>
            <w:r w:rsidR="00AC62D1" w:rsidRPr="00683CA6">
              <w:rPr>
                <w:rFonts w:cs="Arial"/>
                <w:i/>
                <w:iCs/>
                <w:lang w:val="sv-SE"/>
              </w:rPr>
              <w:t>30m)</w:t>
            </w:r>
          </w:p>
        </w:tc>
        <w:tc>
          <w:tcPr>
            <w:tcW w:w="1701" w:type="dxa"/>
          </w:tcPr>
          <w:p w14:paraId="3FF708CC" w14:textId="6F9508D1" w:rsidR="00AC62D1" w:rsidRPr="00865C6B" w:rsidRDefault="00D1196E" w:rsidP="00F549E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</w:t>
            </w:r>
            <w:r w:rsidR="002C556C" w:rsidRPr="00865C6B">
              <w:rPr>
                <w:rFonts w:cs="Arial"/>
              </w:rPr>
              <w:t>300</w:t>
            </w:r>
            <w:r w:rsidR="007A33A2" w:rsidRPr="00865C6B">
              <w:rPr>
                <w:rFonts w:cs="Arial"/>
              </w:rPr>
              <w:t xml:space="preserve"> </w:t>
            </w:r>
            <w:r w:rsidR="00383608" w:rsidRPr="00865C6B">
              <w:rPr>
                <w:rFonts w:cs="Arial"/>
              </w:rPr>
              <w:t>×</w:t>
            </w:r>
            <w:r w:rsidR="007A33A2" w:rsidRPr="00865C6B">
              <w:rPr>
                <w:rFonts w:cs="Arial"/>
              </w:rPr>
              <w:t xml:space="preserve"> </w:t>
            </w:r>
            <w:r w:rsidR="006A2B83" w:rsidRPr="00865C6B">
              <w:rPr>
                <w:rFonts w:cs="Arial"/>
                <w:sz w:val="22"/>
              </w:rPr>
              <w:sym w:font="Symbol" w:char="F070"/>
            </w:r>
            <w:r w:rsidR="006A2B83" w:rsidRPr="00865C6B">
              <w:rPr>
                <w:rFonts w:cs="Arial"/>
                <w:sz w:val="22"/>
              </w:rPr>
              <w:t xml:space="preserve"> </w:t>
            </w:r>
            <w:r w:rsidR="00383608" w:rsidRPr="00865C6B">
              <w:rPr>
                <w:rFonts w:cs="Arial"/>
              </w:rPr>
              <w:t>×</w:t>
            </w:r>
            <w:r w:rsidR="006A2B83" w:rsidRPr="00865C6B">
              <w:rPr>
                <w:rFonts w:cs="Arial"/>
                <w:sz w:val="22"/>
              </w:rPr>
              <w:t xml:space="preserve"> 2</w:t>
            </w:r>
          </w:p>
        </w:tc>
        <w:tc>
          <w:tcPr>
            <w:tcW w:w="1696" w:type="dxa"/>
          </w:tcPr>
          <w:p w14:paraId="03194CD6" w14:textId="3292B8BA" w:rsidR="00AC62D1" w:rsidRPr="00471562" w:rsidRDefault="00D1196E" w:rsidP="00F549E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6A2B83" w:rsidRPr="00471562">
              <w:rPr>
                <w:rFonts w:cs="Arial"/>
              </w:rPr>
              <w:t>885</w:t>
            </w:r>
            <w:r w:rsidR="002778F3" w:rsidRPr="00471562">
              <w:rPr>
                <w:rFonts w:cs="Arial"/>
              </w:rPr>
              <w:t>m</w:t>
            </w:r>
            <w:r w:rsidR="006A2B83" w:rsidRPr="00471562">
              <w:rPr>
                <w:rFonts w:cs="Arial"/>
              </w:rPr>
              <w:t xml:space="preserve"> (+)</w:t>
            </w:r>
          </w:p>
        </w:tc>
      </w:tr>
      <w:tr w:rsidR="003D6957" w:rsidRPr="00471562" w14:paraId="082444A6" w14:textId="77777777" w:rsidTr="0046356F">
        <w:tc>
          <w:tcPr>
            <w:tcW w:w="7938" w:type="dxa"/>
            <w:gridSpan w:val="2"/>
          </w:tcPr>
          <w:p w14:paraId="266E0946" w14:textId="76E78A0F" w:rsidR="003D6957" w:rsidRPr="00471562" w:rsidRDefault="00683CA6" w:rsidP="003D6957">
            <w:pPr>
              <w:rPr>
                <w:rFonts w:cs="Arial"/>
              </w:rPr>
            </w:pPr>
            <w:r>
              <w:rPr>
                <w:rFonts w:cs="Arial"/>
              </w:rPr>
              <w:t>Teoretisk löplängd</w:t>
            </w:r>
            <w:r w:rsidR="003D6957" w:rsidRPr="00471562">
              <w:rPr>
                <w:rFonts w:cs="Arial"/>
              </w:rPr>
              <w:t xml:space="preserve"> (TRD</w:t>
            </w:r>
            <w:r w:rsidR="00EE6C22" w:rsidRPr="00471562">
              <w:rPr>
                <w:rFonts w:cs="Arial"/>
              </w:rPr>
              <w:t>)</w:t>
            </w:r>
          </w:p>
        </w:tc>
        <w:tc>
          <w:tcPr>
            <w:tcW w:w="1696" w:type="dxa"/>
          </w:tcPr>
          <w:p w14:paraId="6666930D" w14:textId="07AEAAB1" w:rsidR="003D6957" w:rsidRPr="00471562" w:rsidRDefault="002778F3" w:rsidP="00F549E8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=</w:t>
            </w:r>
            <w:r w:rsidR="00EE6C22" w:rsidRPr="00471562">
              <w:rPr>
                <w:rFonts w:cs="Arial"/>
              </w:rPr>
              <w:t xml:space="preserve"> </w:t>
            </w:r>
            <w:r w:rsidR="00F549E8"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="00F549E8" w:rsidRPr="00471562">
              <w:rPr>
                <w:rFonts w:cs="Arial"/>
              </w:rPr>
              <w:instrText xml:space="preserve"> FORMTEXT </w:instrText>
            </w:r>
            <w:r w:rsidR="00F549E8" w:rsidRPr="00471562">
              <w:rPr>
                <w:rFonts w:cs="Arial"/>
              </w:rPr>
            </w:r>
            <w:r w:rsidR="00F549E8" w:rsidRPr="00471562">
              <w:rPr>
                <w:rFonts w:cs="Arial"/>
              </w:rPr>
              <w:fldChar w:fldCharType="separate"/>
            </w:r>
            <w:r w:rsidR="00F549E8" w:rsidRPr="00471562">
              <w:rPr>
                <w:rFonts w:cs="Arial"/>
                <w:noProof/>
              </w:rPr>
              <w:t> </w:t>
            </w:r>
            <w:r w:rsidR="00F549E8" w:rsidRPr="00471562">
              <w:rPr>
                <w:rFonts w:cs="Arial"/>
                <w:noProof/>
              </w:rPr>
              <w:t> </w:t>
            </w:r>
            <w:r w:rsidR="00F549E8" w:rsidRPr="00471562">
              <w:rPr>
                <w:rFonts w:cs="Arial"/>
                <w:noProof/>
              </w:rPr>
              <w:t> </w:t>
            </w:r>
            <w:r w:rsidR="00F549E8" w:rsidRPr="00471562">
              <w:rPr>
                <w:rFonts w:cs="Arial"/>
                <w:noProof/>
              </w:rPr>
              <w:t> </w:t>
            </w:r>
            <w:r w:rsidR="00F549E8" w:rsidRPr="00471562">
              <w:rPr>
                <w:rFonts w:cs="Arial"/>
                <w:noProof/>
              </w:rPr>
              <w:t> </w:t>
            </w:r>
            <w:r w:rsidR="00F549E8" w:rsidRPr="00471562">
              <w:rPr>
                <w:rFonts w:cs="Arial"/>
              </w:rPr>
              <w:fldChar w:fldCharType="end"/>
            </w:r>
            <w:r w:rsidR="003D6957" w:rsidRPr="00471562">
              <w:rPr>
                <w:rFonts w:cs="Arial"/>
              </w:rPr>
              <w:t>m</w:t>
            </w:r>
          </w:p>
        </w:tc>
      </w:tr>
    </w:tbl>
    <w:p w14:paraId="509512FF" w14:textId="52DA0C63" w:rsidR="009373E7" w:rsidRPr="00471562" w:rsidRDefault="009373E7" w:rsidP="00816B2E">
      <w:pPr>
        <w:rPr>
          <w:rFonts w:cs="Arial"/>
          <w:sz w:val="16"/>
          <w:szCs w:val="16"/>
        </w:rPr>
      </w:pPr>
    </w:p>
    <w:tbl>
      <w:tblPr>
        <w:tblStyle w:val="WATable1Default6"/>
        <w:tblW w:w="9628" w:type="dxa"/>
        <w:tblLook w:val="04A0" w:firstRow="1" w:lastRow="0" w:firstColumn="1" w:lastColumn="0" w:noHBand="0" w:noVBand="1"/>
      </w:tblPr>
      <w:tblGrid>
        <w:gridCol w:w="3564"/>
        <w:gridCol w:w="979"/>
        <w:gridCol w:w="4099"/>
        <w:gridCol w:w="986"/>
      </w:tblGrid>
      <w:tr w:rsidR="005D1696" w:rsidRPr="00E53287" w14:paraId="7441273F" w14:textId="77777777" w:rsidTr="00045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4"/>
            <w:tcBorders>
              <w:top w:val="nil"/>
              <w:left w:val="nil"/>
              <w:right w:val="nil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816F852" w14:textId="711622AD" w:rsidR="00CD284A" w:rsidRPr="00E53287" w:rsidRDefault="00CD284A" w:rsidP="00EE6E92">
            <w:pPr>
              <w:pStyle w:val="Rubrik4"/>
              <w:outlineLvl w:val="3"/>
              <w:rPr>
                <w:b/>
              </w:rPr>
            </w:pPr>
            <w:bookmarkStart w:id="43" w:name="_Hlk36397146"/>
            <w:r w:rsidRPr="00E53287">
              <w:rPr>
                <w:b/>
              </w:rPr>
              <w:t xml:space="preserve">3.4 </w:t>
            </w:r>
            <w:r w:rsidR="00EE6E92">
              <w:rPr>
                <w:b/>
              </w:rPr>
              <w:t>Certifiering av</w:t>
            </w:r>
            <w:r w:rsidR="00A25487">
              <w:rPr>
                <w:b/>
              </w:rPr>
              <w:t xml:space="preserve"> </w:t>
            </w:r>
            <w:r w:rsidR="00EE6E92">
              <w:rPr>
                <w:b/>
              </w:rPr>
              <w:t xml:space="preserve"> </w:t>
            </w:r>
            <w:r w:rsidR="00A25487">
              <w:rPr>
                <w:b/>
              </w:rPr>
              <w:t>löp</w:t>
            </w:r>
            <w:r w:rsidR="00EE6E92">
              <w:rPr>
                <w:b/>
              </w:rPr>
              <w:t>längden</w:t>
            </w:r>
          </w:p>
        </w:tc>
      </w:tr>
      <w:bookmarkEnd w:id="43"/>
      <w:tr w:rsidR="00BA6C1E" w:rsidRPr="00471562" w14:paraId="3E0C6E66" w14:textId="77777777" w:rsidTr="00781A2D">
        <w:tc>
          <w:tcPr>
            <w:tcW w:w="8642" w:type="dxa"/>
            <w:gridSpan w:val="3"/>
            <w:shd w:val="clear" w:color="auto" w:fill="FFFFFF" w:themeFill="background1"/>
          </w:tcPr>
          <w:p w14:paraId="7E9982E6" w14:textId="14508C00" w:rsidR="001040F0" w:rsidRPr="00A25487" w:rsidRDefault="00A25487" w:rsidP="00A25487">
            <w:pPr>
              <w:rPr>
                <w:rFonts w:cs="Arial"/>
                <w:color w:val="auto"/>
                <w:lang w:val="sv-SE"/>
              </w:rPr>
            </w:pPr>
            <w:r w:rsidRPr="00A25487">
              <w:rPr>
                <w:rFonts w:cs="Arial"/>
                <w:color w:val="auto"/>
                <w:lang w:val="sv-SE"/>
              </w:rPr>
              <w:t>Innerbanans teoretiska löplinje är längre än 400m</w:t>
            </w:r>
          </w:p>
        </w:tc>
        <w:tc>
          <w:tcPr>
            <w:tcW w:w="986" w:type="dxa"/>
            <w:shd w:val="clear" w:color="auto" w:fill="FFFFFF" w:themeFill="background1"/>
          </w:tcPr>
          <w:p w14:paraId="623FA0E5" w14:textId="32CACBC2" w:rsidR="001040F0" w:rsidRPr="00471562" w:rsidRDefault="008E3056" w:rsidP="00A25487">
            <w:pPr>
              <w:ind w:right="-119" w:hanging="102"/>
              <w:jc w:val="both"/>
              <w:rPr>
                <w:rFonts w:cs="Arial"/>
              </w:rPr>
            </w:pPr>
            <w:r w:rsidRPr="00A25487">
              <w:rPr>
                <w:rFonts w:cs="Arial"/>
                <w:lang w:val="sv-SE"/>
              </w:rPr>
              <w:t xml:space="preserve"> </w:t>
            </w:r>
            <w:r w:rsidR="00687C97"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2"/>
            <w:r w:rsidR="00687C97"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="00687C97" w:rsidRPr="00471562">
              <w:rPr>
                <w:rFonts w:cs="Arial"/>
              </w:rPr>
              <w:fldChar w:fldCharType="end"/>
            </w:r>
            <w:bookmarkEnd w:id="44"/>
            <w:r w:rsidR="00A25487">
              <w:rPr>
                <w:rFonts w:cs="Arial"/>
              </w:rPr>
              <w:t>J</w:t>
            </w:r>
            <w:r w:rsidR="006B03C0" w:rsidRPr="00471562">
              <w:rPr>
                <w:rFonts w:cs="Arial"/>
              </w:rPr>
              <w:t xml:space="preserve"> </w:t>
            </w:r>
            <w:r w:rsidR="00CF634E" w:rsidRPr="0047156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634E"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="00CF634E" w:rsidRPr="00471562">
              <w:rPr>
                <w:rFonts w:cs="Arial"/>
              </w:rPr>
              <w:fldChar w:fldCharType="end"/>
            </w:r>
            <w:r w:rsidR="00CF634E" w:rsidRPr="00471562">
              <w:rPr>
                <w:rFonts w:cs="Arial"/>
              </w:rPr>
              <w:t>N</w:t>
            </w:r>
          </w:p>
        </w:tc>
      </w:tr>
      <w:tr w:rsidR="002B26C8" w:rsidRPr="00471562" w14:paraId="2643E8D8" w14:textId="77777777" w:rsidTr="004F3333">
        <w:tc>
          <w:tcPr>
            <w:tcW w:w="8642" w:type="dxa"/>
            <w:gridSpan w:val="3"/>
          </w:tcPr>
          <w:p w14:paraId="59B731CB" w14:textId="455A263D" w:rsidR="002B26C8" w:rsidRPr="00A25487" w:rsidRDefault="00A25487" w:rsidP="00A25487">
            <w:pPr>
              <w:rPr>
                <w:rFonts w:cs="Arial"/>
                <w:lang w:val="sv-SE"/>
              </w:rPr>
            </w:pPr>
            <w:r w:rsidRPr="00A25487">
              <w:rPr>
                <w:rFonts w:cs="Arial"/>
                <w:lang w:val="sv-SE"/>
              </w:rPr>
              <w:t xml:space="preserve">Beräknad differens av </w:t>
            </w:r>
            <w:r w:rsidR="002B26C8" w:rsidRPr="00A25487">
              <w:rPr>
                <w:rFonts w:cs="Arial"/>
                <w:lang w:val="sv-SE"/>
              </w:rPr>
              <w:t xml:space="preserve"> </w:t>
            </w:r>
            <w:r w:rsidR="00F549E8"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="00F549E8" w:rsidRPr="00A25487">
              <w:rPr>
                <w:rFonts w:cs="Arial"/>
                <w:lang w:val="sv-SE"/>
              </w:rPr>
              <w:instrText xml:space="preserve"> FORMTEXT </w:instrText>
            </w:r>
            <w:r w:rsidR="00F549E8" w:rsidRPr="00471562">
              <w:rPr>
                <w:rFonts w:cs="Arial"/>
              </w:rPr>
            </w:r>
            <w:r w:rsidR="00F549E8" w:rsidRPr="00471562">
              <w:rPr>
                <w:rFonts w:cs="Arial"/>
              </w:rPr>
              <w:fldChar w:fldCharType="separate"/>
            </w:r>
            <w:r w:rsidR="00F549E8" w:rsidRPr="00471562">
              <w:rPr>
                <w:rFonts w:cs="Arial"/>
                <w:noProof/>
              </w:rPr>
              <w:t> </w:t>
            </w:r>
            <w:r w:rsidR="00F549E8" w:rsidRPr="00471562">
              <w:rPr>
                <w:rFonts w:cs="Arial"/>
                <w:noProof/>
              </w:rPr>
              <w:t> </w:t>
            </w:r>
            <w:r w:rsidR="00F549E8" w:rsidRPr="00471562">
              <w:rPr>
                <w:rFonts w:cs="Arial"/>
                <w:noProof/>
              </w:rPr>
              <w:t> </w:t>
            </w:r>
            <w:r w:rsidR="00F549E8" w:rsidRPr="00471562">
              <w:rPr>
                <w:rFonts w:cs="Arial"/>
                <w:noProof/>
              </w:rPr>
              <w:t> </w:t>
            </w:r>
            <w:r w:rsidR="00F549E8" w:rsidRPr="00471562">
              <w:rPr>
                <w:rFonts w:cs="Arial"/>
                <w:noProof/>
              </w:rPr>
              <w:t> </w:t>
            </w:r>
            <w:r w:rsidR="00F549E8" w:rsidRPr="00471562">
              <w:rPr>
                <w:rFonts w:cs="Arial"/>
              </w:rPr>
              <w:fldChar w:fldCharType="end"/>
            </w:r>
            <w:r w:rsidR="00456152" w:rsidRPr="00A25487">
              <w:rPr>
                <w:rFonts w:cs="Arial"/>
                <w:lang w:val="sv-SE"/>
              </w:rPr>
              <w:t xml:space="preserve"> </w:t>
            </w:r>
            <w:r w:rsidR="002B26C8" w:rsidRPr="00A25487">
              <w:rPr>
                <w:rFonts w:cs="Arial"/>
                <w:lang w:val="sv-SE"/>
              </w:rPr>
              <w:t xml:space="preserve">m (TRD-400m) </w:t>
            </w:r>
            <w:r w:rsidRPr="00A25487">
              <w:rPr>
                <w:rFonts w:cs="Arial"/>
                <w:lang w:val="sv-SE"/>
              </w:rPr>
              <w:t>är inom godkänd tolerans av</w:t>
            </w:r>
            <w:r w:rsidR="00D1196E">
              <w:rPr>
                <w:rFonts w:cs="Arial"/>
                <w:lang w:val="sv-SE"/>
              </w:rPr>
              <w:t xml:space="preserve"> +0,</w:t>
            </w:r>
            <w:r w:rsidR="002B26C8" w:rsidRPr="00A25487">
              <w:rPr>
                <w:rFonts w:cs="Arial"/>
                <w:lang w:val="sv-SE"/>
              </w:rPr>
              <w:t>040m</w:t>
            </w:r>
            <w:r w:rsidRPr="00A25487">
              <w:rPr>
                <w:rFonts w:cs="Arial"/>
                <w:lang w:val="sv-SE"/>
              </w:rPr>
              <w:t xml:space="preserve">. </w:t>
            </w:r>
          </w:p>
        </w:tc>
        <w:tc>
          <w:tcPr>
            <w:tcW w:w="986" w:type="dxa"/>
          </w:tcPr>
          <w:p w14:paraId="63FE1A4D" w14:textId="3EA99DC2" w:rsidR="002B26C8" w:rsidRPr="00471562" w:rsidRDefault="008E3056" w:rsidP="00A25487">
            <w:pPr>
              <w:ind w:hanging="102"/>
              <w:jc w:val="both"/>
              <w:rPr>
                <w:rFonts w:cs="Arial"/>
                <w:sz w:val="22"/>
              </w:rPr>
            </w:pPr>
            <w:r w:rsidRPr="00A25487">
              <w:rPr>
                <w:rFonts w:cs="Arial"/>
                <w:lang w:val="sv-SE"/>
              </w:rPr>
              <w:t xml:space="preserve"> </w:t>
            </w:r>
            <w:r w:rsidR="002B26C8"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26C8"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="002B26C8" w:rsidRPr="00471562">
              <w:rPr>
                <w:rFonts w:cs="Arial"/>
              </w:rPr>
              <w:fldChar w:fldCharType="end"/>
            </w:r>
            <w:r w:rsidR="00A25487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="002B26C8" w:rsidRPr="0047156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6C8"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="002B26C8" w:rsidRPr="00471562">
              <w:rPr>
                <w:rFonts w:cs="Arial"/>
              </w:rPr>
              <w:fldChar w:fldCharType="end"/>
            </w:r>
            <w:r w:rsidR="002B26C8" w:rsidRPr="00471562">
              <w:rPr>
                <w:rFonts w:cs="Arial"/>
              </w:rPr>
              <w:t>N</w:t>
            </w:r>
          </w:p>
        </w:tc>
      </w:tr>
      <w:tr w:rsidR="00707D47" w:rsidRPr="00471562" w14:paraId="08A78400" w14:textId="77777777" w:rsidTr="004F3333">
        <w:tc>
          <w:tcPr>
            <w:tcW w:w="8642" w:type="dxa"/>
            <w:gridSpan w:val="3"/>
          </w:tcPr>
          <w:p w14:paraId="17657297" w14:textId="358A26EB" w:rsidR="00707D47" w:rsidRPr="00A25487" w:rsidRDefault="00A25487" w:rsidP="00A25487">
            <w:pPr>
              <w:rPr>
                <w:rFonts w:cs="Arial"/>
                <w:lang w:val="sv-SE"/>
              </w:rPr>
            </w:pPr>
            <w:r w:rsidRPr="00A25487">
              <w:rPr>
                <w:rFonts w:cs="Arial"/>
                <w:lang w:val="sv-SE"/>
              </w:rPr>
              <w:t xml:space="preserve">Längd på teoretisk löplinje är beräknad 0,300m innanför sargens kant. </w:t>
            </w:r>
          </w:p>
        </w:tc>
        <w:tc>
          <w:tcPr>
            <w:tcW w:w="986" w:type="dxa"/>
          </w:tcPr>
          <w:p w14:paraId="29E9C7EC" w14:textId="491C6017" w:rsidR="00707D47" w:rsidRPr="00471562" w:rsidRDefault="008E3056" w:rsidP="00A25487">
            <w:pPr>
              <w:ind w:hanging="102"/>
              <w:jc w:val="both"/>
              <w:rPr>
                <w:rFonts w:cs="Arial"/>
                <w:sz w:val="22"/>
              </w:rPr>
            </w:pPr>
            <w:r w:rsidRPr="00A25487">
              <w:rPr>
                <w:rFonts w:cs="Arial"/>
                <w:lang w:val="sv-SE"/>
              </w:rPr>
              <w:t xml:space="preserve"> </w:t>
            </w:r>
            <w:r w:rsidR="00707D47"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D47"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="00707D47" w:rsidRPr="00471562">
              <w:rPr>
                <w:rFonts w:cs="Arial"/>
              </w:rPr>
              <w:fldChar w:fldCharType="end"/>
            </w:r>
            <w:r w:rsidR="00A25487">
              <w:rPr>
                <w:rFonts w:cs="Arial"/>
              </w:rPr>
              <w:t>J</w:t>
            </w:r>
            <w:r w:rsidR="006B03C0" w:rsidRPr="00471562">
              <w:rPr>
                <w:rFonts w:cs="Arial"/>
              </w:rPr>
              <w:t xml:space="preserve"> </w:t>
            </w:r>
            <w:r w:rsidR="00707D47" w:rsidRPr="0047156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D47"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="00707D47" w:rsidRPr="00471562">
              <w:rPr>
                <w:rFonts w:cs="Arial"/>
              </w:rPr>
              <w:fldChar w:fldCharType="end"/>
            </w:r>
            <w:r w:rsidR="00707D47" w:rsidRPr="00471562">
              <w:rPr>
                <w:rFonts w:cs="Arial"/>
              </w:rPr>
              <w:t>N</w:t>
            </w:r>
          </w:p>
        </w:tc>
      </w:tr>
      <w:tr w:rsidR="00707D47" w:rsidRPr="00471562" w14:paraId="6B363676" w14:textId="77777777" w:rsidTr="00D329E2">
        <w:tc>
          <w:tcPr>
            <w:tcW w:w="8642" w:type="dxa"/>
            <w:gridSpan w:val="3"/>
            <w:tcBorders>
              <w:bottom w:val="single" w:sz="4" w:space="0" w:color="69D5E0" w:themeColor="accent4"/>
            </w:tcBorders>
          </w:tcPr>
          <w:p w14:paraId="0D6476D9" w14:textId="397D4BEF" w:rsidR="00707D47" w:rsidRPr="00A25487" w:rsidRDefault="00A25487" w:rsidP="00A25487">
            <w:pPr>
              <w:rPr>
                <w:rFonts w:cs="Arial"/>
                <w:lang w:val="sv-SE"/>
              </w:rPr>
            </w:pPr>
            <w:r w:rsidRPr="00A25487">
              <w:rPr>
                <w:rFonts w:cs="Arial"/>
                <w:lang w:val="sv-SE"/>
              </w:rPr>
              <w:t>Längd på teoretisk löplinje för övriga banor är beräknad 0,200m från kant på banans inre linje</w:t>
            </w:r>
          </w:p>
        </w:tc>
        <w:tc>
          <w:tcPr>
            <w:tcW w:w="986" w:type="dxa"/>
            <w:tcBorders>
              <w:bottom w:val="single" w:sz="4" w:space="0" w:color="69D5E0" w:themeColor="accent4"/>
            </w:tcBorders>
          </w:tcPr>
          <w:p w14:paraId="62301F86" w14:textId="4D05B97B" w:rsidR="00707D47" w:rsidRPr="00471562" w:rsidRDefault="008E3056" w:rsidP="00A25487">
            <w:pPr>
              <w:ind w:hanging="102"/>
              <w:jc w:val="both"/>
              <w:rPr>
                <w:rFonts w:cs="Arial"/>
                <w:sz w:val="22"/>
              </w:rPr>
            </w:pPr>
            <w:r w:rsidRPr="00A25487">
              <w:rPr>
                <w:rFonts w:cs="Arial"/>
                <w:lang w:val="sv-SE"/>
              </w:rPr>
              <w:t xml:space="preserve"> </w:t>
            </w:r>
            <w:r w:rsidR="00707D47" w:rsidRPr="0047156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7D47"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="00707D47" w:rsidRPr="00471562">
              <w:rPr>
                <w:rFonts w:cs="Arial"/>
              </w:rPr>
              <w:fldChar w:fldCharType="end"/>
            </w:r>
            <w:r w:rsidR="00A25487">
              <w:rPr>
                <w:rFonts w:cs="Arial"/>
              </w:rPr>
              <w:t>J</w:t>
            </w:r>
            <w:r w:rsidR="006B03C0" w:rsidRPr="00471562">
              <w:rPr>
                <w:rFonts w:cs="Arial"/>
              </w:rPr>
              <w:t xml:space="preserve"> </w:t>
            </w:r>
            <w:r w:rsidR="00707D47" w:rsidRPr="0047156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D47"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="00707D47" w:rsidRPr="00471562">
              <w:rPr>
                <w:rFonts w:cs="Arial"/>
              </w:rPr>
              <w:fldChar w:fldCharType="end"/>
            </w:r>
            <w:r w:rsidR="00707D47" w:rsidRPr="00471562">
              <w:rPr>
                <w:rFonts w:cs="Arial"/>
              </w:rPr>
              <w:t>N</w:t>
            </w:r>
          </w:p>
        </w:tc>
      </w:tr>
      <w:tr w:rsidR="00D329E2" w:rsidRPr="0077149E" w14:paraId="0A7264CE" w14:textId="77777777" w:rsidTr="00FE666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14:paraId="19FC987B" w14:textId="77777777" w:rsidR="00D329E2" w:rsidRPr="0077149E" w:rsidRDefault="00D329E2" w:rsidP="006B03C0">
            <w:pPr>
              <w:ind w:hanging="102"/>
              <w:jc w:val="both"/>
              <w:rPr>
                <w:rFonts w:cs="Arial"/>
              </w:rPr>
            </w:pPr>
          </w:p>
        </w:tc>
      </w:tr>
      <w:tr w:rsidR="00054262" w:rsidRPr="008616DC" w14:paraId="0E867B08" w14:textId="77777777" w:rsidTr="00781A2D">
        <w:tc>
          <w:tcPr>
            <w:tcW w:w="8642" w:type="dxa"/>
            <w:gridSpan w:val="3"/>
            <w:shd w:val="clear" w:color="auto" w:fill="FFFFFF" w:themeFill="background1"/>
          </w:tcPr>
          <w:p w14:paraId="56EFFA38" w14:textId="07197482" w:rsidR="002A5FF8" w:rsidRPr="008616DC" w:rsidRDefault="008616DC" w:rsidP="008616DC">
            <w:pPr>
              <w:rPr>
                <w:rFonts w:cs="Arial"/>
                <w:bCs/>
                <w:color w:val="auto"/>
                <w:lang w:val="sv-SE"/>
              </w:rPr>
            </w:pPr>
            <w:r w:rsidRPr="008616DC">
              <w:rPr>
                <w:rFonts w:cs="Arial"/>
                <w:bCs/>
                <w:color w:val="auto"/>
                <w:lang w:val="sv-SE"/>
              </w:rPr>
              <w:t>Löpning sker I vänstervarv</w:t>
            </w:r>
            <w:r w:rsidR="00DB5738" w:rsidRPr="008616DC">
              <w:rPr>
                <w:rFonts w:cs="Arial"/>
                <w:bCs/>
                <w:color w:val="auto"/>
                <w:lang w:val="sv-SE"/>
              </w:rPr>
              <w:t xml:space="preserve">. </w:t>
            </w:r>
            <w:r w:rsidRPr="008616DC">
              <w:rPr>
                <w:rFonts w:cs="Arial"/>
                <w:bCs/>
                <w:color w:val="auto"/>
                <w:lang w:val="sv-SE"/>
              </w:rPr>
              <w:t>Banor är numrerade från vänster till höger.</w:t>
            </w:r>
            <w:r>
              <w:rPr>
                <w:rFonts w:cs="Arial"/>
                <w:bCs/>
                <w:color w:val="auto"/>
                <w:lang w:val="sv-SE"/>
              </w:rPr>
              <w:t xml:space="preserve"> Bana 1 är nr</w:t>
            </w:r>
            <w:r w:rsidR="002F098C" w:rsidRPr="008616DC">
              <w:rPr>
                <w:rFonts w:cs="Arial"/>
                <w:bCs/>
                <w:color w:val="auto"/>
                <w:lang w:val="sv-SE"/>
              </w:rPr>
              <w:t xml:space="preserve"> 1</w:t>
            </w:r>
          </w:p>
        </w:tc>
        <w:tc>
          <w:tcPr>
            <w:tcW w:w="986" w:type="dxa"/>
            <w:shd w:val="clear" w:color="auto" w:fill="FFFFFF" w:themeFill="background1"/>
          </w:tcPr>
          <w:p w14:paraId="4F5F1A73" w14:textId="28B97921" w:rsidR="002A5FF8" w:rsidRPr="008616DC" w:rsidRDefault="008E3056" w:rsidP="008616DC">
            <w:pPr>
              <w:ind w:hanging="102"/>
              <w:jc w:val="both"/>
              <w:rPr>
                <w:rFonts w:cs="Arial"/>
                <w:bCs/>
                <w:color w:val="auto"/>
                <w:lang w:val="sv-SE"/>
              </w:rPr>
            </w:pPr>
            <w:r w:rsidRPr="008616DC">
              <w:rPr>
                <w:rFonts w:cs="Arial"/>
                <w:bCs/>
                <w:color w:val="auto"/>
                <w:lang w:val="sv-SE"/>
              </w:rPr>
              <w:t xml:space="preserve"> </w:t>
            </w:r>
            <w:r w:rsidR="002A5FF8" w:rsidRPr="00471562">
              <w:rPr>
                <w:rFonts w:cs="Arial"/>
                <w:b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5FF8" w:rsidRPr="008616DC">
              <w:rPr>
                <w:rFonts w:cs="Arial"/>
                <w:bCs/>
                <w:color w:val="auto"/>
                <w:lang w:val="sv-SE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="002A5FF8" w:rsidRPr="00471562">
              <w:rPr>
                <w:rFonts w:cs="Arial"/>
                <w:bCs/>
                <w:color w:val="auto"/>
              </w:rPr>
              <w:fldChar w:fldCharType="end"/>
            </w:r>
            <w:r w:rsidR="008616DC">
              <w:rPr>
                <w:rFonts w:cs="Arial"/>
                <w:bCs/>
                <w:color w:val="auto"/>
              </w:rPr>
              <w:t>J</w:t>
            </w:r>
            <w:r w:rsidR="006B03C0" w:rsidRPr="008616DC">
              <w:rPr>
                <w:rFonts w:cs="Arial"/>
                <w:bCs/>
                <w:color w:val="auto"/>
                <w:lang w:val="sv-SE"/>
              </w:rPr>
              <w:t xml:space="preserve"> </w:t>
            </w:r>
            <w:r w:rsidR="002A5FF8" w:rsidRPr="00471562">
              <w:rPr>
                <w:rFonts w:cs="Arial"/>
                <w:bCs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F8" w:rsidRPr="008616DC">
              <w:rPr>
                <w:rFonts w:cs="Arial"/>
                <w:bCs/>
                <w:color w:val="auto"/>
                <w:lang w:val="sv-SE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="002A5FF8" w:rsidRPr="00471562">
              <w:rPr>
                <w:rFonts w:cs="Arial"/>
                <w:bCs/>
                <w:color w:val="auto"/>
              </w:rPr>
              <w:fldChar w:fldCharType="end"/>
            </w:r>
            <w:r w:rsidR="002A5FF8" w:rsidRPr="008616DC">
              <w:rPr>
                <w:rFonts w:cs="Arial"/>
                <w:bCs/>
                <w:color w:val="auto"/>
                <w:lang w:val="sv-SE"/>
              </w:rPr>
              <w:t>N</w:t>
            </w:r>
          </w:p>
        </w:tc>
      </w:tr>
      <w:tr w:rsidR="003840A5" w:rsidRPr="00471562" w14:paraId="7C9E8CB9" w14:textId="77777777" w:rsidTr="00EE6C22">
        <w:tc>
          <w:tcPr>
            <w:tcW w:w="3564" w:type="dxa"/>
          </w:tcPr>
          <w:p w14:paraId="187F3940" w14:textId="4593EB1C" w:rsidR="003840A5" w:rsidRPr="008616DC" w:rsidRDefault="008616DC" w:rsidP="008616DC">
            <w:pPr>
              <w:rPr>
                <w:rFonts w:cs="Arial"/>
                <w:strike/>
                <w:lang w:val="sv-SE"/>
              </w:rPr>
            </w:pPr>
            <w:r>
              <w:rPr>
                <w:rFonts w:cs="Arial"/>
                <w:lang w:val="sv-SE"/>
              </w:rPr>
              <w:t>Mått före</w:t>
            </w:r>
            <w:r w:rsidR="003840A5" w:rsidRPr="008616DC">
              <w:rPr>
                <w:rFonts w:cs="Arial"/>
                <w:lang w:val="sv-SE"/>
              </w:rPr>
              <w:t xml:space="preserve"> 110m start</w:t>
            </w:r>
            <w:r>
              <w:rPr>
                <w:rFonts w:cs="Arial"/>
                <w:lang w:val="sv-SE"/>
              </w:rPr>
              <w:t>linje</w:t>
            </w:r>
            <w:r w:rsidR="00F549E8" w:rsidRPr="008616DC">
              <w:rPr>
                <w:rFonts w:cs="Arial"/>
                <w:lang w:val="sv-SE"/>
              </w:rPr>
              <w:t>*</w:t>
            </w:r>
          </w:p>
        </w:tc>
        <w:tc>
          <w:tcPr>
            <w:tcW w:w="979" w:type="dxa"/>
          </w:tcPr>
          <w:p w14:paraId="63C4062B" w14:textId="5E81A480" w:rsidR="003840A5" w:rsidRPr="00471562" w:rsidRDefault="00F549E8" w:rsidP="00A051C6">
            <w:pPr>
              <w:rPr>
                <w:rFonts w:cs="Arial"/>
                <w:strike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r w:rsidRPr="008616DC">
              <w:rPr>
                <w:rFonts w:cs="Arial"/>
                <w:szCs w:val="20"/>
                <w:lang w:val="sv-SE"/>
              </w:rPr>
              <w:instrText xml:space="preserve"> FORMT</w:instrText>
            </w:r>
            <w:r w:rsidRPr="00471562">
              <w:rPr>
                <w:rFonts w:cs="Arial"/>
                <w:szCs w:val="20"/>
              </w:rPr>
              <w:instrText xml:space="preserve">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  <w:szCs w:val="20"/>
              </w:rPr>
              <w:t> </w:t>
            </w:r>
            <w:r w:rsidRPr="00471562">
              <w:rPr>
                <w:rFonts w:cs="Arial"/>
                <w:noProof/>
                <w:szCs w:val="20"/>
              </w:rPr>
              <w:t> </w:t>
            </w:r>
            <w:r w:rsidRPr="00471562">
              <w:rPr>
                <w:rFonts w:cs="Arial"/>
                <w:noProof/>
                <w:szCs w:val="20"/>
              </w:rPr>
              <w:t> </w:t>
            </w:r>
            <w:r w:rsidRPr="00471562">
              <w:rPr>
                <w:rFonts w:cs="Arial"/>
                <w:noProof/>
                <w:szCs w:val="20"/>
              </w:rPr>
              <w:t> </w:t>
            </w:r>
            <w:r w:rsidRPr="00471562">
              <w:rPr>
                <w:rFonts w:cs="Arial"/>
                <w:noProof/>
                <w:szCs w:val="20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81380" w:rsidRPr="00471562">
              <w:rPr>
                <w:rFonts w:cs="Arial"/>
              </w:rPr>
              <w:t>m</w:t>
            </w:r>
          </w:p>
        </w:tc>
        <w:tc>
          <w:tcPr>
            <w:tcW w:w="4099" w:type="dxa"/>
          </w:tcPr>
          <w:p w14:paraId="55EC42B3" w14:textId="033F25A5" w:rsidR="003840A5" w:rsidRPr="008616DC" w:rsidRDefault="008616DC" w:rsidP="008616DC">
            <w:pPr>
              <w:jc w:val="both"/>
              <w:rPr>
                <w:rFonts w:cs="Arial"/>
                <w:strike/>
                <w:lang w:val="sv-SE"/>
              </w:rPr>
            </w:pPr>
            <w:r w:rsidRPr="008616DC">
              <w:rPr>
                <w:rFonts w:cs="Arial"/>
                <w:lang w:val="sv-SE"/>
              </w:rPr>
              <w:t>Längd på uppbromsningssträcka efter mållinje*</w:t>
            </w:r>
            <w:r w:rsidR="00881380" w:rsidRPr="008616DC">
              <w:rPr>
                <w:rFonts w:cs="Arial"/>
                <w:lang w:val="sv-SE"/>
              </w:rPr>
              <w:t xml:space="preserve"> </w:t>
            </w:r>
          </w:p>
        </w:tc>
        <w:tc>
          <w:tcPr>
            <w:tcW w:w="986" w:type="dxa"/>
          </w:tcPr>
          <w:p w14:paraId="63C7A1FF" w14:textId="4DAC3CE4" w:rsidR="003840A5" w:rsidRPr="00471562" w:rsidRDefault="003840A5" w:rsidP="00F91817">
            <w:pPr>
              <w:jc w:val="both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772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szCs w:val="20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  <w:szCs w:val="20"/>
              </w:rPr>
              <w:t> </w:t>
            </w:r>
            <w:r w:rsidRPr="00471562">
              <w:rPr>
                <w:rFonts w:cs="Arial"/>
                <w:noProof/>
                <w:szCs w:val="20"/>
              </w:rPr>
              <w:t> </w:t>
            </w:r>
            <w:r w:rsidRPr="00471562">
              <w:rPr>
                <w:rFonts w:cs="Arial"/>
                <w:noProof/>
                <w:szCs w:val="20"/>
              </w:rPr>
              <w:t> </w:t>
            </w:r>
            <w:r w:rsidRPr="00471562">
              <w:rPr>
                <w:rFonts w:cs="Arial"/>
                <w:noProof/>
                <w:szCs w:val="20"/>
              </w:rPr>
              <w:t> </w:t>
            </w:r>
            <w:r w:rsidRPr="00471562">
              <w:rPr>
                <w:rFonts w:cs="Arial"/>
                <w:noProof/>
                <w:szCs w:val="20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</w:tr>
    </w:tbl>
    <w:p w14:paraId="42A97B9C" w14:textId="5ECEE860" w:rsidR="002A5FF8" w:rsidRPr="008616DC" w:rsidRDefault="00F549E8" w:rsidP="00706158">
      <w:pPr>
        <w:pStyle w:val="Punktlista"/>
        <w:numPr>
          <w:ilvl w:val="0"/>
          <w:numId w:val="0"/>
        </w:numPr>
        <w:spacing w:after="0"/>
        <w:rPr>
          <w:rFonts w:ascii="Arial" w:hAnsi="Arial" w:cs="Arial"/>
          <w:i/>
          <w:iCs/>
          <w:lang w:val="sv-SE"/>
        </w:rPr>
      </w:pPr>
      <w:r w:rsidRPr="00AB0B5B">
        <w:rPr>
          <w:rFonts w:ascii="Arial" w:hAnsi="Arial" w:cs="Arial"/>
          <w:i/>
          <w:iCs/>
          <w:lang w:val="sv-SE"/>
        </w:rPr>
        <w:t>*</w:t>
      </w:r>
      <w:r w:rsidR="008616DC" w:rsidRPr="00AB0B5B">
        <w:rPr>
          <w:rFonts w:ascii="Arial" w:hAnsi="Arial" w:cs="Arial"/>
          <w:i/>
          <w:iCs/>
          <w:lang w:val="sv-SE"/>
        </w:rPr>
        <w:t>Mått</w:t>
      </w:r>
      <w:r w:rsidR="0024006B" w:rsidRPr="00AB0B5B">
        <w:rPr>
          <w:rFonts w:ascii="Arial" w:hAnsi="Arial" w:cs="Arial"/>
          <w:i/>
          <w:iCs/>
          <w:lang w:val="sv-SE"/>
        </w:rPr>
        <w:t xml:space="preserve"> </w:t>
      </w:r>
      <w:r w:rsidR="008616DC" w:rsidRPr="00AB0B5B">
        <w:rPr>
          <w:rFonts w:ascii="Arial" w:hAnsi="Arial" w:cs="Arial"/>
          <w:i/>
          <w:iCs/>
          <w:lang w:val="sv-SE"/>
        </w:rPr>
        <w:t>före</w:t>
      </w:r>
      <w:r w:rsidR="0024006B" w:rsidRPr="00AB0B5B">
        <w:rPr>
          <w:rFonts w:ascii="Arial" w:hAnsi="Arial" w:cs="Arial"/>
          <w:i/>
          <w:iCs/>
          <w:lang w:val="sv-SE"/>
        </w:rPr>
        <w:t xml:space="preserve"> 110m start</w:t>
      </w:r>
      <w:r w:rsidR="008616DC" w:rsidRPr="00AB0B5B">
        <w:rPr>
          <w:rFonts w:ascii="Arial" w:hAnsi="Arial" w:cs="Arial"/>
          <w:i/>
          <w:iCs/>
          <w:lang w:val="sv-SE"/>
        </w:rPr>
        <w:t>linje</w:t>
      </w:r>
      <w:r w:rsidR="0024006B" w:rsidRPr="00AB0B5B">
        <w:rPr>
          <w:rFonts w:ascii="Arial" w:hAnsi="Arial" w:cs="Arial"/>
          <w:i/>
          <w:iCs/>
          <w:lang w:val="sv-SE"/>
        </w:rPr>
        <w:t xml:space="preserve"> </w:t>
      </w:r>
      <w:r w:rsidR="008616DC" w:rsidRPr="00AB0B5B">
        <w:rPr>
          <w:rFonts w:ascii="Arial" w:hAnsi="Arial" w:cs="Arial"/>
          <w:i/>
          <w:iCs/>
          <w:lang w:val="sv-SE"/>
        </w:rPr>
        <w:t xml:space="preserve">skall vara min 3,00m. </w:t>
      </w:r>
      <w:r w:rsidR="008616DC" w:rsidRPr="008616DC">
        <w:rPr>
          <w:rFonts w:ascii="Arial" w:hAnsi="Arial" w:cs="Arial"/>
          <w:i/>
          <w:iCs/>
          <w:lang w:val="sv-SE"/>
        </w:rPr>
        <w:t>2,5m kan tillåtas efter särskild prövning.</w:t>
      </w:r>
      <w:r w:rsidR="008616DC" w:rsidRPr="008616DC">
        <w:rPr>
          <w:rFonts w:ascii="Arial" w:hAnsi="Arial" w:cs="Arial"/>
          <w:i/>
          <w:iCs/>
          <w:lang w:val="sv-SE"/>
        </w:rPr>
        <w:br/>
      </w:r>
      <w:r w:rsidR="008616DC">
        <w:rPr>
          <w:rFonts w:ascii="Arial" w:hAnsi="Arial" w:cs="Arial"/>
          <w:i/>
          <w:iCs/>
          <w:lang w:val="sv-SE"/>
        </w:rPr>
        <w:t>Uppbromsningssträcka bör vara min 20m, helst 25m.</w:t>
      </w:r>
    </w:p>
    <w:p w14:paraId="4408ED76" w14:textId="1A0F38D8" w:rsidR="00FA2B15" w:rsidRPr="00471562" w:rsidRDefault="00FA2B15" w:rsidP="00706158">
      <w:pPr>
        <w:pStyle w:val="Punktlista"/>
        <w:numPr>
          <w:ilvl w:val="0"/>
          <w:numId w:val="0"/>
        </w:numPr>
        <w:spacing w:after="0"/>
        <w:rPr>
          <w:rFonts w:ascii="Arial" w:hAnsi="Arial" w:cs="Arial"/>
          <w:i/>
          <w:iCs/>
        </w:rPr>
      </w:pPr>
    </w:p>
    <w:p w14:paraId="44BFA205" w14:textId="045ECDC7" w:rsidR="00B50EA1" w:rsidRPr="00471562" w:rsidRDefault="00B50EA1" w:rsidP="00936EA7">
      <w:pPr>
        <w:pStyle w:val="Punktlista"/>
        <w:numPr>
          <w:ilvl w:val="0"/>
          <w:numId w:val="0"/>
        </w:numPr>
        <w:spacing w:after="0"/>
        <w:rPr>
          <w:rFonts w:ascii="Arial" w:hAnsi="Arial" w:cs="Arial"/>
          <w:i/>
          <w:iCs/>
        </w:rPr>
      </w:pPr>
      <w:r w:rsidRPr="00471562">
        <w:rPr>
          <w:rFonts w:ascii="Arial" w:hAnsi="Arial" w:cs="Arial"/>
          <w:i/>
          <w:iCs/>
        </w:rPr>
        <w:br w:type="page"/>
      </w:r>
    </w:p>
    <w:tbl>
      <w:tblPr>
        <w:tblStyle w:val="WATable1Default5"/>
        <w:tblW w:w="0" w:type="auto"/>
        <w:shd w:val="clear" w:color="auto" w:fill="69D5E0" w:themeFill="accent4"/>
        <w:tblLook w:val="04A0" w:firstRow="1" w:lastRow="0" w:firstColumn="1" w:lastColumn="0" w:noHBand="0" w:noVBand="1"/>
      </w:tblPr>
      <w:tblGrid>
        <w:gridCol w:w="9628"/>
      </w:tblGrid>
      <w:tr w:rsidR="00F427B1" w:rsidRPr="00F427B1" w14:paraId="69DEA231" w14:textId="77777777" w:rsidTr="007B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7D6013A5" w14:textId="72F338ED" w:rsidR="005D1696" w:rsidRPr="00F427B1" w:rsidRDefault="005D1696" w:rsidP="002A25F2">
            <w:pPr>
              <w:pStyle w:val="Rubrik3"/>
              <w:outlineLvl w:val="2"/>
              <w:rPr>
                <w:rFonts w:ascii="Arial" w:hAnsi="Arial" w:cs="Arial"/>
                <w:color w:val="FFFFFF" w:themeColor="background1"/>
              </w:rPr>
            </w:pPr>
            <w:bookmarkStart w:id="45" w:name="_Toc38710088"/>
            <w:bookmarkStart w:id="46" w:name="_Toc56518815"/>
            <w:r w:rsidRPr="00F427B1">
              <w:rPr>
                <w:rFonts w:ascii="Arial" w:hAnsi="Arial" w:cs="Arial"/>
                <w:color w:val="FFFFFF" w:themeColor="background1"/>
              </w:rPr>
              <w:t xml:space="preserve">4. </w:t>
            </w:r>
            <w:bookmarkEnd w:id="45"/>
            <w:r w:rsidR="002A25F2">
              <w:rPr>
                <w:rFonts w:ascii="Arial" w:hAnsi="Arial" w:cs="Arial"/>
                <w:color w:val="FFFFFF" w:themeColor="background1"/>
              </w:rPr>
              <w:t>Lutning på rundbana</w:t>
            </w:r>
            <w:bookmarkEnd w:id="46"/>
          </w:p>
        </w:tc>
      </w:tr>
    </w:tbl>
    <w:p w14:paraId="65E1C8B2" w14:textId="77777777" w:rsidR="00FB1922" w:rsidRPr="00471562" w:rsidRDefault="00FB1922" w:rsidP="00684149">
      <w:pPr>
        <w:pStyle w:val="Punktlista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5DEF881" w14:textId="1F200E63" w:rsidR="007B0ED0" w:rsidRPr="005B7297" w:rsidRDefault="007C4B8D" w:rsidP="00E14E93">
      <w:pPr>
        <w:pStyle w:val="Punktlista"/>
        <w:numPr>
          <w:ilvl w:val="0"/>
          <w:numId w:val="0"/>
        </w:numPr>
        <w:spacing w:after="60"/>
        <w:rPr>
          <w:rFonts w:ascii="Arial" w:hAnsi="Arial" w:cs="Arial"/>
          <w:i/>
          <w:iCs/>
          <w:sz w:val="22"/>
          <w:szCs w:val="22"/>
          <w:lang w:val="sv-SE"/>
        </w:rPr>
      </w:pPr>
      <w:bookmarkStart w:id="47" w:name="_Hlk21984473"/>
      <w:r w:rsidRPr="005B7297">
        <w:rPr>
          <w:rFonts w:ascii="Arial" w:hAnsi="Arial" w:cs="Arial"/>
          <w:i/>
          <w:iCs/>
          <w:lang w:val="sv-SE"/>
        </w:rPr>
        <w:t>Redovisning skall ske på särskilda formulär</w:t>
      </w:r>
      <w:r w:rsidR="00D1196E">
        <w:rPr>
          <w:rFonts w:ascii="Arial" w:hAnsi="Arial" w:cs="Arial"/>
          <w:i/>
          <w:iCs/>
          <w:lang w:val="sv-SE"/>
        </w:rPr>
        <w:t xml:space="preserve"> (bilaga B).</w:t>
      </w:r>
    </w:p>
    <w:p w14:paraId="59984A9C" w14:textId="61A904E4" w:rsidR="007B0ED0" w:rsidRPr="007C4B8D" w:rsidRDefault="007C4B8D" w:rsidP="00E14E93">
      <w:pPr>
        <w:pStyle w:val="Punktlista"/>
        <w:numPr>
          <w:ilvl w:val="0"/>
          <w:numId w:val="0"/>
        </w:numPr>
        <w:spacing w:after="60"/>
        <w:rPr>
          <w:rFonts w:ascii="Arial" w:hAnsi="Arial" w:cs="Arial"/>
          <w:i/>
          <w:iCs/>
          <w:lang w:val="sv-SE"/>
        </w:rPr>
      </w:pPr>
      <w:r w:rsidRPr="007C4B8D">
        <w:rPr>
          <w:rFonts w:ascii="Arial" w:hAnsi="Arial" w:cs="Arial"/>
          <w:i/>
          <w:iCs/>
          <w:lang w:val="sv-SE"/>
        </w:rPr>
        <w:t>Det underlättar kontroll om nivån vid mållinje är 0,000</w:t>
      </w:r>
    </w:p>
    <w:p w14:paraId="0E868A9D" w14:textId="77777777" w:rsidR="00D1196E" w:rsidRDefault="00F6637D" w:rsidP="00E14E93">
      <w:pPr>
        <w:pStyle w:val="Punktlista"/>
        <w:numPr>
          <w:ilvl w:val="0"/>
          <w:numId w:val="0"/>
        </w:numPr>
        <w:rPr>
          <w:rFonts w:ascii="Arial" w:hAnsi="Arial" w:cs="Arial"/>
          <w:i/>
          <w:iCs/>
          <w:lang w:val="sv-SE"/>
        </w:rPr>
      </w:pPr>
      <w:r w:rsidRPr="007C4B8D">
        <w:rPr>
          <w:rFonts w:ascii="Arial" w:hAnsi="Arial" w:cs="Arial"/>
          <w:i/>
          <w:iCs/>
          <w:lang w:val="sv-SE"/>
        </w:rPr>
        <w:t xml:space="preserve">Testmetod: </w:t>
      </w:r>
      <w:r w:rsidR="007C4B8D" w:rsidRPr="007C4B8D">
        <w:rPr>
          <w:rFonts w:ascii="Arial" w:hAnsi="Arial" w:cs="Arial"/>
          <w:i/>
          <w:iCs/>
          <w:lang w:val="sv-SE"/>
        </w:rPr>
        <w:t>tre kontrollpu</w:t>
      </w:r>
      <w:r w:rsidR="00396C3A">
        <w:rPr>
          <w:rFonts w:ascii="Arial" w:hAnsi="Arial" w:cs="Arial"/>
          <w:i/>
          <w:iCs/>
          <w:lang w:val="sv-SE"/>
        </w:rPr>
        <w:t>n</w:t>
      </w:r>
      <w:r w:rsidR="007C4B8D" w:rsidRPr="007C4B8D">
        <w:rPr>
          <w:rFonts w:ascii="Arial" w:hAnsi="Arial" w:cs="Arial"/>
          <w:i/>
          <w:iCs/>
          <w:lang w:val="sv-SE"/>
        </w:rPr>
        <w:t xml:space="preserve">kter skall tas </w:t>
      </w:r>
      <w:r w:rsidR="00396C3A">
        <w:rPr>
          <w:rFonts w:ascii="Arial" w:hAnsi="Arial" w:cs="Arial"/>
          <w:i/>
          <w:iCs/>
          <w:lang w:val="sv-SE"/>
        </w:rPr>
        <w:t>i</w:t>
      </w:r>
      <w:r w:rsidR="007C4B8D" w:rsidRPr="007C4B8D">
        <w:rPr>
          <w:rFonts w:ascii="Arial" w:hAnsi="Arial" w:cs="Arial"/>
          <w:i/>
          <w:iCs/>
          <w:lang w:val="sv-SE"/>
        </w:rPr>
        <w:t xml:space="preserve"> linje</w:t>
      </w:r>
      <w:r w:rsidRPr="007C4B8D">
        <w:rPr>
          <w:rFonts w:ascii="Arial" w:hAnsi="Arial" w:cs="Arial"/>
          <w:i/>
          <w:iCs/>
          <w:lang w:val="sv-SE"/>
        </w:rPr>
        <w:t xml:space="preserve">: </w:t>
      </w:r>
      <w:r w:rsidR="007C4B8D" w:rsidRPr="007C4B8D">
        <w:rPr>
          <w:rFonts w:ascii="Arial" w:hAnsi="Arial" w:cs="Arial"/>
          <w:i/>
          <w:iCs/>
          <w:lang w:val="sv-SE"/>
        </w:rPr>
        <w:t>insida bana 1</w:t>
      </w:r>
      <w:r w:rsidRPr="007C4B8D">
        <w:rPr>
          <w:rFonts w:ascii="Arial" w:hAnsi="Arial" w:cs="Arial"/>
          <w:i/>
          <w:iCs/>
          <w:lang w:val="sv-SE"/>
        </w:rPr>
        <w:t xml:space="preserve">, </w:t>
      </w:r>
      <w:r w:rsidR="007C4B8D" w:rsidRPr="007C4B8D">
        <w:rPr>
          <w:rFonts w:ascii="Arial" w:hAnsi="Arial" w:cs="Arial"/>
          <w:i/>
          <w:iCs/>
          <w:lang w:val="sv-SE"/>
        </w:rPr>
        <w:t>i mitten av banor</w:t>
      </w:r>
      <w:r w:rsidRPr="007C4B8D">
        <w:rPr>
          <w:rFonts w:ascii="Arial" w:hAnsi="Arial" w:cs="Arial"/>
          <w:i/>
          <w:iCs/>
          <w:lang w:val="sv-SE"/>
        </w:rPr>
        <w:t xml:space="preserve"> </w:t>
      </w:r>
      <w:r w:rsidR="007C4B8D" w:rsidRPr="007C4B8D">
        <w:rPr>
          <w:rFonts w:ascii="Arial" w:hAnsi="Arial" w:cs="Arial"/>
          <w:i/>
          <w:iCs/>
          <w:lang w:val="sv-SE"/>
        </w:rPr>
        <w:t>och utsida ytterlinje</w:t>
      </w:r>
      <w:r w:rsidR="00D1196E">
        <w:rPr>
          <w:rFonts w:ascii="Arial" w:hAnsi="Arial" w:cs="Arial"/>
          <w:i/>
          <w:iCs/>
          <w:lang w:val="sv-SE"/>
        </w:rPr>
        <w:t>.</w:t>
      </w:r>
    </w:p>
    <w:p w14:paraId="21CE7DFE" w14:textId="01D31934" w:rsidR="00F6637D" w:rsidRPr="007C4B8D" w:rsidRDefault="007C4B8D" w:rsidP="00E14E93">
      <w:pPr>
        <w:pStyle w:val="Punktlista"/>
        <w:numPr>
          <w:ilvl w:val="0"/>
          <w:numId w:val="0"/>
        </w:numPr>
        <w:rPr>
          <w:rFonts w:ascii="Arial" w:hAnsi="Arial" w:cs="Arial"/>
          <w:i/>
          <w:iCs/>
          <w:lang w:val="sv-SE"/>
        </w:rPr>
      </w:pPr>
      <w:r w:rsidRPr="007C4B8D">
        <w:rPr>
          <w:rFonts w:ascii="Arial" w:hAnsi="Arial" w:cs="Arial"/>
          <w:i/>
          <w:iCs/>
          <w:lang w:val="sv-SE"/>
        </w:rPr>
        <w:t>Nivåer skall anges</w:t>
      </w:r>
      <w:r w:rsidR="00D1196E">
        <w:rPr>
          <w:rFonts w:ascii="Arial" w:hAnsi="Arial" w:cs="Arial"/>
          <w:i/>
          <w:iCs/>
          <w:lang w:val="sv-SE"/>
        </w:rPr>
        <w:t xml:space="preserve"> vid startlinjen för 110m, samt för var 50:e meter längs hela rundbanan: Vid mållinjen, mitten av första kurvan, vid 300m-starten, mitten av bortre långsidan,</w:t>
      </w:r>
      <w:r w:rsidRPr="007C4B8D">
        <w:rPr>
          <w:rFonts w:ascii="Arial" w:hAnsi="Arial" w:cs="Arial"/>
          <w:i/>
          <w:iCs/>
          <w:lang w:val="sv-SE"/>
        </w:rPr>
        <w:t xml:space="preserve"> vid 200m</w:t>
      </w:r>
      <w:r w:rsidR="00D1196E">
        <w:rPr>
          <w:rFonts w:ascii="Arial" w:hAnsi="Arial" w:cs="Arial"/>
          <w:i/>
          <w:iCs/>
          <w:lang w:val="sv-SE"/>
        </w:rPr>
        <w:t>-starten, mitten av andra kurvan</w:t>
      </w:r>
      <w:r w:rsidRPr="007C4B8D">
        <w:rPr>
          <w:rFonts w:ascii="Arial" w:hAnsi="Arial" w:cs="Arial"/>
          <w:i/>
          <w:iCs/>
          <w:lang w:val="sv-SE"/>
        </w:rPr>
        <w:t>, vid</w:t>
      </w:r>
      <w:r w:rsidR="00D1196E">
        <w:rPr>
          <w:rFonts w:ascii="Arial" w:hAnsi="Arial" w:cs="Arial"/>
          <w:i/>
          <w:iCs/>
          <w:lang w:val="sv-SE"/>
        </w:rPr>
        <w:t xml:space="preserve"> 100m-starten och mitten av upploppet</w:t>
      </w:r>
      <w:r w:rsidRPr="007C4B8D">
        <w:rPr>
          <w:rFonts w:ascii="Arial" w:hAnsi="Arial" w:cs="Arial"/>
          <w:i/>
          <w:iCs/>
          <w:lang w:val="sv-SE"/>
        </w:rPr>
        <w:t xml:space="preserve">. </w:t>
      </w:r>
    </w:p>
    <w:bookmarkStart w:id="48" w:name="_1299662357"/>
    <w:bookmarkStart w:id="49" w:name="_975219963"/>
    <w:bookmarkStart w:id="50" w:name="_975220333"/>
    <w:bookmarkStart w:id="51" w:name="_975321280"/>
    <w:bookmarkEnd w:id="47"/>
    <w:bookmarkEnd w:id="48"/>
    <w:bookmarkEnd w:id="49"/>
    <w:bookmarkEnd w:id="50"/>
    <w:bookmarkEnd w:id="51"/>
    <w:bookmarkStart w:id="52" w:name="_MON_975321314"/>
    <w:bookmarkEnd w:id="52"/>
    <w:p w14:paraId="09B66340" w14:textId="05222A6E" w:rsidR="00E434FC" w:rsidRPr="00471562" w:rsidRDefault="00944D94" w:rsidP="00816B2E">
      <w:pPr>
        <w:rPr>
          <w:rFonts w:cs="Arial"/>
        </w:rPr>
      </w:pPr>
      <w:r w:rsidRPr="00471562">
        <w:rPr>
          <w:rFonts w:cs="Arial"/>
        </w:rPr>
        <w:object w:dxaOrig="3467" w:dyaOrig="2600" w14:anchorId="5405F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173.5pt" o:ole="" fillcolor="window">
            <v:imagedata r:id="rId20" o:title="" croptop="3670f" cropbottom="27049f" cropleft="198f" cropright="23157f"/>
          </v:shape>
          <o:OLEObject Type="Embed" ProgID="PowerPoint.Show.8" ShapeID="_x0000_i1025" DrawAspect="Content" ObjectID="_1667133507" r:id="rId21"/>
        </w:object>
      </w:r>
    </w:p>
    <w:p w14:paraId="5FDC3FEC" w14:textId="0AF6EE5F" w:rsidR="004D782E" w:rsidRPr="0025589B" w:rsidRDefault="007C4B8D" w:rsidP="00E14E93">
      <w:pPr>
        <w:pStyle w:val="Punktlista"/>
        <w:numPr>
          <w:ilvl w:val="0"/>
          <w:numId w:val="0"/>
        </w:numPr>
        <w:spacing w:after="60"/>
        <w:rPr>
          <w:rFonts w:ascii="Arial" w:hAnsi="Arial" w:cs="Arial"/>
          <w:i/>
          <w:iCs/>
          <w:sz w:val="22"/>
          <w:szCs w:val="22"/>
          <w:lang w:val="sv-SE"/>
        </w:rPr>
      </w:pPr>
      <w:r w:rsidRPr="000D3BDA">
        <w:rPr>
          <w:rFonts w:ascii="Arial" w:hAnsi="Arial" w:cs="Arial"/>
          <w:i/>
          <w:iCs/>
          <w:lang w:val="sv-SE"/>
        </w:rPr>
        <w:t>Mått för eventuell</w:t>
      </w:r>
      <w:r w:rsidR="000D3BDA" w:rsidRPr="000D3BDA">
        <w:rPr>
          <w:rFonts w:ascii="Arial" w:hAnsi="Arial" w:cs="Arial"/>
          <w:i/>
          <w:iCs/>
          <w:lang w:val="sv-SE"/>
        </w:rPr>
        <w:t xml:space="preserve"> rakbana på bortre långsida skall redovisas separ</w:t>
      </w:r>
      <w:r w:rsidR="000D3BDA">
        <w:rPr>
          <w:rFonts w:ascii="Arial" w:hAnsi="Arial" w:cs="Arial"/>
          <w:i/>
          <w:iCs/>
          <w:lang w:val="sv-SE"/>
        </w:rPr>
        <w:t>a</w:t>
      </w:r>
      <w:r w:rsidR="000D3BDA" w:rsidRPr="000D3BDA">
        <w:rPr>
          <w:rFonts w:ascii="Arial" w:hAnsi="Arial" w:cs="Arial"/>
          <w:i/>
          <w:iCs/>
          <w:lang w:val="sv-SE"/>
        </w:rPr>
        <w:t>t</w:t>
      </w:r>
      <w:r w:rsidR="000D3BDA">
        <w:rPr>
          <w:rFonts w:ascii="Arial" w:hAnsi="Arial" w:cs="Arial"/>
          <w:i/>
          <w:iCs/>
          <w:lang w:val="sv-SE"/>
        </w:rPr>
        <w:t xml:space="preserve"> om de skall omfattas av certifikatet</w:t>
      </w:r>
      <w:r w:rsidR="0025589B">
        <w:rPr>
          <w:rFonts w:ascii="Arial" w:hAnsi="Arial" w:cs="Arial"/>
          <w:i/>
          <w:iCs/>
          <w:lang w:val="sv-SE"/>
        </w:rPr>
        <w:t>.</w:t>
      </w:r>
      <w:r w:rsidR="0025589B">
        <w:rPr>
          <w:rFonts w:ascii="Arial" w:hAnsi="Arial" w:cs="Arial"/>
          <w:i/>
          <w:iCs/>
          <w:lang w:val="sv-SE"/>
        </w:rPr>
        <w:br/>
      </w:r>
      <w:r w:rsidR="000D3BDA">
        <w:rPr>
          <w:rFonts w:ascii="Arial" w:hAnsi="Arial" w:cs="Arial"/>
          <w:i/>
          <w:iCs/>
          <w:lang w:val="sv-SE"/>
        </w:rPr>
        <w:t xml:space="preserve"> </w:t>
      </w:r>
    </w:p>
    <w:p w14:paraId="0391C775" w14:textId="75EB86E3" w:rsidR="004D782E" w:rsidRPr="0025589B" w:rsidRDefault="0025589B" w:rsidP="00E14E93">
      <w:pPr>
        <w:pStyle w:val="Punktlista"/>
        <w:numPr>
          <w:ilvl w:val="0"/>
          <w:numId w:val="0"/>
        </w:numPr>
        <w:spacing w:after="60"/>
        <w:rPr>
          <w:rFonts w:ascii="Arial" w:hAnsi="Arial" w:cs="Arial"/>
          <w:i/>
          <w:iCs/>
          <w:lang w:val="sv-SE"/>
        </w:rPr>
      </w:pPr>
      <w:r w:rsidRPr="0025589B">
        <w:rPr>
          <w:rFonts w:ascii="Arial" w:hAnsi="Arial" w:cs="Arial"/>
          <w:i/>
          <w:iCs/>
          <w:lang w:val="sv-SE"/>
        </w:rPr>
        <w:t>Om det är fler banor på upploppet än på rundbanan skall nivåer enligt run</w:t>
      </w:r>
      <w:r w:rsidR="002F3437">
        <w:rPr>
          <w:rFonts w:ascii="Arial" w:hAnsi="Arial" w:cs="Arial"/>
          <w:i/>
          <w:iCs/>
          <w:lang w:val="sv-SE"/>
        </w:rPr>
        <w:t>d</w:t>
      </w:r>
      <w:r w:rsidRPr="0025589B">
        <w:rPr>
          <w:rFonts w:ascii="Arial" w:hAnsi="Arial" w:cs="Arial"/>
          <w:i/>
          <w:iCs/>
          <w:lang w:val="sv-SE"/>
        </w:rPr>
        <w:t xml:space="preserve">banan utföras även på upploppet. </w:t>
      </w:r>
      <w:r>
        <w:rPr>
          <w:rFonts w:ascii="Arial" w:hAnsi="Arial" w:cs="Arial"/>
          <w:i/>
          <w:iCs/>
          <w:lang w:val="sv-SE"/>
        </w:rPr>
        <w:t>Kompletterande nivåer tas på ytterbanans ytterlinje.</w:t>
      </w:r>
      <w:r>
        <w:rPr>
          <w:rFonts w:ascii="Arial" w:hAnsi="Arial" w:cs="Arial"/>
          <w:i/>
          <w:iCs/>
          <w:lang w:val="sv-SE"/>
        </w:rPr>
        <w:br/>
      </w:r>
    </w:p>
    <w:p w14:paraId="58335E26" w14:textId="2FF30FC3" w:rsidR="004D782E" w:rsidRPr="006F7BCE" w:rsidRDefault="004D782E" w:rsidP="00E14E93">
      <w:pPr>
        <w:pStyle w:val="Punktlista"/>
        <w:numPr>
          <w:ilvl w:val="0"/>
          <w:numId w:val="0"/>
        </w:numPr>
        <w:spacing w:after="0"/>
        <w:rPr>
          <w:rFonts w:ascii="Arial" w:hAnsi="Arial" w:cs="Arial"/>
          <w:i/>
          <w:iCs/>
          <w:lang w:val="sv-SE"/>
        </w:rPr>
      </w:pPr>
      <w:r w:rsidRPr="006F7BCE">
        <w:rPr>
          <w:rFonts w:ascii="Arial" w:hAnsi="Arial" w:cs="Arial"/>
          <w:i/>
          <w:iCs/>
          <w:lang w:val="sv-SE"/>
        </w:rPr>
        <w:t>World Athletics</w:t>
      </w:r>
      <w:r w:rsidR="000D3BDA" w:rsidRPr="006F7BCE">
        <w:rPr>
          <w:rFonts w:ascii="Arial" w:hAnsi="Arial" w:cs="Arial"/>
          <w:i/>
          <w:iCs/>
          <w:lang w:val="sv-SE"/>
        </w:rPr>
        <w:t xml:space="preserve"> åsikt är att motlut </w:t>
      </w:r>
      <w:r w:rsidR="00FC1441" w:rsidRPr="006F7BCE">
        <w:rPr>
          <w:rFonts w:ascii="Arial" w:hAnsi="Arial" w:cs="Arial"/>
          <w:i/>
          <w:iCs/>
          <w:lang w:val="sv-SE"/>
        </w:rPr>
        <w:t>i</w:t>
      </w:r>
      <w:r w:rsidR="000D3BDA" w:rsidRPr="006F7BCE">
        <w:rPr>
          <w:rFonts w:ascii="Arial" w:hAnsi="Arial" w:cs="Arial"/>
          <w:i/>
          <w:iCs/>
          <w:lang w:val="sv-SE"/>
        </w:rPr>
        <w:t xml:space="preserve"> löpriktningen är </w:t>
      </w:r>
      <w:r w:rsidR="006F7BCE" w:rsidRPr="006F7BCE">
        <w:rPr>
          <w:rFonts w:ascii="Arial" w:hAnsi="Arial" w:cs="Arial"/>
          <w:i/>
          <w:iCs/>
          <w:lang w:val="sv-SE"/>
        </w:rPr>
        <w:t>ok.</w:t>
      </w:r>
    </w:p>
    <w:p w14:paraId="101F2AA9" w14:textId="77777777" w:rsidR="00EB674B" w:rsidRPr="00FC1441" w:rsidRDefault="00EB674B" w:rsidP="00A90CB3">
      <w:pPr>
        <w:pStyle w:val="Punktlista"/>
        <w:numPr>
          <w:ilvl w:val="0"/>
          <w:numId w:val="0"/>
        </w:numPr>
        <w:spacing w:after="0"/>
        <w:jc w:val="both"/>
        <w:rPr>
          <w:rFonts w:ascii="Arial" w:hAnsi="Arial" w:cs="Arial"/>
          <w:i/>
          <w:iCs/>
          <w:lang w:val="sv-SE"/>
        </w:rPr>
      </w:pPr>
    </w:p>
    <w:p w14:paraId="6DB9DD12" w14:textId="67437084" w:rsidR="00792A8F" w:rsidRPr="00471562" w:rsidRDefault="00EB674B" w:rsidP="00663011">
      <w:pPr>
        <w:pStyle w:val="Rubrik4"/>
      </w:pPr>
      <w:bookmarkStart w:id="53" w:name="_Toc429996693"/>
      <w:bookmarkStart w:id="54" w:name="_Toc22383527"/>
      <w:r w:rsidRPr="00471562">
        <w:t xml:space="preserve">4.1 </w:t>
      </w:r>
      <w:bookmarkEnd w:id="53"/>
      <w:bookmarkEnd w:id="54"/>
      <w:r w:rsidR="00396C3A">
        <w:t>Lutning i</w:t>
      </w:r>
      <w:r w:rsidR="000D3BDA">
        <w:t xml:space="preserve"> tvärled</w:t>
      </w:r>
    </w:p>
    <w:tbl>
      <w:tblPr>
        <w:tblStyle w:val="WATable1Default6"/>
        <w:tblW w:w="9634" w:type="dxa"/>
        <w:tblInd w:w="-5" w:type="dxa"/>
        <w:tblLook w:val="04A0" w:firstRow="1" w:lastRow="0" w:firstColumn="1" w:lastColumn="0" w:noHBand="0" w:noVBand="1"/>
      </w:tblPr>
      <w:tblGrid>
        <w:gridCol w:w="8505"/>
        <w:gridCol w:w="1129"/>
      </w:tblGrid>
      <w:tr w:rsidR="00E14E93" w:rsidRPr="0046356F" w14:paraId="26CCA029" w14:textId="77777777" w:rsidTr="00E14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tcBorders>
              <w:right w:val="single" w:sz="4" w:space="0" w:color="69D5E0" w:themeColor="accent4"/>
            </w:tcBorders>
            <w:shd w:val="clear" w:color="auto" w:fill="FFFFFF" w:themeFill="background1"/>
          </w:tcPr>
          <w:p w14:paraId="11BA0674" w14:textId="48790ECA" w:rsidR="00E14E93" w:rsidRPr="000D3BDA" w:rsidRDefault="000D3BDA" w:rsidP="000D3BDA">
            <w:pPr>
              <w:rPr>
                <w:rFonts w:cs="Arial"/>
                <w:b w:val="0"/>
                <w:bCs/>
                <w:lang w:val="sv-SE"/>
              </w:rPr>
            </w:pPr>
            <w:r w:rsidRPr="000D3BDA">
              <w:rPr>
                <w:rFonts w:cs="Arial"/>
                <w:b w:val="0"/>
                <w:bCs/>
                <w:color w:val="auto"/>
                <w:lang w:val="sv-SE"/>
              </w:rPr>
              <w:t>Rundbanan</w:t>
            </w:r>
            <w:r>
              <w:rPr>
                <w:rFonts w:cs="Arial"/>
                <w:b w:val="0"/>
                <w:bCs/>
                <w:color w:val="auto"/>
                <w:lang w:val="sv-SE"/>
              </w:rPr>
              <w:t xml:space="preserve"> lutar </w:t>
            </w:r>
            <w:r w:rsidRPr="000D3BDA">
              <w:rPr>
                <w:rFonts w:cs="Arial"/>
                <w:b w:val="0"/>
                <w:bCs/>
                <w:color w:val="auto"/>
                <w:lang w:val="sv-SE"/>
              </w:rPr>
              <w:t>in mot innerbanan.</w:t>
            </w:r>
          </w:p>
        </w:tc>
        <w:tc>
          <w:tcPr>
            <w:tcW w:w="1129" w:type="dxa"/>
            <w:tcBorders>
              <w:left w:val="single" w:sz="4" w:space="0" w:color="69D5E0" w:themeColor="accent4"/>
            </w:tcBorders>
            <w:shd w:val="clear" w:color="auto" w:fill="FFFFFF" w:themeFill="background1"/>
          </w:tcPr>
          <w:p w14:paraId="28963DC6" w14:textId="1BA9DBA1" w:rsidR="00E14E93" w:rsidRPr="00A20E4F" w:rsidRDefault="00E14E93" w:rsidP="000D3BDA">
            <w:pPr>
              <w:rPr>
                <w:rFonts w:cs="Arial"/>
                <w:b w:val="0"/>
                <w:bCs/>
                <w:color w:val="auto"/>
              </w:rPr>
            </w:pPr>
            <w:r w:rsidRPr="00A20E4F">
              <w:rPr>
                <w:rFonts w:cs="Arial"/>
                <w:b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4F">
              <w:rPr>
                <w:rFonts w:cs="Arial"/>
                <w:b w:val="0"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A20E4F">
              <w:rPr>
                <w:rFonts w:cs="Arial"/>
                <w:bCs/>
                <w:color w:val="auto"/>
              </w:rPr>
              <w:fldChar w:fldCharType="end"/>
            </w:r>
            <w:r w:rsidR="000D3BDA" w:rsidRPr="001B6531">
              <w:rPr>
                <w:rFonts w:cs="Arial"/>
                <w:b w:val="0"/>
                <w:bCs/>
                <w:color w:val="auto"/>
              </w:rPr>
              <w:t>J</w:t>
            </w:r>
            <w:r w:rsidRPr="00A20E4F">
              <w:rPr>
                <w:rFonts w:cs="Arial"/>
                <w:b w:val="0"/>
                <w:bCs/>
                <w:color w:val="auto"/>
              </w:rPr>
              <w:t xml:space="preserve">  </w:t>
            </w:r>
            <w:r w:rsidRPr="00A20E4F">
              <w:rPr>
                <w:rFonts w:cs="Arial"/>
                <w:bCs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4F">
              <w:rPr>
                <w:rFonts w:cs="Arial"/>
                <w:b w:val="0"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A20E4F">
              <w:rPr>
                <w:rFonts w:cs="Arial"/>
                <w:bCs/>
                <w:color w:val="auto"/>
              </w:rPr>
              <w:fldChar w:fldCharType="end"/>
            </w:r>
            <w:r w:rsidRPr="00A20E4F">
              <w:rPr>
                <w:rFonts w:cs="Arial"/>
                <w:b w:val="0"/>
                <w:bCs/>
                <w:color w:val="auto"/>
              </w:rPr>
              <w:t>N</w:t>
            </w:r>
          </w:p>
        </w:tc>
      </w:tr>
      <w:tr w:rsidR="00A20E4F" w:rsidRPr="0046356F" w14:paraId="01D91525" w14:textId="77777777" w:rsidTr="00E14E93">
        <w:tc>
          <w:tcPr>
            <w:tcW w:w="8505" w:type="dxa"/>
            <w:tcBorders>
              <w:right w:val="single" w:sz="4" w:space="0" w:color="69D5E0" w:themeColor="accent4"/>
            </w:tcBorders>
            <w:shd w:val="clear" w:color="auto" w:fill="FFFFFF" w:themeFill="background1"/>
          </w:tcPr>
          <w:p w14:paraId="12E2F92D" w14:textId="35CDB967" w:rsidR="00A20E4F" w:rsidRPr="000D3BDA" w:rsidRDefault="000D3BDA" w:rsidP="00E14E93">
            <w:pPr>
              <w:rPr>
                <w:rFonts w:cs="Arial"/>
                <w:color w:val="auto"/>
                <w:lang w:val="sv-SE"/>
              </w:rPr>
            </w:pPr>
            <w:r w:rsidRPr="000D3BDA">
              <w:rPr>
                <w:rFonts w:cs="Arial"/>
                <w:color w:val="auto"/>
                <w:lang w:val="sv-SE"/>
              </w:rPr>
              <w:t>Lutning i tvärled är mindre än</w:t>
            </w:r>
            <w:r w:rsidR="00D1196E">
              <w:rPr>
                <w:rFonts w:cs="Arial"/>
                <w:color w:val="auto"/>
                <w:lang w:val="sv-SE"/>
              </w:rPr>
              <w:t xml:space="preserve"> 1:100 (1,</w:t>
            </w:r>
            <w:r w:rsidR="00A20E4F" w:rsidRPr="000D3BDA">
              <w:rPr>
                <w:rFonts w:cs="Arial"/>
                <w:color w:val="auto"/>
                <w:lang w:val="sv-SE"/>
              </w:rPr>
              <w:t>0%)</w:t>
            </w:r>
          </w:p>
        </w:tc>
        <w:tc>
          <w:tcPr>
            <w:tcW w:w="1129" w:type="dxa"/>
            <w:tcBorders>
              <w:left w:val="single" w:sz="4" w:space="0" w:color="69D5E0" w:themeColor="accent4"/>
            </w:tcBorders>
            <w:shd w:val="clear" w:color="auto" w:fill="FFFFFF" w:themeFill="background1"/>
          </w:tcPr>
          <w:p w14:paraId="287DEC25" w14:textId="72A892A2" w:rsidR="00A20E4F" w:rsidRPr="00A20E4F" w:rsidRDefault="00A20E4F" w:rsidP="000D3BDA">
            <w:pPr>
              <w:rPr>
                <w:rFonts w:cs="Arial"/>
                <w:bCs/>
                <w:color w:val="auto"/>
              </w:rPr>
            </w:pPr>
            <w:r w:rsidRPr="00A20E4F">
              <w:rPr>
                <w:rFonts w:cs="Arial"/>
                <w:b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4F">
              <w:rPr>
                <w:rFonts w:cs="Arial"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A20E4F">
              <w:rPr>
                <w:rFonts w:cs="Arial"/>
                <w:bCs/>
                <w:color w:val="auto"/>
              </w:rPr>
              <w:fldChar w:fldCharType="end"/>
            </w:r>
            <w:r w:rsidR="000D3BDA">
              <w:rPr>
                <w:rFonts w:cs="Arial"/>
                <w:bCs/>
                <w:color w:val="auto"/>
              </w:rPr>
              <w:t>J</w:t>
            </w:r>
            <w:r w:rsidRPr="00A20E4F">
              <w:rPr>
                <w:rFonts w:cs="Arial"/>
                <w:bCs/>
                <w:color w:val="auto"/>
              </w:rPr>
              <w:t xml:space="preserve">  </w:t>
            </w:r>
            <w:r w:rsidRPr="00A20E4F">
              <w:rPr>
                <w:rFonts w:cs="Arial"/>
                <w:bCs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4F">
              <w:rPr>
                <w:rFonts w:cs="Arial"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A20E4F">
              <w:rPr>
                <w:rFonts w:cs="Arial"/>
                <w:bCs/>
                <w:color w:val="auto"/>
              </w:rPr>
              <w:fldChar w:fldCharType="end"/>
            </w:r>
            <w:r w:rsidRPr="00A20E4F">
              <w:rPr>
                <w:rFonts w:cs="Arial"/>
                <w:bCs/>
                <w:color w:val="auto"/>
              </w:rPr>
              <w:t>N</w:t>
            </w:r>
          </w:p>
        </w:tc>
      </w:tr>
    </w:tbl>
    <w:p w14:paraId="2F242A6F" w14:textId="77777777" w:rsidR="00E14E93" w:rsidRPr="0077149E" w:rsidRDefault="00E14E93" w:rsidP="00E14E93">
      <w:pPr>
        <w:rPr>
          <w:rFonts w:cs="Arial"/>
        </w:rPr>
      </w:pPr>
    </w:p>
    <w:p w14:paraId="521A4B66" w14:textId="5BD51264" w:rsidR="00781A2D" w:rsidRDefault="00781A2D" w:rsidP="00663011">
      <w:pPr>
        <w:pStyle w:val="Rubrik4"/>
      </w:pPr>
      <w:r w:rsidRPr="00684149">
        <w:t xml:space="preserve">4.2 </w:t>
      </w:r>
      <w:r w:rsidR="00396C3A">
        <w:t>Lutning i</w:t>
      </w:r>
      <w:r w:rsidR="000D3BDA">
        <w:t xml:space="preserve"> längsled</w:t>
      </w:r>
    </w:p>
    <w:tbl>
      <w:tblPr>
        <w:tblStyle w:val="WATable1Default4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9017CD" w:rsidRPr="00E14E93" w14:paraId="52EC44AB" w14:textId="77777777" w:rsidTr="005B3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shd w:val="clear" w:color="auto" w:fill="auto"/>
          </w:tcPr>
          <w:p w14:paraId="1BECE4E2" w14:textId="5D096771" w:rsidR="009017CD" w:rsidRPr="00DE16EB" w:rsidRDefault="000D3BDA" w:rsidP="00D1196E">
            <w:pPr>
              <w:rPr>
                <w:rFonts w:cs="Arial"/>
                <w:b w:val="0"/>
                <w:bCs/>
                <w:color w:val="000000" w:themeColor="text1"/>
                <w:lang w:val="sv-SE"/>
              </w:rPr>
            </w:pPr>
            <w:bookmarkStart w:id="55" w:name="_Hlk38026758"/>
            <w:r w:rsidRPr="00DE16EB">
              <w:rPr>
                <w:rFonts w:cs="Arial"/>
                <w:b w:val="0"/>
                <w:color w:val="auto"/>
                <w:lang w:val="sv-SE"/>
              </w:rPr>
              <w:t>Banans lutning</w:t>
            </w:r>
            <w:r w:rsidR="00DE16EB">
              <w:rPr>
                <w:rFonts w:cs="Arial"/>
                <w:b w:val="0"/>
                <w:color w:val="auto"/>
                <w:lang w:val="sv-SE"/>
              </w:rPr>
              <w:t xml:space="preserve"> (medlut) i</w:t>
            </w:r>
            <w:r w:rsidRPr="00DE16EB">
              <w:rPr>
                <w:rFonts w:cs="Arial"/>
                <w:b w:val="0"/>
                <w:color w:val="auto"/>
                <w:lang w:val="sv-SE"/>
              </w:rPr>
              <w:t xml:space="preserve"> löpriktningen </w:t>
            </w:r>
            <w:r w:rsidR="00DE16EB" w:rsidRPr="00DE16EB">
              <w:rPr>
                <w:rFonts w:cs="Arial"/>
                <w:b w:val="0"/>
                <w:color w:val="auto"/>
                <w:lang w:val="sv-SE"/>
              </w:rPr>
              <w:t xml:space="preserve">– från start till mål </w:t>
            </w:r>
            <w:r w:rsidR="00D1196E" w:rsidRPr="00DE16EB">
              <w:rPr>
                <w:rFonts w:cs="Arial"/>
                <w:b w:val="0"/>
                <w:color w:val="auto"/>
                <w:lang w:val="sv-SE"/>
              </w:rPr>
              <w:t xml:space="preserve">– </w:t>
            </w:r>
            <w:r w:rsidRPr="00DE16EB">
              <w:rPr>
                <w:rFonts w:cs="Arial"/>
                <w:b w:val="0"/>
                <w:color w:val="auto"/>
                <w:lang w:val="sv-SE"/>
              </w:rPr>
              <w:t>är</w:t>
            </w:r>
            <w:r w:rsidR="009017CD" w:rsidRPr="00DE16EB">
              <w:rPr>
                <w:rFonts w:cs="Arial"/>
                <w:b w:val="0"/>
                <w:color w:val="auto"/>
                <w:lang w:val="sv-SE"/>
              </w:rPr>
              <w:t xml:space="preserve"> </w:t>
            </w:r>
            <w:r w:rsidR="00DE16EB" w:rsidRPr="00DE16EB">
              <w:rPr>
                <w:rFonts w:cs="Arial"/>
                <w:b w:val="0"/>
                <w:color w:val="auto"/>
                <w:lang w:val="sv-SE"/>
              </w:rPr>
              <w:t xml:space="preserve">mindre än </w:t>
            </w:r>
            <w:r w:rsidR="00D1196E">
              <w:rPr>
                <w:rFonts w:cs="Arial"/>
                <w:b w:val="0"/>
                <w:color w:val="auto"/>
                <w:lang w:val="sv-SE"/>
              </w:rPr>
              <w:t>1:1000 (0,</w:t>
            </w:r>
            <w:r w:rsidR="00DE16EB">
              <w:rPr>
                <w:rFonts w:cs="Arial"/>
                <w:b w:val="0"/>
                <w:color w:val="auto"/>
                <w:lang w:val="sv-SE"/>
              </w:rPr>
              <w:t xml:space="preserve">1%) </w:t>
            </w:r>
          </w:p>
        </w:tc>
        <w:tc>
          <w:tcPr>
            <w:tcW w:w="1134" w:type="dxa"/>
            <w:tcBorders>
              <w:left w:val="single" w:sz="4" w:space="0" w:color="69D5E0" w:themeColor="accent4"/>
            </w:tcBorders>
            <w:shd w:val="clear" w:color="auto" w:fill="auto"/>
          </w:tcPr>
          <w:p w14:paraId="6A156C65" w14:textId="7C6028E8" w:rsidR="009017CD" w:rsidRPr="00E14E93" w:rsidRDefault="009017CD" w:rsidP="00DE16EB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b w:val="0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DE16EB" w:rsidRPr="001B6531">
              <w:rPr>
                <w:rFonts w:cs="Arial"/>
                <w:b w:val="0"/>
                <w:color w:val="auto"/>
              </w:rPr>
              <w:t>J</w:t>
            </w:r>
            <w:r w:rsidRPr="00471562">
              <w:rPr>
                <w:rFonts w:cs="Arial"/>
                <w:b w:val="0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b w:val="0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b w:val="0"/>
                <w:color w:val="auto"/>
              </w:rPr>
              <w:t>N</w:t>
            </w:r>
          </w:p>
        </w:tc>
      </w:tr>
      <w:bookmarkEnd w:id="55"/>
    </w:tbl>
    <w:p w14:paraId="51A2C2AB" w14:textId="77777777" w:rsidR="009017CD" w:rsidRPr="0077149E" w:rsidRDefault="009017CD" w:rsidP="009017CD">
      <w:pPr>
        <w:rPr>
          <w:rFonts w:cs="Arial"/>
        </w:rPr>
      </w:pPr>
    </w:p>
    <w:tbl>
      <w:tblPr>
        <w:tblStyle w:val="WATable1Default4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1500B" w:rsidRPr="00F27298" w14:paraId="73233C0B" w14:textId="77777777" w:rsidTr="00932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shd w:val="clear" w:color="auto" w:fill="auto"/>
          </w:tcPr>
          <w:p w14:paraId="0ECE6DFA" w14:textId="0C23AAA1" w:rsidR="00F1500B" w:rsidRPr="00F27298" w:rsidRDefault="00DE16EB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color w:val="000000" w:themeColor="text1"/>
              </w:rPr>
              <w:t>Noteringar</w:t>
            </w:r>
          </w:p>
        </w:tc>
        <w:tc>
          <w:tcPr>
            <w:tcW w:w="8073" w:type="dxa"/>
            <w:shd w:val="clear" w:color="auto" w:fill="auto"/>
          </w:tcPr>
          <w:p w14:paraId="205DC5B2" w14:textId="77777777" w:rsidR="00F1500B" w:rsidRPr="00F27298" w:rsidRDefault="00F1500B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48760825" w14:textId="77777777" w:rsidR="00F1500B" w:rsidRPr="00F27298" w:rsidRDefault="00F1500B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7B1FD229" w14:textId="77777777" w:rsidR="00F1500B" w:rsidRPr="00471562" w:rsidRDefault="00F1500B" w:rsidP="00B50EA1">
      <w:pPr>
        <w:rPr>
          <w:rFonts w:cs="Arial"/>
          <w:color w:val="auto"/>
        </w:rPr>
      </w:pPr>
    </w:p>
    <w:p w14:paraId="46B8EDE2" w14:textId="157A8C9E" w:rsidR="0041054D" w:rsidRPr="00471562" w:rsidRDefault="0041054D">
      <w:pPr>
        <w:spacing w:before="0" w:after="240"/>
        <w:rPr>
          <w:rFonts w:cs="Arial"/>
        </w:rPr>
      </w:pPr>
      <w:r w:rsidRPr="00471562">
        <w:rPr>
          <w:rFonts w:cs="Arial"/>
        </w:rPr>
        <w:br w:type="page"/>
      </w:r>
    </w:p>
    <w:tbl>
      <w:tblPr>
        <w:tblStyle w:val="WATable1Default5"/>
        <w:tblW w:w="0" w:type="auto"/>
        <w:shd w:val="clear" w:color="auto" w:fill="69D5E0" w:themeFill="accent4"/>
        <w:tblLook w:val="04A0" w:firstRow="1" w:lastRow="0" w:firstColumn="1" w:lastColumn="0" w:noHBand="0" w:noVBand="1"/>
      </w:tblPr>
      <w:tblGrid>
        <w:gridCol w:w="9628"/>
      </w:tblGrid>
      <w:tr w:rsidR="00F427B1" w:rsidRPr="00F427B1" w14:paraId="4118FA03" w14:textId="77777777" w:rsidTr="005F5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0F0800F2" w14:textId="4C52C080" w:rsidR="0026052E" w:rsidRPr="00F427B1" w:rsidRDefault="0035454D" w:rsidP="0025589B">
            <w:pPr>
              <w:pStyle w:val="Rubrik3"/>
              <w:outlineLvl w:val="2"/>
              <w:rPr>
                <w:rFonts w:ascii="Arial" w:hAnsi="Arial" w:cs="Arial"/>
                <w:color w:val="FFFFFF" w:themeColor="background1"/>
              </w:rPr>
            </w:pPr>
            <w:bookmarkStart w:id="56" w:name="_Toc38710089"/>
            <w:bookmarkStart w:id="57" w:name="_Toc56518816"/>
            <w:r w:rsidRPr="00F427B1">
              <w:rPr>
                <w:rFonts w:ascii="Arial" w:hAnsi="Arial" w:cs="Arial"/>
                <w:color w:val="FFFFFF" w:themeColor="background1"/>
              </w:rPr>
              <w:t>5</w:t>
            </w:r>
            <w:r w:rsidR="0026052E" w:rsidRPr="00F427B1">
              <w:rPr>
                <w:rFonts w:ascii="Arial" w:hAnsi="Arial" w:cs="Arial"/>
                <w:color w:val="FFFFFF" w:themeColor="background1"/>
              </w:rPr>
              <w:t xml:space="preserve">. </w:t>
            </w:r>
            <w:bookmarkEnd w:id="56"/>
            <w:r w:rsidR="0025589B">
              <w:rPr>
                <w:rFonts w:ascii="Arial" w:hAnsi="Arial" w:cs="Arial"/>
                <w:color w:val="FFFFFF" w:themeColor="background1"/>
              </w:rPr>
              <w:t>Linjemarkeringar</w:t>
            </w:r>
            <w:bookmarkEnd w:id="57"/>
          </w:p>
        </w:tc>
      </w:tr>
    </w:tbl>
    <w:p w14:paraId="0BBBB0E0" w14:textId="77777777" w:rsidR="00D94594" w:rsidRPr="0077149E" w:rsidRDefault="00D94594" w:rsidP="00D94594">
      <w:pPr>
        <w:rPr>
          <w:rFonts w:cs="Arial"/>
        </w:rPr>
      </w:pPr>
      <w:bookmarkStart w:id="58" w:name="_Toc22383530"/>
      <w:bookmarkStart w:id="59" w:name="_Toc30597085"/>
    </w:p>
    <w:tbl>
      <w:tblPr>
        <w:tblStyle w:val="WATable1Default6"/>
        <w:tblW w:w="9628" w:type="dxa"/>
        <w:tblLook w:val="04A0" w:firstRow="1" w:lastRow="0" w:firstColumn="1" w:lastColumn="0" w:noHBand="0" w:noVBand="1"/>
      </w:tblPr>
      <w:tblGrid>
        <w:gridCol w:w="1150"/>
        <w:gridCol w:w="424"/>
        <w:gridCol w:w="1840"/>
        <w:gridCol w:w="1413"/>
        <w:gridCol w:w="2119"/>
        <w:gridCol w:w="1557"/>
        <w:gridCol w:w="1125"/>
      </w:tblGrid>
      <w:tr w:rsidR="007C6233" w:rsidRPr="00640BE1" w14:paraId="0CDDEF0F" w14:textId="77777777" w:rsidTr="007C6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bookmarkEnd w:id="58"/>
          <w:bookmarkEnd w:id="59"/>
          <w:p w14:paraId="779D8B4E" w14:textId="616920D5" w:rsidR="007C6233" w:rsidRPr="00663011" w:rsidRDefault="007C6233" w:rsidP="00396C3A">
            <w:pPr>
              <w:pStyle w:val="Rubrik4"/>
              <w:outlineLvl w:val="3"/>
              <w:rPr>
                <w:b/>
              </w:rPr>
            </w:pPr>
            <w:r w:rsidRPr="00663011">
              <w:rPr>
                <w:b/>
              </w:rPr>
              <w:t xml:space="preserve">5.1 </w:t>
            </w:r>
            <w:r w:rsidR="00396C3A">
              <w:rPr>
                <w:b/>
              </w:rPr>
              <w:t>Allmänt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1F631B5" w14:textId="77777777" w:rsidR="007C6233" w:rsidRPr="00640BE1" w:rsidRDefault="007C6233" w:rsidP="002A4590">
            <w:pPr>
              <w:jc w:val="both"/>
              <w:rPr>
                <w:rFonts w:cs="Arial"/>
                <w:color w:val="auto"/>
              </w:rPr>
            </w:pPr>
          </w:p>
        </w:tc>
      </w:tr>
      <w:tr w:rsidR="0025589B" w:rsidRPr="0025589B" w14:paraId="08B6E629" w14:textId="77777777" w:rsidTr="001622DF">
        <w:tc>
          <w:tcPr>
            <w:tcW w:w="8500" w:type="dxa"/>
            <w:gridSpan w:val="6"/>
            <w:shd w:val="clear" w:color="auto" w:fill="FFFFFF" w:themeFill="background1"/>
          </w:tcPr>
          <w:p w14:paraId="67C4450F" w14:textId="79FDA280" w:rsidR="0025589B" w:rsidRPr="0025589B" w:rsidRDefault="0025589B" w:rsidP="0025589B">
            <w:pPr>
              <w:rPr>
                <w:rFonts w:cs="Arial"/>
                <w:bCs/>
                <w:color w:val="000000" w:themeColor="text1"/>
                <w:lang w:val="sv-SE"/>
              </w:rPr>
            </w:pPr>
            <w:r>
              <w:rPr>
                <w:rFonts w:cs="Arial"/>
                <w:bCs/>
                <w:color w:val="000000" w:themeColor="text1"/>
                <w:lang w:val="sv-SE"/>
              </w:rPr>
              <w:t>Banmarkeringar är utförda enligt Svensk Friidrotts banmarkeringsritning</w:t>
            </w:r>
          </w:p>
        </w:tc>
        <w:tc>
          <w:tcPr>
            <w:tcW w:w="1128" w:type="dxa"/>
            <w:shd w:val="clear" w:color="auto" w:fill="FFFFFF" w:themeFill="background1"/>
          </w:tcPr>
          <w:p w14:paraId="6F9A2CD5" w14:textId="250000D4" w:rsidR="0025589B" w:rsidRPr="0025589B" w:rsidRDefault="0025589B" w:rsidP="0025589B">
            <w:pPr>
              <w:jc w:val="both"/>
              <w:rPr>
                <w:rFonts w:cs="Arial"/>
                <w:color w:val="auto"/>
                <w:lang w:val="sv-SE"/>
              </w:rPr>
            </w:pPr>
            <w:r w:rsidRPr="009648BC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8BC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9648BC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9648BC">
              <w:rPr>
                <w:rFonts w:cs="Arial"/>
                <w:color w:val="auto"/>
              </w:rPr>
              <w:t xml:space="preserve">  </w:t>
            </w:r>
            <w:r w:rsidRPr="009648BC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8BC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9648BC">
              <w:rPr>
                <w:rFonts w:cs="Arial"/>
                <w:color w:val="auto"/>
              </w:rPr>
              <w:fldChar w:fldCharType="end"/>
            </w:r>
            <w:r w:rsidRPr="009648BC">
              <w:rPr>
                <w:rFonts w:cs="Arial"/>
                <w:color w:val="auto"/>
              </w:rPr>
              <w:t>N</w:t>
            </w:r>
          </w:p>
        </w:tc>
      </w:tr>
      <w:tr w:rsidR="007C6233" w:rsidRPr="00471562" w14:paraId="4BC547DA" w14:textId="77777777" w:rsidTr="001622DF">
        <w:tc>
          <w:tcPr>
            <w:tcW w:w="8500" w:type="dxa"/>
            <w:gridSpan w:val="6"/>
            <w:shd w:val="clear" w:color="auto" w:fill="FFFFFF" w:themeFill="background1"/>
          </w:tcPr>
          <w:p w14:paraId="417CA929" w14:textId="4A8B0CBD" w:rsidR="007C6233" w:rsidRPr="0025589B" w:rsidRDefault="0025589B" w:rsidP="007C6233">
            <w:pPr>
              <w:rPr>
                <w:rFonts w:cs="Arial"/>
                <w:bCs/>
                <w:color w:val="auto"/>
                <w:lang w:val="sv-SE"/>
              </w:rPr>
            </w:pPr>
            <w:r w:rsidRPr="0025589B">
              <w:rPr>
                <w:rFonts w:cs="Arial"/>
                <w:bCs/>
                <w:color w:val="000000" w:themeColor="text1"/>
                <w:lang w:val="sv-SE"/>
              </w:rPr>
              <w:t>Alla banor är markerade med vita linjer</w:t>
            </w:r>
          </w:p>
        </w:tc>
        <w:tc>
          <w:tcPr>
            <w:tcW w:w="1128" w:type="dxa"/>
            <w:shd w:val="clear" w:color="auto" w:fill="FFFFFF" w:themeFill="background1"/>
          </w:tcPr>
          <w:p w14:paraId="667258CB" w14:textId="25EE33B5" w:rsidR="007C6233" w:rsidRPr="001622DF" w:rsidRDefault="007C6233" w:rsidP="0025589B">
            <w:pPr>
              <w:jc w:val="both"/>
              <w:rPr>
                <w:rFonts w:cs="Arial"/>
                <w:bCs/>
                <w:color w:val="auto"/>
              </w:rPr>
            </w:pPr>
            <w:r w:rsidRPr="009648BC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8BC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9648BC">
              <w:rPr>
                <w:rFonts w:cs="Arial"/>
                <w:color w:val="auto"/>
              </w:rPr>
              <w:fldChar w:fldCharType="end"/>
            </w:r>
            <w:r w:rsidR="0025589B">
              <w:rPr>
                <w:rFonts w:cs="Arial"/>
                <w:color w:val="auto"/>
              </w:rPr>
              <w:t>J</w:t>
            </w:r>
            <w:r w:rsidRPr="009648BC">
              <w:rPr>
                <w:rFonts w:cs="Arial"/>
                <w:color w:val="auto"/>
              </w:rPr>
              <w:t xml:space="preserve">  </w:t>
            </w:r>
            <w:r w:rsidRPr="009648BC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8BC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9648BC">
              <w:rPr>
                <w:rFonts w:cs="Arial"/>
                <w:color w:val="auto"/>
              </w:rPr>
              <w:fldChar w:fldCharType="end"/>
            </w:r>
            <w:r w:rsidRPr="009648BC">
              <w:rPr>
                <w:rFonts w:cs="Arial"/>
                <w:color w:val="auto"/>
              </w:rPr>
              <w:t>N</w:t>
            </w:r>
          </w:p>
        </w:tc>
      </w:tr>
      <w:tr w:rsidR="007C6233" w:rsidRPr="00471562" w14:paraId="79B2ABB8" w14:textId="77777777" w:rsidTr="001622DF">
        <w:tc>
          <w:tcPr>
            <w:tcW w:w="8500" w:type="dxa"/>
            <w:gridSpan w:val="6"/>
            <w:shd w:val="clear" w:color="auto" w:fill="FFFFFF" w:themeFill="background1"/>
          </w:tcPr>
          <w:p w14:paraId="3F63B26D" w14:textId="1EA836B6" w:rsidR="007C6233" w:rsidRPr="0025589B" w:rsidRDefault="0025589B" w:rsidP="00396C3A">
            <w:pPr>
              <w:rPr>
                <w:rFonts w:cs="Arial"/>
                <w:bCs/>
                <w:color w:val="auto"/>
                <w:lang w:val="sv-SE"/>
              </w:rPr>
            </w:pPr>
            <w:r w:rsidRPr="00AB0B5B">
              <w:rPr>
                <w:rFonts w:cs="Arial"/>
                <w:bCs/>
                <w:color w:val="000000" w:themeColor="text1"/>
                <w:lang w:val="sv-SE"/>
              </w:rPr>
              <w:t xml:space="preserve">Alla markeringar är 0,05m breda. </w:t>
            </w:r>
            <w:r w:rsidRPr="0025589B">
              <w:rPr>
                <w:rFonts w:cs="Arial"/>
                <w:bCs/>
                <w:color w:val="000000" w:themeColor="text1"/>
                <w:lang w:val="sv-SE"/>
              </w:rPr>
              <w:t xml:space="preserve">Dock smalare linjer för </w:t>
            </w:r>
            <w:r w:rsidR="00396C3A">
              <w:rPr>
                <w:rFonts w:cs="Arial"/>
                <w:bCs/>
                <w:color w:val="000000" w:themeColor="text1"/>
                <w:lang w:val="sv-SE"/>
              </w:rPr>
              <w:t>placering av häckar i ungdoms- och veteranklasser.</w:t>
            </w:r>
          </w:p>
        </w:tc>
        <w:tc>
          <w:tcPr>
            <w:tcW w:w="1128" w:type="dxa"/>
            <w:shd w:val="clear" w:color="auto" w:fill="FFFFFF" w:themeFill="background1"/>
          </w:tcPr>
          <w:p w14:paraId="6EC0E8DF" w14:textId="16830D75" w:rsidR="007C6233" w:rsidRPr="001622DF" w:rsidRDefault="007C6233" w:rsidP="0025589B">
            <w:pPr>
              <w:jc w:val="both"/>
              <w:rPr>
                <w:rFonts w:cs="Arial"/>
                <w:bCs/>
                <w:color w:val="auto"/>
              </w:rPr>
            </w:pPr>
            <w:r w:rsidRPr="009648BC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8BC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9648BC">
              <w:rPr>
                <w:rFonts w:cs="Arial"/>
                <w:color w:val="auto"/>
              </w:rPr>
              <w:fldChar w:fldCharType="end"/>
            </w:r>
            <w:r w:rsidR="0025589B">
              <w:rPr>
                <w:rFonts w:cs="Arial"/>
                <w:color w:val="auto"/>
              </w:rPr>
              <w:t>J</w:t>
            </w:r>
            <w:r w:rsidRPr="009648BC">
              <w:rPr>
                <w:rFonts w:cs="Arial"/>
                <w:color w:val="auto"/>
              </w:rPr>
              <w:t xml:space="preserve">  </w:t>
            </w:r>
            <w:r w:rsidRPr="009648BC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8BC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9648BC">
              <w:rPr>
                <w:rFonts w:cs="Arial"/>
                <w:color w:val="auto"/>
              </w:rPr>
              <w:fldChar w:fldCharType="end"/>
            </w:r>
            <w:r w:rsidRPr="009648BC">
              <w:rPr>
                <w:rFonts w:cs="Arial"/>
                <w:color w:val="auto"/>
              </w:rPr>
              <w:t>N</w:t>
            </w:r>
          </w:p>
        </w:tc>
      </w:tr>
      <w:tr w:rsidR="00055AEA" w:rsidRPr="00471562" w14:paraId="5478D687" w14:textId="77777777" w:rsidTr="001622DF">
        <w:tc>
          <w:tcPr>
            <w:tcW w:w="8500" w:type="dxa"/>
            <w:gridSpan w:val="6"/>
            <w:shd w:val="clear" w:color="auto" w:fill="FFFFFF" w:themeFill="background1"/>
          </w:tcPr>
          <w:p w14:paraId="103B500D" w14:textId="25162B9B" w:rsidR="00055AEA" w:rsidRPr="0025589B" w:rsidRDefault="0025589B" w:rsidP="0025589B">
            <w:pPr>
              <w:rPr>
                <w:rFonts w:cs="Arial"/>
                <w:b/>
                <w:bCs/>
                <w:color w:val="auto"/>
                <w:lang w:val="sv-SE"/>
              </w:rPr>
            </w:pPr>
            <w:r w:rsidRPr="0025589B">
              <w:rPr>
                <w:rFonts w:cs="Arial"/>
                <w:bCs/>
                <w:color w:val="auto"/>
                <w:lang w:val="sv-SE"/>
              </w:rPr>
              <w:t>Alla startlinjer</w:t>
            </w:r>
            <w:r w:rsidR="00413906" w:rsidRPr="0025589B">
              <w:rPr>
                <w:rFonts w:cs="Arial"/>
                <w:bCs/>
                <w:color w:val="auto"/>
                <w:lang w:val="sv-SE"/>
              </w:rPr>
              <w:t xml:space="preserve"> (</w:t>
            </w:r>
            <w:r w:rsidRPr="0025589B">
              <w:rPr>
                <w:rFonts w:cs="Arial"/>
                <w:bCs/>
                <w:color w:val="auto"/>
                <w:lang w:val="sv-SE"/>
              </w:rPr>
              <w:t>utom evolventer</w:t>
            </w:r>
            <w:r w:rsidR="00413906" w:rsidRPr="0025589B">
              <w:rPr>
                <w:rFonts w:cs="Arial"/>
                <w:bCs/>
                <w:color w:val="auto"/>
                <w:lang w:val="sv-SE"/>
              </w:rPr>
              <w:t xml:space="preserve">) </w:t>
            </w:r>
            <w:r w:rsidRPr="0025589B">
              <w:rPr>
                <w:rFonts w:cs="Arial"/>
                <w:bCs/>
                <w:color w:val="auto"/>
                <w:lang w:val="sv-SE"/>
              </w:rPr>
              <w:t xml:space="preserve">är markerade </w:t>
            </w:r>
            <w:r>
              <w:rPr>
                <w:rFonts w:cs="Arial"/>
                <w:bCs/>
                <w:color w:val="auto"/>
                <w:lang w:val="sv-SE"/>
              </w:rPr>
              <w:t>i</w:t>
            </w:r>
            <w:r w:rsidRPr="0025589B">
              <w:rPr>
                <w:rFonts w:cs="Arial"/>
                <w:bCs/>
                <w:color w:val="auto"/>
                <w:lang w:val="sv-SE"/>
              </w:rPr>
              <w:t xml:space="preserve"> rät vinkel mot </w:t>
            </w:r>
            <w:r>
              <w:rPr>
                <w:rFonts w:cs="Arial"/>
                <w:bCs/>
                <w:color w:val="auto"/>
                <w:lang w:val="sv-SE"/>
              </w:rPr>
              <w:t>banlinjerna</w:t>
            </w:r>
          </w:p>
        </w:tc>
        <w:tc>
          <w:tcPr>
            <w:tcW w:w="1128" w:type="dxa"/>
            <w:shd w:val="clear" w:color="auto" w:fill="FFFFFF" w:themeFill="background1"/>
          </w:tcPr>
          <w:p w14:paraId="4E7AB4D9" w14:textId="12D2AE55" w:rsidR="00055AEA" w:rsidRPr="001622DF" w:rsidRDefault="00055AEA" w:rsidP="0025589B">
            <w:pPr>
              <w:jc w:val="both"/>
              <w:rPr>
                <w:rFonts w:cs="Arial"/>
                <w:b/>
                <w:bCs/>
                <w:color w:val="auto"/>
              </w:rPr>
            </w:pPr>
            <w:r w:rsidRPr="001622DF">
              <w:rPr>
                <w:rFonts w:cs="Arial"/>
                <w:b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22DF">
              <w:rPr>
                <w:rFonts w:cs="Arial"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1622DF">
              <w:rPr>
                <w:rFonts w:cs="Arial"/>
                <w:bCs/>
                <w:color w:val="auto"/>
              </w:rPr>
              <w:fldChar w:fldCharType="end"/>
            </w:r>
            <w:r w:rsidR="0025589B">
              <w:rPr>
                <w:rFonts w:cs="Arial"/>
                <w:bCs/>
                <w:color w:val="auto"/>
              </w:rPr>
              <w:t>J</w:t>
            </w:r>
            <w:r w:rsidR="00E30365" w:rsidRPr="001622DF">
              <w:rPr>
                <w:rFonts w:cs="Arial"/>
                <w:bCs/>
                <w:color w:val="auto"/>
              </w:rPr>
              <w:t xml:space="preserve"> </w:t>
            </w:r>
            <w:r w:rsidRPr="001622DF">
              <w:rPr>
                <w:rFonts w:cs="Arial"/>
                <w:bCs/>
                <w:color w:val="auto"/>
              </w:rPr>
              <w:t xml:space="preserve"> </w:t>
            </w:r>
            <w:r w:rsidRPr="001622DF">
              <w:rPr>
                <w:rFonts w:cs="Arial"/>
                <w:bCs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2DF">
              <w:rPr>
                <w:rFonts w:cs="Arial"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1622DF">
              <w:rPr>
                <w:rFonts w:cs="Arial"/>
                <w:bCs/>
                <w:color w:val="auto"/>
              </w:rPr>
              <w:fldChar w:fldCharType="end"/>
            </w:r>
            <w:r w:rsidRPr="001622DF">
              <w:rPr>
                <w:rFonts w:cs="Arial"/>
                <w:bCs/>
                <w:color w:val="auto"/>
              </w:rPr>
              <w:t>N</w:t>
            </w:r>
          </w:p>
        </w:tc>
      </w:tr>
      <w:tr w:rsidR="00055AEA" w:rsidRPr="00471562" w14:paraId="42626EB1" w14:textId="77777777" w:rsidTr="00FB1710">
        <w:tc>
          <w:tcPr>
            <w:tcW w:w="8500" w:type="dxa"/>
            <w:gridSpan w:val="6"/>
          </w:tcPr>
          <w:p w14:paraId="3ACACFE3" w14:textId="4825FD97" w:rsidR="00055AEA" w:rsidRPr="00833168" w:rsidRDefault="0025589B" w:rsidP="00833168">
            <w:pPr>
              <w:rPr>
                <w:rFonts w:cs="Arial"/>
                <w:color w:val="auto"/>
                <w:lang w:val="sv-SE"/>
              </w:rPr>
            </w:pPr>
            <w:r w:rsidRPr="0076440F">
              <w:rPr>
                <w:rFonts w:cs="Arial"/>
                <w:color w:val="auto"/>
                <w:lang w:val="sv-SE"/>
              </w:rPr>
              <w:t xml:space="preserve">Startlinjer för 800m är markerade så att </w:t>
            </w:r>
            <w:r w:rsidR="00396C3A">
              <w:rPr>
                <w:rFonts w:cs="Arial"/>
                <w:color w:val="auto"/>
                <w:lang w:val="sv-SE"/>
              </w:rPr>
              <w:t>löpning i första kurvan sker på separata</w:t>
            </w:r>
            <w:r w:rsidR="0076440F" w:rsidRPr="0076440F">
              <w:rPr>
                <w:rFonts w:cs="Arial"/>
                <w:color w:val="auto"/>
                <w:lang w:val="sv-SE"/>
              </w:rPr>
              <w:t xml:space="preserve"> banor. </w:t>
            </w:r>
            <w:r w:rsidR="0076440F">
              <w:rPr>
                <w:rFonts w:cs="Arial"/>
                <w:color w:val="auto"/>
                <w:lang w:val="sv-SE"/>
              </w:rPr>
              <w:t xml:space="preserve">Läge för startlinjer och 0,05m bred nedlöpningsevolvent – i grön kulör </w:t>
            </w:r>
            <w:r w:rsidR="001B6531">
              <w:rPr>
                <w:rFonts w:cs="Arial"/>
                <w:color w:val="auto"/>
                <w:lang w:val="sv-SE"/>
              </w:rPr>
              <w:t xml:space="preserve">– </w:t>
            </w:r>
            <w:r w:rsidR="0076440F">
              <w:rPr>
                <w:rFonts w:cs="Arial"/>
                <w:color w:val="auto"/>
                <w:lang w:val="sv-SE"/>
              </w:rPr>
              <w:t>i början av bortre långsidan är beräknade enligt World Athletics Manual.</w:t>
            </w:r>
            <w:r w:rsidRPr="0076440F">
              <w:rPr>
                <w:rFonts w:cs="Arial"/>
                <w:color w:val="auto"/>
                <w:lang w:val="sv-SE"/>
              </w:rPr>
              <w:t xml:space="preserve">  </w:t>
            </w:r>
          </w:p>
        </w:tc>
        <w:tc>
          <w:tcPr>
            <w:tcW w:w="1128" w:type="dxa"/>
          </w:tcPr>
          <w:p w14:paraId="1195FEF3" w14:textId="5F291399" w:rsidR="00055AEA" w:rsidRPr="00471562" w:rsidRDefault="00055AEA" w:rsidP="0025589B">
            <w:pPr>
              <w:jc w:val="both"/>
              <w:rPr>
                <w:rFonts w:cs="Arial"/>
                <w:color w:val="auto"/>
                <w:sz w:val="22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25589B">
              <w:rPr>
                <w:rFonts w:cs="Arial"/>
                <w:color w:val="auto"/>
              </w:rPr>
              <w:t>J</w:t>
            </w:r>
            <w:r w:rsidR="00E30365" w:rsidRPr="00471562">
              <w:rPr>
                <w:rFonts w:cs="Arial"/>
                <w:color w:val="auto"/>
              </w:rPr>
              <w:t xml:space="preserve"> </w:t>
            </w:r>
            <w:r w:rsidRPr="00471562">
              <w:rPr>
                <w:rFonts w:cs="Arial"/>
                <w:color w:val="auto"/>
              </w:rPr>
              <w:t xml:space="preserve">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055AEA" w:rsidRPr="00471562" w14:paraId="25A0B3FA" w14:textId="77777777" w:rsidTr="00197587">
        <w:tc>
          <w:tcPr>
            <w:tcW w:w="8500" w:type="dxa"/>
            <w:gridSpan w:val="6"/>
            <w:shd w:val="clear" w:color="auto" w:fill="FFFFFF" w:themeFill="background1"/>
          </w:tcPr>
          <w:p w14:paraId="553D61E7" w14:textId="7F5F2F3D" w:rsidR="00055AEA" w:rsidRPr="00AB0B5B" w:rsidRDefault="0076440F" w:rsidP="001B6531">
            <w:pPr>
              <w:rPr>
                <w:rFonts w:cs="Arial"/>
                <w:color w:val="auto"/>
                <w:lang w:val="sv-SE"/>
              </w:rPr>
            </w:pPr>
            <w:r w:rsidRPr="00AB0B5B">
              <w:rPr>
                <w:rFonts w:cs="Arial"/>
                <w:color w:val="auto"/>
                <w:lang w:val="sv-SE"/>
              </w:rPr>
              <w:t xml:space="preserve">Läge för evolventer för gruppstarter för </w:t>
            </w:r>
            <w:r w:rsidR="001B6531">
              <w:rPr>
                <w:rFonts w:cs="Arial"/>
                <w:color w:val="auto"/>
                <w:lang w:val="sv-SE"/>
              </w:rPr>
              <w:t>1000m, 2000m, 3000m, 3000m hinder</w:t>
            </w:r>
            <w:r w:rsidR="00512391" w:rsidRPr="00AB0B5B">
              <w:rPr>
                <w:rFonts w:cs="Arial"/>
                <w:color w:val="auto"/>
                <w:lang w:val="sv-SE"/>
              </w:rPr>
              <w:t xml:space="preserve"> (</w:t>
            </w:r>
            <w:r w:rsidR="00396C3A">
              <w:rPr>
                <w:rFonts w:cs="Arial"/>
                <w:color w:val="auto"/>
                <w:lang w:val="sv-SE"/>
              </w:rPr>
              <w:t>valfritt</w:t>
            </w:r>
            <w:r w:rsidR="00512391" w:rsidRPr="00AB0B5B">
              <w:rPr>
                <w:rFonts w:cs="Arial"/>
                <w:color w:val="auto"/>
                <w:lang w:val="sv-SE"/>
              </w:rPr>
              <w:t xml:space="preserve">), 5000m </w:t>
            </w:r>
            <w:r w:rsidRPr="00AB0B5B">
              <w:rPr>
                <w:rFonts w:cs="Arial"/>
                <w:color w:val="auto"/>
                <w:lang w:val="sv-SE"/>
              </w:rPr>
              <w:t xml:space="preserve">och </w:t>
            </w:r>
            <w:r w:rsidR="001B6531">
              <w:rPr>
                <w:rFonts w:cs="Arial"/>
                <w:color w:val="auto"/>
                <w:lang w:val="sv-SE"/>
              </w:rPr>
              <w:t>10</w:t>
            </w:r>
            <w:r w:rsidR="00512391" w:rsidRPr="00AB0B5B">
              <w:rPr>
                <w:rFonts w:cs="Arial"/>
                <w:color w:val="auto"/>
                <w:lang w:val="sv-SE"/>
              </w:rPr>
              <w:t xml:space="preserve">000m </w:t>
            </w:r>
            <w:r w:rsidRPr="00AB0B5B">
              <w:rPr>
                <w:rFonts w:cs="Arial"/>
                <w:color w:val="auto"/>
                <w:lang w:val="sv-SE"/>
              </w:rPr>
              <w:t>är beräknade så att alla löpar</w:t>
            </w:r>
            <w:r w:rsidR="00396C3A">
              <w:rPr>
                <w:rFonts w:cs="Arial"/>
                <w:color w:val="auto"/>
                <w:lang w:val="sv-SE"/>
              </w:rPr>
              <w:t>e</w:t>
            </w:r>
            <w:r w:rsidRPr="00AB0B5B">
              <w:rPr>
                <w:rFonts w:cs="Arial"/>
                <w:color w:val="auto"/>
                <w:lang w:val="sv-SE"/>
              </w:rPr>
              <w:t xml:space="preserve"> springer samma distans. En grön markering 0,05x0,05m på innerlinjen - vid början på raksträckan - för gruppstarten anger läge för när gruppstartens löpare får springa in på innerbanan </w:t>
            </w:r>
          </w:p>
        </w:tc>
        <w:tc>
          <w:tcPr>
            <w:tcW w:w="1128" w:type="dxa"/>
            <w:shd w:val="clear" w:color="auto" w:fill="FFFFFF" w:themeFill="background1"/>
          </w:tcPr>
          <w:p w14:paraId="2EE1C072" w14:textId="00573B1B" w:rsidR="00055AEA" w:rsidRPr="00471562" w:rsidRDefault="00055AEA" w:rsidP="0025589B">
            <w:pPr>
              <w:jc w:val="both"/>
              <w:rPr>
                <w:rFonts w:cs="Arial"/>
                <w:b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25589B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055AEA" w:rsidRPr="00471562" w14:paraId="69962CA4" w14:textId="77777777" w:rsidTr="00FB1710">
        <w:tc>
          <w:tcPr>
            <w:tcW w:w="8500" w:type="dxa"/>
            <w:gridSpan w:val="6"/>
          </w:tcPr>
          <w:p w14:paraId="21253A24" w14:textId="41CF6CBA" w:rsidR="00055AEA" w:rsidRPr="00865C6B" w:rsidRDefault="00833168" w:rsidP="00833168">
            <w:pPr>
              <w:rPr>
                <w:rFonts w:cs="Arial"/>
                <w:color w:val="auto"/>
              </w:rPr>
            </w:pPr>
            <w:r w:rsidRPr="00833168">
              <w:rPr>
                <w:rFonts w:cs="Arial"/>
                <w:color w:val="auto"/>
                <w:lang w:val="sv-SE"/>
              </w:rPr>
              <w:t xml:space="preserve">De 4 tangeringspunkterna för raksträckorna och de punkter där hindervarvets kurvor övergår till rundbanan samt hinderbanans raksträckor skall markeras med svarta kvadrater 0,05 x 0,05m. </w:t>
            </w:r>
            <w:r w:rsidRPr="00833168">
              <w:rPr>
                <w:rFonts w:cs="Arial"/>
                <w:color w:val="auto"/>
                <w:lang w:val="en-US"/>
              </w:rPr>
              <w:t xml:space="preserve">Markeringar utförs på innerbanans innerlinje. </w:t>
            </w:r>
          </w:p>
        </w:tc>
        <w:tc>
          <w:tcPr>
            <w:tcW w:w="1128" w:type="dxa"/>
          </w:tcPr>
          <w:p w14:paraId="2C343306" w14:textId="1BF55F4F" w:rsidR="00055AEA" w:rsidRPr="00471562" w:rsidRDefault="00055AEA" w:rsidP="0025589B">
            <w:pPr>
              <w:jc w:val="both"/>
              <w:rPr>
                <w:rFonts w:cs="Arial"/>
                <w:color w:val="auto"/>
                <w:sz w:val="22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25589B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055AEA" w:rsidRPr="007966A9" w14:paraId="09C93F54" w14:textId="77777777" w:rsidTr="00197587">
        <w:tc>
          <w:tcPr>
            <w:tcW w:w="9628" w:type="dxa"/>
            <w:gridSpan w:val="7"/>
            <w:shd w:val="clear" w:color="auto" w:fill="FFFFFF" w:themeFill="background1"/>
          </w:tcPr>
          <w:p w14:paraId="242A674A" w14:textId="677F395E" w:rsidR="00687C97" w:rsidRPr="00833168" w:rsidRDefault="00833168" w:rsidP="00833168">
            <w:pPr>
              <w:rPr>
                <w:rFonts w:cs="Arial"/>
                <w:b/>
                <w:color w:val="auto"/>
                <w:lang w:val="sv-SE"/>
              </w:rPr>
            </w:pPr>
            <w:r w:rsidRPr="00833168">
              <w:rPr>
                <w:rFonts w:cs="Arial"/>
                <w:color w:val="auto"/>
                <w:lang w:val="sv-SE"/>
              </w:rPr>
              <w:t xml:space="preserve">Följande startevolventer är </w:t>
            </w:r>
            <w:r>
              <w:rPr>
                <w:rFonts w:cs="Arial"/>
                <w:color w:val="auto"/>
                <w:lang w:val="sv-SE"/>
              </w:rPr>
              <w:t xml:space="preserve">– där så är lämpligt - </w:t>
            </w:r>
            <w:r w:rsidRPr="00833168">
              <w:rPr>
                <w:rFonts w:cs="Arial"/>
                <w:color w:val="auto"/>
                <w:lang w:val="sv-SE"/>
              </w:rPr>
              <w:t>dragna ut till den syn</w:t>
            </w:r>
            <w:r>
              <w:rPr>
                <w:rFonts w:cs="Arial"/>
                <w:color w:val="auto"/>
                <w:lang w:val="sv-SE"/>
              </w:rPr>
              <w:t>tetiska beläggningens ytterkant</w:t>
            </w:r>
            <w:r w:rsidR="0077149E" w:rsidRPr="00833168">
              <w:rPr>
                <w:rFonts w:cs="Arial"/>
                <w:color w:val="auto"/>
                <w:lang w:val="sv-SE"/>
              </w:rPr>
              <w:t>:</w:t>
            </w:r>
          </w:p>
        </w:tc>
      </w:tr>
      <w:tr w:rsidR="003E120A" w:rsidRPr="00471562" w14:paraId="540FFBD4" w14:textId="77777777" w:rsidTr="00197587">
        <w:tc>
          <w:tcPr>
            <w:tcW w:w="1555" w:type="dxa"/>
            <w:gridSpan w:val="2"/>
            <w:shd w:val="clear" w:color="auto" w:fill="E0F6F8" w:themeFill="accent4" w:themeFillTint="33"/>
          </w:tcPr>
          <w:p w14:paraId="08A85ADB" w14:textId="0D3A34D9" w:rsidR="003E120A" w:rsidRPr="00833168" w:rsidRDefault="003E120A" w:rsidP="00393213">
            <w:pPr>
              <w:rPr>
                <w:rFonts w:cs="Arial"/>
                <w:color w:val="FFFFFF" w:themeColor="background1"/>
                <w:lang w:val="sv-SE"/>
              </w:rPr>
            </w:pPr>
            <w:r w:rsidRPr="00471562">
              <w:rPr>
                <w:rFonts w:cs="Arial"/>
                <w:color w:val="000000" w:themeColor="text1"/>
                <w:lang w:val="fr-FR"/>
              </w:rPr>
              <w:t>1500m</w:t>
            </w:r>
          </w:p>
        </w:tc>
        <w:tc>
          <w:tcPr>
            <w:tcW w:w="1845" w:type="dxa"/>
            <w:shd w:val="clear" w:color="auto" w:fill="FFFFFF" w:themeFill="background1"/>
          </w:tcPr>
          <w:p w14:paraId="3DB23B88" w14:textId="55A1D4F9" w:rsidR="003E120A" w:rsidRPr="00471562" w:rsidRDefault="003E120A" w:rsidP="00833168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  <w:lang w:val="fr-FR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33168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  <w:lang w:val="fr-FR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  <w:lang w:val="fr-FR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  <w:lang w:val="fr-FR"/>
              </w:rPr>
              <w:t xml:space="preserve">N </w:t>
            </w:r>
          </w:p>
        </w:tc>
        <w:tc>
          <w:tcPr>
            <w:tcW w:w="1415" w:type="dxa"/>
            <w:shd w:val="clear" w:color="auto" w:fill="E0F6F8" w:themeFill="accent4" w:themeFillTint="33"/>
          </w:tcPr>
          <w:p w14:paraId="79A29E2E" w14:textId="46E9165A" w:rsidR="003E120A" w:rsidRPr="00471562" w:rsidRDefault="003E120A" w:rsidP="00393213">
            <w:pPr>
              <w:rPr>
                <w:rFonts w:cs="Arial"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  <w:lang w:val="fr-FR"/>
              </w:rPr>
              <w:t>5000m</w:t>
            </w:r>
          </w:p>
        </w:tc>
        <w:tc>
          <w:tcPr>
            <w:tcW w:w="2126" w:type="dxa"/>
            <w:shd w:val="clear" w:color="auto" w:fill="FFFFFF" w:themeFill="background1"/>
          </w:tcPr>
          <w:p w14:paraId="6E9B3961" w14:textId="2EF79B56" w:rsidR="003E120A" w:rsidRPr="00471562" w:rsidRDefault="003E120A" w:rsidP="00833168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  <w:lang w:val="fr-FR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33168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  <w:lang w:val="fr-FR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  <w:lang w:val="fr-FR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  <w:lang w:val="fr-FR"/>
              </w:rPr>
              <w:t xml:space="preserve">N </w:t>
            </w:r>
          </w:p>
        </w:tc>
        <w:tc>
          <w:tcPr>
            <w:tcW w:w="1559" w:type="dxa"/>
            <w:shd w:val="clear" w:color="auto" w:fill="E0F6F8" w:themeFill="accent4" w:themeFillTint="33"/>
          </w:tcPr>
          <w:p w14:paraId="66D26C51" w14:textId="599A8698" w:rsidR="003E120A" w:rsidRPr="00471562" w:rsidRDefault="003E120A" w:rsidP="001B6531">
            <w:pPr>
              <w:rPr>
                <w:rFonts w:cs="Arial"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  <w:lang w:val="fr-FR"/>
              </w:rPr>
              <w:t>10000m</w:t>
            </w:r>
          </w:p>
        </w:tc>
        <w:tc>
          <w:tcPr>
            <w:tcW w:w="1128" w:type="dxa"/>
            <w:shd w:val="clear" w:color="auto" w:fill="FFFFFF" w:themeFill="background1"/>
          </w:tcPr>
          <w:p w14:paraId="3192493A" w14:textId="15F3AE76" w:rsidR="003E120A" w:rsidRPr="00471562" w:rsidRDefault="003E120A" w:rsidP="00833168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  <w:lang w:val="fr-FR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33168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  <w:lang w:val="fr-FR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  <w:lang w:val="fr-FR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  <w:lang w:val="fr-FR"/>
              </w:rPr>
              <w:t xml:space="preserve">N                                  </w:t>
            </w:r>
          </w:p>
        </w:tc>
      </w:tr>
      <w:tr w:rsidR="00055AEA" w:rsidRPr="00471562" w14:paraId="3A44D15E" w14:textId="77777777" w:rsidTr="00FB1710">
        <w:tc>
          <w:tcPr>
            <w:tcW w:w="8500" w:type="dxa"/>
            <w:gridSpan w:val="6"/>
          </w:tcPr>
          <w:p w14:paraId="088F2AE6" w14:textId="65E294A8" w:rsidR="00055AEA" w:rsidRPr="00833168" w:rsidRDefault="00396C3A" w:rsidP="00396C3A">
            <w:pPr>
              <w:rPr>
                <w:rFonts w:cs="Arial"/>
                <w:color w:val="auto"/>
                <w:lang w:val="sv-SE"/>
              </w:rPr>
            </w:pPr>
            <w:r>
              <w:rPr>
                <w:rFonts w:cs="Arial"/>
                <w:color w:val="auto"/>
                <w:lang w:val="sv-SE"/>
              </w:rPr>
              <w:t>St</w:t>
            </w:r>
            <w:r w:rsidR="00833168" w:rsidRPr="00833168">
              <w:rPr>
                <w:rFonts w:cs="Arial"/>
                <w:color w:val="auto"/>
                <w:lang w:val="sv-SE"/>
              </w:rPr>
              <w:t>artlinjer för</w:t>
            </w:r>
            <w:r w:rsidR="00E36C1D" w:rsidRPr="00833168">
              <w:rPr>
                <w:rFonts w:cs="Arial"/>
                <w:color w:val="auto"/>
                <w:lang w:val="sv-SE"/>
              </w:rPr>
              <w:t xml:space="preserve"> 4 </w:t>
            </w:r>
            <w:r w:rsidR="00383608" w:rsidRPr="00833168">
              <w:rPr>
                <w:rFonts w:cs="Arial"/>
                <w:lang w:val="sv-SE"/>
              </w:rPr>
              <w:t>×</w:t>
            </w:r>
            <w:r w:rsidR="00E36C1D" w:rsidRPr="00833168">
              <w:rPr>
                <w:rFonts w:cs="Arial"/>
                <w:color w:val="auto"/>
                <w:lang w:val="sv-SE"/>
              </w:rPr>
              <w:t xml:space="preserve"> 400m </w:t>
            </w:r>
            <w:r w:rsidR="00833168" w:rsidRPr="00833168">
              <w:rPr>
                <w:rFonts w:cs="Arial"/>
                <w:color w:val="auto"/>
                <w:lang w:val="sv-SE"/>
              </w:rPr>
              <w:t>utförda enligt</w:t>
            </w:r>
            <w:r w:rsidR="00E36C1D" w:rsidRPr="00833168">
              <w:rPr>
                <w:rFonts w:cs="Arial"/>
                <w:color w:val="auto"/>
                <w:lang w:val="sv-SE"/>
              </w:rPr>
              <w:t xml:space="preserve"> Manual (cf. 5.5 Int</w:t>
            </w:r>
            <w:r w:rsidR="00E30365" w:rsidRPr="00833168">
              <w:rPr>
                <w:rFonts w:cs="Arial"/>
                <w:color w:val="auto"/>
                <w:lang w:val="sv-SE"/>
              </w:rPr>
              <w:t>’l</w:t>
            </w:r>
            <w:r w:rsidR="00E36C1D" w:rsidRPr="00833168">
              <w:rPr>
                <w:rFonts w:cs="Arial"/>
                <w:color w:val="auto"/>
                <w:lang w:val="sv-SE"/>
              </w:rPr>
              <w:t xml:space="preserve"> Relay Races)</w:t>
            </w:r>
          </w:p>
        </w:tc>
        <w:tc>
          <w:tcPr>
            <w:tcW w:w="1128" w:type="dxa"/>
          </w:tcPr>
          <w:p w14:paraId="776D6190" w14:textId="1ED4160A" w:rsidR="00055AEA" w:rsidRPr="00471562" w:rsidRDefault="00055AEA" w:rsidP="00833168">
            <w:pPr>
              <w:rPr>
                <w:rFonts w:cs="Arial"/>
                <w:color w:val="auto"/>
                <w:sz w:val="22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33168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055AEA" w:rsidRPr="00471562" w14:paraId="04AE3CAB" w14:textId="77777777" w:rsidTr="00197587">
        <w:tc>
          <w:tcPr>
            <w:tcW w:w="8500" w:type="dxa"/>
            <w:gridSpan w:val="6"/>
            <w:shd w:val="clear" w:color="auto" w:fill="FFFFFF" w:themeFill="background1"/>
          </w:tcPr>
          <w:p w14:paraId="7D20C6F5" w14:textId="3328DD4F" w:rsidR="00055AEA" w:rsidRPr="00AB0B5B" w:rsidRDefault="008556B7" w:rsidP="008556B7">
            <w:pPr>
              <w:rPr>
                <w:rFonts w:cs="Arial"/>
                <w:b/>
                <w:color w:val="auto"/>
                <w:lang w:val="sv-SE"/>
              </w:rPr>
            </w:pPr>
            <w:r w:rsidRPr="00AB0B5B">
              <w:rPr>
                <w:rFonts w:cs="Arial"/>
                <w:color w:val="auto"/>
                <w:lang w:val="sv-SE"/>
              </w:rPr>
              <w:t xml:space="preserve">Vid banlinjers korsning med mållinje skall finnas en svart markering 0,05 x 0,025m </w:t>
            </w:r>
          </w:p>
        </w:tc>
        <w:tc>
          <w:tcPr>
            <w:tcW w:w="1128" w:type="dxa"/>
            <w:shd w:val="clear" w:color="auto" w:fill="FFFFFF" w:themeFill="background1"/>
          </w:tcPr>
          <w:p w14:paraId="6D7D8D9A" w14:textId="53AF14E0" w:rsidR="00055AEA" w:rsidRPr="00471562" w:rsidRDefault="00055AEA" w:rsidP="008556B7">
            <w:pPr>
              <w:rPr>
                <w:rFonts w:cs="Arial"/>
                <w:b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556B7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055AEA" w:rsidRPr="00471562" w14:paraId="10DDEAA1" w14:textId="77777777" w:rsidTr="00FB1710">
        <w:tc>
          <w:tcPr>
            <w:tcW w:w="8500" w:type="dxa"/>
            <w:gridSpan w:val="6"/>
          </w:tcPr>
          <w:p w14:paraId="2B5A1901" w14:textId="7B8D08B2" w:rsidR="00055AEA" w:rsidRPr="00AB0B5B" w:rsidRDefault="008556B7" w:rsidP="008556B7">
            <w:pPr>
              <w:rPr>
                <w:rFonts w:cs="Arial"/>
                <w:color w:val="auto"/>
                <w:lang w:val="sv-SE"/>
              </w:rPr>
            </w:pPr>
            <w:bookmarkStart w:id="60" w:name="_Hlk36918338"/>
            <w:r w:rsidRPr="008556B7">
              <w:rPr>
                <w:rFonts w:cs="Arial"/>
                <w:bCs/>
                <w:color w:val="auto"/>
                <w:lang w:val="sv-SE"/>
              </w:rPr>
              <w:t>Omedelbart för</w:t>
            </w:r>
            <w:r w:rsidR="00396C3A">
              <w:rPr>
                <w:rFonts w:cs="Arial"/>
                <w:bCs/>
                <w:color w:val="auto"/>
                <w:lang w:val="sv-SE"/>
              </w:rPr>
              <w:t>e</w:t>
            </w:r>
            <w:r w:rsidRPr="008556B7">
              <w:rPr>
                <w:rFonts w:cs="Arial"/>
                <w:bCs/>
                <w:color w:val="auto"/>
                <w:lang w:val="sv-SE"/>
              </w:rPr>
              <w:t xml:space="preserve"> mållinje skall finnas siffror med bannummer. </w:t>
            </w:r>
            <w:r w:rsidRPr="00AB0B5B">
              <w:rPr>
                <w:rFonts w:cs="Arial"/>
                <w:bCs/>
                <w:color w:val="auto"/>
                <w:lang w:val="sv-SE"/>
              </w:rPr>
              <w:t xml:space="preserve">Siffrornas höjd min 0,5m. Innerbanan skall ha nummer 1. </w:t>
            </w:r>
          </w:p>
        </w:tc>
        <w:tc>
          <w:tcPr>
            <w:tcW w:w="1128" w:type="dxa"/>
          </w:tcPr>
          <w:p w14:paraId="3A7E0DA3" w14:textId="142F4551" w:rsidR="00055AEA" w:rsidRPr="00471562" w:rsidRDefault="00055AEA" w:rsidP="008556B7">
            <w:pPr>
              <w:rPr>
                <w:rFonts w:cs="Arial"/>
                <w:color w:val="auto"/>
                <w:sz w:val="22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556B7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055AEA" w:rsidRPr="00471562" w14:paraId="1ED691E2" w14:textId="77777777" w:rsidTr="00197587">
        <w:tc>
          <w:tcPr>
            <w:tcW w:w="8500" w:type="dxa"/>
            <w:gridSpan w:val="6"/>
            <w:shd w:val="clear" w:color="auto" w:fill="FFFFFF" w:themeFill="background1"/>
          </w:tcPr>
          <w:p w14:paraId="2C7ECFBF" w14:textId="44A83DCC" w:rsidR="00055AEA" w:rsidRPr="008556B7" w:rsidRDefault="00396C3A" w:rsidP="008556B7">
            <w:pPr>
              <w:rPr>
                <w:rFonts w:cs="Arial"/>
                <w:b/>
                <w:color w:val="auto"/>
                <w:lang w:val="sv-SE"/>
              </w:rPr>
            </w:pPr>
            <w:r>
              <w:rPr>
                <w:rFonts w:cs="Arial"/>
                <w:color w:val="auto"/>
                <w:lang w:val="sv-SE"/>
              </w:rPr>
              <w:t>Vita linjer –</w:t>
            </w:r>
            <w:r w:rsidR="001B6531">
              <w:rPr>
                <w:rFonts w:cs="Arial"/>
                <w:color w:val="auto"/>
                <w:lang w:val="sv-SE"/>
              </w:rPr>
              <w:t xml:space="preserve"> 0,</w:t>
            </w:r>
            <w:r w:rsidR="006B4206" w:rsidRPr="008556B7">
              <w:rPr>
                <w:rFonts w:cs="Arial"/>
                <w:color w:val="auto"/>
                <w:lang w:val="sv-SE"/>
              </w:rPr>
              <w:t>03m</w:t>
            </w:r>
            <w:r w:rsidR="008556B7" w:rsidRPr="008556B7">
              <w:rPr>
                <w:rFonts w:cs="Arial"/>
                <w:color w:val="auto"/>
                <w:lang w:val="sv-SE"/>
              </w:rPr>
              <w:t xml:space="preserve"> breda – är markerade 1, 2, 3, 4 och 5m från mållinje. Linjer utförda med varierande längd </w:t>
            </w:r>
            <w:r w:rsidR="008556B7">
              <w:rPr>
                <w:rFonts w:cs="Arial"/>
                <w:color w:val="auto"/>
                <w:lang w:val="sv-SE"/>
              </w:rPr>
              <w:t xml:space="preserve">(längst närmast mållinje) </w:t>
            </w:r>
            <w:r w:rsidR="008556B7" w:rsidRPr="008556B7">
              <w:rPr>
                <w:rFonts w:cs="Arial"/>
                <w:color w:val="auto"/>
                <w:lang w:val="sv-SE"/>
              </w:rPr>
              <w:t>eller med längden 0,</w:t>
            </w:r>
            <w:r w:rsidR="008556B7">
              <w:rPr>
                <w:rFonts w:cs="Arial"/>
                <w:color w:val="auto"/>
                <w:lang w:val="sv-SE"/>
              </w:rPr>
              <w:t>4m</w:t>
            </w:r>
          </w:p>
        </w:tc>
        <w:tc>
          <w:tcPr>
            <w:tcW w:w="1128" w:type="dxa"/>
            <w:shd w:val="clear" w:color="auto" w:fill="FFFFFF" w:themeFill="background1"/>
          </w:tcPr>
          <w:p w14:paraId="17F4A124" w14:textId="5FB09BF0" w:rsidR="00055AEA" w:rsidRPr="00471562" w:rsidRDefault="00055AEA" w:rsidP="008556B7">
            <w:pPr>
              <w:rPr>
                <w:rFonts w:cs="Arial"/>
                <w:b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556B7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7E66A2" w:rsidRPr="00471562" w14:paraId="352CABCF" w14:textId="77777777" w:rsidTr="007E66A2">
        <w:tc>
          <w:tcPr>
            <w:tcW w:w="1129" w:type="dxa"/>
            <w:shd w:val="clear" w:color="auto" w:fill="FFFFFF" w:themeFill="background1"/>
          </w:tcPr>
          <w:p w14:paraId="0B294856" w14:textId="3EB909FD" w:rsidR="007E66A2" w:rsidRPr="00471562" w:rsidRDefault="008556B7" w:rsidP="00393213">
            <w:pPr>
              <w:rPr>
                <w:rFonts w:cs="Arial"/>
                <w:color w:val="auto"/>
              </w:rPr>
            </w:pPr>
            <w:r>
              <w:rPr>
                <w:rFonts w:cs="Arial"/>
                <w:bCs/>
                <w:color w:val="auto"/>
              </w:rPr>
              <w:t>Noteringar</w:t>
            </w:r>
          </w:p>
        </w:tc>
        <w:tc>
          <w:tcPr>
            <w:tcW w:w="8499" w:type="dxa"/>
            <w:gridSpan w:val="6"/>
            <w:shd w:val="clear" w:color="auto" w:fill="FFFFFF" w:themeFill="background1"/>
          </w:tcPr>
          <w:p w14:paraId="49C8BDF8" w14:textId="3CD2F99D" w:rsidR="007E66A2" w:rsidRPr="00471562" w:rsidRDefault="007E66A2" w:rsidP="00FB1710">
            <w:pPr>
              <w:rPr>
                <w:rFonts w:cs="Arial"/>
                <w:color w:val="auto"/>
              </w:rPr>
            </w:pPr>
            <w:r w:rsidRPr="00B84407">
              <w:rPr>
                <w:rFonts w:cs="Arial"/>
                <w:bCs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B84407">
              <w:rPr>
                <w:rFonts w:cs="Arial"/>
                <w:bCs/>
                <w:color w:val="auto"/>
                <w:lang w:val="en-US"/>
              </w:rPr>
              <w:instrText xml:space="preserve"> FORMTEXT </w:instrText>
            </w:r>
            <w:r w:rsidRPr="00B84407">
              <w:rPr>
                <w:rFonts w:cs="Arial"/>
                <w:bCs/>
                <w:color w:val="auto"/>
                <w:lang w:val="en-US"/>
              </w:rPr>
            </w:r>
            <w:r w:rsidRPr="00B84407">
              <w:rPr>
                <w:rFonts w:cs="Arial"/>
                <w:bCs/>
                <w:color w:val="auto"/>
                <w:lang w:val="en-US"/>
              </w:rPr>
              <w:fldChar w:fldCharType="separate"/>
            </w:r>
            <w:r w:rsidRPr="00B84407">
              <w:rPr>
                <w:rFonts w:cs="Arial"/>
                <w:bCs/>
                <w:color w:val="auto"/>
                <w:lang w:val="en-US"/>
              </w:rPr>
              <w:t> </w:t>
            </w:r>
            <w:r w:rsidRPr="00B84407">
              <w:rPr>
                <w:rFonts w:cs="Arial"/>
                <w:bCs/>
                <w:color w:val="auto"/>
                <w:lang w:val="en-US"/>
              </w:rPr>
              <w:t> </w:t>
            </w:r>
            <w:r w:rsidRPr="00B84407">
              <w:rPr>
                <w:rFonts w:cs="Arial"/>
                <w:bCs/>
                <w:color w:val="auto"/>
                <w:lang w:val="en-US"/>
              </w:rPr>
              <w:t> </w:t>
            </w:r>
            <w:r w:rsidRPr="00B84407">
              <w:rPr>
                <w:rFonts w:cs="Arial"/>
                <w:bCs/>
                <w:color w:val="auto"/>
                <w:lang w:val="en-US"/>
              </w:rPr>
              <w:t> </w:t>
            </w:r>
            <w:r w:rsidRPr="00B84407">
              <w:rPr>
                <w:rFonts w:cs="Arial"/>
                <w:bCs/>
                <w:color w:val="auto"/>
                <w:lang w:val="en-US"/>
              </w:rPr>
              <w:t> </w:t>
            </w:r>
            <w:r w:rsidRPr="00B84407">
              <w:rPr>
                <w:rFonts w:cs="Arial"/>
                <w:bCs/>
                <w:color w:val="auto"/>
              </w:rPr>
              <w:fldChar w:fldCharType="end"/>
            </w:r>
          </w:p>
        </w:tc>
      </w:tr>
      <w:bookmarkEnd w:id="60"/>
    </w:tbl>
    <w:p w14:paraId="3636652D" w14:textId="77777777" w:rsidR="00D6363A" w:rsidRPr="00471562" w:rsidRDefault="00D6363A" w:rsidP="00B50EA1">
      <w:pPr>
        <w:rPr>
          <w:rFonts w:cs="Arial"/>
        </w:rPr>
      </w:pPr>
    </w:p>
    <w:p w14:paraId="6BE155DA" w14:textId="66F65B09" w:rsidR="00A966EC" w:rsidRPr="008556B7" w:rsidRDefault="00A966EC" w:rsidP="00663011">
      <w:pPr>
        <w:pStyle w:val="Rubrik4"/>
        <w:rPr>
          <w:lang w:val="sv-SE"/>
        </w:rPr>
      </w:pPr>
      <w:bookmarkStart w:id="61" w:name="_Toc22383531"/>
      <w:bookmarkStart w:id="62" w:name="_Toc30597086"/>
      <w:r w:rsidRPr="008556B7">
        <w:rPr>
          <w:lang w:val="sv-SE"/>
        </w:rPr>
        <w:t xml:space="preserve">5.2 </w:t>
      </w:r>
      <w:bookmarkEnd w:id="61"/>
      <w:bookmarkEnd w:id="62"/>
      <w:r w:rsidR="008556B7" w:rsidRPr="008556B7">
        <w:rPr>
          <w:lang w:val="sv-SE"/>
        </w:rPr>
        <w:t>Starter för internationella distanser</w:t>
      </w:r>
    </w:p>
    <w:p w14:paraId="37AEB142" w14:textId="12A09A66" w:rsidR="00A966EC" w:rsidRPr="008556B7" w:rsidRDefault="008556B7" w:rsidP="00A966EC">
      <w:pPr>
        <w:rPr>
          <w:rFonts w:cs="Arial"/>
          <w:lang w:val="sv-SE"/>
        </w:rPr>
      </w:pPr>
      <w:r w:rsidRPr="008556B7">
        <w:rPr>
          <w:rFonts w:cs="Arial"/>
          <w:lang w:val="sv-SE"/>
        </w:rPr>
        <w:t>Startli</w:t>
      </w:r>
      <w:r w:rsidR="00BA3AE5">
        <w:rPr>
          <w:rFonts w:cs="Arial"/>
          <w:lang w:val="sv-SE"/>
        </w:rPr>
        <w:t>n</w:t>
      </w:r>
      <w:r w:rsidRPr="008556B7">
        <w:rPr>
          <w:rFonts w:cs="Arial"/>
          <w:lang w:val="sv-SE"/>
        </w:rPr>
        <w:t>jer för följande distanser finns markerade</w:t>
      </w:r>
      <w:r w:rsidR="00A966EC" w:rsidRPr="008556B7">
        <w:rPr>
          <w:rFonts w:cs="Arial"/>
          <w:lang w:val="sv-SE"/>
        </w:rPr>
        <w:t>:</w:t>
      </w:r>
    </w:p>
    <w:p w14:paraId="09BF11E1" w14:textId="7E25621B" w:rsidR="006D5A7E" w:rsidRPr="008556B7" w:rsidRDefault="006D5A7E" w:rsidP="00A966EC">
      <w:pPr>
        <w:rPr>
          <w:rFonts w:cs="Arial"/>
          <w:lang w:val="sv-SE"/>
        </w:rPr>
      </w:pPr>
    </w:p>
    <w:tbl>
      <w:tblPr>
        <w:tblStyle w:val="WATable1Default6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2976"/>
        <w:gridCol w:w="1128"/>
      </w:tblGrid>
      <w:tr w:rsidR="006D5A7E" w:rsidRPr="007966A9" w14:paraId="31C1C7ED" w14:textId="77777777" w:rsidTr="00A20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EABD972" w14:textId="3D7799FB" w:rsidR="006D5A7E" w:rsidRPr="00BA3AE5" w:rsidRDefault="00BA3AE5" w:rsidP="00BA3AE5">
            <w:pPr>
              <w:rPr>
                <w:rFonts w:cs="Arial"/>
                <w:b w:val="0"/>
                <w:bCs/>
                <w:color w:val="000000" w:themeColor="text1"/>
                <w:lang w:val="sv-SE"/>
              </w:rPr>
            </w:pPr>
            <w:r w:rsidRPr="00BA3AE5">
              <w:rPr>
                <w:rFonts w:cs="Arial"/>
                <w:bCs/>
                <w:iCs/>
                <w:color w:val="000000" w:themeColor="text1"/>
                <w:lang w:val="sv-SE"/>
              </w:rPr>
              <w:t>Lopp helt eller delvis på separat</w:t>
            </w:r>
            <w:r>
              <w:rPr>
                <w:rFonts w:cs="Arial"/>
                <w:bCs/>
                <w:iCs/>
                <w:color w:val="000000" w:themeColor="text1"/>
                <w:lang w:val="sv-SE"/>
              </w:rPr>
              <w:t>a</w:t>
            </w:r>
            <w:r w:rsidRPr="00BA3AE5">
              <w:rPr>
                <w:rFonts w:cs="Arial"/>
                <w:bCs/>
                <w:iCs/>
                <w:color w:val="000000" w:themeColor="text1"/>
                <w:lang w:val="sv-SE"/>
              </w:rPr>
              <w:t xml:space="preserve"> banor</w:t>
            </w:r>
          </w:p>
        </w:tc>
      </w:tr>
      <w:tr w:rsidR="00E77A76" w:rsidRPr="000B7461" w14:paraId="572C0360" w14:textId="77777777" w:rsidTr="00E77A76">
        <w:tc>
          <w:tcPr>
            <w:tcW w:w="1555" w:type="dxa"/>
            <w:shd w:val="clear" w:color="auto" w:fill="E0F6F8" w:themeFill="accent4" w:themeFillTint="33"/>
          </w:tcPr>
          <w:p w14:paraId="0365CCF2" w14:textId="77777777" w:rsidR="00E77A76" w:rsidRPr="000B7461" w:rsidRDefault="00E77A76" w:rsidP="005B367F">
            <w:pPr>
              <w:rPr>
                <w:rFonts w:cs="Arial"/>
              </w:rPr>
            </w:pPr>
            <w:r w:rsidRPr="000B7461">
              <w:rPr>
                <w:rFonts w:cs="Arial"/>
                <w:color w:val="000000" w:themeColor="text1"/>
              </w:rPr>
              <w:t>100m</w:t>
            </w:r>
          </w:p>
        </w:tc>
        <w:tc>
          <w:tcPr>
            <w:tcW w:w="2693" w:type="dxa"/>
            <w:vMerge w:val="restart"/>
            <w:vAlign w:val="center"/>
          </w:tcPr>
          <w:p w14:paraId="721F9CF2" w14:textId="2DA18E1B" w:rsidR="00E77A76" w:rsidRPr="000B7461" w:rsidRDefault="00BA3AE5" w:rsidP="005B367F">
            <w:pPr>
              <w:rPr>
                <w:rFonts w:cs="Arial"/>
              </w:rPr>
            </w:pPr>
            <w:r>
              <w:rPr>
                <w:rFonts w:cs="Arial"/>
              </w:rPr>
              <w:t>Vit</w:t>
            </w:r>
          </w:p>
        </w:tc>
        <w:tc>
          <w:tcPr>
            <w:tcW w:w="1276" w:type="dxa"/>
            <w:vMerge w:val="restart"/>
            <w:vAlign w:val="center"/>
          </w:tcPr>
          <w:p w14:paraId="41D4E58D" w14:textId="5AEA111A" w:rsidR="00E77A76" w:rsidRPr="000B7461" w:rsidRDefault="004A0021" w:rsidP="00310862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BA3AE5">
              <w:rPr>
                <w:rFonts w:cs="Arial"/>
              </w:rPr>
              <w:t>aksträcka</w:t>
            </w:r>
          </w:p>
        </w:tc>
        <w:tc>
          <w:tcPr>
            <w:tcW w:w="2976" w:type="dxa"/>
            <w:vMerge w:val="restart"/>
            <w:vAlign w:val="center"/>
          </w:tcPr>
          <w:p w14:paraId="1F7732F5" w14:textId="25A9EEDC" w:rsidR="00E77A76" w:rsidRPr="000B7461" w:rsidRDefault="00BA3AE5" w:rsidP="00BA3AE5">
            <w:pPr>
              <w:rPr>
                <w:rFonts w:cs="Arial"/>
              </w:rPr>
            </w:pPr>
            <w:r>
              <w:rPr>
                <w:rFonts w:cs="Arial"/>
              </w:rPr>
              <w:t>Löpning på separata banor</w:t>
            </w:r>
          </w:p>
        </w:tc>
        <w:tc>
          <w:tcPr>
            <w:tcW w:w="1128" w:type="dxa"/>
          </w:tcPr>
          <w:p w14:paraId="3AEAA796" w14:textId="30F2B1D2" w:rsidR="00E77A76" w:rsidRPr="000B7461" w:rsidRDefault="00E77A76" w:rsidP="00BA3AE5">
            <w:pPr>
              <w:jc w:val="center"/>
              <w:rPr>
                <w:rFonts w:cs="Arial"/>
              </w:rPr>
            </w:pPr>
            <w:r w:rsidRPr="000B7461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="00BA3AE5">
              <w:rPr>
                <w:rFonts w:cs="Arial"/>
              </w:rPr>
              <w:t>J</w:t>
            </w:r>
            <w:r w:rsidRPr="000B7461">
              <w:rPr>
                <w:rFonts w:cs="Arial"/>
              </w:rPr>
              <w:t xml:space="preserve">  </w:t>
            </w:r>
            <w:r w:rsidRPr="000B746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Pr="000B7461">
              <w:rPr>
                <w:rFonts w:cs="Arial"/>
              </w:rPr>
              <w:t>N</w:t>
            </w:r>
          </w:p>
        </w:tc>
      </w:tr>
      <w:tr w:rsidR="00E77A76" w:rsidRPr="000B7461" w14:paraId="034E8657" w14:textId="77777777" w:rsidTr="00C056D3">
        <w:tc>
          <w:tcPr>
            <w:tcW w:w="1555" w:type="dxa"/>
            <w:shd w:val="clear" w:color="auto" w:fill="E0F6F8" w:themeFill="accent4" w:themeFillTint="33"/>
          </w:tcPr>
          <w:p w14:paraId="3B3DFADB" w14:textId="2B0BA592" w:rsidR="00E77A76" w:rsidRPr="000B7461" w:rsidRDefault="00E77A76" w:rsidP="00C30F1E">
            <w:pPr>
              <w:rPr>
                <w:rFonts w:cs="Arial"/>
              </w:rPr>
            </w:pPr>
            <w:r w:rsidRPr="0077149E">
              <w:rPr>
                <w:rFonts w:cs="Arial"/>
              </w:rPr>
              <w:t>110m</w:t>
            </w:r>
          </w:p>
        </w:tc>
        <w:tc>
          <w:tcPr>
            <w:tcW w:w="2693" w:type="dxa"/>
            <w:vMerge/>
          </w:tcPr>
          <w:p w14:paraId="2238EC3B" w14:textId="568158F1" w:rsidR="00E77A76" w:rsidRPr="000B7461" w:rsidRDefault="00E77A76" w:rsidP="00C30F1E">
            <w:pPr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14:paraId="7CCB52E5" w14:textId="77777777" w:rsidR="00E77A76" w:rsidRPr="000B7461" w:rsidRDefault="00E77A76" w:rsidP="00C30F1E">
            <w:pPr>
              <w:jc w:val="center"/>
              <w:rPr>
                <w:rFonts w:cs="Arial"/>
              </w:rPr>
            </w:pPr>
          </w:p>
        </w:tc>
        <w:tc>
          <w:tcPr>
            <w:tcW w:w="2976" w:type="dxa"/>
            <w:vMerge/>
          </w:tcPr>
          <w:p w14:paraId="1F3815A0" w14:textId="77777777" w:rsidR="00E77A76" w:rsidRPr="000B7461" w:rsidRDefault="00E77A76" w:rsidP="00C30F1E">
            <w:pPr>
              <w:jc w:val="center"/>
              <w:rPr>
                <w:rFonts w:cs="Arial"/>
              </w:rPr>
            </w:pPr>
          </w:p>
        </w:tc>
        <w:tc>
          <w:tcPr>
            <w:tcW w:w="1128" w:type="dxa"/>
          </w:tcPr>
          <w:p w14:paraId="45A26D79" w14:textId="36C87B39" w:rsidR="00E77A76" w:rsidRPr="000B7461" w:rsidRDefault="00E77A76" w:rsidP="00BA3AE5">
            <w:pPr>
              <w:jc w:val="center"/>
              <w:rPr>
                <w:rFonts w:cs="Arial"/>
              </w:rPr>
            </w:pPr>
            <w:r w:rsidRPr="000B7461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="00BA3AE5">
              <w:rPr>
                <w:rFonts w:cs="Arial"/>
              </w:rPr>
              <w:t>J</w:t>
            </w:r>
            <w:r w:rsidRPr="000B7461">
              <w:rPr>
                <w:rFonts w:cs="Arial"/>
              </w:rPr>
              <w:t xml:space="preserve">  </w:t>
            </w:r>
            <w:r w:rsidRPr="000B746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Pr="000B7461">
              <w:rPr>
                <w:rFonts w:cs="Arial"/>
              </w:rPr>
              <w:t>N</w:t>
            </w:r>
          </w:p>
        </w:tc>
      </w:tr>
      <w:tr w:rsidR="00E77A76" w:rsidRPr="000B7461" w14:paraId="5E60525A" w14:textId="77777777" w:rsidTr="00E77A76">
        <w:tc>
          <w:tcPr>
            <w:tcW w:w="1555" w:type="dxa"/>
            <w:shd w:val="clear" w:color="auto" w:fill="E0F6F8" w:themeFill="accent4" w:themeFillTint="33"/>
          </w:tcPr>
          <w:p w14:paraId="57440962" w14:textId="78DB8F07" w:rsidR="00E77A76" w:rsidRPr="000B7461" w:rsidRDefault="00E77A76" w:rsidP="00C30F1E">
            <w:pPr>
              <w:rPr>
                <w:rFonts w:cs="Arial"/>
              </w:rPr>
            </w:pPr>
            <w:r w:rsidRPr="0077149E">
              <w:rPr>
                <w:rFonts w:cs="Arial"/>
              </w:rPr>
              <w:t>200m</w:t>
            </w:r>
          </w:p>
        </w:tc>
        <w:tc>
          <w:tcPr>
            <w:tcW w:w="2693" w:type="dxa"/>
            <w:vMerge/>
          </w:tcPr>
          <w:p w14:paraId="28A87B40" w14:textId="654305D8" w:rsidR="00E77A76" w:rsidRPr="000B7461" w:rsidRDefault="00E77A76" w:rsidP="00C30F1E">
            <w:pPr>
              <w:rPr>
                <w:rFonts w:cs="Aria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8D07CF" w14:textId="73055292" w:rsidR="00E77A76" w:rsidRPr="000B7461" w:rsidRDefault="004A0021" w:rsidP="00E77A76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BA3AE5">
              <w:rPr>
                <w:rFonts w:cs="Arial"/>
              </w:rPr>
              <w:t>undbana</w:t>
            </w:r>
          </w:p>
        </w:tc>
        <w:tc>
          <w:tcPr>
            <w:tcW w:w="2976" w:type="dxa"/>
            <w:vMerge/>
          </w:tcPr>
          <w:p w14:paraId="57718DEE" w14:textId="77777777" w:rsidR="00E77A76" w:rsidRPr="000B7461" w:rsidRDefault="00E77A76" w:rsidP="00C30F1E">
            <w:pPr>
              <w:jc w:val="center"/>
              <w:rPr>
                <w:rFonts w:cs="Arial"/>
              </w:rPr>
            </w:pPr>
          </w:p>
        </w:tc>
        <w:tc>
          <w:tcPr>
            <w:tcW w:w="1128" w:type="dxa"/>
          </w:tcPr>
          <w:p w14:paraId="3A5EB55C" w14:textId="6A5B4F01" w:rsidR="00E77A76" w:rsidRPr="000B7461" w:rsidRDefault="00E77A76" w:rsidP="00BA3AE5">
            <w:pPr>
              <w:jc w:val="center"/>
              <w:rPr>
                <w:rFonts w:cs="Arial"/>
              </w:rPr>
            </w:pPr>
            <w:r w:rsidRPr="000B7461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="00BA3AE5">
              <w:rPr>
                <w:rFonts w:cs="Arial"/>
              </w:rPr>
              <w:t>J</w:t>
            </w:r>
            <w:r w:rsidRPr="000B7461">
              <w:rPr>
                <w:rFonts w:cs="Arial"/>
              </w:rPr>
              <w:t xml:space="preserve">  </w:t>
            </w:r>
            <w:r w:rsidRPr="000B746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Pr="000B7461">
              <w:rPr>
                <w:rFonts w:cs="Arial"/>
              </w:rPr>
              <w:t>N</w:t>
            </w:r>
          </w:p>
        </w:tc>
      </w:tr>
      <w:tr w:rsidR="00E77A76" w:rsidRPr="000B7461" w14:paraId="70A42BC4" w14:textId="77777777" w:rsidTr="00C056D3">
        <w:tc>
          <w:tcPr>
            <w:tcW w:w="1555" w:type="dxa"/>
            <w:shd w:val="clear" w:color="auto" w:fill="E0F6F8" w:themeFill="accent4" w:themeFillTint="33"/>
          </w:tcPr>
          <w:p w14:paraId="117DDA43" w14:textId="1A0AFA34" w:rsidR="00E77A76" w:rsidRPr="000B7461" w:rsidRDefault="00E77A76" w:rsidP="00C30F1E">
            <w:pPr>
              <w:rPr>
                <w:rFonts w:cs="Arial"/>
              </w:rPr>
            </w:pPr>
            <w:r w:rsidRPr="0077149E">
              <w:rPr>
                <w:rFonts w:cs="Arial"/>
              </w:rPr>
              <w:t>400m</w:t>
            </w:r>
          </w:p>
        </w:tc>
        <w:tc>
          <w:tcPr>
            <w:tcW w:w="2693" w:type="dxa"/>
            <w:vMerge/>
          </w:tcPr>
          <w:p w14:paraId="174B8465" w14:textId="34328750" w:rsidR="00E77A76" w:rsidRPr="000B7461" w:rsidRDefault="00E77A76" w:rsidP="00C30F1E">
            <w:pPr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14:paraId="4722DDE0" w14:textId="77777777" w:rsidR="00E77A76" w:rsidRPr="000B7461" w:rsidRDefault="00E77A76" w:rsidP="00C30F1E">
            <w:pPr>
              <w:jc w:val="center"/>
              <w:rPr>
                <w:rFonts w:cs="Arial"/>
              </w:rPr>
            </w:pPr>
          </w:p>
        </w:tc>
        <w:tc>
          <w:tcPr>
            <w:tcW w:w="2976" w:type="dxa"/>
            <w:vMerge/>
          </w:tcPr>
          <w:p w14:paraId="1FA6A348" w14:textId="77777777" w:rsidR="00E77A76" w:rsidRPr="000B7461" w:rsidRDefault="00E77A76" w:rsidP="00C30F1E">
            <w:pPr>
              <w:jc w:val="center"/>
              <w:rPr>
                <w:rFonts w:cs="Arial"/>
              </w:rPr>
            </w:pPr>
          </w:p>
        </w:tc>
        <w:tc>
          <w:tcPr>
            <w:tcW w:w="1128" w:type="dxa"/>
          </w:tcPr>
          <w:p w14:paraId="56D2D0E1" w14:textId="3A21F46F" w:rsidR="00E77A76" w:rsidRPr="000B7461" w:rsidRDefault="00E77A76" w:rsidP="00BA3AE5">
            <w:pPr>
              <w:jc w:val="center"/>
              <w:rPr>
                <w:rFonts w:cs="Arial"/>
              </w:rPr>
            </w:pPr>
            <w:r w:rsidRPr="000B7461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="00BA3AE5">
              <w:rPr>
                <w:rFonts w:cs="Arial"/>
              </w:rPr>
              <w:t>J</w:t>
            </w:r>
            <w:r w:rsidRPr="000B7461">
              <w:rPr>
                <w:rFonts w:cs="Arial"/>
              </w:rPr>
              <w:t xml:space="preserve">  </w:t>
            </w:r>
            <w:r w:rsidRPr="000B746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Pr="000B7461">
              <w:rPr>
                <w:rFonts w:cs="Arial"/>
              </w:rPr>
              <w:t>N</w:t>
            </w:r>
          </w:p>
        </w:tc>
      </w:tr>
      <w:tr w:rsidR="00E77A76" w:rsidRPr="000B7461" w14:paraId="6A3F1A41" w14:textId="77777777" w:rsidTr="00C056D3">
        <w:tc>
          <w:tcPr>
            <w:tcW w:w="1555" w:type="dxa"/>
            <w:shd w:val="clear" w:color="auto" w:fill="E0F6F8" w:themeFill="accent4" w:themeFillTint="33"/>
          </w:tcPr>
          <w:p w14:paraId="721C2F52" w14:textId="322D5DB4" w:rsidR="00E77A76" w:rsidRPr="000B7461" w:rsidRDefault="00E77A76" w:rsidP="00C30F1E">
            <w:pPr>
              <w:rPr>
                <w:rFonts w:cs="Arial"/>
              </w:rPr>
            </w:pPr>
            <w:r w:rsidRPr="0077149E">
              <w:rPr>
                <w:rFonts w:cs="Arial"/>
              </w:rPr>
              <w:t>800m</w:t>
            </w:r>
          </w:p>
        </w:tc>
        <w:tc>
          <w:tcPr>
            <w:tcW w:w="2693" w:type="dxa"/>
          </w:tcPr>
          <w:p w14:paraId="1181A672" w14:textId="4777708D" w:rsidR="00E77A76" w:rsidRPr="000B7461" w:rsidRDefault="00BA3AE5" w:rsidP="00BA3AE5">
            <w:pPr>
              <w:rPr>
                <w:rFonts w:cs="Arial"/>
              </w:rPr>
            </w:pPr>
            <w:r>
              <w:rPr>
                <w:rFonts w:cs="Arial"/>
              </w:rPr>
              <w:t>Vit</w:t>
            </w:r>
            <w:r w:rsidR="00E77A76" w:rsidRPr="000B7461">
              <w:rPr>
                <w:rFonts w:cs="Arial"/>
              </w:rPr>
              <w:t xml:space="preserve"> / </w:t>
            </w:r>
            <w:r>
              <w:rPr>
                <w:rFonts w:cs="Arial"/>
              </w:rPr>
              <w:t>grön/vit</w:t>
            </w:r>
          </w:p>
        </w:tc>
        <w:tc>
          <w:tcPr>
            <w:tcW w:w="1276" w:type="dxa"/>
            <w:vMerge/>
          </w:tcPr>
          <w:p w14:paraId="35DB273A" w14:textId="77777777" w:rsidR="00E77A76" w:rsidRPr="000B7461" w:rsidRDefault="00E77A76" w:rsidP="00C30F1E">
            <w:pPr>
              <w:jc w:val="center"/>
              <w:rPr>
                <w:rFonts w:cs="Arial"/>
              </w:rPr>
            </w:pPr>
          </w:p>
        </w:tc>
        <w:tc>
          <w:tcPr>
            <w:tcW w:w="2976" w:type="dxa"/>
          </w:tcPr>
          <w:p w14:paraId="337C9E4F" w14:textId="0B8EECEA" w:rsidR="00E77A76" w:rsidRPr="00BA3AE5" w:rsidRDefault="00BA3AE5" w:rsidP="00396C3A">
            <w:pPr>
              <w:rPr>
                <w:rFonts w:cs="Arial"/>
                <w:lang w:val="sv-SE"/>
              </w:rPr>
            </w:pPr>
            <w:r w:rsidRPr="00BA3AE5">
              <w:rPr>
                <w:rFonts w:cs="Arial"/>
                <w:lang w:val="sv-SE"/>
              </w:rPr>
              <w:t>Första kurvan på separat</w:t>
            </w:r>
            <w:r w:rsidR="00396C3A">
              <w:rPr>
                <w:rFonts w:cs="Arial"/>
                <w:lang w:val="sv-SE"/>
              </w:rPr>
              <w:t>a</w:t>
            </w:r>
            <w:r w:rsidRPr="00BA3AE5">
              <w:rPr>
                <w:rFonts w:cs="Arial"/>
                <w:lang w:val="sv-SE"/>
              </w:rPr>
              <w:t xml:space="preserve"> banor</w:t>
            </w:r>
          </w:p>
        </w:tc>
        <w:tc>
          <w:tcPr>
            <w:tcW w:w="1128" w:type="dxa"/>
          </w:tcPr>
          <w:p w14:paraId="4ED2060E" w14:textId="13A80358" w:rsidR="00E77A76" w:rsidRPr="000B7461" w:rsidRDefault="00E77A76" w:rsidP="00BA3AE5">
            <w:pPr>
              <w:jc w:val="center"/>
              <w:rPr>
                <w:rFonts w:cs="Arial"/>
              </w:rPr>
            </w:pPr>
            <w:r w:rsidRPr="000B7461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="00BA3AE5">
              <w:rPr>
                <w:rFonts w:cs="Arial"/>
              </w:rPr>
              <w:t>J</w:t>
            </w:r>
            <w:r w:rsidRPr="000B7461">
              <w:rPr>
                <w:rFonts w:cs="Arial"/>
              </w:rPr>
              <w:t xml:space="preserve">  </w:t>
            </w:r>
            <w:r w:rsidRPr="000B746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Pr="000B7461">
              <w:rPr>
                <w:rFonts w:cs="Arial"/>
              </w:rPr>
              <w:t>N</w:t>
            </w:r>
          </w:p>
        </w:tc>
      </w:tr>
      <w:tr w:rsidR="00E77A76" w:rsidRPr="00471562" w14:paraId="74030A16" w14:textId="77777777" w:rsidTr="00C056D3">
        <w:tc>
          <w:tcPr>
            <w:tcW w:w="1555" w:type="dxa"/>
            <w:shd w:val="clear" w:color="auto" w:fill="E0F6F8" w:themeFill="accent4" w:themeFillTint="33"/>
          </w:tcPr>
          <w:p w14:paraId="563CC46A" w14:textId="1170A0CE" w:rsidR="00E77A76" w:rsidRPr="000B7461" w:rsidRDefault="00E77A76" w:rsidP="00C30F1E">
            <w:pPr>
              <w:rPr>
                <w:rFonts w:cs="Arial"/>
              </w:rPr>
            </w:pPr>
            <w:r w:rsidRPr="0077149E">
              <w:rPr>
                <w:rFonts w:cs="Arial"/>
              </w:rPr>
              <w:t>4 × 400m</w:t>
            </w:r>
          </w:p>
        </w:tc>
        <w:tc>
          <w:tcPr>
            <w:tcW w:w="2693" w:type="dxa"/>
          </w:tcPr>
          <w:p w14:paraId="788439BD" w14:textId="037EE66A" w:rsidR="00E77A76" w:rsidRPr="000B7461" w:rsidRDefault="00D4784F" w:rsidP="00BA3AE5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BA3AE5">
              <w:rPr>
                <w:rFonts w:cs="Arial"/>
              </w:rPr>
              <w:t>it</w:t>
            </w:r>
            <w:r w:rsidR="00E77A76" w:rsidRPr="000B7461">
              <w:rPr>
                <w:rFonts w:cs="Arial"/>
              </w:rPr>
              <w:t xml:space="preserve"> / </w:t>
            </w:r>
            <w:r w:rsidR="00BA3AE5">
              <w:rPr>
                <w:rFonts w:cs="Arial"/>
              </w:rPr>
              <w:t>ljusblå</w:t>
            </w:r>
            <w:r w:rsidR="00396C3A">
              <w:rPr>
                <w:rFonts w:cs="Arial"/>
              </w:rPr>
              <w:t>/</w:t>
            </w:r>
            <w:r w:rsidR="00BA3AE5">
              <w:rPr>
                <w:rFonts w:cs="Arial"/>
              </w:rPr>
              <w:t>vit</w:t>
            </w:r>
          </w:p>
        </w:tc>
        <w:tc>
          <w:tcPr>
            <w:tcW w:w="1276" w:type="dxa"/>
            <w:vMerge/>
          </w:tcPr>
          <w:p w14:paraId="03A801A6" w14:textId="77777777" w:rsidR="00E77A76" w:rsidRPr="000B7461" w:rsidRDefault="00E77A76" w:rsidP="00C30F1E">
            <w:pPr>
              <w:jc w:val="center"/>
              <w:rPr>
                <w:rFonts w:cs="Arial"/>
              </w:rPr>
            </w:pPr>
          </w:p>
        </w:tc>
        <w:tc>
          <w:tcPr>
            <w:tcW w:w="2976" w:type="dxa"/>
          </w:tcPr>
          <w:p w14:paraId="5F53E5B1" w14:textId="40BB159E" w:rsidR="00E77A76" w:rsidRPr="00BA3AE5" w:rsidRDefault="00396C3A" w:rsidP="00074F38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Tre kurvor på separata</w:t>
            </w:r>
            <w:r w:rsidR="00BA3AE5" w:rsidRPr="00BA3AE5">
              <w:rPr>
                <w:rFonts w:cs="Arial"/>
                <w:lang w:val="sv-SE"/>
              </w:rPr>
              <w:t xml:space="preserve"> banor</w:t>
            </w:r>
          </w:p>
        </w:tc>
        <w:tc>
          <w:tcPr>
            <w:tcW w:w="1128" w:type="dxa"/>
          </w:tcPr>
          <w:p w14:paraId="309F8D78" w14:textId="00BAA034" w:rsidR="00E77A76" w:rsidRPr="00471562" w:rsidRDefault="00E77A76" w:rsidP="00BA3AE5">
            <w:pPr>
              <w:jc w:val="center"/>
              <w:rPr>
                <w:rFonts w:cs="Arial"/>
              </w:rPr>
            </w:pPr>
            <w:r w:rsidRPr="000B7461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="00BA3AE5">
              <w:rPr>
                <w:rFonts w:cs="Arial"/>
              </w:rPr>
              <w:t>J</w:t>
            </w:r>
            <w:r w:rsidRPr="000B7461">
              <w:rPr>
                <w:rFonts w:cs="Arial"/>
              </w:rPr>
              <w:t xml:space="preserve">  </w:t>
            </w:r>
            <w:r w:rsidRPr="000B746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461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0B7461">
              <w:rPr>
                <w:rFonts w:cs="Arial"/>
              </w:rPr>
              <w:fldChar w:fldCharType="end"/>
            </w:r>
            <w:r w:rsidRPr="000B7461">
              <w:rPr>
                <w:rFonts w:cs="Arial"/>
              </w:rPr>
              <w:t>N</w:t>
            </w:r>
          </w:p>
        </w:tc>
      </w:tr>
    </w:tbl>
    <w:p w14:paraId="7B3190BA" w14:textId="77777777" w:rsidR="006D5A7E" w:rsidRPr="00471562" w:rsidRDefault="006D5A7E" w:rsidP="00A966EC">
      <w:pPr>
        <w:rPr>
          <w:rFonts w:cs="Arial"/>
        </w:rPr>
      </w:pPr>
    </w:p>
    <w:p w14:paraId="5E0528D9" w14:textId="77777777" w:rsidR="00B22064" w:rsidRPr="00471562" w:rsidRDefault="00B22064">
      <w:pPr>
        <w:spacing w:before="0" w:after="240"/>
        <w:rPr>
          <w:rFonts w:cs="Arial"/>
        </w:rPr>
      </w:pPr>
      <w:r w:rsidRPr="00471562">
        <w:rPr>
          <w:rFonts w:cs="Arial"/>
        </w:rPr>
        <w:br w:type="page"/>
      </w:r>
    </w:p>
    <w:tbl>
      <w:tblPr>
        <w:tblStyle w:val="WATable1Default6"/>
        <w:tblW w:w="9628" w:type="dxa"/>
        <w:tblLook w:val="04A0" w:firstRow="1" w:lastRow="0" w:firstColumn="1" w:lastColumn="0" w:noHBand="0" w:noVBand="1"/>
      </w:tblPr>
      <w:tblGrid>
        <w:gridCol w:w="1524"/>
        <w:gridCol w:w="881"/>
        <w:gridCol w:w="2126"/>
        <w:gridCol w:w="2127"/>
        <w:gridCol w:w="1842"/>
        <w:gridCol w:w="1128"/>
      </w:tblGrid>
      <w:tr w:rsidR="00183A06" w:rsidRPr="00471562" w14:paraId="1F4048B6" w14:textId="77777777" w:rsidTr="00F42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6"/>
            <w:tcBorders>
              <w:top w:val="nil"/>
              <w:left w:val="nil"/>
              <w:bottom w:val="none" w:sz="0" w:space="0" w:color="auto"/>
              <w:right w:val="nil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3EBACC66" w14:textId="346A69FA" w:rsidR="00183A06" w:rsidRPr="00471562" w:rsidRDefault="00BA3AE5" w:rsidP="00183A06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Cs/>
                <w:color w:val="auto"/>
              </w:rPr>
              <w:t>Startevolventer</w:t>
            </w:r>
          </w:p>
        </w:tc>
      </w:tr>
      <w:tr w:rsidR="009E305D" w:rsidRPr="00471562" w14:paraId="7E777963" w14:textId="77777777" w:rsidTr="00276739">
        <w:tc>
          <w:tcPr>
            <w:tcW w:w="1524" w:type="dxa"/>
            <w:shd w:val="clear" w:color="auto" w:fill="E0F6F8" w:themeFill="accent4" w:themeFillTint="33"/>
          </w:tcPr>
          <w:p w14:paraId="34093177" w14:textId="401E4EFF" w:rsidR="009E305D" w:rsidRPr="00471562" w:rsidRDefault="009E305D" w:rsidP="00FB1710">
            <w:pPr>
              <w:rPr>
                <w:rFonts w:cs="Arial"/>
                <w:b/>
                <w:color w:val="000000" w:themeColor="text1"/>
              </w:rPr>
            </w:pPr>
            <w:bookmarkStart w:id="63" w:name="_Hlk36405745"/>
            <w:r w:rsidRPr="00471562">
              <w:rPr>
                <w:rFonts w:cs="Arial"/>
                <w:color w:val="000000" w:themeColor="text1"/>
              </w:rPr>
              <w:t>800m</w:t>
            </w:r>
          </w:p>
        </w:tc>
        <w:tc>
          <w:tcPr>
            <w:tcW w:w="881" w:type="dxa"/>
            <w:vMerge w:val="restart"/>
            <w:shd w:val="clear" w:color="auto" w:fill="FFFFFF" w:themeFill="background1"/>
            <w:vAlign w:val="center"/>
          </w:tcPr>
          <w:p w14:paraId="5FBB7194" w14:textId="5AB608D5" w:rsidR="009E305D" w:rsidRPr="00471562" w:rsidRDefault="004A0021" w:rsidP="00FB1710">
            <w:pPr>
              <w:rPr>
                <w:rFonts w:cs="Arial"/>
                <w:b/>
                <w:color w:val="auto"/>
              </w:rPr>
            </w:pPr>
            <w:r>
              <w:rPr>
                <w:rFonts w:cs="Arial"/>
                <w:color w:val="auto"/>
              </w:rPr>
              <w:t>Vit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35012251" w14:textId="765AB454" w:rsidR="009E305D" w:rsidRPr="00471562" w:rsidRDefault="004A0021" w:rsidP="001A53C1">
            <w:pPr>
              <w:rPr>
                <w:rFonts w:cs="Arial"/>
                <w:b/>
                <w:color w:val="auto"/>
              </w:rPr>
            </w:pPr>
            <w:r>
              <w:rPr>
                <w:rFonts w:cs="Arial"/>
                <w:color w:val="auto"/>
              </w:rPr>
              <w:t>Bana</w:t>
            </w:r>
            <w:r w:rsidRPr="00471562">
              <w:rPr>
                <w:rFonts w:cs="Arial"/>
                <w:color w:val="auto"/>
              </w:rPr>
              <w:t xml:space="preserve"> 1</w:t>
            </w:r>
            <w:r>
              <w:rPr>
                <w:rFonts w:cs="Arial"/>
                <w:color w:val="auto"/>
              </w:rPr>
              <w:t xml:space="preserve"> – ytterbana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6D2C6BD6" w14:textId="06CAAA68" w:rsidR="009E305D" w:rsidRPr="00471562" w:rsidRDefault="009E305D" w:rsidP="00BA3AE5">
            <w:pPr>
              <w:rPr>
                <w:rFonts w:cs="Arial"/>
                <w:b/>
                <w:color w:val="auto"/>
              </w:rPr>
            </w:pPr>
            <w:r w:rsidRPr="00471562">
              <w:rPr>
                <w:rFonts w:cs="Arial"/>
                <w:color w:val="auto"/>
              </w:rPr>
              <w:t xml:space="preserve">2 </w:t>
            </w:r>
            <w:r w:rsidR="00BA3AE5">
              <w:rPr>
                <w:rFonts w:cs="Arial"/>
                <w:color w:val="auto"/>
              </w:rPr>
              <w:t>fulla varv</w:t>
            </w:r>
          </w:p>
        </w:tc>
        <w:tc>
          <w:tcPr>
            <w:tcW w:w="1128" w:type="dxa"/>
            <w:shd w:val="clear" w:color="auto" w:fill="FFFFFF" w:themeFill="background1"/>
          </w:tcPr>
          <w:p w14:paraId="5C31D2F9" w14:textId="3A070DE2" w:rsidR="009E305D" w:rsidRPr="00471562" w:rsidRDefault="003573B8" w:rsidP="001A53C1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1A53C1">
              <w:rPr>
                <w:rFonts w:cs="Arial"/>
                <w:color w:val="auto"/>
              </w:rPr>
              <w:t>J</w:t>
            </w:r>
            <w:r w:rsidR="009E305D" w:rsidRPr="00471562">
              <w:rPr>
                <w:rFonts w:cs="Arial"/>
                <w:bCs/>
                <w:color w:val="auto"/>
              </w:rPr>
              <w:t xml:space="preserve">  </w:t>
            </w:r>
            <w:r w:rsidR="009E305D" w:rsidRPr="00471562">
              <w:rPr>
                <w:rFonts w:cs="Arial"/>
                <w:bCs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05D" w:rsidRPr="00471562">
              <w:rPr>
                <w:rFonts w:cs="Arial"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="009E305D" w:rsidRPr="00471562">
              <w:rPr>
                <w:rFonts w:cs="Arial"/>
                <w:bCs/>
                <w:color w:val="auto"/>
              </w:rPr>
              <w:fldChar w:fldCharType="end"/>
            </w:r>
            <w:r w:rsidR="009E305D" w:rsidRPr="00471562">
              <w:rPr>
                <w:rFonts w:cs="Arial"/>
                <w:bCs/>
                <w:color w:val="auto"/>
              </w:rPr>
              <w:t>N</w:t>
            </w:r>
          </w:p>
        </w:tc>
      </w:tr>
      <w:bookmarkEnd w:id="63"/>
      <w:tr w:rsidR="009E305D" w:rsidRPr="00471562" w14:paraId="1EB5DA38" w14:textId="77777777" w:rsidTr="00276739">
        <w:tc>
          <w:tcPr>
            <w:tcW w:w="1524" w:type="dxa"/>
            <w:shd w:val="clear" w:color="auto" w:fill="E0F6F8" w:themeFill="accent4" w:themeFillTint="33"/>
          </w:tcPr>
          <w:p w14:paraId="7EE87AAB" w14:textId="64DA312B" w:rsidR="009E305D" w:rsidRPr="00471562" w:rsidRDefault="009E305D" w:rsidP="009E305D">
            <w:pPr>
              <w:spacing w:line="240" w:lineRule="auto"/>
              <w:rPr>
                <w:rFonts w:cs="Arial"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</w:rPr>
              <w:t>2000m</w:t>
            </w:r>
          </w:p>
        </w:tc>
        <w:tc>
          <w:tcPr>
            <w:tcW w:w="881" w:type="dxa"/>
            <w:vMerge/>
            <w:shd w:val="clear" w:color="auto" w:fill="FFFFFF" w:themeFill="background1"/>
          </w:tcPr>
          <w:p w14:paraId="37B6EE6E" w14:textId="77777777" w:rsidR="009E305D" w:rsidRPr="00471562" w:rsidRDefault="009E305D" w:rsidP="009E305D">
            <w:pPr>
              <w:spacing w:line="240" w:lineRule="auto"/>
              <w:rPr>
                <w:rFonts w:cs="Arial"/>
                <w:b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E5B29F" w14:textId="77777777" w:rsidR="009E305D" w:rsidRPr="00471562" w:rsidRDefault="009E305D" w:rsidP="009E305D">
            <w:pPr>
              <w:spacing w:line="240" w:lineRule="auto"/>
              <w:rPr>
                <w:rFonts w:cs="Arial"/>
                <w:color w:val="auto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A02749A" w14:textId="7292831B" w:rsidR="009E305D" w:rsidRPr="00471562" w:rsidRDefault="009E305D" w:rsidP="00BA3AE5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t xml:space="preserve">5 </w:t>
            </w:r>
            <w:r w:rsidR="00BA3AE5">
              <w:rPr>
                <w:rFonts w:cs="Arial"/>
                <w:color w:val="auto"/>
              </w:rPr>
              <w:t>fulla varv</w:t>
            </w:r>
          </w:p>
        </w:tc>
        <w:tc>
          <w:tcPr>
            <w:tcW w:w="1128" w:type="dxa"/>
            <w:shd w:val="clear" w:color="auto" w:fill="FFFFFF" w:themeFill="background1"/>
          </w:tcPr>
          <w:p w14:paraId="3B3FEEB8" w14:textId="630AECFC" w:rsidR="009E305D" w:rsidRPr="00471562" w:rsidRDefault="009E305D" w:rsidP="001A53C1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1A53C1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9E305D" w:rsidRPr="00471562" w14:paraId="6B505EA9" w14:textId="77777777" w:rsidTr="00276739">
        <w:tc>
          <w:tcPr>
            <w:tcW w:w="1524" w:type="dxa"/>
            <w:shd w:val="clear" w:color="auto" w:fill="E0F6F8" w:themeFill="accent4" w:themeFillTint="33"/>
          </w:tcPr>
          <w:p w14:paraId="588689E1" w14:textId="493ADEDC" w:rsidR="009E305D" w:rsidRPr="00471562" w:rsidRDefault="009E305D" w:rsidP="004A0021">
            <w:pPr>
              <w:spacing w:line="240" w:lineRule="auto"/>
              <w:rPr>
                <w:rFonts w:cs="Arial"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</w:rPr>
              <w:t>10000m</w:t>
            </w:r>
          </w:p>
        </w:tc>
        <w:tc>
          <w:tcPr>
            <w:tcW w:w="881" w:type="dxa"/>
            <w:vMerge/>
            <w:shd w:val="clear" w:color="auto" w:fill="FFFFFF" w:themeFill="background1"/>
          </w:tcPr>
          <w:p w14:paraId="3C647273" w14:textId="77777777" w:rsidR="009E305D" w:rsidRPr="00471562" w:rsidRDefault="009E305D" w:rsidP="009E305D">
            <w:pPr>
              <w:spacing w:line="240" w:lineRule="auto"/>
              <w:rPr>
                <w:rFonts w:cs="Arial"/>
                <w:b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4878D53" w14:textId="77777777" w:rsidR="009E305D" w:rsidRPr="00471562" w:rsidRDefault="009E305D" w:rsidP="009E305D">
            <w:pPr>
              <w:spacing w:line="240" w:lineRule="auto"/>
              <w:rPr>
                <w:rFonts w:cs="Arial"/>
                <w:color w:val="auto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0F45AA68" w14:textId="508C3C91" w:rsidR="009E305D" w:rsidRPr="00471562" w:rsidRDefault="009E305D" w:rsidP="00BA3AE5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t xml:space="preserve">25 </w:t>
            </w:r>
            <w:r w:rsidR="00BA3AE5">
              <w:rPr>
                <w:rFonts w:cs="Arial"/>
                <w:color w:val="auto"/>
              </w:rPr>
              <w:t>fulla varv</w:t>
            </w:r>
          </w:p>
        </w:tc>
        <w:tc>
          <w:tcPr>
            <w:tcW w:w="1128" w:type="dxa"/>
            <w:shd w:val="clear" w:color="auto" w:fill="FFFFFF" w:themeFill="background1"/>
          </w:tcPr>
          <w:p w14:paraId="7EA717FE" w14:textId="141259EE" w:rsidR="009E305D" w:rsidRPr="00471562" w:rsidRDefault="001A53C1" w:rsidP="009E305D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1A59AA" w:rsidRPr="001A53C1" w14:paraId="3770900B" w14:textId="77777777" w:rsidTr="008C7612">
        <w:tc>
          <w:tcPr>
            <w:tcW w:w="1524" w:type="dxa"/>
            <w:shd w:val="clear" w:color="auto" w:fill="E0F6F8" w:themeFill="accent4" w:themeFillTint="33"/>
          </w:tcPr>
          <w:p w14:paraId="65E0D869" w14:textId="3D845D4D" w:rsidR="00AF3F91" w:rsidRPr="00471562" w:rsidRDefault="00AF3F91" w:rsidP="0041627C">
            <w:pPr>
              <w:rPr>
                <w:rFonts w:cs="Arial"/>
                <w:b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</w:rPr>
              <w:t>2000m</w:t>
            </w:r>
          </w:p>
        </w:tc>
        <w:tc>
          <w:tcPr>
            <w:tcW w:w="881" w:type="dxa"/>
            <w:vMerge w:val="restart"/>
            <w:shd w:val="clear" w:color="auto" w:fill="FFFFFF" w:themeFill="background1"/>
            <w:vAlign w:val="center"/>
          </w:tcPr>
          <w:p w14:paraId="7DDB194B" w14:textId="51BC4052" w:rsidR="00AF3F91" w:rsidRPr="00471562" w:rsidRDefault="004A0021" w:rsidP="0041627C">
            <w:pPr>
              <w:rPr>
                <w:rFonts w:cs="Arial"/>
                <w:b/>
                <w:color w:val="auto"/>
              </w:rPr>
            </w:pPr>
            <w:r>
              <w:rPr>
                <w:rFonts w:cs="Arial"/>
                <w:color w:val="auto"/>
              </w:rPr>
              <w:t>Vit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8D2BE13" w14:textId="77777777" w:rsidR="00396C3A" w:rsidRDefault="00396C3A" w:rsidP="0041627C">
            <w:pPr>
              <w:rPr>
                <w:rFonts w:cs="Arial"/>
                <w:color w:val="auto"/>
                <w:lang w:val="sv-SE"/>
              </w:rPr>
            </w:pPr>
            <w:r>
              <w:rPr>
                <w:rFonts w:cs="Arial"/>
                <w:color w:val="auto"/>
                <w:lang w:val="sv-SE"/>
              </w:rPr>
              <w:t>G</w:t>
            </w:r>
            <w:r w:rsidR="001A53C1">
              <w:rPr>
                <w:rFonts w:cs="Arial"/>
                <w:color w:val="auto"/>
                <w:lang w:val="sv-SE"/>
              </w:rPr>
              <w:t>ruppstart</w:t>
            </w:r>
          </w:p>
          <w:p w14:paraId="416963AB" w14:textId="72774879" w:rsidR="00AF3F91" w:rsidRPr="001A53C1" w:rsidRDefault="001A53C1" w:rsidP="0041627C">
            <w:pPr>
              <w:rPr>
                <w:rFonts w:cs="Arial"/>
                <w:color w:val="auto"/>
                <w:lang w:val="sv-SE"/>
              </w:rPr>
            </w:pPr>
            <w:r w:rsidRPr="001A53C1">
              <w:rPr>
                <w:rFonts w:cs="Arial"/>
                <w:color w:val="auto"/>
                <w:lang w:val="sv-SE"/>
              </w:rPr>
              <w:t>(</w:t>
            </w:r>
            <w:r w:rsidR="00AF3F91" w:rsidRPr="001A53C1">
              <w:rPr>
                <w:rFonts w:cs="Arial"/>
                <w:color w:val="auto"/>
                <w:lang w:val="sv-SE"/>
              </w:rPr>
              <w:t>5</w:t>
            </w:r>
            <w:r w:rsidR="004A0021">
              <w:rPr>
                <w:rFonts w:cs="Arial"/>
                <w:color w:val="auto"/>
              </w:rPr>
              <w:t>–</w:t>
            </w:r>
            <w:r w:rsidR="00AF3F91" w:rsidRPr="001A53C1">
              <w:rPr>
                <w:rFonts w:cs="Arial"/>
                <w:color w:val="auto"/>
                <w:lang w:val="sv-SE"/>
              </w:rPr>
              <w:t>8</w:t>
            </w:r>
            <w:r w:rsidR="00396C3A">
              <w:rPr>
                <w:rFonts w:cs="Arial"/>
                <w:color w:val="auto"/>
                <w:lang w:val="sv-SE"/>
              </w:rPr>
              <w:t xml:space="preserve"> eller </w:t>
            </w:r>
            <w:r>
              <w:rPr>
                <w:rFonts w:cs="Arial"/>
                <w:color w:val="auto"/>
                <w:lang w:val="sv-SE"/>
              </w:rPr>
              <w:t>4</w:t>
            </w:r>
            <w:r w:rsidR="004A0021">
              <w:rPr>
                <w:rFonts w:cs="Arial"/>
                <w:color w:val="auto"/>
              </w:rPr>
              <w:t>–</w:t>
            </w:r>
            <w:r>
              <w:rPr>
                <w:rFonts w:cs="Arial"/>
                <w:color w:val="auto"/>
                <w:lang w:val="sv-SE"/>
              </w:rPr>
              <w:t>6</w:t>
            </w:r>
            <w:r w:rsidR="00396C3A">
              <w:rPr>
                <w:rFonts w:cs="Arial"/>
                <w:color w:val="auto"/>
                <w:lang w:val="sv-SE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14:paraId="59665AB0" w14:textId="21604D07" w:rsidR="00AF3F91" w:rsidRPr="001A53C1" w:rsidRDefault="005E4B20" w:rsidP="00BA3AE5">
            <w:pPr>
              <w:rPr>
                <w:rFonts w:cs="Arial"/>
                <w:b/>
                <w:color w:val="auto"/>
                <w:lang w:val="sv-SE"/>
              </w:rPr>
            </w:pPr>
            <w:r w:rsidRPr="001A53C1">
              <w:rPr>
                <w:rFonts w:cs="Arial"/>
                <w:color w:val="auto"/>
                <w:lang w:val="sv-SE"/>
              </w:rPr>
              <w:t>5</w:t>
            </w:r>
            <w:r w:rsidR="00AF3F91" w:rsidRPr="001A53C1">
              <w:rPr>
                <w:rFonts w:cs="Arial"/>
                <w:color w:val="auto"/>
                <w:lang w:val="sv-SE"/>
              </w:rPr>
              <w:t xml:space="preserve"> </w:t>
            </w:r>
            <w:r w:rsidR="00BA3AE5" w:rsidRPr="001A53C1">
              <w:rPr>
                <w:rFonts w:cs="Arial"/>
                <w:color w:val="auto"/>
                <w:lang w:val="sv-SE"/>
              </w:rPr>
              <w:t>fulla varv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46B2094C" w14:textId="59582F83" w:rsidR="00AF3F91" w:rsidRPr="001A53C1" w:rsidRDefault="00BA3AE5" w:rsidP="001B6531">
            <w:pPr>
              <w:rPr>
                <w:rFonts w:cs="Arial"/>
                <w:b/>
                <w:color w:val="auto"/>
                <w:lang w:val="sv-SE"/>
              </w:rPr>
            </w:pPr>
            <w:r w:rsidRPr="001A53C1">
              <w:rPr>
                <w:rFonts w:cs="Arial"/>
                <w:color w:val="auto"/>
                <w:lang w:val="sv-SE"/>
              </w:rPr>
              <w:t xml:space="preserve">Första kurvan </w:t>
            </w:r>
            <w:r w:rsidR="001A53C1">
              <w:rPr>
                <w:rFonts w:cs="Arial"/>
                <w:color w:val="auto"/>
                <w:lang w:val="sv-SE"/>
              </w:rPr>
              <w:br/>
            </w:r>
            <w:r w:rsidR="00396C3A">
              <w:rPr>
                <w:rFonts w:cs="Arial"/>
                <w:color w:val="auto"/>
                <w:lang w:val="sv-SE"/>
              </w:rPr>
              <w:t>(</w:t>
            </w:r>
            <w:r w:rsidR="001B6531">
              <w:rPr>
                <w:rFonts w:cs="Arial"/>
                <w:color w:val="auto"/>
                <w:lang w:val="sv-SE"/>
              </w:rPr>
              <w:t>bana</w:t>
            </w:r>
            <w:r w:rsidR="00AF3F91" w:rsidRPr="001A53C1">
              <w:rPr>
                <w:rFonts w:cs="Arial"/>
                <w:color w:val="auto"/>
                <w:lang w:val="sv-SE"/>
              </w:rPr>
              <w:t xml:space="preserve"> 5</w:t>
            </w:r>
            <w:r w:rsidR="00396C3A">
              <w:rPr>
                <w:rFonts w:cs="Arial"/>
                <w:color w:val="auto"/>
                <w:lang w:val="sv-SE"/>
              </w:rPr>
              <w:t xml:space="preserve"> eller</w:t>
            </w:r>
            <w:r w:rsidR="001A53C1">
              <w:rPr>
                <w:rFonts w:cs="Arial"/>
                <w:color w:val="auto"/>
                <w:lang w:val="sv-SE"/>
              </w:rPr>
              <w:t xml:space="preserve"> 4</w:t>
            </w:r>
            <w:r w:rsidR="00396C3A">
              <w:rPr>
                <w:rFonts w:cs="Arial"/>
                <w:color w:val="auto"/>
                <w:lang w:val="sv-SE"/>
              </w:rPr>
              <w:t>)</w:t>
            </w:r>
          </w:p>
        </w:tc>
        <w:tc>
          <w:tcPr>
            <w:tcW w:w="1128" w:type="dxa"/>
            <w:shd w:val="clear" w:color="auto" w:fill="FFFFFF" w:themeFill="background1"/>
          </w:tcPr>
          <w:p w14:paraId="371B9003" w14:textId="5F120E55" w:rsidR="00AF3F91" w:rsidRPr="001A53C1" w:rsidRDefault="001A53C1" w:rsidP="0041627C">
            <w:pPr>
              <w:rPr>
                <w:rFonts w:cs="Arial"/>
                <w:color w:val="auto"/>
                <w:lang w:val="sv-SE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AF3F91" w:rsidRPr="00471562" w14:paraId="1654F120" w14:textId="77777777" w:rsidTr="008C7612">
        <w:tc>
          <w:tcPr>
            <w:tcW w:w="1524" w:type="dxa"/>
            <w:shd w:val="clear" w:color="auto" w:fill="E0F6F8" w:themeFill="accent4" w:themeFillTint="33"/>
          </w:tcPr>
          <w:p w14:paraId="7452BE60" w14:textId="59217EEC" w:rsidR="00AF3F91" w:rsidRPr="001A53C1" w:rsidRDefault="004A0021" w:rsidP="0041627C">
            <w:pPr>
              <w:spacing w:line="240" w:lineRule="auto"/>
              <w:rPr>
                <w:rFonts w:cs="Arial"/>
                <w:color w:val="000000" w:themeColor="text1"/>
                <w:lang w:val="sv-SE"/>
              </w:rPr>
            </w:pPr>
            <w:bookmarkStart w:id="64" w:name="_Hlk36404485"/>
            <w:r>
              <w:rPr>
                <w:rFonts w:cs="Arial"/>
                <w:color w:val="000000" w:themeColor="text1"/>
                <w:lang w:val="sv-SE"/>
              </w:rPr>
              <w:t>10</w:t>
            </w:r>
            <w:r w:rsidR="00AF3F91" w:rsidRPr="001A53C1">
              <w:rPr>
                <w:rFonts w:cs="Arial"/>
                <w:color w:val="000000" w:themeColor="text1"/>
                <w:lang w:val="sv-SE"/>
              </w:rPr>
              <w:t>000m</w:t>
            </w:r>
          </w:p>
        </w:tc>
        <w:tc>
          <w:tcPr>
            <w:tcW w:w="881" w:type="dxa"/>
            <w:vMerge/>
            <w:shd w:val="clear" w:color="auto" w:fill="FFFFFF" w:themeFill="background1"/>
          </w:tcPr>
          <w:p w14:paraId="255E548D" w14:textId="77777777" w:rsidR="00AF3F91" w:rsidRPr="001A53C1" w:rsidRDefault="00AF3F91" w:rsidP="0041627C">
            <w:pPr>
              <w:spacing w:line="240" w:lineRule="auto"/>
              <w:rPr>
                <w:rFonts w:cs="Arial"/>
                <w:b/>
                <w:color w:val="auto"/>
                <w:lang w:val="sv-SE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ACA152D" w14:textId="77777777" w:rsidR="00AF3F91" w:rsidRPr="001A53C1" w:rsidRDefault="00AF3F91" w:rsidP="0041627C">
            <w:pPr>
              <w:spacing w:line="240" w:lineRule="auto"/>
              <w:rPr>
                <w:rFonts w:cs="Arial"/>
                <w:color w:val="auto"/>
                <w:lang w:val="sv-SE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EDE5973" w14:textId="3A973FC4" w:rsidR="00AF3F91" w:rsidRPr="001A53C1" w:rsidRDefault="005E4B20" w:rsidP="00BA3AE5">
            <w:pPr>
              <w:spacing w:line="240" w:lineRule="auto"/>
              <w:rPr>
                <w:rFonts w:cs="Arial"/>
                <w:color w:val="auto"/>
                <w:lang w:val="sv-SE"/>
              </w:rPr>
            </w:pPr>
            <w:r w:rsidRPr="001A53C1">
              <w:rPr>
                <w:rFonts w:cs="Arial"/>
                <w:color w:val="auto"/>
                <w:lang w:val="sv-SE"/>
              </w:rPr>
              <w:t>2</w:t>
            </w:r>
            <w:r w:rsidR="00AF3F91" w:rsidRPr="001A53C1">
              <w:rPr>
                <w:rFonts w:cs="Arial"/>
                <w:color w:val="auto"/>
                <w:lang w:val="sv-SE"/>
              </w:rPr>
              <w:t xml:space="preserve">5 </w:t>
            </w:r>
            <w:r w:rsidR="00BA3AE5" w:rsidRPr="001A53C1">
              <w:rPr>
                <w:rFonts w:cs="Arial"/>
                <w:color w:val="auto"/>
                <w:lang w:val="sv-SE"/>
              </w:rPr>
              <w:t>fulla varv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14:paraId="231A5B68" w14:textId="057FAEC6" w:rsidR="00AF3F91" w:rsidRPr="001A53C1" w:rsidRDefault="00AF3F91" w:rsidP="0041627C">
            <w:pPr>
              <w:rPr>
                <w:rFonts w:cs="Arial"/>
                <w:color w:val="auto"/>
                <w:lang w:val="sv-SE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45317B53" w14:textId="2C8B3163" w:rsidR="00AF3F91" w:rsidRPr="00471562" w:rsidRDefault="001A53C1" w:rsidP="0041627C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bookmarkEnd w:id="64"/>
      <w:tr w:rsidR="00542B00" w:rsidRPr="00471562" w14:paraId="7C47C170" w14:textId="77777777" w:rsidTr="00276739">
        <w:tc>
          <w:tcPr>
            <w:tcW w:w="1524" w:type="dxa"/>
            <w:shd w:val="clear" w:color="auto" w:fill="E0F6F8" w:themeFill="accent4" w:themeFillTint="33"/>
          </w:tcPr>
          <w:p w14:paraId="21941A83" w14:textId="77777777" w:rsidR="00542B00" w:rsidRPr="00471562" w:rsidRDefault="00542B00" w:rsidP="00FB1710">
            <w:pPr>
              <w:rPr>
                <w:rFonts w:cs="Arial"/>
                <w:b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</w:rPr>
              <w:t>1000m</w:t>
            </w:r>
          </w:p>
        </w:tc>
        <w:tc>
          <w:tcPr>
            <w:tcW w:w="881" w:type="dxa"/>
            <w:vMerge w:val="restart"/>
            <w:shd w:val="clear" w:color="auto" w:fill="FFFFFF" w:themeFill="background1"/>
            <w:vAlign w:val="center"/>
          </w:tcPr>
          <w:p w14:paraId="49C9CA83" w14:textId="0E687B67" w:rsidR="00542B00" w:rsidRPr="00471562" w:rsidRDefault="004A0021" w:rsidP="00FB1710">
            <w:pPr>
              <w:rPr>
                <w:rFonts w:cs="Arial"/>
                <w:b/>
                <w:color w:val="auto"/>
              </w:rPr>
            </w:pPr>
            <w:r>
              <w:rPr>
                <w:rFonts w:cs="Arial"/>
                <w:color w:val="auto"/>
              </w:rPr>
              <w:t>Vit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5D6AE2E6" w14:textId="7164A048" w:rsidR="00542B00" w:rsidRPr="00471562" w:rsidRDefault="004A0021" w:rsidP="004A0021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</w:t>
            </w:r>
            <w:r w:rsidR="001A53C1">
              <w:rPr>
                <w:rFonts w:cs="Arial"/>
                <w:color w:val="auto"/>
              </w:rPr>
              <w:t>ana</w:t>
            </w:r>
            <w:r w:rsidR="00542B00" w:rsidRPr="00471562">
              <w:rPr>
                <w:rFonts w:cs="Arial"/>
                <w:color w:val="auto"/>
              </w:rPr>
              <w:t xml:space="preserve"> 1</w:t>
            </w:r>
            <w:r>
              <w:rPr>
                <w:rFonts w:cs="Arial"/>
                <w:color w:val="auto"/>
              </w:rPr>
              <w:t xml:space="preserve"> – </w:t>
            </w:r>
            <w:r w:rsidR="001A53C1">
              <w:rPr>
                <w:rFonts w:cs="Arial"/>
                <w:color w:val="auto"/>
              </w:rPr>
              <w:t>ytterbana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615CD042" w14:textId="65AF0B3D" w:rsidR="00542B00" w:rsidRPr="00471562" w:rsidRDefault="00542B00" w:rsidP="00BA3AE5">
            <w:pPr>
              <w:rPr>
                <w:rFonts w:cs="Arial"/>
                <w:b/>
                <w:color w:val="auto"/>
              </w:rPr>
            </w:pPr>
            <w:r w:rsidRPr="00471562">
              <w:rPr>
                <w:rFonts w:cs="Arial"/>
                <w:color w:val="auto"/>
              </w:rPr>
              <w:t xml:space="preserve">2 </w:t>
            </w:r>
            <w:r w:rsidR="00BA3AE5">
              <w:rPr>
                <w:rFonts w:cs="Arial"/>
                <w:color w:val="auto"/>
              </w:rPr>
              <w:t>fulla varv</w:t>
            </w:r>
            <w:r w:rsidRPr="00471562">
              <w:rPr>
                <w:rFonts w:cs="Arial"/>
                <w:color w:val="auto"/>
              </w:rPr>
              <w:t xml:space="preserve"> + 200m</w:t>
            </w:r>
          </w:p>
        </w:tc>
        <w:tc>
          <w:tcPr>
            <w:tcW w:w="1128" w:type="dxa"/>
            <w:shd w:val="clear" w:color="auto" w:fill="FFFFFF" w:themeFill="background1"/>
          </w:tcPr>
          <w:p w14:paraId="40AE5D8D" w14:textId="585502EB" w:rsidR="00542B00" w:rsidRPr="00471562" w:rsidRDefault="001A53C1" w:rsidP="00FB171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542B00" w:rsidRPr="00471562" w14:paraId="4E95D151" w14:textId="77777777" w:rsidTr="00276739">
        <w:tc>
          <w:tcPr>
            <w:tcW w:w="1524" w:type="dxa"/>
            <w:shd w:val="clear" w:color="auto" w:fill="E0F6F8" w:themeFill="accent4" w:themeFillTint="33"/>
          </w:tcPr>
          <w:p w14:paraId="67D4D002" w14:textId="77777777" w:rsidR="00542B00" w:rsidRPr="00471562" w:rsidRDefault="00542B00" w:rsidP="00FB1710">
            <w:pPr>
              <w:spacing w:line="240" w:lineRule="auto"/>
              <w:rPr>
                <w:rFonts w:cs="Arial"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</w:rPr>
              <w:t>3000m</w:t>
            </w:r>
          </w:p>
        </w:tc>
        <w:tc>
          <w:tcPr>
            <w:tcW w:w="881" w:type="dxa"/>
            <w:vMerge/>
            <w:shd w:val="clear" w:color="auto" w:fill="FFFFFF" w:themeFill="background1"/>
            <w:vAlign w:val="center"/>
          </w:tcPr>
          <w:p w14:paraId="6A3CD356" w14:textId="77777777" w:rsidR="00542B00" w:rsidRPr="00471562" w:rsidRDefault="00542B00" w:rsidP="00FB1710">
            <w:pPr>
              <w:spacing w:line="240" w:lineRule="auto"/>
              <w:rPr>
                <w:rFonts w:cs="Arial"/>
                <w:b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A8478B0" w14:textId="77777777" w:rsidR="00542B00" w:rsidRPr="00471562" w:rsidRDefault="00542B00" w:rsidP="00FB1710">
            <w:pPr>
              <w:spacing w:line="240" w:lineRule="auto"/>
              <w:rPr>
                <w:rFonts w:cs="Arial"/>
                <w:color w:val="auto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0FF9624C" w14:textId="013D81C6" w:rsidR="00542B00" w:rsidRPr="00471562" w:rsidRDefault="00542B00" w:rsidP="00BA3AE5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t xml:space="preserve">7 </w:t>
            </w:r>
            <w:r w:rsidR="00BA3AE5">
              <w:rPr>
                <w:rFonts w:cs="Arial"/>
                <w:color w:val="auto"/>
              </w:rPr>
              <w:t>fulla varv</w:t>
            </w:r>
            <w:r w:rsidRPr="00471562">
              <w:rPr>
                <w:rFonts w:cs="Arial"/>
                <w:color w:val="auto"/>
              </w:rPr>
              <w:t xml:space="preserve"> + 200m</w:t>
            </w:r>
          </w:p>
        </w:tc>
        <w:tc>
          <w:tcPr>
            <w:tcW w:w="1128" w:type="dxa"/>
            <w:shd w:val="clear" w:color="auto" w:fill="FFFFFF" w:themeFill="background1"/>
          </w:tcPr>
          <w:p w14:paraId="6D3CBFC5" w14:textId="38AE6F46" w:rsidR="00542B00" w:rsidRPr="00471562" w:rsidRDefault="001A53C1" w:rsidP="00FB171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542B00" w:rsidRPr="00471562" w14:paraId="2E9303E4" w14:textId="77777777" w:rsidTr="00276739">
        <w:tc>
          <w:tcPr>
            <w:tcW w:w="1524" w:type="dxa"/>
            <w:shd w:val="clear" w:color="auto" w:fill="E0F6F8" w:themeFill="accent4" w:themeFillTint="33"/>
          </w:tcPr>
          <w:p w14:paraId="648BE7DD" w14:textId="77777777" w:rsidR="00542B00" w:rsidRPr="00471562" w:rsidRDefault="00542B00" w:rsidP="00FB1710">
            <w:pPr>
              <w:spacing w:line="240" w:lineRule="auto"/>
              <w:rPr>
                <w:rFonts w:cs="Arial"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</w:rPr>
              <w:t>5000m</w:t>
            </w:r>
          </w:p>
        </w:tc>
        <w:tc>
          <w:tcPr>
            <w:tcW w:w="881" w:type="dxa"/>
            <w:vMerge/>
            <w:shd w:val="clear" w:color="auto" w:fill="FFFFFF" w:themeFill="background1"/>
            <w:vAlign w:val="center"/>
          </w:tcPr>
          <w:p w14:paraId="664B0883" w14:textId="77777777" w:rsidR="00542B00" w:rsidRPr="00471562" w:rsidRDefault="00542B00" w:rsidP="00FB1710">
            <w:pPr>
              <w:spacing w:line="240" w:lineRule="auto"/>
              <w:rPr>
                <w:rFonts w:cs="Arial"/>
                <w:b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79273C3" w14:textId="77777777" w:rsidR="00542B00" w:rsidRPr="00471562" w:rsidRDefault="00542B00" w:rsidP="00FB1710">
            <w:pPr>
              <w:spacing w:line="240" w:lineRule="auto"/>
              <w:rPr>
                <w:rFonts w:cs="Arial"/>
                <w:color w:val="auto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8350067" w14:textId="628A05D1" w:rsidR="00542B00" w:rsidRPr="00471562" w:rsidRDefault="00542B00" w:rsidP="00BA3AE5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t xml:space="preserve">12 </w:t>
            </w:r>
            <w:r w:rsidR="00BA3AE5">
              <w:rPr>
                <w:rFonts w:cs="Arial"/>
                <w:color w:val="auto"/>
              </w:rPr>
              <w:t>fulla varv</w:t>
            </w:r>
            <w:r w:rsidRPr="00471562">
              <w:rPr>
                <w:rFonts w:cs="Arial"/>
                <w:color w:val="auto"/>
              </w:rPr>
              <w:t xml:space="preserve"> + 200m</w:t>
            </w:r>
          </w:p>
        </w:tc>
        <w:tc>
          <w:tcPr>
            <w:tcW w:w="1128" w:type="dxa"/>
            <w:shd w:val="clear" w:color="auto" w:fill="FFFFFF" w:themeFill="background1"/>
          </w:tcPr>
          <w:p w14:paraId="245D6907" w14:textId="022D78B6" w:rsidR="00542B00" w:rsidRPr="00471562" w:rsidRDefault="001A53C1" w:rsidP="00FB171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1A59AA" w:rsidRPr="00471562" w14:paraId="5EDBE222" w14:textId="77777777" w:rsidTr="008C7612">
        <w:tc>
          <w:tcPr>
            <w:tcW w:w="1524" w:type="dxa"/>
            <w:shd w:val="clear" w:color="auto" w:fill="E0F6F8" w:themeFill="accent4" w:themeFillTint="33"/>
          </w:tcPr>
          <w:p w14:paraId="5104BDEA" w14:textId="77777777" w:rsidR="00AF3F91" w:rsidRPr="00471562" w:rsidRDefault="00AF3F91" w:rsidP="00FB1710">
            <w:pPr>
              <w:rPr>
                <w:rFonts w:cs="Arial"/>
                <w:b/>
                <w:color w:val="000000" w:themeColor="text1"/>
              </w:rPr>
            </w:pPr>
            <w:bookmarkStart w:id="65" w:name="_Hlk36917647"/>
            <w:r w:rsidRPr="00471562">
              <w:rPr>
                <w:rFonts w:cs="Arial"/>
                <w:color w:val="000000" w:themeColor="text1"/>
              </w:rPr>
              <w:t>1000m</w:t>
            </w:r>
          </w:p>
        </w:tc>
        <w:tc>
          <w:tcPr>
            <w:tcW w:w="881" w:type="dxa"/>
            <w:vMerge w:val="restart"/>
            <w:shd w:val="clear" w:color="auto" w:fill="FFFFFF" w:themeFill="background1"/>
            <w:vAlign w:val="center"/>
          </w:tcPr>
          <w:p w14:paraId="3DF69A11" w14:textId="10FB431D" w:rsidR="00AF3F91" w:rsidRPr="00471562" w:rsidRDefault="004A0021" w:rsidP="00FB1710">
            <w:pPr>
              <w:rPr>
                <w:rFonts w:cs="Arial"/>
                <w:b/>
                <w:color w:val="auto"/>
              </w:rPr>
            </w:pPr>
            <w:r>
              <w:rPr>
                <w:rFonts w:cs="Arial"/>
                <w:color w:val="auto"/>
              </w:rPr>
              <w:t>Vit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388152C5" w14:textId="5FABFCF2" w:rsidR="00AF3F91" w:rsidRPr="00471562" w:rsidRDefault="004A0021" w:rsidP="00FB1710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  <w:lang w:val="sv-SE"/>
              </w:rPr>
              <w:t>G</w:t>
            </w:r>
            <w:r w:rsidR="001A53C1">
              <w:rPr>
                <w:rFonts w:cs="Arial"/>
                <w:color w:val="auto"/>
                <w:lang w:val="sv-SE"/>
              </w:rPr>
              <w:t>ruppstart</w:t>
            </w:r>
            <w:r w:rsidR="00396C3A">
              <w:rPr>
                <w:rFonts w:cs="Arial"/>
                <w:color w:val="auto"/>
                <w:lang w:val="sv-SE"/>
              </w:rPr>
              <w:t xml:space="preserve"> </w:t>
            </w:r>
            <w:r w:rsidR="00396C3A">
              <w:rPr>
                <w:rFonts w:cs="Arial"/>
                <w:color w:val="auto"/>
                <w:lang w:val="sv-SE"/>
              </w:rPr>
              <w:br/>
              <w:t>(5</w:t>
            </w:r>
            <w:r>
              <w:rPr>
                <w:rFonts w:cs="Arial"/>
                <w:color w:val="auto"/>
              </w:rPr>
              <w:t>–</w:t>
            </w:r>
            <w:r w:rsidR="00396C3A">
              <w:rPr>
                <w:rFonts w:cs="Arial"/>
                <w:color w:val="auto"/>
                <w:lang w:val="sv-SE"/>
              </w:rPr>
              <w:t>8 eller</w:t>
            </w:r>
            <w:r w:rsidR="001A53C1">
              <w:rPr>
                <w:rFonts w:cs="Arial"/>
                <w:color w:val="auto"/>
                <w:lang w:val="sv-SE"/>
              </w:rPr>
              <w:t xml:space="preserve"> 4</w:t>
            </w:r>
            <w:r>
              <w:rPr>
                <w:rFonts w:cs="Arial"/>
                <w:color w:val="auto"/>
              </w:rPr>
              <w:t>–</w:t>
            </w:r>
            <w:r w:rsidR="001A53C1">
              <w:rPr>
                <w:rFonts w:cs="Arial"/>
                <w:color w:val="auto"/>
                <w:lang w:val="sv-SE"/>
              </w:rPr>
              <w:t>6</w:t>
            </w:r>
            <w:r w:rsidR="00396C3A">
              <w:rPr>
                <w:rFonts w:cs="Arial"/>
                <w:color w:val="auto"/>
                <w:lang w:val="sv-SE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14:paraId="54512C2D" w14:textId="0AC46907" w:rsidR="00AF3F91" w:rsidRPr="00471562" w:rsidRDefault="00AF3F91" w:rsidP="00BA3AE5">
            <w:pPr>
              <w:rPr>
                <w:rFonts w:cs="Arial"/>
                <w:b/>
                <w:color w:val="auto"/>
              </w:rPr>
            </w:pPr>
            <w:r w:rsidRPr="00471562">
              <w:rPr>
                <w:rFonts w:cs="Arial"/>
                <w:color w:val="auto"/>
              </w:rPr>
              <w:t xml:space="preserve">2 </w:t>
            </w:r>
            <w:r w:rsidR="00BA3AE5">
              <w:rPr>
                <w:rFonts w:cs="Arial"/>
                <w:color w:val="auto"/>
              </w:rPr>
              <w:t>fulla varv</w:t>
            </w:r>
            <w:r w:rsidRPr="00471562">
              <w:rPr>
                <w:rFonts w:cs="Arial"/>
                <w:color w:val="auto"/>
              </w:rPr>
              <w:t xml:space="preserve"> + 200m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4918A7AB" w14:textId="23D22280" w:rsidR="00AF3F91" w:rsidRPr="00471562" w:rsidRDefault="001A53C1" w:rsidP="001B6531">
            <w:pPr>
              <w:rPr>
                <w:rFonts w:cs="Arial"/>
                <w:b/>
                <w:color w:val="auto"/>
              </w:rPr>
            </w:pPr>
            <w:r w:rsidRPr="001A53C1">
              <w:rPr>
                <w:rFonts w:cs="Arial"/>
                <w:color w:val="auto"/>
                <w:lang w:val="sv-SE"/>
              </w:rPr>
              <w:t xml:space="preserve">Första kurvan </w:t>
            </w:r>
            <w:r>
              <w:rPr>
                <w:rFonts w:cs="Arial"/>
                <w:color w:val="auto"/>
                <w:lang w:val="sv-SE"/>
              </w:rPr>
              <w:br/>
            </w:r>
            <w:r w:rsidR="00396C3A">
              <w:rPr>
                <w:rFonts w:cs="Arial"/>
                <w:color w:val="auto"/>
                <w:lang w:val="sv-SE"/>
              </w:rPr>
              <w:t>(</w:t>
            </w:r>
            <w:r w:rsidR="001B6531">
              <w:rPr>
                <w:rFonts w:cs="Arial"/>
                <w:color w:val="auto"/>
                <w:lang w:val="sv-SE"/>
              </w:rPr>
              <w:t>bana</w:t>
            </w:r>
            <w:r w:rsidRPr="001A53C1">
              <w:rPr>
                <w:rFonts w:cs="Arial"/>
                <w:color w:val="auto"/>
                <w:lang w:val="sv-SE"/>
              </w:rPr>
              <w:t xml:space="preserve"> 5</w:t>
            </w:r>
            <w:r w:rsidR="00396C3A">
              <w:rPr>
                <w:rFonts w:cs="Arial"/>
                <w:color w:val="auto"/>
                <w:lang w:val="sv-SE"/>
              </w:rPr>
              <w:t xml:space="preserve"> eller 4)</w:t>
            </w:r>
          </w:p>
        </w:tc>
        <w:tc>
          <w:tcPr>
            <w:tcW w:w="1128" w:type="dxa"/>
            <w:shd w:val="clear" w:color="auto" w:fill="FFFFFF" w:themeFill="background1"/>
          </w:tcPr>
          <w:p w14:paraId="51E5257C" w14:textId="348EA10D" w:rsidR="00AF3F91" w:rsidRPr="00471562" w:rsidRDefault="001A53C1" w:rsidP="00FB1710">
            <w:pPr>
              <w:rPr>
                <w:rFonts w:cs="Arial"/>
                <w:b/>
                <w:bCs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AF3F91" w:rsidRPr="00471562" w14:paraId="1466DBCC" w14:textId="77777777" w:rsidTr="008C7612">
        <w:tc>
          <w:tcPr>
            <w:tcW w:w="1524" w:type="dxa"/>
            <w:shd w:val="clear" w:color="auto" w:fill="E0F6F8" w:themeFill="accent4" w:themeFillTint="33"/>
          </w:tcPr>
          <w:p w14:paraId="347F1542" w14:textId="77777777" w:rsidR="00AF3F91" w:rsidRPr="00471562" w:rsidRDefault="00AF3F91" w:rsidP="00FB1710">
            <w:pPr>
              <w:spacing w:line="240" w:lineRule="auto"/>
              <w:rPr>
                <w:rFonts w:cs="Arial"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</w:rPr>
              <w:t>3000m</w:t>
            </w:r>
          </w:p>
        </w:tc>
        <w:tc>
          <w:tcPr>
            <w:tcW w:w="881" w:type="dxa"/>
            <w:vMerge/>
            <w:shd w:val="clear" w:color="auto" w:fill="FFFFFF" w:themeFill="background1"/>
            <w:vAlign w:val="center"/>
          </w:tcPr>
          <w:p w14:paraId="0A5F55D4" w14:textId="77777777" w:rsidR="00AF3F91" w:rsidRPr="00471562" w:rsidRDefault="00AF3F91" w:rsidP="00FB1710">
            <w:pPr>
              <w:spacing w:line="240" w:lineRule="auto"/>
              <w:rPr>
                <w:rFonts w:cs="Arial"/>
                <w:b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66C591F" w14:textId="77777777" w:rsidR="00AF3F91" w:rsidRPr="00471562" w:rsidRDefault="00AF3F91" w:rsidP="00FB1710">
            <w:pPr>
              <w:spacing w:line="240" w:lineRule="auto"/>
              <w:rPr>
                <w:rFonts w:cs="Arial"/>
                <w:color w:val="aut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5A3A919" w14:textId="47D470A4" w:rsidR="00AF3F91" w:rsidRPr="00471562" w:rsidRDefault="00AF3F91" w:rsidP="00BA3AE5">
            <w:pPr>
              <w:spacing w:line="240" w:lineRule="auto"/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t xml:space="preserve">7 </w:t>
            </w:r>
            <w:r w:rsidR="00BA3AE5">
              <w:rPr>
                <w:rFonts w:cs="Arial"/>
                <w:color w:val="auto"/>
              </w:rPr>
              <w:t>fulla varv</w:t>
            </w:r>
            <w:r w:rsidRPr="00471562">
              <w:rPr>
                <w:rFonts w:cs="Arial"/>
                <w:color w:val="auto"/>
              </w:rPr>
              <w:t xml:space="preserve"> + 200m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729AC559" w14:textId="77777777" w:rsidR="00AF3F91" w:rsidRPr="00471562" w:rsidRDefault="00AF3F91" w:rsidP="00FB1710">
            <w:pPr>
              <w:rPr>
                <w:rFonts w:cs="Arial"/>
                <w:color w:val="auto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3691DA0C" w14:textId="527B8149" w:rsidR="00AF3F91" w:rsidRPr="00471562" w:rsidRDefault="001A53C1" w:rsidP="00FB171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AF3F91" w:rsidRPr="00471562" w14:paraId="1A8812E7" w14:textId="77777777" w:rsidTr="008C7612">
        <w:tc>
          <w:tcPr>
            <w:tcW w:w="1524" w:type="dxa"/>
            <w:shd w:val="clear" w:color="auto" w:fill="E0F6F8" w:themeFill="accent4" w:themeFillTint="33"/>
          </w:tcPr>
          <w:p w14:paraId="490AE7FE" w14:textId="77777777" w:rsidR="00AF3F91" w:rsidRPr="00471562" w:rsidRDefault="00AF3F91" w:rsidP="00FB1710">
            <w:pPr>
              <w:spacing w:line="240" w:lineRule="auto"/>
              <w:rPr>
                <w:rFonts w:cs="Arial"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</w:rPr>
              <w:t>5000m</w:t>
            </w:r>
          </w:p>
        </w:tc>
        <w:tc>
          <w:tcPr>
            <w:tcW w:w="881" w:type="dxa"/>
            <w:vMerge/>
            <w:shd w:val="clear" w:color="auto" w:fill="FFFFFF" w:themeFill="background1"/>
            <w:vAlign w:val="center"/>
          </w:tcPr>
          <w:p w14:paraId="4272CEAB" w14:textId="77777777" w:rsidR="00AF3F91" w:rsidRPr="00471562" w:rsidRDefault="00AF3F91" w:rsidP="00FB1710">
            <w:pPr>
              <w:spacing w:line="240" w:lineRule="auto"/>
              <w:rPr>
                <w:rFonts w:cs="Arial"/>
                <w:b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96F5654" w14:textId="77777777" w:rsidR="00AF3F91" w:rsidRPr="00471562" w:rsidRDefault="00AF3F91" w:rsidP="00FB1710">
            <w:pPr>
              <w:spacing w:line="240" w:lineRule="auto"/>
              <w:rPr>
                <w:rFonts w:cs="Arial"/>
                <w:color w:val="aut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4FB70C" w14:textId="5350D8AE" w:rsidR="00AF3F91" w:rsidRPr="00471562" w:rsidRDefault="00AF3F91" w:rsidP="00BA3AE5">
            <w:pPr>
              <w:spacing w:line="240" w:lineRule="auto"/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t xml:space="preserve">12 </w:t>
            </w:r>
            <w:r w:rsidR="00BA3AE5">
              <w:rPr>
                <w:rFonts w:cs="Arial"/>
                <w:color w:val="auto"/>
              </w:rPr>
              <w:t>fulla varv</w:t>
            </w:r>
            <w:r w:rsidRPr="00471562">
              <w:rPr>
                <w:rFonts w:cs="Arial"/>
                <w:color w:val="auto"/>
              </w:rPr>
              <w:t xml:space="preserve"> + 200m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02E1BBB" w14:textId="77777777" w:rsidR="00AF3F91" w:rsidRPr="00471562" w:rsidRDefault="00AF3F91" w:rsidP="00FB1710">
            <w:pPr>
              <w:rPr>
                <w:rFonts w:cs="Arial"/>
                <w:color w:val="auto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43EA9CA4" w14:textId="2A8BAA9F" w:rsidR="00AF3F91" w:rsidRPr="00471562" w:rsidRDefault="001A53C1" w:rsidP="00FB1710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bookmarkEnd w:id="65"/>
      <w:tr w:rsidR="002719D7" w:rsidRPr="00471562" w14:paraId="2116C50E" w14:textId="77777777" w:rsidTr="00276739">
        <w:tc>
          <w:tcPr>
            <w:tcW w:w="1524" w:type="dxa"/>
            <w:shd w:val="clear" w:color="auto" w:fill="E0F6F8" w:themeFill="accent4" w:themeFillTint="33"/>
          </w:tcPr>
          <w:p w14:paraId="5B582D35" w14:textId="3B1014A1" w:rsidR="002719D7" w:rsidRPr="00471562" w:rsidRDefault="002719D7" w:rsidP="00FB1710">
            <w:pPr>
              <w:rPr>
                <w:rFonts w:cs="Arial"/>
                <w:b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</w:rPr>
              <w:t>1500m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60CB382C" w14:textId="2B23E140" w:rsidR="002719D7" w:rsidRPr="00471562" w:rsidRDefault="004A0021" w:rsidP="00FB1710">
            <w:pPr>
              <w:rPr>
                <w:rFonts w:cs="Arial"/>
                <w:b/>
                <w:color w:val="auto"/>
              </w:rPr>
            </w:pPr>
            <w:r>
              <w:rPr>
                <w:rFonts w:cs="Arial"/>
                <w:color w:val="auto"/>
              </w:rPr>
              <w:t>Vit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36DBBB" w14:textId="14403F8C" w:rsidR="002719D7" w:rsidRPr="00471562" w:rsidRDefault="004A0021" w:rsidP="00FB1710">
            <w:pPr>
              <w:rPr>
                <w:rFonts w:cs="Arial"/>
                <w:b/>
                <w:color w:val="auto"/>
              </w:rPr>
            </w:pPr>
            <w:r>
              <w:rPr>
                <w:rFonts w:cs="Arial"/>
                <w:color w:val="auto"/>
              </w:rPr>
              <w:t>Bana</w:t>
            </w:r>
            <w:r w:rsidRPr="00471562">
              <w:rPr>
                <w:rFonts w:cs="Arial"/>
                <w:color w:val="auto"/>
              </w:rPr>
              <w:t xml:space="preserve"> 1</w:t>
            </w:r>
            <w:r>
              <w:rPr>
                <w:rFonts w:cs="Arial"/>
                <w:color w:val="auto"/>
              </w:rPr>
              <w:t xml:space="preserve"> – ytterbana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698766B" w14:textId="011EB7BA" w:rsidR="002719D7" w:rsidRPr="00471562" w:rsidRDefault="009A0F26" w:rsidP="00BA3AE5">
            <w:pPr>
              <w:rPr>
                <w:rFonts w:cs="Arial"/>
                <w:b/>
                <w:color w:val="auto"/>
              </w:rPr>
            </w:pPr>
            <w:r w:rsidRPr="00471562">
              <w:rPr>
                <w:rFonts w:cs="Arial"/>
                <w:color w:val="auto"/>
              </w:rPr>
              <w:t>3</w:t>
            </w:r>
            <w:r w:rsidR="002719D7" w:rsidRPr="00471562">
              <w:rPr>
                <w:rFonts w:cs="Arial"/>
                <w:color w:val="auto"/>
              </w:rPr>
              <w:t xml:space="preserve"> </w:t>
            </w:r>
            <w:r w:rsidR="00BA3AE5">
              <w:rPr>
                <w:rFonts w:cs="Arial"/>
                <w:color w:val="auto"/>
              </w:rPr>
              <w:t>fulla varv</w:t>
            </w:r>
            <w:r w:rsidRPr="00471562">
              <w:rPr>
                <w:rFonts w:cs="Arial"/>
                <w:color w:val="auto"/>
              </w:rPr>
              <w:t xml:space="preserve"> + 300m</w:t>
            </w:r>
          </w:p>
        </w:tc>
        <w:tc>
          <w:tcPr>
            <w:tcW w:w="1128" w:type="dxa"/>
            <w:shd w:val="clear" w:color="auto" w:fill="FFFFFF" w:themeFill="background1"/>
          </w:tcPr>
          <w:p w14:paraId="4203A67C" w14:textId="41DC694D" w:rsidR="002719D7" w:rsidRPr="00471562" w:rsidRDefault="001A53C1" w:rsidP="00FB1710">
            <w:pPr>
              <w:rPr>
                <w:rFonts w:cs="Arial"/>
                <w:b/>
                <w:bCs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2719D7" w:rsidRPr="00471562" w14:paraId="495AD4FD" w14:textId="77777777" w:rsidTr="00276739">
        <w:tc>
          <w:tcPr>
            <w:tcW w:w="1524" w:type="dxa"/>
            <w:shd w:val="clear" w:color="auto" w:fill="E0F6F8" w:themeFill="accent4" w:themeFillTint="33"/>
          </w:tcPr>
          <w:p w14:paraId="3D018B98" w14:textId="19EB9F98" w:rsidR="002719D7" w:rsidRPr="00471562" w:rsidRDefault="009A0F26" w:rsidP="00FB1710">
            <w:pPr>
              <w:rPr>
                <w:rFonts w:cs="Arial"/>
                <w:b/>
                <w:color w:val="000000" w:themeColor="text1"/>
              </w:rPr>
            </w:pPr>
            <w:r w:rsidRPr="00471562">
              <w:rPr>
                <w:rFonts w:cs="Arial"/>
                <w:color w:val="000000" w:themeColor="text1"/>
              </w:rPr>
              <w:t>Mile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7F551484" w14:textId="5260AED2" w:rsidR="002719D7" w:rsidRPr="00471562" w:rsidRDefault="004A0021" w:rsidP="00FB1710">
            <w:pPr>
              <w:rPr>
                <w:rFonts w:cs="Arial"/>
                <w:b/>
                <w:color w:val="auto"/>
              </w:rPr>
            </w:pPr>
            <w:r>
              <w:rPr>
                <w:rFonts w:cs="Arial"/>
                <w:color w:val="auto"/>
              </w:rPr>
              <w:t>Vit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010509" w14:textId="2FE76546" w:rsidR="002719D7" w:rsidRPr="00471562" w:rsidRDefault="004A0021" w:rsidP="00FB1710">
            <w:pPr>
              <w:rPr>
                <w:rFonts w:cs="Arial"/>
                <w:b/>
                <w:color w:val="auto"/>
              </w:rPr>
            </w:pPr>
            <w:r>
              <w:rPr>
                <w:rFonts w:cs="Arial"/>
                <w:color w:val="auto"/>
              </w:rPr>
              <w:t>Bana</w:t>
            </w:r>
            <w:r w:rsidRPr="00471562">
              <w:rPr>
                <w:rFonts w:cs="Arial"/>
                <w:color w:val="auto"/>
              </w:rPr>
              <w:t xml:space="preserve"> 1</w:t>
            </w:r>
            <w:r>
              <w:rPr>
                <w:rFonts w:cs="Arial"/>
                <w:color w:val="auto"/>
              </w:rPr>
              <w:t xml:space="preserve"> – ytterbana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082B187E" w14:textId="1563B935" w:rsidR="002719D7" w:rsidRPr="00471562" w:rsidRDefault="009A0F26" w:rsidP="00BA3AE5">
            <w:pPr>
              <w:rPr>
                <w:rFonts w:cs="Arial"/>
                <w:b/>
                <w:color w:val="auto"/>
              </w:rPr>
            </w:pPr>
            <w:r w:rsidRPr="00471562">
              <w:rPr>
                <w:rFonts w:cs="Arial"/>
                <w:color w:val="auto"/>
              </w:rPr>
              <w:t>4</w:t>
            </w:r>
            <w:r w:rsidR="002719D7" w:rsidRPr="00471562">
              <w:rPr>
                <w:rFonts w:cs="Arial"/>
                <w:color w:val="auto"/>
              </w:rPr>
              <w:t xml:space="preserve"> </w:t>
            </w:r>
            <w:r w:rsidR="00BA3AE5">
              <w:rPr>
                <w:rFonts w:cs="Arial"/>
                <w:color w:val="auto"/>
              </w:rPr>
              <w:t>fulla varv</w:t>
            </w:r>
            <w:r w:rsidRPr="00471562">
              <w:rPr>
                <w:rFonts w:cs="Arial"/>
                <w:color w:val="auto"/>
              </w:rPr>
              <w:t xml:space="preserve"> + 9.34m</w:t>
            </w:r>
          </w:p>
        </w:tc>
        <w:tc>
          <w:tcPr>
            <w:tcW w:w="1128" w:type="dxa"/>
            <w:shd w:val="clear" w:color="auto" w:fill="FFFFFF" w:themeFill="background1"/>
          </w:tcPr>
          <w:p w14:paraId="785754BD" w14:textId="576A4F73" w:rsidR="002719D7" w:rsidRPr="00471562" w:rsidRDefault="001A53C1" w:rsidP="00FB1710">
            <w:pPr>
              <w:rPr>
                <w:rFonts w:cs="Arial"/>
                <w:b/>
                <w:bCs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276739" w:rsidRPr="00471562" w14:paraId="21A92970" w14:textId="77777777" w:rsidTr="008C7612">
        <w:tc>
          <w:tcPr>
            <w:tcW w:w="1524" w:type="dxa"/>
            <w:shd w:val="clear" w:color="auto" w:fill="E0F6F8" w:themeFill="accent4" w:themeFillTint="33"/>
          </w:tcPr>
          <w:p w14:paraId="08A4AC05" w14:textId="7CD3D7F9" w:rsidR="00276739" w:rsidRPr="00276739" w:rsidRDefault="001A53C1" w:rsidP="0027673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1500 och </w:t>
            </w:r>
            <w:r w:rsidR="00276739" w:rsidRPr="00276739">
              <w:rPr>
                <w:rFonts w:cs="Arial"/>
                <w:color w:val="000000" w:themeColor="text1"/>
              </w:rPr>
              <w:t>2000m</w:t>
            </w:r>
          </w:p>
        </w:tc>
        <w:tc>
          <w:tcPr>
            <w:tcW w:w="881" w:type="dxa"/>
            <w:vMerge w:val="restart"/>
            <w:shd w:val="clear" w:color="auto" w:fill="FFFFFF" w:themeFill="background1"/>
            <w:vAlign w:val="center"/>
          </w:tcPr>
          <w:p w14:paraId="3067F3DD" w14:textId="2F607B57" w:rsidR="00276739" w:rsidRPr="00471562" w:rsidRDefault="004A0021" w:rsidP="00276739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Vit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F033A08" w14:textId="50524C75" w:rsidR="00276739" w:rsidRPr="00471562" w:rsidRDefault="004A0021" w:rsidP="00276739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Bana</w:t>
            </w:r>
            <w:r w:rsidRPr="00471562">
              <w:rPr>
                <w:rFonts w:cs="Arial"/>
                <w:color w:val="auto"/>
              </w:rPr>
              <w:t xml:space="preserve"> 1</w:t>
            </w:r>
            <w:r>
              <w:rPr>
                <w:rFonts w:cs="Arial"/>
                <w:color w:val="auto"/>
              </w:rPr>
              <w:t xml:space="preserve"> – ytterbana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  <w:vAlign w:val="center"/>
          </w:tcPr>
          <w:p w14:paraId="59D60917" w14:textId="4FFBFD02" w:rsidR="00276739" w:rsidRPr="00471562" w:rsidRDefault="001A53C1" w:rsidP="00276739">
            <w:pPr>
              <w:rPr>
                <w:rFonts w:cs="Arial"/>
                <w:color w:val="auto"/>
              </w:rPr>
            </w:pPr>
            <w:r>
              <w:rPr>
                <w:rFonts w:eastAsia="Times New Roman" w:cs="Arial"/>
                <w:noProof/>
                <w:color w:val="auto"/>
                <w:sz w:val="22"/>
              </w:rPr>
              <w:t>Hinderbana</w:t>
            </w:r>
          </w:p>
        </w:tc>
        <w:tc>
          <w:tcPr>
            <w:tcW w:w="1128" w:type="dxa"/>
            <w:shd w:val="clear" w:color="auto" w:fill="FFFFFF" w:themeFill="background1"/>
          </w:tcPr>
          <w:p w14:paraId="03279C70" w14:textId="7EB5A7A4" w:rsidR="00276739" w:rsidRPr="00471562" w:rsidRDefault="001A53C1" w:rsidP="00276739">
            <w:pPr>
              <w:rPr>
                <w:rFonts w:cs="Arial"/>
                <w:bCs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276739" w:rsidRPr="00471562" w14:paraId="4543E190" w14:textId="77777777" w:rsidTr="008C7612">
        <w:tc>
          <w:tcPr>
            <w:tcW w:w="1524" w:type="dxa"/>
            <w:shd w:val="clear" w:color="auto" w:fill="E0F6F8" w:themeFill="accent4" w:themeFillTint="33"/>
          </w:tcPr>
          <w:p w14:paraId="5E5B6D75" w14:textId="43775249" w:rsidR="00276739" w:rsidRPr="00276739" w:rsidRDefault="00276739" w:rsidP="00276739">
            <w:pPr>
              <w:rPr>
                <w:rFonts w:cs="Arial"/>
                <w:color w:val="000000" w:themeColor="text1"/>
              </w:rPr>
            </w:pPr>
            <w:r w:rsidRPr="00276739">
              <w:rPr>
                <w:rFonts w:cs="Arial"/>
                <w:color w:val="000000" w:themeColor="text1"/>
              </w:rPr>
              <w:t>3000m</w:t>
            </w:r>
          </w:p>
        </w:tc>
        <w:tc>
          <w:tcPr>
            <w:tcW w:w="881" w:type="dxa"/>
            <w:vMerge/>
            <w:shd w:val="clear" w:color="auto" w:fill="FFFFFF" w:themeFill="background1"/>
            <w:vAlign w:val="center"/>
          </w:tcPr>
          <w:p w14:paraId="7482FE30" w14:textId="77777777" w:rsidR="00276739" w:rsidRPr="00471562" w:rsidRDefault="00276739" w:rsidP="00276739">
            <w:pPr>
              <w:rPr>
                <w:rFonts w:cs="Arial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05E6BB9" w14:textId="77777777" w:rsidR="00276739" w:rsidRPr="00471562" w:rsidRDefault="00276739" w:rsidP="00276739">
            <w:pPr>
              <w:rPr>
                <w:rFonts w:cs="Arial"/>
                <w:color w:val="auto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215794D1" w14:textId="77777777" w:rsidR="00276739" w:rsidRPr="00471562" w:rsidRDefault="00276739" w:rsidP="00276739">
            <w:pPr>
              <w:rPr>
                <w:rFonts w:cs="Arial"/>
                <w:color w:val="auto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37F4CC06" w14:textId="20B0E0E2" w:rsidR="00276739" w:rsidRPr="00471562" w:rsidRDefault="00757657" w:rsidP="00276739">
            <w:pPr>
              <w:rPr>
                <w:rFonts w:cs="Arial"/>
                <w:bCs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276739" w:rsidRPr="00471562" w14:paraId="38F86291" w14:textId="77777777" w:rsidTr="008C7612">
        <w:tc>
          <w:tcPr>
            <w:tcW w:w="1524" w:type="dxa"/>
            <w:shd w:val="clear" w:color="auto" w:fill="E0F6F8" w:themeFill="accent4" w:themeFillTint="33"/>
          </w:tcPr>
          <w:p w14:paraId="4D5CF3F2" w14:textId="3D62B262" w:rsidR="00276739" w:rsidRPr="00276739" w:rsidRDefault="00276739" w:rsidP="0027673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81" w:type="dxa"/>
            <w:vMerge/>
            <w:shd w:val="clear" w:color="auto" w:fill="FFFFFF" w:themeFill="background1"/>
            <w:vAlign w:val="center"/>
          </w:tcPr>
          <w:p w14:paraId="02076189" w14:textId="77777777" w:rsidR="00276739" w:rsidRPr="00471562" w:rsidRDefault="00276739" w:rsidP="00276739">
            <w:pPr>
              <w:rPr>
                <w:rFonts w:cs="Arial"/>
                <w:color w:val="auto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357758" w14:textId="0E623325" w:rsidR="00276739" w:rsidRPr="00471562" w:rsidRDefault="00276739" w:rsidP="00276739">
            <w:pPr>
              <w:rPr>
                <w:rFonts w:cs="Arial"/>
                <w:color w:val="auto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4E305C1D" w14:textId="112613D7" w:rsidR="00276739" w:rsidRPr="00471562" w:rsidRDefault="00276739" w:rsidP="00276739">
            <w:pPr>
              <w:rPr>
                <w:rFonts w:cs="Arial"/>
                <w:color w:val="auto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304A99BB" w14:textId="6850C83D" w:rsidR="00276739" w:rsidRPr="00471562" w:rsidRDefault="00276739" w:rsidP="00276739">
            <w:pPr>
              <w:rPr>
                <w:rFonts w:cs="Arial"/>
                <w:bCs/>
                <w:color w:val="auto"/>
              </w:rPr>
            </w:pPr>
          </w:p>
        </w:tc>
      </w:tr>
    </w:tbl>
    <w:p w14:paraId="2BB33EE9" w14:textId="05DE786C" w:rsidR="00681788" w:rsidRPr="009641CA" w:rsidRDefault="00681788" w:rsidP="009641CA">
      <w:pPr>
        <w:rPr>
          <w:rFonts w:cs="Arial"/>
        </w:rPr>
      </w:pPr>
    </w:p>
    <w:tbl>
      <w:tblPr>
        <w:tblStyle w:val="WATable1Default4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27298" w:rsidRPr="00F27298" w14:paraId="6A5A242A" w14:textId="77777777" w:rsidTr="00F15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shd w:val="clear" w:color="auto" w:fill="auto"/>
          </w:tcPr>
          <w:p w14:paraId="2780C908" w14:textId="38C6A1C2" w:rsidR="00F27298" w:rsidRPr="00F27298" w:rsidRDefault="00BA3AE5" w:rsidP="00E14E93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color w:val="000000" w:themeColor="text1"/>
              </w:rPr>
              <w:t>Noteringar</w:t>
            </w:r>
          </w:p>
        </w:tc>
        <w:tc>
          <w:tcPr>
            <w:tcW w:w="8073" w:type="dxa"/>
            <w:shd w:val="clear" w:color="auto" w:fill="auto"/>
          </w:tcPr>
          <w:p w14:paraId="12ACF56D" w14:textId="77777777" w:rsidR="00F27298" w:rsidRPr="00F27298" w:rsidRDefault="00F27298" w:rsidP="00E14E93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10500EF2" w14:textId="77777777" w:rsidR="00F27298" w:rsidRPr="00F27298" w:rsidRDefault="00F27298" w:rsidP="00E14E93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46DCBCD4" w14:textId="77777777" w:rsidR="007939DA" w:rsidRPr="009641CA" w:rsidRDefault="007939DA" w:rsidP="009641CA">
      <w:pPr>
        <w:rPr>
          <w:rFonts w:cs="Arial"/>
        </w:rPr>
      </w:pPr>
    </w:p>
    <w:p w14:paraId="46CEB046" w14:textId="0616CEF7" w:rsidR="00FB7FF8" w:rsidRPr="00AB0B5B" w:rsidRDefault="00FB7FF8" w:rsidP="00663011">
      <w:pPr>
        <w:pStyle w:val="Rubrik4"/>
        <w:rPr>
          <w:lang w:val="sv-SE"/>
        </w:rPr>
      </w:pPr>
      <w:bookmarkStart w:id="66" w:name="_Toc22383532"/>
      <w:bookmarkStart w:id="67" w:name="_Toc30597087"/>
      <w:r w:rsidRPr="00AB0B5B">
        <w:rPr>
          <w:lang w:val="sv-SE"/>
        </w:rPr>
        <w:t xml:space="preserve">5.3 </w:t>
      </w:r>
      <w:bookmarkEnd w:id="66"/>
      <w:bookmarkEnd w:id="67"/>
      <w:r w:rsidR="00332D83" w:rsidRPr="00AB0B5B">
        <w:rPr>
          <w:lang w:val="sv-SE"/>
        </w:rPr>
        <w:t>Mått på starter</w:t>
      </w:r>
    </w:p>
    <w:p w14:paraId="5132262C" w14:textId="0BFCBDD2" w:rsidR="0045744F" w:rsidRPr="00332D83" w:rsidRDefault="00332D83" w:rsidP="0045744F">
      <w:pPr>
        <w:rPr>
          <w:rFonts w:cs="Arial"/>
          <w:i/>
          <w:iCs/>
          <w:lang w:val="sv-SE"/>
        </w:rPr>
      </w:pPr>
      <w:r w:rsidRPr="00332D83">
        <w:rPr>
          <w:rFonts w:cs="Arial"/>
          <w:i/>
          <w:iCs/>
          <w:lang w:val="sv-SE"/>
        </w:rPr>
        <w:t xml:space="preserve">Alla mått skall anges </w:t>
      </w:r>
      <w:r>
        <w:rPr>
          <w:rFonts w:cs="Arial"/>
          <w:i/>
          <w:iCs/>
          <w:lang w:val="sv-SE"/>
        </w:rPr>
        <w:t>i</w:t>
      </w:r>
      <w:r w:rsidRPr="00332D83">
        <w:rPr>
          <w:rFonts w:cs="Arial"/>
          <w:i/>
          <w:iCs/>
          <w:lang w:val="sv-SE"/>
        </w:rPr>
        <w:t xml:space="preserve"> meter med 3 decimaler</w:t>
      </w:r>
    </w:p>
    <w:p w14:paraId="771F1F38" w14:textId="5181C409" w:rsidR="00681788" w:rsidRPr="00332D83" w:rsidRDefault="00332D83" w:rsidP="0045744F">
      <w:pPr>
        <w:rPr>
          <w:rFonts w:cs="Arial"/>
          <w:i/>
          <w:iCs/>
          <w:lang w:val="sv-SE"/>
        </w:rPr>
      </w:pPr>
      <w:r w:rsidRPr="00332D83">
        <w:rPr>
          <w:rFonts w:cs="Arial"/>
          <w:i/>
          <w:iCs/>
          <w:lang w:val="sv-SE"/>
        </w:rPr>
        <w:t>Inga negativ</w:t>
      </w:r>
      <w:r w:rsidR="00396C3A">
        <w:rPr>
          <w:rFonts w:cs="Arial"/>
          <w:i/>
          <w:iCs/>
          <w:lang w:val="sv-SE"/>
        </w:rPr>
        <w:t>a</w:t>
      </w:r>
      <w:r w:rsidRPr="00332D83">
        <w:rPr>
          <w:rFonts w:cs="Arial"/>
          <w:i/>
          <w:iCs/>
          <w:lang w:val="sv-SE"/>
        </w:rPr>
        <w:t xml:space="preserve"> toleranser – vad avser löplängder – får förekomma Avvikelser från löplängder för alla distanser får ej överskrida </w:t>
      </w:r>
      <w:r w:rsidR="001B6531">
        <w:rPr>
          <w:rFonts w:cs="Arial"/>
          <w:i/>
          <w:iCs/>
          <w:lang w:val="sv-SE"/>
        </w:rPr>
        <w:t>+0,</w:t>
      </w:r>
      <w:r w:rsidR="00B91118" w:rsidRPr="00332D83">
        <w:rPr>
          <w:rFonts w:cs="Arial"/>
          <w:i/>
          <w:iCs/>
          <w:lang w:val="sv-SE"/>
        </w:rPr>
        <w:t xml:space="preserve">0001 × L </w:t>
      </w:r>
      <w:r>
        <w:rPr>
          <w:rFonts w:cs="Arial"/>
          <w:i/>
          <w:iCs/>
          <w:lang w:val="sv-SE"/>
        </w:rPr>
        <w:t>eller vara mindre än</w:t>
      </w:r>
      <w:r w:rsidR="00B91118" w:rsidRPr="00332D83">
        <w:rPr>
          <w:rFonts w:cs="Arial"/>
          <w:i/>
          <w:iCs/>
          <w:lang w:val="sv-SE"/>
        </w:rPr>
        <w:t xml:space="preserve"> 0</w:t>
      </w:r>
      <w:r w:rsidR="001B6531">
        <w:rPr>
          <w:rFonts w:cs="Arial"/>
          <w:i/>
          <w:iCs/>
          <w:lang w:val="sv-SE"/>
        </w:rPr>
        <w:t>,</w:t>
      </w:r>
      <w:r w:rsidR="00B91118" w:rsidRPr="00332D83">
        <w:rPr>
          <w:rFonts w:cs="Arial"/>
          <w:i/>
          <w:iCs/>
          <w:lang w:val="sv-SE"/>
        </w:rPr>
        <w:t xml:space="preserve">000m </w:t>
      </w:r>
      <w:r>
        <w:rPr>
          <w:rFonts w:cs="Arial"/>
          <w:i/>
          <w:iCs/>
          <w:lang w:val="sv-SE"/>
        </w:rPr>
        <w:t xml:space="preserve">där </w:t>
      </w:r>
      <w:r w:rsidR="00B91118" w:rsidRPr="00332D83">
        <w:rPr>
          <w:rFonts w:cs="Arial"/>
          <w:i/>
          <w:iCs/>
          <w:lang w:val="sv-SE"/>
        </w:rPr>
        <w:t xml:space="preserve"> L </w:t>
      </w:r>
      <w:r>
        <w:rPr>
          <w:rFonts w:cs="Arial"/>
          <w:i/>
          <w:iCs/>
          <w:lang w:val="sv-SE"/>
        </w:rPr>
        <w:t>är distansen i meter</w:t>
      </w:r>
      <w:r w:rsidR="00B91118" w:rsidRPr="00332D83">
        <w:rPr>
          <w:rFonts w:cs="Arial"/>
          <w:i/>
          <w:iCs/>
          <w:lang w:val="sv-SE"/>
        </w:rPr>
        <w:t>.</w:t>
      </w:r>
    </w:p>
    <w:p w14:paraId="3F3A0CD1" w14:textId="6BD8B21A" w:rsidR="00681788" w:rsidRPr="00332D83" w:rsidRDefault="00681788" w:rsidP="009641CA">
      <w:pPr>
        <w:rPr>
          <w:rFonts w:cs="Arial"/>
          <w:lang w:val="sv-SE"/>
        </w:rPr>
      </w:pPr>
    </w:p>
    <w:tbl>
      <w:tblPr>
        <w:tblStyle w:val="WATable1Default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500"/>
        <w:gridCol w:w="1128"/>
      </w:tblGrid>
      <w:tr w:rsidR="003E6730" w:rsidRPr="00555E20" w14:paraId="0F81A93C" w14:textId="77777777" w:rsidTr="00555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tcBorders>
              <w:right w:val="single" w:sz="4" w:space="0" w:color="69D5E0" w:themeColor="accent4"/>
            </w:tcBorders>
            <w:shd w:val="clear" w:color="auto" w:fill="FFFFFF" w:themeFill="background1"/>
          </w:tcPr>
          <w:p w14:paraId="3B25BC34" w14:textId="7BB8AE16" w:rsidR="003E6730" w:rsidRPr="00AB0B5B" w:rsidRDefault="00332D83" w:rsidP="00332D83">
            <w:pPr>
              <w:tabs>
                <w:tab w:val="left" w:pos="1170"/>
              </w:tabs>
              <w:rPr>
                <w:rFonts w:cs="Arial"/>
                <w:b w:val="0"/>
                <w:bCs/>
                <w:color w:val="000000" w:themeColor="text1"/>
                <w:lang w:val="sv-SE"/>
              </w:rPr>
            </w:pPr>
            <w:r w:rsidRPr="00332D83">
              <w:rPr>
                <w:rFonts w:cs="Arial"/>
                <w:b w:val="0"/>
                <w:bCs/>
                <w:color w:val="000000" w:themeColor="text1"/>
                <w:lang w:val="sv-SE"/>
              </w:rPr>
              <w:t>Alla distanser är mätta medurs från den kant på mållinje</w:t>
            </w:r>
            <w:r>
              <w:rPr>
                <w:rFonts w:cs="Arial"/>
                <w:b w:val="0"/>
                <w:bCs/>
                <w:color w:val="000000" w:themeColor="text1"/>
                <w:lang w:val="sv-SE"/>
              </w:rPr>
              <w:t>n,</w:t>
            </w:r>
            <w:r w:rsidRPr="00332D83">
              <w:rPr>
                <w:rFonts w:cs="Arial"/>
                <w:b w:val="0"/>
                <w:bCs/>
                <w:color w:val="000000" w:themeColor="text1"/>
                <w:lang w:val="sv-SE"/>
              </w:rPr>
              <w:t xml:space="preserve"> som ligger närmast startlinjen</w:t>
            </w:r>
            <w:r>
              <w:rPr>
                <w:rFonts w:cs="Arial"/>
                <w:b w:val="0"/>
                <w:bCs/>
                <w:color w:val="000000" w:themeColor="text1"/>
                <w:lang w:val="sv-SE"/>
              </w:rPr>
              <w:t>,</w:t>
            </w:r>
            <w:r w:rsidRPr="00332D83">
              <w:rPr>
                <w:rFonts w:cs="Arial"/>
                <w:b w:val="0"/>
                <w:bCs/>
                <w:color w:val="000000" w:themeColor="text1"/>
                <w:lang w:val="sv-SE"/>
              </w:rPr>
              <w:t xml:space="preserve"> till den kant på startlinjen som ligger längst från mållinjen.</w:t>
            </w:r>
            <w:r>
              <w:rPr>
                <w:rFonts w:cs="Arial"/>
                <w:b w:val="0"/>
                <w:bCs/>
                <w:color w:val="000000" w:themeColor="text1"/>
                <w:lang w:val="sv-SE"/>
              </w:rPr>
              <w:t xml:space="preserve"> </w:t>
            </w:r>
            <w:r w:rsidRPr="00332D83">
              <w:rPr>
                <w:rFonts w:cs="Arial"/>
                <w:b w:val="0"/>
                <w:bCs/>
                <w:color w:val="000000" w:themeColor="text1"/>
                <w:lang w:val="sv-SE"/>
              </w:rPr>
              <w:t xml:space="preserve">   </w:t>
            </w:r>
          </w:p>
        </w:tc>
        <w:tc>
          <w:tcPr>
            <w:tcW w:w="1128" w:type="dxa"/>
            <w:tcBorders>
              <w:left w:val="single" w:sz="4" w:space="0" w:color="69D5E0" w:themeColor="accent4"/>
            </w:tcBorders>
            <w:shd w:val="clear" w:color="auto" w:fill="FFFFFF" w:themeFill="background1"/>
            <w:vAlign w:val="center"/>
          </w:tcPr>
          <w:p w14:paraId="31B1DD40" w14:textId="2899571B" w:rsidR="003E6730" w:rsidRPr="00555E20" w:rsidRDefault="003E6730" w:rsidP="00332D83">
            <w:pPr>
              <w:jc w:val="center"/>
              <w:rPr>
                <w:rFonts w:cs="Arial"/>
                <w:b w:val="0"/>
                <w:bCs/>
                <w:color w:val="000000" w:themeColor="text1"/>
              </w:rPr>
            </w:pPr>
            <w:r w:rsidRPr="00555E20">
              <w:rPr>
                <w:rFonts w:cs="Arial"/>
                <w:b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E20">
              <w:rPr>
                <w:rFonts w:cs="Arial"/>
                <w:b w:val="0"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555E20">
              <w:rPr>
                <w:rFonts w:cs="Arial"/>
                <w:bCs/>
                <w:color w:val="auto"/>
              </w:rPr>
              <w:fldChar w:fldCharType="end"/>
            </w:r>
            <w:r w:rsidR="00332D83" w:rsidRPr="007966A9">
              <w:rPr>
                <w:rFonts w:cs="Arial"/>
                <w:b w:val="0"/>
                <w:bCs/>
                <w:color w:val="auto"/>
              </w:rPr>
              <w:t>J</w:t>
            </w:r>
            <w:r w:rsidRPr="00555E20">
              <w:rPr>
                <w:rFonts w:cs="Arial"/>
                <w:b w:val="0"/>
                <w:bCs/>
                <w:color w:val="auto"/>
              </w:rPr>
              <w:t xml:space="preserve">  </w:t>
            </w:r>
            <w:r w:rsidRPr="00555E20">
              <w:rPr>
                <w:rFonts w:cs="Arial"/>
                <w:bCs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E20">
              <w:rPr>
                <w:rFonts w:cs="Arial"/>
                <w:b w:val="0"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555E20">
              <w:rPr>
                <w:rFonts w:cs="Arial"/>
                <w:bCs/>
                <w:color w:val="auto"/>
              </w:rPr>
              <w:fldChar w:fldCharType="end"/>
            </w:r>
            <w:r w:rsidRPr="00555E20">
              <w:rPr>
                <w:rFonts w:cs="Arial"/>
                <w:b w:val="0"/>
                <w:bCs/>
                <w:color w:val="auto"/>
              </w:rPr>
              <w:t>N</w:t>
            </w:r>
          </w:p>
        </w:tc>
      </w:tr>
      <w:tr w:rsidR="003E6730" w:rsidRPr="00471562" w14:paraId="2DDF525A" w14:textId="77777777" w:rsidTr="00555E20">
        <w:tc>
          <w:tcPr>
            <w:tcW w:w="8500" w:type="dxa"/>
            <w:shd w:val="clear" w:color="auto" w:fill="FFFFFF" w:themeFill="background1"/>
          </w:tcPr>
          <w:p w14:paraId="0BFA586E" w14:textId="2912599B" w:rsidR="003E6730" w:rsidRPr="00AB0B5B" w:rsidRDefault="00354D61" w:rsidP="00354D61">
            <w:pPr>
              <w:rPr>
                <w:rFonts w:cs="Arial"/>
                <w:lang w:val="sv-SE"/>
              </w:rPr>
            </w:pPr>
            <w:r w:rsidRPr="00AB0B5B">
              <w:rPr>
                <w:rFonts w:cs="Arial"/>
                <w:bCs/>
                <w:color w:val="auto"/>
                <w:lang w:val="sv-SE"/>
              </w:rPr>
              <w:t xml:space="preserve">Utförande av startevolventer är sådant att alla löpare får samma distans till mål. </w:t>
            </w:r>
          </w:p>
        </w:tc>
        <w:tc>
          <w:tcPr>
            <w:tcW w:w="1128" w:type="dxa"/>
            <w:shd w:val="clear" w:color="auto" w:fill="FFFFFF" w:themeFill="background1"/>
          </w:tcPr>
          <w:p w14:paraId="1E1F3274" w14:textId="7B8EA94F" w:rsidR="003E6730" w:rsidRPr="00471562" w:rsidRDefault="00354D61" w:rsidP="003E6730">
            <w:pPr>
              <w:jc w:val="center"/>
              <w:rPr>
                <w:rFonts w:cs="Arial"/>
              </w:rPr>
            </w:pPr>
            <w:r w:rsidRPr="00555E20">
              <w:rPr>
                <w:rFonts w:cs="Arial"/>
                <w:b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E20">
              <w:rPr>
                <w:rFonts w:cs="Arial"/>
                <w:b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555E20">
              <w:rPr>
                <w:rFonts w:cs="Arial"/>
                <w:bCs/>
                <w:color w:val="auto"/>
              </w:rPr>
              <w:fldChar w:fldCharType="end"/>
            </w:r>
            <w:r>
              <w:rPr>
                <w:rFonts w:cs="Arial"/>
                <w:bCs/>
                <w:color w:val="auto"/>
              </w:rPr>
              <w:t>J</w:t>
            </w:r>
            <w:r w:rsidRPr="00555E20">
              <w:rPr>
                <w:rFonts w:cs="Arial"/>
                <w:b/>
                <w:bCs/>
                <w:color w:val="auto"/>
              </w:rPr>
              <w:t xml:space="preserve">  </w:t>
            </w:r>
            <w:r w:rsidRPr="00555E20">
              <w:rPr>
                <w:rFonts w:cs="Arial"/>
                <w:bCs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E20">
              <w:rPr>
                <w:rFonts w:cs="Arial"/>
                <w:b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555E20">
              <w:rPr>
                <w:rFonts w:cs="Arial"/>
                <w:bCs/>
                <w:color w:val="auto"/>
              </w:rPr>
              <w:fldChar w:fldCharType="end"/>
            </w:r>
            <w:r w:rsidRPr="007966A9">
              <w:rPr>
                <w:rFonts w:cs="Arial"/>
                <w:bCs/>
                <w:color w:val="auto"/>
              </w:rPr>
              <w:t>N</w:t>
            </w:r>
            <w:r w:rsidRPr="00555E20">
              <w:rPr>
                <w:rFonts w:cs="Arial"/>
                <w:bCs/>
                <w:color w:val="auto"/>
              </w:rPr>
              <w:t xml:space="preserve"> </w:t>
            </w:r>
          </w:p>
        </w:tc>
      </w:tr>
    </w:tbl>
    <w:p w14:paraId="73357A11" w14:textId="6598CA4C" w:rsidR="00AD25EE" w:rsidRDefault="00AD25EE" w:rsidP="009641CA">
      <w:pPr>
        <w:rPr>
          <w:rFonts w:cs="Arial"/>
        </w:rPr>
      </w:pPr>
    </w:p>
    <w:p w14:paraId="7AD0C9D7" w14:textId="4588616B" w:rsidR="00B50EA1" w:rsidRPr="00471562" w:rsidRDefault="00B50EA1" w:rsidP="00446D37">
      <w:pPr>
        <w:rPr>
          <w:rFonts w:cs="Arial"/>
        </w:rPr>
      </w:pPr>
      <w:r w:rsidRPr="00471562">
        <w:rPr>
          <w:rFonts w:cs="Arial"/>
        </w:rPr>
        <w:br w:type="page"/>
      </w:r>
    </w:p>
    <w:p w14:paraId="5DD1B823" w14:textId="4A3F761D" w:rsidR="007748D0" w:rsidRPr="00471562" w:rsidRDefault="00A34028" w:rsidP="002F186D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Uppmätta avstånd till mållinje </w:t>
      </w:r>
    </w:p>
    <w:tbl>
      <w:tblPr>
        <w:tblW w:w="9850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72"/>
        <w:gridCol w:w="972"/>
        <w:gridCol w:w="972"/>
        <w:gridCol w:w="972"/>
        <w:gridCol w:w="972"/>
        <w:gridCol w:w="972"/>
        <w:gridCol w:w="972"/>
        <w:gridCol w:w="972"/>
        <w:gridCol w:w="973"/>
      </w:tblGrid>
      <w:tr w:rsidR="00F427B1" w:rsidRPr="00F427B1" w14:paraId="4B4E5BC4" w14:textId="77777777" w:rsidTr="00F427B1">
        <w:tc>
          <w:tcPr>
            <w:tcW w:w="1101" w:type="dxa"/>
            <w:tcBorders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51920529" w14:textId="77777777" w:rsidR="007748D0" w:rsidRPr="00F427B1" w:rsidRDefault="007748D0" w:rsidP="002F186D">
            <w:pPr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Start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69DCC5B1" w14:textId="2EF701FD" w:rsidR="007748D0" w:rsidRPr="00F427B1" w:rsidRDefault="00A34028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="00396C3A">
              <w:rPr>
                <w:rFonts w:cs="Arial"/>
                <w:color w:val="FFFFFF" w:themeColor="background1"/>
              </w:rPr>
              <w:t xml:space="preserve"> </w:t>
            </w:r>
            <w:r w:rsidR="007748D0" w:rsidRPr="00F427B1">
              <w:rPr>
                <w:rFonts w:cs="Arial"/>
                <w:color w:val="FFFFFF" w:themeColor="background1"/>
              </w:rPr>
              <w:t>1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5599024C" w14:textId="183C2BEB" w:rsidR="007748D0" w:rsidRPr="00F427B1" w:rsidRDefault="00A34028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="00396C3A">
              <w:rPr>
                <w:rFonts w:cs="Arial"/>
                <w:color w:val="FFFFFF" w:themeColor="background1"/>
              </w:rPr>
              <w:t xml:space="preserve"> </w:t>
            </w:r>
            <w:r w:rsidR="007748D0" w:rsidRPr="00F427B1">
              <w:rPr>
                <w:rFonts w:cs="Arial"/>
                <w:color w:val="FFFFFF" w:themeColor="background1"/>
              </w:rPr>
              <w:t>2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69FA0622" w14:textId="285FFD06" w:rsidR="007748D0" w:rsidRPr="00F427B1" w:rsidRDefault="00A34028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Bana </w:t>
            </w:r>
            <w:r w:rsidR="007748D0" w:rsidRPr="00F427B1">
              <w:rPr>
                <w:rFonts w:cs="Arial"/>
                <w:color w:val="FFFFFF" w:themeColor="background1"/>
              </w:rPr>
              <w:t>3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37CA2F1A" w14:textId="4CA4C2A5" w:rsidR="007748D0" w:rsidRPr="00F427B1" w:rsidRDefault="00A34028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="007748D0" w:rsidRPr="00F427B1">
              <w:rPr>
                <w:rFonts w:cs="Arial"/>
                <w:color w:val="FFFFFF" w:themeColor="background1"/>
              </w:rPr>
              <w:t xml:space="preserve"> 4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627DCFBC" w14:textId="1AB7FDA4" w:rsidR="007748D0" w:rsidRPr="00F427B1" w:rsidRDefault="00A34028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="007748D0" w:rsidRPr="00F427B1">
              <w:rPr>
                <w:rFonts w:cs="Arial"/>
                <w:color w:val="FFFFFF" w:themeColor="background1"/>
              </w:rPr>
              <w:t xml:space="preserve"> 5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0F975097" w14:textId="14E3896E" w:rsidR="007748D0" w:rsidRPr="00F427B1" w:rsidRDefault="00A34028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="007748D0" w:rsidRPr="00F427B1">
              <w:rPr>
                <w:rFonts w:cs="Arial"/>
                <w:color w:val="FFFFFF" w:themeColor="background1"/>
              </w:rPr>
              <w:t xml:space="preserve"> 6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3AFB7CE9" w14:textId="66E7170B" w:rsidR="007748D0" w:rsidRPr="00F427B1" w:rsidRDefault="00A34028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="007748D0" w:rsidRPr="00F427B1">
              <w:rPr>
                <w:rFonts w:cs="Arial"/>
                <w:color w:val="FFFFFF" w:themeColor="background1"/>
              </w:rPr>
              <w:t xml:space="preserve"> 7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5CF3B821" w14:textId="28A57F2C" w:rsidR="007748D0" w:rsidRPr="00F427B1" w:rsidRDefault="00A34028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="007748D0" w:rsidRPr="00F427B1">
              <w:rPr>
                <w:rFonts w:cs="Arial"/>
                <w:color w:val="FFFFFF" w:themeColor="background1"/>
              </w:rPr>
              <w:t xml:space="preserve"> 8</w:t>
            </w:r>
          </w:p>
        </w:tc>
        <w:tc>
          <w:tcPr>
            <w:tcW w:w="973" w:type="dxa"/>
            <w:tcBorders>
              <w:lef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0CEBC0C1" w14:textId="7D4861B5" w:rsidR="007748D0" w:rsidRPr="00F427B1" w:rsidRDefault="003D3FD5" w:rsidP="00A34028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(</w:t>
            </w:r>
            <w:r w:rsidR="00A34028">
              <w:rPr>
                <w:rFonts w:cs="Arial"/>
                <w:color w:val="FFFFFF" w:themeColor="background1"/>
              </w:rPr>
              <w:t>Bana</w:t>
            </w:r>
            <w:r w:rsidR="007748D0" w:rsidRPr="00F427B1">
              <w:rPr>
                <w:rFonts w:cs="Arial"/>
                <w:color w:val="FFFFFF" w:themeColor="background1"/>
              </w:rPr>
              <w:t xml:space="preserve"> 9</w:t>
            </w:r>
            <w:r>
              <w:rPr>
                <w:rFonts w:cs="Arial"/>
                <w:color w:val="FFFFFF" w:themeColor="background1"/>
              </w:rPr>
              <w:t>)</w:t>
            </w:r>
          </w:p>
        </w:tc>
      </w:tr>
      <w:tr w:rsidR="00BE0F95" w:rsidRPr="00471562" w14:paraId="6DC775FE" w14:textId="77777777" w:rsidTr="00E4175F">
        <w:tc>
          <w:tcPr>
            <w:tcW w:w="1101" w:type="dxa"/>
            <w:shd w:val="clear" w:color="auto" w:fill="E0F6F8" w:themeFill="accent4" w:themeFillTint="33"/>
            <w:vAlign w:val="center"/>
          </w:tcPr>
          <w:p w14:paraId="18235C20" w14:textId="77777777" w:rsidR="00BE0F95" w:rsidRPr="00471562" w:rsidRDefault="00BE0F95" w:rsidP="00BE0F95">
            <w:pPr>
              <w:rPr>
                <w:rFonts w:cs="Arial"/>
              </w:rPr>
            </w:pPr>
            <w:r w:rsidRPr="00471562">
              <w:rPr>
                <w:rFonts w:cs="Arial"/>
              </w:rPr>
              <w:t>100m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1F91FD03" w14:textId="287F8F4C" w:rsidR="00BE0F95" w:rsidRPr="00471562" w:rsidRDefault="00FE6667" w:rsidP="00BE0F9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EA41735" w14:textId="103C9B24" w:rsidR="00BE0F95" w:rsidRPr="00471562" w:rsidRDefault="00BE0F95" w:rsidP="00BE0F9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81B3228" w14:textId="0C61CE7C" w:rsidR="00BE0F95" w:rsidRPr="00471562" w:rsidRDefault="00BE0F95" w:rsidP="00BE0F9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06600393" w14:textId="278AE83B" w:rsidR="00BE0F95" w:rsidRPr="00471562" w:rsidRDefault="00BE0F95" w:rsidP="00BE0F9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C75C61E" w14:textId="1EA474E3" w:rsidR="00BE0F95" w:rsidRPr="00471562" w:rsidRDefault="00BE0F95" w:rsidP="00BE0F9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D3E2AB7" w14:textId="6D06382C" w:rsidR="00BE0F95" w:rsidRPr="00471562" w:rsidRDefault="00BE0F95" w:rsidP="00BE0F9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14F982B4" w14:textId="1F987C6C" w:rsidR="00BE0F95" w:rsidRPr="00471562" w:rsidRDefault="00BE0F95" w:rsidP="00BE0F9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317ED29" w14:textId="1AA920A2" w:rsidR="00BE0F95" w:rsidRPr="00471562" w:rsidRDefault="00BE0F95" w:rsidP="00BE0F9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14:paraId="07F21976" w14:textId="16E4F6C9" w:rsidR="00BE0F95" w:rsidRPr="00471562" w:rsidRDefault="00BE0F95" w:rsidP="00BE0F9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1B6344" w:rsidRPr="00471562" w14:paraId="3DE983D7" w14:textId="77777777" w:rsidTr="00E4175F">
        <w:tc>
          <w:tcPr>
            <w:tcW w:w="1101" w:type="dxa"/>
            <w:shd w:val="clear" w:color="auto" w:fill="E0F6F8" w:themeFill="accent4" w:themeFillTint="33"/>
            <w:vAlign w:val="center"/>
          </w:tcPr>
          <w:p w14:paraId="18067EF9" w14:textId="77777777" w:rsidR="001B6344" w:rsidRPr="00471562" w:rsidRDefault="001B6344" w:rsidP="001B6344">
            <w:pPr>
              <w:rPr>
                <w:rFonts w:cs="Arial"/>
              </w:rPr>
            </w:pPr>
            <w:r w:rsidRPr="00471562">
              <w:rPr>
                <w:rFonts w:cs="Arial"/>
              </w:rPr>
              <w:t>110m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C41C6EF" w14:textId="05BD700E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1279ACAC" w14:textId="44E771A3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0E200E6" w14:textId="3CBAED93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9495D28" w14:textId="5791B266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E87AD0E" w14:textId="73778BC8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606F702" w14:textId="5055D1B4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43EEA8F" w14:textId="25F5F398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CB939D3" w14:textId="21A967B2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14:paraId="18EC579B" w14:textId="65F79EDF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1B6344" w:rsidRPr="00471562" w14:paraId="76111CDD" w14:textId="77777777" w:rsidTr="00E4175F">
        <w:tc>
          <w:tcPr>
            <w:tcW w:w="1101" w:type="dxa"/>
            <w:shd w:val="clear" w:color="auto" w:fill="E0F6F8" w:themeFill="accent4" w:themeFillTint="33"/>
            <w:vAlign w:val="center"/>
          </w:tcPr>
          <w:p w14:paraId="4273A13A" w14:textId="77777777" w:rsidR="001B6344" w:rsidRPr="00471562" w:rsidRDefault="001B6344" w:rsidP="001B6344">
            <w:pPr>
              <w:rPr>
                <w:rFonts w:cs="Arial"/>
              </w:rPr>
            </w:pPr>
            <w:r w:rsidRPr="00471562">
              <w:rPr>
                <w:rFonts w:cs="Arial"/>
              </w:rPr>
              <w:t>200m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8FD0AE7" w14:textId="120EB145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E984225" w14:textId="44855C35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22E5371" w14:textId="2392147A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0643F344" w14:textId="43D1A161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77D829AD" w14:textId="7A9EFE75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AC3D7F8" w14:textId="428CE693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06412455" w14:textId="6D55BC8E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0C1B7F30" w14:textId="2C47AC3D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14:paraId="15EB11A8" w14:textId="1C026967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1B6344" w:rsidRPr="00471562" w14:paraId="74C777A7" w14:textId="77777777" w:rsidTr="00E4175F">
        <w:tc>
          <w:tcPr>
            <w:tcW w:w="1101" w:type="dxa"/>
            <w:shd w:val="clear" w:color="auto" w:fill="E0F6F8" w:themeFill="accent4" w:themeFillTint="33"/>
            <w:vAlign w:val="center"/>
          </w:tcPr>
          <w:p w14:paraId="098D4B64" w14:textId="77777777" w:rsidR="001B6344" w:rsidRPr="00471562" w:rsidRDefault="001B6344" w:rsidP="001B6344">
            <w:pPr>
              <w:rPr>
                <w:rFonts w:cs="Arial"/>
              </w:rPr>
            </w:pPr>
            <w:r w:rsidRPr="00471562">
              <w:rPr>
                <w:rFonts w:cs="Arial"/>
              </w:rPr>
              <w:t>400m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0C91ED9C" w14:textId="721B6DB6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5552893" w14:textId="701EC5D5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F02845E" w14:textId="45A7D2CB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E9CD261" w14:textId="2443924E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13FB0F9" w14:textId="27DEE6AC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3752336" w14:textId="0659BAE5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7FD4B7E3" w14:textId="71F2A468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1E9F8789" w14:textId="352BC443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14:paraId="691F6736" w14:textId="3EC2E384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1B6344" w:rsidRPr="00471562" w14:paraId="6FC929A5" w14:textId="77777777" w:rsidTr="00E4175F">
        <w:tc>
          <w:tcPr>
            <w:tcW w:w="1101" w:type="dxa"/>
            <w:shd w:val="clear" w:color="auto" w:fill="E0F6F8" w:themeFill="accent4" w:themeFillTint="33"/>
            <w:vAlign w:val="center"/>
          </w:tcPr>
          <w:p w14:paraId="2346373C" w14:textId="77777777" w:rsidR="001B6344" w:rsidRPr="00471562" w:rsidRDefault="001B6344" w:rsidP="001B6344">
            <w:pPr>
              <w:rPr>
                <w:rFonts w:cs="Arial"/>
              </w:rPr>
            </w:pPr>
            <w:r w:rsidRPr="00471562">
              <w:rPr>
                <w:rFonts w:cs="Arial"/>
              </w:rPr>
              <w:t>800m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7C1AC1F" w14:textId="19B925A6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BF50B5C" w14:textId="5EA8809E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2C1AA0E" w14:textId="29C7CC19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1AA5A890" w14:textId="5F9C67AD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0406F1B" w14:textId="2964B256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2F35400" w14:textId="774D07A4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BEA3AC5" w14:textId="29189C92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13DD8F4E" w14:textId="23A3AA81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14:paraId="35CF6101" w14:textId="55CB9B4B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1B6344" w:rsidRPr="00471562" w14:paraId="3F66EC89" w14:textId="77777777" w:rsidTr="00E4175F">
        <w:tc>
          <w:tcPr>
            <w:tcW w:w="1101" w:type="dxa"/>
            <w:shd w:val="clear" w:color="auto" w:fill="E0F6F8" w:themeFill="accent4" w:themeFillTint="33"/>
            <w:vAlign w:val="center"/>
          </w:tcPr>
          <w:p w14:paraId="134F8752" w14:textId="5A489EA3" w:rsidR="001B6344" w:rsidRPr="00471562" w:rsidRDefault="001B6344" w:rsidP="001B6344">
            <w:pPr>
              <w:rPr>
                <w:rFonts w:cs="Arial"/>
              </w:rPr>
            </w:pPr>
            <w:r w:rsidRPr="00471562">
              <w:rPr>
                <w:rFonts w:cs="Arial"/>
              </w:rPr>
              <w:t xml:space="preserve">4 </w:t>
            </w:r>
            <w:r w:rsidR="00383608" w:rsidRPr="00471562">
              <w:rPr>
                <w:rFonts w:cs="Arial"/>
              </w:rPr>
              <w:t>×</w:t>
            </w:r>
            <w:r w:rsidRPr="00471562">
              <w:rPr>
                <w:rFonts w:cs="Arial"/>
              </w:rPr>
              <w:t xml:space="preserve"> 400m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D070950" w14:textId="34D72769" w:rsidR="001B6344" w:rsidRPr="00471562" w:rsidRDefault="00FE6667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1FD2891" w14:textId="1E95C54A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80A08BC" w14:textId="68B5E540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3FDE7C5" w14:textId="1E4AA9A9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EB13161" w14:textId="6AFFC1A7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EC034A6" w14:textId="4F8D81B7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EB0990D" w14:textId="6D2C6DDB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17EC4BE9" w14:textId="61560A94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14:paraId="5F28E85C" w14:textId="5B2F9886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6E29C573" w14:textId="5388C9E8" w:rsidR="00681788" w:rsidRPr="009641CA" w:rsidRDefault="00681788" w:rsidP="009641CA">
      <w:pPr>
        <w:rPr>
          <w:rFonts w:cs="Arial"/>
        </w:rPr>
      </w:pPr>
    </w:p>
    <w:p w14:paraId="4C1B3B63" w14:textId="2D19DC22" w:rsidR="008D02DF" w:rsidRPr="00A34028" w:rsidRDefault="00A34028" w:rsidP="008D02DF">
      <w:pPr>
        <w:rPr>
          <w:rFonts w:cs="Arial"/>
          <w:i/>
          <w:lang w:val="sv-SE"/>
        </w:rPr>
      </w:pPr>
      <w:r w:rsidRPr="00A34028">
        <w:rPr>
          <w:rFonts w:cs="Arial"/>
          <w:i/>
          <w:lang w:val="sv-SE"/>
        </w:rPr>
        <w:t xml:space="preserve">Om det finns sprintbanor på bortre långsida skall mått på dessa anges </w:t>
      </w:r>
      <w:r w:rsidR="005162CE">
        <w:rPr>
          <w:rFonts w:cs="Arial"/>
          <w:i/>
          <w:lang w:val="sv-SE"/>
        </w:rPr>
        <w:t>om de skall omfattas av certifikatet</w:t>
      </w:r>
    </w:p>
    <w:p w14:paraId="41B6B04F" w14:textId="1896972D" w:rsidR="00681788" w:rsidRPr="00A34028" w:rsidRDefault="00681788" w:rsidP="009641CA">
      <w:pPr>
        <w:rPr>
          <w:rFonts w:cs="Arial"/>
          <w:lang w:val="sv-SE"/>
        </w:rPr>
      </w:pPr>
    </w:p>
    <w:p w14:paraId="59228DD8" w14:textId="7B93BE6E" w:rsidR="00356684" w:rsidRPr="005162CE" w:rsidRDefault="005162CE" w:rsidP="00356684">
      <w:pPr>
        <w:rPr>
          <w:rFonts w:cs="Arial"/>
          <w:b/>
          <w:bCs/>
          <w:lang w:val="sv-SE"/>
        </w:rPr>
      </w:pPr>
      <w:r w:rsidRPr="005162CE">
        <w:rPr>
          <w:rFonts w:cs="Arial"/>
          <w:b/>
          <w:bCs/>
          <w:lang w:val="sv-SE"/>
        </w:rPr>
        <w:t>Uppmätta avstånd till mål på bortre långsida</w:t>
      </w:r>
    </w:p>
    <w:tbl>
      <w:tblPr>
        <w:tblW w:w="9850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72"/>
        <w:gridCol w:w="972"/>
        <w:gridCol w:w="972"/>
        <w:gridCol w:w="972"/>
        <w:gridCol w:w="972"/>
        <w:gridCol w:w="972"/>
        <w:gridCol w:w="972"/>
        <w:gridCol w:w="972"/>
        <w:gridCol w:w="973"/>
      </w:tblGrid>
      <w:tr w:rsidR="00BD2940" w:rsidRPr="00F427B1" w14:paraId="11868BB9" w14:textId="77777777" w:rsidTr="00F427B1">
        <w:tc>
          <w:tcPr>
            <w:tcW w:w="1101" w:type="dxa"/>
            <w:tcBorders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1DA8835E" w14:textId="55280701" w:rsidR="00BD2940" w:rsidRPr="00F427B1" w:rsidRDefault="00BD2940" w:rsidP="00BD2940">
            <w:pPr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Start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64C47634" w14:textId="12C88E06" w:rsidR="00BD2940" w:rsidRPr="00F427B1" w:rsidRDefault="00BD2940" w:rsidP="00396C3A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="00396C3A">
              <w:rPr>
                <w:rFonts w:cs="Arial"/>
                <w:color w:val="FFFFFF" w:themeColor="background1"/>
              </w:rPr>
              <w:t xml:space="preserve"> </w:t>
            </w:r>
            <w:r w:rsidRPr="00F427B1">
              <w:rPr>
                <w:rFonts w:cs="Arial"/>
                <w:color w:val="FFFFFF" w:themeColor="background1"/>
              </w:rPr>
              <w:t>1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5FF7868D" w14:textId="7B153A91" w:rsidR="00BD2940" w:rsidRPr="00F427B1" w:rsidRDefault="00BD2940" w:rsidP="00396C3A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="00396C3A">
              <w:rPr>
                <w:rFonts w:cs="Arial"/>
                <w:color w:val="FFFFFF" w:themeColor="background1"/>
              </w:rPr>
              <w:t xml:space="preserve"> </w:t>
            </w:r>
            <w:r w:rsidRPr="00F427B1">
              <w:rPr>
                <w:rFonts w:cs="Arial"/>
                <w:color w:val="FFFFFF" w:themeColor="background1"/>
              </w:rPr>
              <w:t>2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35F1AB03" w14:textId="2CE6DC80" w:rsidR="00BD2940" w:rsidRPr="00F427B1" w:rsidRDefault="00BD2940" w:rsidP="00BD2940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Bana </w:t>
            </w:r>
            <w:r w:rsidRPr="00F427B1">
              <w:rPr>
                <w:rFonts w:cs="Arial"/>
                <w:color w:val="FFFFFF" w:themeColor="background1"/>
              </w:rPr>
              <w:t>3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133A5920" w14:textId="0B456EAC" w:rsidR="00BD2940" w:rsidRPr="00F427B1" w:rsidRDefault="00BD2940" w:rsidP="00BD2940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4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4079DB98" w14:textId="5A8AB12B" w:rsidR="00BD2940" w:rsidRPr="00F427B1" w:rsidRDefault="00BD2940" w:rsidP="00BD2940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5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1DEA2E30" w14:textId="5C080AAF" w:rsidR="00BD2940" w:rsidRPr="00F427B1" w:rsidRDefault="00BD2940" w:rsidP="00BD2940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6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3BFAA45B" w14:textId="6D9BAC20" w:rsidR="00BD2940" w:rsidRPr="00F427B1" w:rsidRDefault="00BD2940" w:rsidP="00BD2940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7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19800463" w14:textId="62ED84F0" w:rsidR="00BD2940" w:rsidRPr="00F427B1" w:rsidRDefault="00BD2940" w:rsidP="00BD2940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8</w:t>
            </w:r>
          </w:p>
        </w:tc>
        <w:tc>
          <w:tcPr>
            <w:tcW w:w="973" w:type="dxa"/>
            <w:tcBorders>
              <w:lef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5F350ED3" w14:textId="3FFC757B" w:rsidR="00BD2940" w:rsidRPr="00F427B1" w:rsidRDefault="00BD2940" w:rsidP="00396C3A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(Bana</w:t>
            </w:r>
            <w:r w:rsidRPr="00F427B1">
              <w:rPr>
                <w:rFonts w:cs="Arial"/>
                <w:color w:val="FFFFFF" w:themeColor="background1"/>
              </w:rPr>
              <w:t xml:space="preserve"> 9</w:t>
            </w:r>
            <w:r>
              <w:rPr>
                <w:rFonts w:cs="Arial"/>
                <w:color w:val="FFFFFF" w:themeColor="background1"/>
              </w:rPr>
              <w:t>)</w:t>
            </w:r>
          </w:p>
        </w:tc>
      </w:tr>
      <w:tr w:rsidR="001B6344" w:rsidRPr="00471562" w14:paraId="3F9527BB" w14:textId="77777777" w:rsidTr="00E4175F">
        <w:tc>
          <w:tcPr>
            <w:tcW w:w="1101" w:type="dxa"/>
            <w:shd w:val="clear" w:color="auto" w:fill="E0F6F8" w:themeFill="accent4" w:themeFillTint="33"/>
            <w:vAlign w:val="center"/>
          </w:tcPr>
          <w:p w14:paraId="71AAEE3A" w14:textId="77777777" w:rsidR="001B6344" w:rsidRPr="00471562" w:rsidRDefault="001B6344" w:rsidP="001B6344">
            <w:pPr>
              <w:rPr>
                <w:rFonts w:cs="Arial"/>
              </w:rPr>
            </w:pPr>
            <w:r w:rsidRPr="00471562">
              <w:rPr>
                <w:rFonts w:cs="Arial"/>
              </w:rPr>
              <w:t>100m</w:t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458225D9" w14:textId="138A7144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2CF2DC8F" w14:textId="432B8939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7C0434E9" w14:textId="48D1100E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486EBC1D" w14:textId="21B9E607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5B338CE9" w14:textId="70430C9C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63B1A175" w14:textId="56477154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308BE50A" w14:textId="567E3BED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01DE7AD1" w14:textId="12793B80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3" w:type="dxa"/>
            <w:shd w:val="clear" w:color="auto" w:fill="auto"/>
            <w:tcMar>
              <w:left w:w="57" w:type="dxa"/>
              <w:right w:w="57" w:type="dxa"/>
            </w:tcMar>
          </w:tcPr>
          <w:p w14:paraId="4F1A50A8" w14:textId="51A7B653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1B6344" w:rsidRPr="00471562" w14:paraId="70712264" w14:textId="77777777" w:rsidTr="00E4175F">
        <w:tc>
          <w:tcPr>
            <w:tcW w:w="1101" w:type="dxa"/>
            <w:shd w:val="clear" w:color="auto" w:fill="E0F6F8" w:themeFill="accent4" w:themeFillTint="33"/>
            <w:vAlign w:val="center"/>
          </w:tcPr>
          <w:p w14:paraId="58221496" w14:textId="77777777" w:rsidR="001B6344" w:rsidRPr="00471562" w:rsidRDefault="001B6344" w:rsidP="001B6344">
            <w:pPr>
              <w:rPr>
                <w:rFonts w:cs="Arial"/>
              </w:rPr>
            </w:pPr>
            <w:r w:rsidRPr="00471562">
              <w:rPr>
                <w:rFonts w:cs="Arial"/>
              </w:rPr>
              <w:t>110m</w:t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2E7CAEA9" w14:textId="35AC9441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00456004" w14:textId="367498A5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00812C09" w14:textId="1A0D2BF7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7682F9AF" w14:textId="51047CCF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19B1A16E" w14:textId="725A1AD5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4E8AB295" w14:textId="0956D160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39F1CBC1" w14:textId="4A137B29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tcMar>
              <w:left w:w="57" w:type="dxa"/>
              <w:right w:w="57" w:type="dxa"/>
            </w:tcMar>
          </w:tcPr>
          <w:p w14:paraId="0C228BD9" w14:textId="3678892D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3" w:type="dxa"/>
            <w:shd w:val="clear" w:color="auto" w:fill="auto"/>
            <w:tcMar>
              <w:left w:w="57" w:type="dxa"/>
              <w:right w:w="57" w:type="dxa"/>
            </w:tcMar>
          </w:tcPr>
          <w:p w14:paraId="245BCA6B" w14:textId="6EFECD84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64324FF8" w14:textId="7932C6E4" w:rsidR="00681788" w:rsidRPr="009641CA" w:rsidRDefault="00681788" w:rsidP="009641CA">
      <w:pPr>
        <w:rPr>
          <w:rFonts w:cs="Arial"/>
        </w:rPr>
      </w:pPr>
    </w:p>
    <w:p w14:paraId="7F3208C2" w14:textId="202FEA7D" w:rsidR="004B73FF" w:rsidRPr="005162CE" w:rsidRDefault="005162CE" w:rsidP="00DC2C87">
      <w:pPr>
        <w:rPr>
          <w:rFonts w:cs="Arial"/>
          <w:b/>
          <w:bCs/>
          <w:lang w:val="sv-SE"/>
        </w:rPr>
      </w:pPr>
      <w:r w:rsidRPr="005162CE">
        <w:rPr>
          <w:rFonts w:cs="Arial"/>
          <w:b/>
          <w:bCs/>
          <w:lang w:val="sv-SE"/>
        </w:rPr>
        <w:t>Uppmätta avstånd till mål på första varvet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1104"/>
        <w:gridCol w:w="974"/>
        <w:gridCol w:w="974"/>
        <w:gridCol w:w="974"/>
        <w:gridCol w:w="977"/>
        <w:gridCol w:w="974"/>
        <w:gridCol w:w="974"/>
        <w:gridCol w:w="974"/>
        <w:gridCol w:w="974"/>
        <w:gridCol w:w="975"/>
      </w:tblGrid>
      <w:tr w:rsidR="00BD2940" w:rsidRPr="00F427B1" w14:paraId="6BF86763" w14:textId="77777777" w:rsidTr="00F427B1">
        <w:trPr>
          <w:trHeight w:val="542"/>
        </w:trPr>
        <w:tc>
          <w:tcPr>
            <w:tcW w:w="110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3D87082B" w14:textId="13E4B947" w:rsidR="00BD2940" w:rsidRPr="00F427B1" w:rsidRDefault="00BD2940" w:rsidP="00BD2940">
            <w:pPr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Start</w:t>
            </w:r>
            <w:r>
              <w:rPr>
                <w:rFonts w:cs="Arial"/>
                <w:color w:val="FFFFFF" w:themeColor="background1"/>
              </w:rPr>
              <w:t>-evolvent</w:t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00511FAF" w14:textId="7AAE9566" w:rsidR="00BD2940" w:rsidRPr="00F427B1" w:rsidRDefault="00BD2940" w:rsidP="00BD2940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="00396C3A">
              <w:rPr>
                <w:rFonts w:cs="Arial"/>
                <w:color w:val="FFFFFF" w:themeColor="background1"/>
              </w:rPr>
              <w:t xml:space="preserve"> </w:t>
            </w:r>
            <w:r w:rsidRPr="00F427B1">
              <w:rPr>
                <w:rFonts w:cs="Arial"/>
                <w:color w:val="FFFFFF" w:themeColor="background1"/>
              </w:rPr>
              <w:t>1</w:t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433929AE" w14:textId="728FCA0B" w:rsidR="00BD2940" w:rsidRPr="00F427B1" w:rsidRDefault="00BD2940" w:rsidP="00BD2940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="00396C3A">
              <w:rPr>
                <w:rFonts w:cs="Arial"/>
                <w:color w:val="FFFFFF" w:themeColor="background1"/>
              </w:rPr>
              <w:t xml:space="preserve"> </w:t>
            </w:r>
            <w:r w:rsidRPr="00F427B1">
              <w:rPr>
                <w:rFonts w:cs="Arial"/>
                <w:color w:val="FFFFFF" w:themeColor="background1"/>
              </w:rPr>
              <w:t>2</w:t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0300DF65" w14:textId="793BCD1A" w:rsidR="00BD2940" w:rsidRPr="00F427B1" w:rsidRDefault="00BD2940" w:rsidP="00BD2940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Bana </w:t>
            </w:r>
            <w:r w:rsidRPr="00F427B1">
              <w:rPr>
                <w:rFonts w:cs="Arial"/>
                <w:color w:val="FFFFFF" w:themeColor="background1"/>
              </w:rPr>
              <w:t>3</w:t>
            </w:r>
          </w:p>
        </w:tc>
        <w:tc>
          <w:tcPr>
            <w:tcW w:w="977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5386C5C3" w14:textId="39A56E4C" w:rsidR="00BD2940" w:rsidRPr="00F427B1" w:rsidRDefault="00BD2940" w:rsidP="00BD2940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4</w:t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745D99CA" w14:textId="010B4BDD" w:rsidR="00BD2940" w:rsidRPr="00F427B1" w:rsidRDefault="00BD2940" w:rsidP="00BD2940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5</w:t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45E1C3F5" w14:textId="61CD6025" w:rsidR="00BD2940" w:rsidRPr="00F427B1" w:rsidRDefault="00BD2940" w:rsidP="00BD2940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6</w:t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0127654D" w14:textId="390AF884" w:rsidR="00BD2940" w:rsidRPr="00F427B1" w:rsidRDefault="00BD2940" w:rsidP="00BD2940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7</w:t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  <w:vAlign w:val="center"/>
          </w:tcPr>
          <w:p w14:paraId="5F65DF89" w14:textId="374781F0" w:rsidR="00BD2940" w:rsidRPr="00F427B1" w:rsidRDefault="00BD2940" w:rsidP="00BD2940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8</w:t>
            </w:r>
          </w:p>
        </w:tc>
        <w:tc>
          <w:tcPr>
            <w:tcW w:w="975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69D5E0" w:themeFill="accent4"/>
            <w:vAlign w:val="center"/>
          </w:tcPr>
          <w:p w14:paraId="623D7D2F" w14:textId="2A849BFA" w:rsidR="00BD2940" w:rsidRPr="00F427B1" w:rsidRDefault="00BD2940" w:rsidP="00BD2940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(Bana</w:t>
            </w:r>
            <w:r w:rsidRPr="00F427B1">
              <w:rPr>
                <w:rFonts w:cs="Arial"/>
                <w:color w:val="FFFFFF" w:themeColor="background1"/>
              </w:rPr>
              <w:t xml:space="preserve"> 9</w:t>
            </w:r>
            <w:r>
              <w:rPr>
                <w:rFonts w:cs="Arial"/>
                <w:color w:val="FFFFFF" w:themeColor="background1"/>
              </w:rPr>
              <w:t>)</w:t>
            </w:r>
          </w:p>
        </w:tc>
      </w:tr>
      <w:tr w:rsidR="001B6344" w:rsidRPr="00471562" w14:paraId="5D433B6F" w14:textId="77777777" w:rsidTr="00E4175F">
        <w:trPr>
          <w:trHeight w:val="411"/>
        </w:trPr>
        <w:tc>
          <w:tcPr>
            <w:tcW w:w="110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  <w:vAlign w:val="center"/>
          </w:tcPr>
          <w:p w14:paraId="33A32FB6" w14:textId="77777777" w:rsidR="001B6344" w:rsidRPr="00471562" w:rsidRDefault="001B6344" w:rsidP="001B6344">
            <w:pPr>
              <w:rPr>
                <w:rFonts w:cs="Arial"/>
              </w:rPr>
            </w:pPr>
            <w:r w:rsidRPr="00471562">
              <w:rPr>
                <w:rFonts w:cs="Arial"/>
              </w:rPr>
              <w:t>1500m</w:t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166A1E94" w14:textId="0C5E2BDA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0023D5DB" w14:textId="06BA875E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79CFEDF9" w14:textId="25A9863B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38E96B3C" w14:textId="58C091BB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6DC3B5BC" w14:textId="127663F3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081FDE71" w14:textId="0CB85AFE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49A55351" w14:textId="415E6833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667A2217" w14:textId="1AB24F9E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767ABA1F" w14:textId="6801152B" w:rsidR="001B6344" w:rsidRPr="00471562" w:rsidRDefault="001B6344" w:rsidP="001B634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4B73FF" w:rsidRPr="00471562" w14:paraId="2DDF7D46" w14:textId="77777777" w:rsidTr="001E217D">
        <w:trPr>
          <w:trHeight w:val="822"/>
        </w:trPr>
        <w:tc>
          <w:tcPr>
            <w:tcW w:w="110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  <w:vAlign w:val="center"/>
          </w:tcPr>
          <w:p w14:paraId="774BFB0C" w14:textId="77777777" w:rsidR="004B73FF" w:rsidRPr="00471562" w:rsidRDefault="004B73FF" w:rsidP="00DC2C87">
            <w:pPr>
              <w:rPr>
                <w:rFonts w:cs="Arial"/>
              </w:rPr>
            </w:pPr>
            <w:r w:rsidRPr="00471562">
              <w:rPr>
                <w:rFonts w:cs="Arial"/>
              </w:rPr>
              <w:t>1000m</w:t>
            </w:r>
          </w:p>
          <w:p w14:paraId="38EAE083" w14:textId="77777777" w:rsidR="004B73FF" w:rsidRPr="00471562" w:rsidRDefault="004B73FF" w:rsidP="00DC2C87">
            <w:pPr>
              <w:rPr>
                <w:rFonts w:cs="Arial"/>
              </w:rPr>
            </w:pPr>
            <w:r w:rsidRPr="00471562">
              <w:rPr>
                <w:rFonts w:cs="Arial"/>
              </w:rPr>
              <w:t>3000m</w:t>
            </w:r>
          </w:p>
          <w:p w14:paraId="25B3E3D3" w14:textId="77777777" w:rsidR="004B73FF" w:rsidRPr="00471562" w:rsidRDefault="004B73FF" w:rsidP="00DC2C87">
            <w:pPr>
              <w:rPr>
                <w:rFonts w:cs="Arial"/>
              </w:rPr>
            </w:pPr>
            <w:r w:rsidRPr="00471562">
              <w:rPr>
                <w:rFonts w:cs="Arial"/>
              </w:rPr>
              <w:t>5000m</w:t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0137CE27" w14:textId="487287DE" w:rsidR="004B73FF" w:rsidRPr="00471562" w:rsidRDefault="00BE0F95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54EC5FFF" w14:textId="7C5B8D09" w:rsidR="004B73FF" w:rsidRPr="00471562" w:rsidRDefault="00BE0F95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0B2B8B77" w14:textId="0795E797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2091FA4C" w14:textId="2C34AD9E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1B3BF394" w14:textId="0B71E443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65FC308E" w14:textId="036D2BE0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16DFB5D8" w14:textId="348D5645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1F4FD56B" w14:textId="26AEA8ED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54BB3B51" w14:textId="4D4578B6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4B73FF" w:rsidRPr="00471562" w14:paraId="4342197F" w14:textId="77777777" w:rsidTr="001E217D">
        <w:trPr>
          <w:trHeight w:val="822"/>
        </w:trPr>
        <w:tc>
          <w:tcPr>
            <w:tcW w:w="110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  <w:vAlign w:val="center"/>
          </w:tcPr>
          <w:p w14:paraId="5D7F519A" w14:textId="77777777" w:rsidR="004575E7" w:rsidRPr="00471562" w:rsidRDefault="004B73FF" w:rsidP="00DC2C87">
            <w:pPr>
              <w:rPr>
                <w:rFonts w:cs="Arial"/>
              </w:rPr>
            </w:pPr>
            <w:r w:rsidRPr="00471562">
              <w:rPr>
                <w:rFonts w:cs="Arial"/>
              </w:rPr>
              <w:t>800m</w:t>
            </w:r>
          </w:p>
          <w:p w14:paraId="71D5C104" w14:textId="786A5AA2" w:rsidR="004B73FF" w:rsidRPr="00471562" w:rsidRDefault="004B73FF" w:rsidP="00DC2C87">
            <w:pPr>
              <w:rPr>
                <w:rFonts w:cs="Arial"/>
              </w:rPr>
            </w:pPr>
            <w:r w:rsidRPr="00471562">
              <w:rPr>
                <w:rFonts w:cs="Arial"/>
              </w:rPr>
              <w:t>2000m</w:t>
            </w:r>
          </w:p>
          <w:p w14:paraId="305AA772" w14:textId="41FF9767" w:rsidR="004B73FF" w:rsidRPr="00471562" w:rsidRDefault="004B73FF" w:rsidP="004A0021">
            <w:pPr>
              <w:rPr>
                <w:rFonts w:cs="Arial"/>
              </w:rPr>
            </w:pPr>
            <w:r w:rsidRPr="00471562">
              <w:rPr>
                <w:rFonts w:cs="Arial"/>
              </w:rPr>
              <w:t>10000m</w:t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20D696F5" w14:textId="6BA176BE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636A06F9" w14:textId="5CB04F7A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759A73B8" w14:textId="78995BC2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41563DF3" w14:textId="0517A8F2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24936088" w14:textId="0EFF52F1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44EAFF4C" w14:textId="32468562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0650E1CD" w14:textId="4E79F8EE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67F32B1F" w14:textId="6200BE13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76CA2032" w14:textId="055DA01D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4B73FF" w:rsidRPr="00471562" w14:paraId="033B3425" w14:textId="77777777" w:rsidTr="001E217D">
        <w:trPr>
          <w:trHeight w:val="839"/>
        </w:trPr>
        <w:tc>
          <w:tcPr>
            <w:tcW w:w="110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  <w:vAlign w:val="center"/>
          </w:tcPr>
          <w:p w14:paraId="59D8F660" w14:textId="77777777" w:rsidR="004B73FF" w:rsidRPr="00471562" w:rsidRDefault="004B73FF" w:rsidP="00DC2C87">
            <w:pPr>
              <w:rPr>
                <w:rFonts w:cs="Arial"/>
              </w:rPr>
            </w:pPr>
            <w:r w:rsidRPr="00471562">
              <w:rPr>
                <w:rFonts w:cs="Arial"/>
              </w:rPr>
              <w:t>1000m</w:t>
            </w:r>
          </w:p>
          <w:p w14:paraId="7370A786" w14:textId="77777777" w:rsidR="004B73FF" w:rsidRPr="00471562" w:rsidRDefault="004B73FF" w:rsidP="00DC2C87">
            <w:pPr>
              <w:rPr>
                <w:rFonts w:cs="Arial"/>
              </w:rPr>
            </w:pPr>
            <w:r w:rsidRPr="00471562">
              <w:rPr>
                <w:rFonts w:cs="Arial"/>
              </w:rPr>
              <w:t>3000m</w:t>
            </w:r>
          </w:p>
          <w:p w14:paraId="43D7BA0A" w14:textId="5DE2E341" w:rsidR="004B73FF" w:rsidRPr="00471562" w:rsidRDefault="004B73FF" w:rsidP="00DC2C87">
            <w:pPr>
              <w:rPr>
                <w:rFonts w:cs="Arial"/>
                <w:sz w:val="16"/>
                <w:szCs w:val="16"/>
              </w:rPr>
            </w:pPr>
            <w:r w:rsidRPr="00471562">
              <w:rPr>
                <w:rFonts w:cs="Arial"/>
                <w:sz w:val="18"/>
                <w:szCs w:val="18"/>
              </w:rPr>
              <w:t>3000m</w:t>
            </w:r>
            <w:r w:rsidR="00396C3A">
              <w:rPr>
                <w:rFonts w:cs="Arial"/>
                <w:sz w:val="16"/>
                <w:szCs w:val="16"/>
              </w:rPr>
              <w:t>H</w:t>
            </w:r>
            <w:r w:rsidRPr="00471562">
              <w:rPr>
                <w:rFonts w:cs="Arial"/>
                <w:sz w:val="16"/>
                <w:szCs w:val="16"/>
              </w:rPr>
              <w:t>*</w:t>
            </w:r>
          </w:p>
          <w:p w14:paraId="4608DCF0" w14:textId="77777777" w:rsidR="004B73FF" w:rsidRPr="00471562" w:rsidRDefault="004B73FF" w:rsidP="00DC2C87">
            <w:pPr>
              <w:rPr>
                <w:rFonts w:cs="Arial"/>
              </w:rPr>
            </w:pPr>
            <w:r w:rsidRPr="00471562">
              <w:rPr>
                <w:rFonts w:cs="Arial"/>
              </w:rPr>
              <w:t>5000m</w:t>
            </w:r>
          </w:p>
        </w:tc>
        <w:tc>
          <w:tcPr>
            <w:tcW w:w="3899" w:type="dxa"/>
            <w:gridSpan w:val="4"/>
            <w:vMerge w:val="restart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5D10ABB7" w14:textId="52707F27" w:rsidR="004B73FF" w:rsidRPr="00471562" w:rsidRDefault="005B7297" w:rsidP="00FB1710">
            <w:pPr>
              <w:jc w:val="center"/>
              <w:rPr>
                <w:rFonts w:cs="Arial"/>
              </w:rPr>
            </w:pPr>
            <w:r w:rsidRPr="005B7297">
              <w:rPr>
                <w:rFonts w:cs="Arial"/>
                <w:color w:val="auto"/>
              </w:rPr>
              <w:t>Gruppstarter bana</w:t>
            </w:r>
            <w:r w:rsidR="004B73FF" w:rsidRPr="005B7297">
              <w:rPr>
                <w:rFonts w:cs="Arial"/>
                <w:color w:val="auto"/>
              </w:rPr>
              <w:t xml:space="preserve"> 5</w:t>
            </w:r>
            <w:r w:rsidR="004A0021">
              <w:rPr>
                <w:rFonts w:cs="Arial"/>
                <w:color w:val="auto"/>
              </w:rPr>
              <w:t>–</w:t>
            </w:r>
            <w:r w:rsidR="004B73FF" w:rsidRPr="005B7297">
              <w:rPr>
                <w:rFonts w:cs="Arial"/>
                <w:color w:val="auto"/>
              </w:rPr>
              <w:t>8</w:t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63988516" w14:textId="2CBD8B5E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6D3695A0" w14:textId="37BBBF08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621705E5" w14:textId="65693931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284A1C40" w14:textId="4BFFF35D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3E2A98F8" w14:textId="5C9FA0F8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4B73FF" w:rsidRPr="00471562" w14:paraId="40FE8D17" w14:textId="77777777" w:rsidTr="001E217D">
        <w:trPr>
          <w:trHeight w:val="542"/>
        </w:trPr>
        <w:tc>
          <w:tcPr>
            <w:tcW w:w="110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  <w:vAlign w:val="center"/>
          </w:tcPr>
          <w:p w14:paraId="114C1EF3" w14:textId="77777777" w:rsidR="004B73FF" w:rsidRPr="00471562" w:rsidRDefault="004B73FF" w:rsidP="00DC2C87">
            <w:pPr>
              <w:rPr>
                <w:rFonts w:cs="Arial"/>
              </w:rPr>
            </w:pPr>
            <w:r w:rsidRPr="00471562">
              <w:rPr>
                <w:rFonts w:cs="Arial"/>
              </w:rPr>
              <w:t>2000m</w:t>
            </w:r>
          </w:p>
          <w:p w14:paraId="304C09E7" w14:textId="6DF39436" w:rsidR="004B73FF" w:rsidRPr="00471562" w:rsidRDefault="004A0021" w:rsidP="00DC2C8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4B73FF" w:rsidRPr="00471562">
              <w:rPr>
                <w:rFonts w:cs="Arial"/>
              </w:rPr>
              <w:t>000m</w:t>
            </w:r>
          </w:p>
        </w:tc>
        <w:tc>
          <w:tcPr>
            <w:tcW w:w="3899" w:type="dxa"/>
            <w:gridSpan w:val="4"/>
            <w:vMerge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7024A12E" w14:textId="77777777" w:rsidR="004B73FF" w:rsidRPr="00471562" w:rsidRDefault="004B73FF" w:rsidP="00FB17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48485FBD" w14:textId="5E15C2F4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1B8DC395" w14:textId="002F2813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2894F084" w14:textId="0AD88D45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74DBB312" w14:textId="76C28A27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2B719F71" w14:textId="12C63320" w:rsidR="004B73FF" w:rsidRPr="00471562" w:rsidRDefault="001B6344" w:rsidP="00FB1710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4B73FF" w:rsidRPr="00471562" w14:paraId="027A5525" w14:textId="77777777" w:rsidTr="00AA0047">
        <w:trPr>
          <w:trHeight w:val="228"/>
        </w:trPr>
        <w:tc>
          <w:tcPr>
            <w:tcW w:w="9874" w:type="dxa"/>
            <w:gridSpan w:val="10"/>
            <w:tcBorders>
              <w:top w:val="single" w:sz="4" w:space="0" w:color="69D5E0" w:themeColor="accent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7796F" w14:textId="3FB5E406" w:rsidR="004B73FF" w:rsidRPr="00471562" w:rsidRDefault="004B73FF" w:rsidP="00396C3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471562">
              <w:rPr>
                <w:rFonts w:cs="Arial"/>
                <w:i/>
                <w:iCs/>
                <w:sz w:val="18"/>
                <w:szCs w:val="18"/>
              </w:rPr>
              <w:t>*</w:t>
            </w:r>
            <w:r w:rsidR="00396C3A">
              <w:rPr>
                <w:rFonts w:cs="Arial"/>
                <w:i/>
                <w:iCs/>
                <w:sz w:val="18"/>
                <w:szCs w:val="18"/>
              </w:rPr>
              <w:t>valfritt</w:t>
            </w:r>
          </w:p>
        </w:tc>
      </w:tr>
    </w:tbl>
    <w:p w14:paraId="7B9375A7" w14:textId="6315932F" w:rsidR="00681788" w:rsidRPr="00471562" w:rsidRDefault="00681788" w:rsidP="008171F1">
      <w:pPr>
        <w:rPr>
          <w:rFonts w:cs="Arial"/>
        </w:rPr>
      </w:pPr>
    </w:p>
    <w:tbl>
      <w:tblPr>
        <w:tblStyle w:val="WATable1Default4"/>
        <w:tblW w:w="9918" w:type="dxa"/>
        <w:tblLook w:val="04A0" w:firstRow="1" w:lastRow="0" w:firstColumn="1" w:lastColumn="0" w:noHBand="0" w:noVBand="1"/>
      </w:tblPr>
      <w:tblGrid>
        <w:gridCol w:w="1150"/>
        <w:gridCol w:w="8768"/>
      </w:tblGrid>
      <w:tr w:rsidR="00F27298" w:rsidRPr="00F27298" w14:paraId="310D421A" w14:textId="77777777" w:rsidTr="00A20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  <w:shd w:val="clear" w:color="auto" w:fill="auto"/>
          </w:tcPr>
          <w:p w14:paraId="799F78EB" w14:textId="6ADFADA9" w:rsidR="00F27298" w:rsidRPr="00F27298" w:rsidRDefault="00BD2940" w:rsidP="00E14E93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color w:val="000000" w:themeColor="text1"/>
              </w:rPr>
              <w:t>Noteringar</w:t>
            </w:r>
          </w:p>
        </w:tc>
        <w:tc>
          <w:tcPr>
            <w:tcW w:w="8789" w:type="dxa"/>
            <w:shd w:val="clear" w:color="auto" w:fill="auto"/>
          </w:tcPr>
          <w:p w14:paraId="75EEB6FE" w14:textId="77777777" w:rsidR="00F27298" w:rsidRPr="00F27298" w:rsidRDefault="00F27298" w:rsidP="00E14E93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61EF3691" w14:textId="77777777" w:rsidR="00F27298" w:rsidRPr="00F27298" w:rsidRDefault="00F27298" w:rsidP="00E14E93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058805D3" w14:textId="77777777" w:rsidR="00A72C13" w:rsidRPr="00471562" w:rsidRDefault="00A72C13">
      <w:pPr>
        <w:spacing w:before="0" w:after="240"/>
        <w:rPr>
          <w:rFonts w:cs="Arial"/>
        </w:rPr>
      </w:pPr>
      <w:r w:rsidRPr="00471562">
        <w:rPr>
          <w:rFonts w:cs="Arial"/>
        </w:rPr>
        <w:br w:type="page"/>
      </w:r>
    </w:p>
    <w:p w14:paraId="0BC23FDD" w14:textId="1AB078B8" w:rsidR="00875DD9" w:rsidRPr="00F41145" w:rsidRDefault="00875DD9" w:rsidP="00663011">
      <w:pPr>
        <w:pStyle w:val="Rubrik4"/>
        <w:rPr>
          <w:lang w:val="sv-SE"/>
        </w:rPr>
      </w:pPr>
      <w:bookmarkStart w:id="68" w:name="_Toc22383533"/>
      <w:bookmarkStart w:id="69" w:name="_Toc30597088"/>
      <w:r w:rsidRPr="00F41145">
        <w:rPr>
          <w:lang w:val="sv-SE"/>
        </w:rPr>
        <w:t>5.4</w:t>
      </w:r>
      <w:r w:rsidR="006F7BCE">
        <w:rPr>
          <w:lang w:val="sv-SE"/>
        </w:rPr>
        <w:t>a</w:t>
      </w:r>
      <w:r w:rsidRPr="00F41145">
        <w:rPr>
          <w:lang w:val="sv-SE"/>
        </w:rPr>
        <w:t xml:space="preserve"> </w:t>
      </w:r>
      <w:bookmarkEnd w:id="68"/>
      <w:bookmarkEnd w:id="69"/>
      <w:r w:rsidR="00BD2940" w:rsidRPr="00F41145">
        <w:rPr>
          <w:lang w:val="sv-SE"/>
        </w:rPr>
        <w:t>Internationella häcklopp</w:t>
      </w:r>
    </w:p>
    <w:p w14:paraId="50EB1CBC" w14:textId="51FAC2F2" w:rsidR="00681788" w:rsidRPr="00F41145" w:rsidRDefault="00551A42" w:rsidP="009641CA">
      <w:pPr>
        <w:spacing w:after="0"/>
        <w:rPr>
          <w:rFonts w:cs="Arial"/>
          <w:lang w:val="sv-SE"/>
        </w:rPr>
      </w:pPr>
      <w:r w:rsidRPr="0077149E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3" behindDoc="0" locked="0" layoutInCell="0" allowOverlap="1" wp14:anchorId="3B7865A6" wp14:editId="07B1BD3E">
                <wp:simplePos x="0" y="0"/>
                <wp:positionH relativeFrom="column">
                  <wp:posOffset>1276350</wp:posOffset>
                </wp:positionH>
                <wp:positionV relativeFrom="paragraph">
                  <wp:posOffset>145415</wp:posOffset>
                </wp:positionV>
                <wp:extent cx="1679575" cy="274320"/>
                <wp:effectExtent l="0" t="635" r="0" b="127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61304" w14:textId="701AADA8" w:rsidR="007D1D4C" w:rsidRPr="009641CA" w:rsidRDefault="007D1D4C" w:rsidP="00551A42">
                            <w:pPr>
                              <w:spacing w:before="0"/>
                              <w:rPr>
                                <w:rFonts w:cs="Arial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cs="Arial"/>
                              </w:rPr>
                              <w:t>Löpriktning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865A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0.5pt;margin-top:11.45pt;width:132.25pt;height:21.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HohQIAABE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" o:allowincell="f" stroked="f">
                <v:textbox>
                  <w:txbxContent>
                    <w:p w14:paraId="34561304" w14:textId="701AADA8" w:rsidR="007D1D4C" w:rsidRPr="009641CA" w:rsidRDefault="007D1D4C" w:rsidP="00551A42">
                      <w:pPr>
                        <w:spacing w:before="0"/>
                        <w:rPr>
                          <w:rFonts w:cs="Arial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cs="Arial"/>
                        </w:rPr>
                        <w:t>Löpriktning</w:t>
                      </w:r>
                    </w:p>
                  </w:txbxContent>
                </v:textbox>
              </v:shape>
            </w:pict>
          </mc:Fallback>
        </mc:AlternateContent>
      </w:r>
    </w:p>
    <w:p w14:paraId="4B8618CF" w14:textId="50AA1C79" w:rsidR="00260F4F" w:rsidRPr="00F41145" w:rsidRDefault="00260F4F" w:rsidP="009641CA">
      <w:pPr>
        <w:rPr>
          <w:rFonts w:cs="Arial"/>
          <w:lang w:val="sv-SE"/>
        </w:rPr>
      </w:pPr>
    </w:p>
    <w:p w14:paraId="7272A3D9" w14:textId="1F6A7442" w:rsidR="00260F4F" w:rsidRPr="00F41145" w:rsidRDefault="00260F4F" w:rsidP="009641CA">
      <w:pPr>
        <w:rPr>
          <w:rFonts w:cs="Arial"/>
          <w:lang w:val="sv-SE"/>
        </w:rPr>
      </w:pPr>
    </w:p>
    <w:p w14:paraId="3304B631" w14:textId="77777777" w:rsidR="00260F4F" w:rsidRPr="00F41145" w:rsidRDefault="00260F4F" w:rsidP="00260F4F">
      <w:pPr>
        <w:pStyle w:val="Liststycke"/>
        <w:rPr>
          <w:rFonts w:cs="Arial"/>
          <w:lang w:val="sv-SE"/>
        </w:rPr>
      </w:pP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9" behindDoc="0" locked="0" layoutInCell="0" allowOverlap="1" wp14:anchorId="216B1A01" wp14:editId="24D16BFC">
                <wp:simplePos x="0" y="0"/>
                <wp:positionH relativeFrom="column">
                  <wp:posOffset>1383665</wp:posOffset>
                </wp:positionH>
                <wp:positionV relativeFrom="paragraph">
                  <wp:posOffset>-1905</wp:posOffset>
                </wp:positionV>
                <wp:extent cx="1464945" cy="0"/>
                <wp:effectExtent l="12700" t="59055" r="17780" b="5524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4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C38F20A" id="Line 12" o:spid="_x0000_s1026" style="position:absolute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-.15pt" to="224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" o:allowincell="f">
                <v:stroke startarrow="block"/>
              </v:line>
            </w:pict>
          </mc:Fallback>
        </mc:AlternateContent>
      </w: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1128714D" wp14:editId="578F46C7">
                <wp:simplePos x="0" y="0"/>
                <wp:positionH relativeFrom="column">
                  <wp:posOffset>1017905</wp:posOffset>
                </wp:positionH>
                <wp:positionV relativeFrom="paragraph">
                  <wp:posOffset>137160</wp:posOffset>
                </wp:positionV>
                <wp:extent cx="91440" cy="154305"/>
                <wp:effectExtent l="8890" t="7620" r="1397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543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51817AF" id="Rectangle 6" o:spid="_x0000_s1026" style="position:absolute;margin-left:80.15pt;margin-top:10.8pt;width:7.2pt;height:12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" o:allowincell="f" fillcolor="navy" strokeweight=".25pt"/>
            </w:pict>
          </mc:Fallback>
        </mc:AlternateContent>
      </w: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6" behindDoc="0" locked="0" layoutInCell="0" allowOverlap="1" wp14:anchorId="2E9B15CA" wp14:editId="0E9FA387">
                <wp:simplePos x="0" y="0"/>
                <wp:positionH relativeFrom="column">
                  <wp:posOffset>3029585</wp:posOffset>
                </wp:positionH>
                <wp:positionV relativeFrom="paragraph">
                  <wp:posOffset>137160</wp:posOffset>
                </wp:positionV>
                <wp:extent cx="91440" cy="154305"/>
                <wp:effectExtent l="10795" t="7620" r="12065" b="952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543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FB253D" id="Rectangle 8" o:spid="_x0000_s1026" style="position:absolute;margin-left:238.55pt;margin-top:10.8pt;width:7.2pt;height:12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" o:allowincell="f" fillcolor="navy" strokeweight=".25pt"/>
            </w:pict>
          </mc:Fallback>
        </mc:AlternateContent>
      </w: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0" behindDoc="0" locked="0" layoutInCell="0" allowOverlap="1" wp14:anchorId="1D512DEA" wp14:editId="4E5B2281">
                <wp:simplePos x="0" y="0"/>
                <wp:positionH relativeFrom="column">
                  <wp:posOffset>286385</wp:posOffset>
                </wp:positionH>
                <wp:positionV relativeFrom="paragraph">
                  <wp:posOffset>137160</wp:posOffset>
                </wp:positionV>
                <wp:extent cx="3474720" cy="0"/>
                <wp:effectExtent l="39370" t="45720" r="38735" b="4000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714F0F" id="Line 13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10.8pt" to="296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hpFAIAACs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" o:allowincell="f" strokecolor="white" strokeweight="6pt"/>
            </w:pict>
          </mc:Fallback>
        </mc:AlternateContent>
      </w: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47870E" wp14:editId="6814F5E8">
                <wp:simplePos x="0" y="0"/>
                <wp:positionH relativeFrom="column">
                  <wp:posOffset>286385</wp:posOffset>
                </wp:positionH>
                <wp:positionV relativeFrom="paragraph">
                  <wp:posOffset>45720</wp:posOffset>
                </wp:positionV>
                <wp:extent cx="3474720" cy="640080"/>
                <wp:effectExtent l="10795" t="11430" r="10160" b="571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64008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A900F6" id="Rectangle 2" o:spid="_x0000_s1026" style="position:absolute;margin-left:22.55pt;margin-top:3.6pt;width:273.6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" o:allowincell="f" fillcolor="#fc6" strokecolor="white" strokeweight=".25pt"/>
            </w:pict>
          </mc:Fallback>
        </mc:AlternateContent>
      </w:r>
    </w:p>
    <w:p w14:paraId="56CE411A" w14:textId="77777777" w:rsidR="00260F4F" w:rsidRPr="00F41145" w:rsidRDefault="00260F4F" w:rsidP="00260F4F">
      <w:pPr>
        <w:pStyle w:val="Liststycke"/>
        <w:rPr>
          <w:rFonts w:cs="Arial"/>
          <w:lang w:val="sv-SE"/>
        </w:rPr>
      </w:pP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072AAC9C" wp14:editId="0B2CA2A9">
                <wp:simplePos x="0" y="0"/>
                <wp:positionH relativeFrom="column">
                  <wp:posOffset>1017905</wp:posOffset>
                </wp:positionH>
                <wp:positionV relativeFrom="paragraph">
                  <wp:posOffset>45720</wp:posOffset>
                </wp:positionV>
                <wp:extent cx="0" cy="640080"/>
                <wp:effectExtent l="8890" t="10160" r="10160" b="698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739C4EC" id="Lin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5pt,3.6pt" to="80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7ngJQIAAEw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4A68D388" wp14:editId="3287F3B4">
                <wp:simplePos x="0" y="0"/>
                <wp:positionH relativeFrom="column">
                  <wp:posOffset>3029585</wp:posOffset>
                </wp:positionH>
                <wp:positionV relativeFrom="paragraph">
                  <wp:posOffset>45720</wp:posOffset>
                </wp:positionV>
                <wp:extent cx="0" cy="640080"/>
                <wp:effectExtent l="10795" t="10160" r="8255" b="698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A12935" id="Line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5pt,3.6pt" to="238.5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" o:allowincell="f">
                <v:stroke dashstyle="1 1" endcap="round"/>
              </v:line>
            </w:pict>
          </mc:Fallback>
        </mc:AlternateContent>
      </w:r>
    </w:p>
    <w:p w14:paraId="41A47157" w14:textId="77777777" w:rsidR="00260F4F" w:rsidRPr="00F41145" w:rsidRDefault="00260F4F" w:rsidP="00260F4F">
      <w:pPr>
        <w:pStyle w:val="Liststycke"/>
        <w:rPr>
          <w:rFonts w:cs="Arial"/>
          <w:lang w:val="sv-SE"/>
        </w:rPr>
      </w:pP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249D1E6D" wp14:editId="3AA513DD">
                <wp:simplePos x="0" y="0"/>
                <wp:positionH relativeFrom="column">
                  <wp:posOffset>1017905</wp:posOffset>
                </wp:positionH>
                <wp:positionV relativeFrom="paragraph">
                  <wp:posOffset>74295</wp:posOffset>
                </wp:positionV>
                <wp:extent cx="90805" cy="154305"/>
                <wp:effectExtent l="8890" t="8890" r="508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1543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E975B5" id="Rectangle 6" o:spid="_x0000_s1026" style="position:absolute;margin-left:80.15pt;margin-top:5.85pt;width:7.15pt;height:12.15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" o:allowincell="f" fillcolor="navy" strokeweight=".25pt"/>
            </w:pict>
          </mc:Fallback>
        </mc:AlternateContent>
      </w: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7" behindDoc="0" locked="0" layoutInCell="0" allowOverlap="1" wp14:anchorId="69F7DE13" wp14:editId="650F621B">
                <wp:simplePos x="0" y="0"/>
                <wp:positionH relativeFrom="column">
                  <wp:posOffset>3029585</wp:posOffset>
                </wp:positionH>
                <wp:positionV relativeFrom="paragraph">
                  <wp:posOffset>74295</wp:posOffset>
                </wp:positionV>
                <wp:extent cx="90805" cy="154305"/>
                <wp:effectExtent l="10795" t="8890" r="12700" b="82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1543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0AD3701" id="Rectangle 9" o:spid="_x0000_s1026" style="position:absolute;margin-left:238.55pt;margin-top:5.85pt;width:7.15pt;height:12.15pt;flip:x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" o:allowincell="f" fillcolor="navy" strokeweight=".25pt"/>
            </w:pict>
          </mc:Fallback>
        </mc:AlternateContent>
      </w:r>
    </w:p>
    <w:p w14:paraId="5C9CE9D9" w14:textId="77777777" w:rsidR="00260F4F" w:rsidRPr="00F41145" w:rsidRDefault="00260F4F" w:rsidP="00260F4F">
      <w:pPr>
        <w:pStyle w:val="Liststycke"/>
        <w:rPr>
          <w:rFonts w:cs="Arial"/>
          <w:lang w:val="sv-SE"/>
        </w:rPr>
      </w:pP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52" behindDoc="0" locked="0" layoutInCell="0" allowOverlap="1" wp14:anchorId="1A339288" wp14:editId="47893463">
                <wp:simplePos x="0" y="0"/>
                <wp:positionH relativeFrom="column">
                  <wp:posOffset>286385</wp:posOffset>
                </wp:positionH>
                <wp:positionV relativeFrom="paragraph">
                  <wp:posOffset>45720</wp:posOffset>
                </wp:positionV>
                <wp:extent cx="3474720" cy="0"/>
                <wp:effectExtent l="39370" t="45720" r="38735" b="40005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A8A4564" id="Line 14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3.6pt" to="296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IQFAIAACs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" o:allowincell="f" strokecolor="white" strokeweight="6pt"/>
            </w:pict>
          </mc:Fallback>
        </mc:AlternateContent>
      </w:r>
    </w:p>
    <w:p w14:paraId="0AC42278" w14:textId="77777777" w:rsidR="00260F4F" w:rsidRPr="00F41145" w:rsidRDefault="00260F4F" w:rsidP="00260F4F">
      <w:pPr>
        <w:pStyle w:val="Liststycke"/>
        <w:rPr>
          <w:rFonts w:cs="Arial"/>
          <w:lang w:val="sv-SE"/>
        </w:rPr>
      </w:pP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8" behindDoc="0" locked="0" layoutInCell="0" allowOverlap="1" wp14:anchorId="75AB90A7" wp14:editId="51D95CF0">
                <wp:simplePos x="0" y="0"/>
                <wp:positionH relativeFrom="column">
                  <wp:posOffset>1017905</wp:posOffset>
                </wp:positionH>
                <wp:positionV relativeFrom="paragraph">
                  <wp:posOffset>45720</wp:posOffset>
                </wp:positionV>
                <wp:extent cx="2011680" cy="0"/>
                <wp:effectExtent l="18415" t="53975" r="17780" b="60325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AF237D" id="Line 10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5pt,3.6pt" to="238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" o:allowincell="f">
                <v:stroke startarrow="block" endarrow="block"/>
              </v:line>
            </w:pict>
          </mc:Fallback>
        </mc:AlternateContent>
      </w:r>
      <w:r w:rsidRPr="00471562">
        <w:rPr>
          <w:rFonts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1ACF5036" wp14:editId="1E44E61C">
                <wp:simplePos x="0" y="0"/>
                <wp:positionH relativeFrom="column">
                  <wp:posOffset>286385</wp:posOffset>
                </wp:positionH>
                <wp:positionV relativeFrom="paragraph">
                  <wp:posOffset>45720</wp:posOffset>
                </wp:positionV>
                <wp:extent cx="3474720" cy="0"/>
                <wp:effectExtent l="10795" t="6350" r="10160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060AF8" id="Line 5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3.6pt" to="296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BWGAIAADI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" o:allowincell="f"/>
            </w:pict>
          </mc:Fallback>
        </mc:AlternateContent>
      </w:r>
    </w:p>
    <w:p w14:paraId="281D112A" w14:textId="32133998" w:rsidR="009D4D9B" w:rsidRPr="0009378B" w:rsidRDefault="00BD2940" w:rsidP="002E7550">
      <w:pPr>
        <w:rPr>
          <w:rFonts w:cs="Arial"/>
          <w:i/>
          <w:iCs/>
          <w:color w:val="auto"/>
          <w:lang w:val="sv-SE"/>
        </w:rPr>
      </w:pPr>
      <w:r w:rsidRPr="0009378B">
        <w:rPr>
          <w:rFonts w:cs="Arial"/>
          <w:i/>
          <w:iCs/>
          <w:color w:val="auto"/>
          <w:lang w:val="sv-SE"/>
        </w:rPr>
        <w:t>Distans</w:t>
      </w:r>
      <w:r w:rsidR="0009378B" w:rsidRPr="0009378B">
        <w:rPr>
          <w:rFonts w:cs="Arial"/>
          <w:i/>
          <w:iCs/>
          <w:color w:val="auto"/>
          <w:lang w:val="sv-SE"/>
        </w:rPr>
        <w:t>:</w:t>
      </w:r>
      <w:r w:rsidRPr="0009378B">
        <w:rPr>
          <w:rFonts w:cs="Arial"/>
          <w:i/>
          <w:iCs/>
          <w:color w:val="auto"/>
          <w:lang w:val="sv-SE"/>
        </w:rPr>
        <w:t xml:space="preserve"> </w:t>
      </w:r>
      <w:r w:rsidR="0009378B" w:rsidRPr="0009378B">
        <w:rPr>
          <w:rFonts w:cs="Arial"/>
          <w:i/>
          <w:iCs/>
          <w:color w:val="auto"/>
          <w:lang w:val="sv-SE"/>
        </w:rPr>
        <w:t>Avstånd mellan häckar m</w:t>
      </w:r>
      <w:r w:rsidR="00CE3B34">
        <w:rPr>
          <w:rFonts w:cs="Arial"/>
          <w:i/>
          <w:iCs/>
          <w:color w:val="auto"/>
          <w:lang w:val="sv-SE"/>
        </w:rPr>
        <w:t>ä</w:t>
      </w:r>
      <w:r w:rsidR="0009378B" w:rsidRPr="0009378B">
        <w:rPr>
          <w:rFonts w:cs="Arial"/>
          <w:i/>
          <w:iCs/>
          <w:color w:val="auto"/>
          <w:lang w:val="sv-SE"/>
        </w:rPr>
        <w:t>ts till första kanten på markeringen</w:t>
      </w:r>
      <w:r w:rsidR="002E7550" w:rsidRPr="0009378B">
        <w:rPr>
          <w:rFonts w:cs="Arial"/>
          <w:i/>
          <w:iCs/>
          <w:color w:val="auto"/>
          <w:lang w:val="sv-SE"/>
        </w:rPr>
        <w:t>.</w:t>
      </w:r>
    </w:p>
    <w:p w14:paraId="6E4CF2BA" w14:textId="02E8A8E5" w:rsidR="002E7550" w:rsidRPr="0009378B" w:rsidRDefault="0009378B" w:rsidP="002E7550">
      <w:pPr>
        <w:rPr>
          <w:rFonts w:cs="Arial"/>
          <w:i/>
          <w:iCs/>
          <w:color w:val="auto"/>
          <w:lang w:val="sv-SE"/>
        </w:rPr>
      </w:pPr>
      <w:r w:rsidRPr="0009378B">
        <w:rPr>
          <w:rFonts w:cs="Arial"/>
          <w:i/>
          <w:iCs/>
          <w:color w:val="auto"/>
          <w:lang w:val="sv-SE"/>
        </w:rPr>
        <w:t>På blå banor utförs blå markeringar med röd färg</w:t>
      </w:r>
    </w:p>
    <w:p w14:paraId="11B78828" w14:textId="48EF13F0" w:rsidR="00681788" w:rsidRPr="0009378B" w:rsidRDefault="00681788" w:rsidP="009641CA">
      <w:pPr>
        <w:rPr>
          <w:rFonts w:cs="Arial"/>
          <w:lang w:val="sv-SE"/>
        </w:rPr>
      </w:pPr>
    </w:p>
    <w:p w14:paraId="6C75AB05" w14:textId="2188ECC8" w:rsidR="005A23A6" w:rsidRPr="0009378B" w:rsidRDefault="0009378B" w:rsidP="00F7730B">
      <w:pPr>
        <w:jc w:val="both"/>
        <w:rPr>
          <w:rFonts w:cs="Arial"/>
          <w:b/>
          <w:bCs/>
          <w:lang w:val="sv-SE"/>
        </w:rPr>
      </w:pPr>
      <w:r w:rsidRPr="0009378B">
        <w:rPr>
          <w:rFonts w:cs="Arial"/>
          <w:b/>
          <w:bCs/>
          <w:lang w:val="sv-SE"/>
        </w:rPr>
        <w:t xml:space="preserve">Följande häckdistanser har markerats. Mått till mållinje anges </w:t>
      </w:r>
      <w:r>
        <w:rPr>
          <w:rFonts w:cs="Arial"/>
          <w:b/>
          <w:bCs/>
          <w:lang w:val="sv-SE"/>
        </w:rPr>
        <w:t>i</w:t>
      </w:r>
      <w:r w:rsidRPr="0009378B">
        <w:rPr>
          <w:rFonts w:cs="Arial"/>
          <w:b/>
          <w:bCs/>
          <w:lang w:val="sv-SE"/>
        </w:rPr>
        <w:t xml:space="preserve"> tabellen nedan</w:t>
      </w:r>
      <w:r w:rsidR="005A23A6" w:rsidRPr="0009378B">
        <w:rPr>
          <w:rFonts w:cs="Arial"/>
          <w:b/>
          <w:bCs/>
          <w:lang w:val="sv-SE"/>
        </w:rPr>
        <w:t>(m):</w:t>
      </w:r>
    </w:p>
    <w:p w14:paraId="3BF5A991" w14:textId="607C4E9A" w:rsidR="00E4175F" w:rsidRPr="0009378B" w:rsidRDefault="0009378B" w:rsidP="00F7730B">
      <w:pPr>
        <w:jc w:val="both"/>
        <w:rPr>
          <w:rFonts w:cs="Arial"/>
          <w:i/>
          <w:iCs/>
          <w:lang w:val="sv-SE"/>
        </w:rPr>
      </w:pPr>
      <w:r w:rsidRPr="0009378B">
        <w:rPr>
          <w:rFonts w:cs="Arial"/>
          <w:i/>
          <w:iCs/>
          <w:lang w:val="sv-SE"/>
        </w:rPr>
        <w:t>Tolerans för häckmarkeringar</w:t>
      </w:r>
      <w:r w:rsidR="001B6531">
        <w:rPr>
          <w:rFonts w:cs="Arial"/>
          <w:i/>
          <w:iCs/>
          <w:lang w:val="sv-SE"/>
        </w:rPr>
        <w:t xml:space="preserve"> ± 0,</w:t>
      </w:r>
      <w:r w:rsidR="00E4175F" w:rsidRPr="0009378B">
        <w:rPr>
          <w:rFonts w:cs="Arial"/>
          <w:i/>
          <w:iCs/>
          <w:lang w:val="sv-SE"/>
        </w:rPr>
        <w:t>01 f</w:t>
      </w:r>
      <w:r>
        <w:rPr>
          <w:rFonts w:cs="Arial"/>
          <w:i/>
          <w:iCs/>
          <w:lang w:val="sv-SE"/>
        </w:rPr>
        <w:t>ö</w:t>
      </w:r>
      <w:r w:rsidR="00E4175F" w:rsidRPr="0009378B">
        <w:rPr>
          <w:rFonts w:cs="Arial"/>
          <w:i/>
          <w:iCs/>
          <w:lang w:val="sv-SE"/>
        </w:rPr>
        <w:t xml:space="preserve">r 100m </w:t>
      </w:r>
      <w:r w:rsidR="001B6531">
        <w:rPr>
          <w:rFonts w:cs="Arial"/>
          <w:i/>
          <w:iCs/>
          <w:lang w:val="sv-SE"/>
        </w:rPr>
        <w:t>och 110m; ± 0,</w:t>
      </w:r>
      <w:r w:rsidR="00E4175F" w:rsidRPr="0009378B">
        <w:rPr>
          <w:rFonts w:cs="Arial"/>
          <w:i/>
          <w:iCs/>
          <w:lang w:val="sv-SE"/>
        </w:rPr>
        <w:t>03 f</w:t>
      </w:r>
      <w:r>
        <w:rPr>
          <w:rFonts w:cs="Arial"/>
          <w:i/>
          <w:iCs/>
          <w:lang w:val="sv-SE"/>
        </w:rPr>
        <w:t>ö</w:t>
      </w:r>
      <w:r w:rsidR="00E4175F" w:rsidRPr="0009378B">
        <w:rPr>
          <w:rFonts w:cs="Arial"/>
          <w:i/>
          <w:iCs/>
          <w:lang w:val="sv-SE"/>
        </w:rPr>
        <w:t>r 400m.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67"/>
        <w:gridCol w:w="868"/>
        <w:gridCol w:w="867"/>
        <w:gridCol w:w="868"/>
        <w:gridCol w:w="867"/>
        <w:gridCol w:w="868"/>
        <w:gridCol w:w="867"/>
        <w:gridCol w:w="868"/>
        <w:gridCol w:w="867"/>
        <w:gridCol w:w="868"/>
      </w:tblGrid>
      <w:tr w:rsidR="00F427B1" w:rsidRPr="00F427B1" w14:paraId="5CA8E806" w14:textId="77777777" w:rsidTr="00F427B1">
        <w:tc>
          <w:tcPr>
            <w:tcW w:w="11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792ECE75" w14:textId="4F1483C4" w:rsidR="005A23A6" w:rsidRPr="0009378B" w:rsidRDefault="005A23A6" w:rsidP="005A23A6">
            <w:pPr>
              <w:rPr>
                <w:rFonts w:cs="Arial"/>
                <w:color w:val="FFFFFF" w:themeColor="background1"/>
                <w:lang w:val="sv-SE"/>
              </w:rPr>
            </w:pP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13B35139" w14:textId="00B222DE" w:rsidR="005A23A6" w:rsidRPr="00F427B1" w:rsidRDefault="005A23A6" w:rsidP="0009378B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10</w:t>
            </w:r>
            <w:r w:rsidR="00396C3A">
              <w:rPr>
                <w:rFonts w:cs="Arial"/>
                <w:color w:val="FFFFFF" w:themeColor="background1"/>
              </w:rPr>
              <w:t>:</w:t>
            </w:r>
            <w:r w:rsidR="0009378B">
              <w:rPr>
                <w:rFonts w:cs="Arial"/>
                <w:color w:val="FFFFFF" w:themeColor="background1"/>
              </w:rPr>
              <w:t>e</w:t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613FAEC7" w14:textId="05D7ACEE" w:rsidR="005A23A6" w:rsidRPr="00F427B1" w:rsidRDefault="005A23A6" w:rsidP="0009378B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9</w:t>
            </w:r>
            <w:r w:rsidR="00396C3A">
              <w:rPr>
                <w:rFonts w:cs="Arial"/>
                <w:color w:val="FFFFFF" w:themeColor="background1"/>
              </w:rPr>
              <w:t>:</w:t>
            </w:r>
            <w:r w:rsidR="0009378B">
              <w:rPr>
                <w:rFonts w:cs="Arial"/>
                <w:color w:val="FFFFFF" w:themeColor="background1"/>
              </w:rPr>
              <w:t>e</w:t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6320F589" w14:textId="09628A97" w:rsidR="005A23A6" w:rsidRPr="00F427B1" w:rsidRDefault="005A23A6" w:rsidP="0009378B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8</w:t>
            </w:r>
            <w:r w:rsidR="00396C3A">
              <w:rPr>
                <w:rFonts w:cs="Arial"/>
                <w:color w:val="FFFFFF" w:themeColor="background1"/>
              </w:rPr>
              <w:t>:</w:t>
            </w:r>
            <w:r w:rsidR="0009378B">
              <w:rPr>
                <w:rFonts w:cs="Arial"/>
                <w:color w:val="FFFFFF" w:themeColor="background1"/>
              </w:rPr>
              <w:t>e</w:t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02788288" w14:textId="7A2ED669" w:rsidR="005A23A6" w:rsidRPr="00F427B1" w:rsidRDefault="005A23A6" w:rsidP="0009378B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7</w:t>
            </w:r>
            <w:r w:rsidR="00396C3A">
              <w:rPr>
                <w:rFonts w:cs="Arial"/>
                <w:color w:val="FFFFFF" w:themeColor="background1"/>
              </w:rPr>
              <w:t>:</w:t>
            </w:r>
            <w:r w:rsidR="0009378B">
              <w:rPr>
                <w:rFonts w:cs="Arial"/>
                <w:color w:val="FFFFFF" w:themeColor="background1"/>
              </w:rPr>
              <w:t>e</w:t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64345540" w14:textId="398346E2" w:rsidR="005A23A6" w:rsidRPr="00F427B1" w:rsidRDefault="005A23A6" w:rsidP="0009378B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6</w:t>
            </w:r>
            <w:r w:rsidR="0009378B">
              <w:rPr>
                <w:rFonts w:cs="Arial"/>
                <w:color w:val="FFFFFF" w:themeColor="background1"/>
              </w:rPr>
              <w:t>:e</w:t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46B75AC8" w14:textId="363BC9EC" w:rsidR="005A23A6" w:rsidRPr="00F427B1" w:rsidRDefault="005A23A6" w:rsidP="0009378B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5</w:t>
            </w:r>
            <w:r w:rsidR="0009378B">
              <w:rPr>
                <w:rFonts w:cs="Arial"/>
                <w:color w:val="FFFFFF" w:themeColor="background1"/>
              </w:rPr>
              <w:t>:e</w:t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03229608" w14:textId="09ACCA07" w:rsidR="005A23A6" w:rsidRPr="00F427B1" w:rsidRDefault="005A23A6" w:rsidP="0009378B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4</w:t>
            </w:r>
            <w:r w:rsidR="00396C3A">
              <w:rPr>
                <w:rFonts w:cs="Arial"/>
                <w:color w:val="FFFFFF" w:themeColor="background1"/>
              </w:rPr>
              <w:t>:</w:t>
            </w:r>
            <w:r w:rsidR="0009378B">
              <w:rPr>
                <w:rFonts w:cs="Arial"/>
                <w:color w:val="FFFFFF" w:themeColor="background1"/>
              </w:rPr>
              <w:t>e</w:t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60E26F8B" w14:textId="7F87C756" w:rsidR="005A23A6" w:rsidRPr="00F427B1" w:rsidRDefault="005A23A6" w:rsidP="0009378B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3</w:t>
            </w:r>
            <w:r w:rsidR="0009378B">
              <w:rPr>
                <w:rFonts w:cs="Arial"/>
                <w:color w:val="FFFFFF" w:themeColor="background1"/>
              </w:rPr>
              <w:t>:e</w:t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69DE2201" w14:textId="7797B8C1" w:rsidR="005A23A6" w:rsidRPr="00F427B1" w:rsidRDefault="005A23A6" w:rsidP="0009378B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2</w:t>
            </w:r>
            <w:r w:rsidR="00396C3A">
              <w:rPr>
                <w:rFonts w:cs="Arial"/>
                <w:color w:val="FFFFFF" w:themeColor="background1"/>
              </w:rPr>
              <w:t>:</w:t>
            </w:r>
            <w:r w:rsidR="0009378B">
              <w:rPr>
                <w:rFonts w:cs="Arial"/>
                <w:color w:val="FFFFFF" w:themeColor="background1"/>
              </w:rPr>
              <w:t>a</w:t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69D5E0" w:themeFill="accent4"/>
          </w:tcPr>
          <w:p w14:paraId="09CB7089" w14:textId="7EE7C04C" w:rsidR="005A23A6" w:rsidRPr="00F427B1" w:rsidRDefault="005A23A6" w:rsidP="0009378B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1</w:t>
            </w:r>
            <w:r w:rsidR="0009378B">
              <w:rPr>
                <w:rFonts w:cs="Arial"/>
                <w:color w:val="FFFFFF" w:themeColor="background1"/>
              </w:rPr>
              <w:t>:a</w:t>
            </w:r>
          </w:p>
        </w:tc>
      </w:tr>
      <w:tr w:rsidR="00931203" w:rsidRPr="00471562" w14:paraId="62F9C114" w14:textId="77777777" w:rsidTr="00931203">
        <w:tc>
          <w:tcPr>
            <w:tcW w:w="11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56DA071E" w14:textId="77777777" w:rsidR="00931203" w:rsidRPr="00471562" w:rsidRDefault="00931203" w:rsidP="00931203">
            <w:pPr>
              <w:rPr>
                <w:rFonts w:cs="Arial"/>
              </w:rPr>
            </w:pPr>
            <w:r w:rsidRPr="00471562">
              <w:rPr>
                <w:rFonts w:cs="Arial"/>
              </w:rPr>
              <w:t>100mH</w:t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054FFB0B" w14:textId="15BBEAD0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685E931C" w14:textId="27AD9116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0F3E8945" w14:textId="1FDFA5C5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6D24C559" w14:textId="52ED83C7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36B3EAC2" w14:textId="16B7A475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2F41DF08" w14:textId="7B903D01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0D16057C" w14:textId="16B41A6C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20DD15C7" w14:textId="33B52B94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5C9941D1" w14:textId="3FA8509B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E7ED68C" w14:textId="6FB71D5E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931203" w:rsidRPr="00471562" w14:paraId="3022F919" w14:textId="77777777" w:rsidTr="00931203">
        <w:tc>
          <w:tcPr>
            <w:tcW w:w="11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2270FECC" w14:textId="77777777" w:rsidR="00931203" w:rsidRPr="00471562" w:rsidRDefault="00931203" w:rsidP="00931203">
            <w:pPr>
              <w:rPr>
                <w:rFonts w:cs="Arial"/>
              </w:rPr>
            </w:pPr>
            <w:r w:rsidRPr="00471562">
              <w:rPr>
                <w:rFonts w:cs="Arial"/>
              </w:rPr>
              <w:t>110mH</w:t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63EBAC7A" w14:textId="62C9273F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6344B263" w14:textId="4AC021E5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5D7C79A6" w14:textId="7C13DBDD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0B53AE8C" w14:textId="0458697D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245BF126" w14:textId="389B1D33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63F12CC" w14:textId="6680034D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6CC10DB3" w14:textId="6FD7EFC2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453773F4" w14:textId="176CD950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B682F14" w14:textId="3E6B4DDA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66E3117E" w14:textId="01E002D5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931203" w:rsidRPr="00471562" w14:paraId="61629EEB" w14:textId="77777777" w:rsidTr="00931203">
        <w:tc>
          <w:tcPr>
            <w:tcW w:w="11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48BB0441" w14:textId="77777777" w:rsidR="00931203" w:rsidRPr="00471562" w:rsidRDefault="00931203" w:rsidP="00931203">
            <w:pPr>
              <w:rPr>
                <w:rFonts w:cs="Arial"/>
              </w:rPr>
            </w:pPr>
            <w:r w:rsidRPr="00471562">
              <w:rPr>
                <w:rFonts w:cs="Arial"/>
              </w:rPr>
              <w:t>400mH</w:t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499F1917" w14:textId="6F1D0E07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7925B46" w14:textId="23033581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44C4770D" w14:textId="4B89525E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401819D8" w14:textId="2861202B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7A4516D" w14:textId="1625AACE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5D4BA41" w14:textId="4DB5153D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CFA52F6" w14:textId="45163629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2A4D913E" w14:textId="4485F513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CC9C452" w14:textId="66F86D43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637D84F5" w14:textId="6F445CFC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0BAAED38" w14:textId="375B3371" w:rsidR="00681788" w:rsidRPr="009641CA" w:rsidRDefault="00681788" w:rsidP="009641CA">
      <w:pPr>
        <w:rPr>
          <w:rFonts w:cs="Arial"/>
        </w:rPr>
      </w:pPr>
    </w:p>
    <w:p w14:paraId="47E1CED8" w14:textId="67860081" w:rsidR="000D2B1B" w:rsidRPr="008E0247" w:rsidRDefault="0009378B" w:rsidP="00F7730B">
      <w:pPr>
        <w:jc w:val="both"/>
        <w:rPr>
          <w:rFonts w:cs="Arial"/>
          <w:lang w:val="sv-SE"/>
        </w:rPr>
      </w:pPr>
      <w:r w:rsidRPr="008E0247">
        <w:rPr>
          <w:rFonts w:cs="Arial"/>
          <w:lang w:val="sv-SE"/>
        </w:rPr>
        <w:t xml:space="preserve">Om det finns sprintbanor på bortre långsida skall mått anges för dessa för att bli inkluderade </w:t>
      </w:r>
      <w:r w:rsidR="008E0247" w:rsidRPr="008E0247">
        <w:rPr>
          <w:rFonts w:cs="Arial"/>
          <w:lang w:val="sv-SE"/>
        </w:rPr>
        <w:t>i</w:t>
      </w:r>
      <w:r w:rsidRPr="008E0247">
        <w:rPr>
          <w:rFonts w:cs="Arial"/>
          <w:lang w:val="sv-SE"/>
        </w:rPr>
        <w:t xml:space="preserve"> certifikatet. </w:t>
      </w:r>
    </w:p>
    <w:p w14:paraId="40D1556F" w14:textId="17ABD4EC" w:rsidR="00681788" w:rsidRPr="008E0247" w:rsidRDefault="00681788" w:rsidP="009641CA">
      <w:pPr>
        <w:rPr>
          <w:rFonts w:cs="Arial"/>
          <w:lang w:val="sv-SE"/>
        </w:rPr>
      </w:pPr>
    </w:p>
    <w:p w14:paraId="467DABD3" w14:textId="36CC71AC" w:rsidR="00F7730B" w:rsidRPr="008E0247" w:rsidRDefault="0009378B" w:rsidP="00F7730B">
      <w:pPr>
        <w:jc w:val="both"/>
        <w:rPr>
          <w:rFonts w:cs="Arial"/>
          <w:b/>
          <w:bCs/>
          <w:lang w:val="sv-SE"/>
        </w:rPr>
      </w:pPr>
      <w:r w:rsidRPr="008E0247">
        <w:rPr>
          <w:rFonts w:cs="Arial"/>
          <w:b/>
          <w:bCs/>
          <w:lang w:val="sv-SE"/>
        </w:rPr>
        <w:t>Följande häckmarkeringar finns på bortre långsidan</w:t>
      </w:r>
      <w:r w:rsidR="008E0247" w:rsidRPr="008E0247">
        <w:rPr>
          <w:rFonts w:cs="Arial"/>
          <w:b/>
          <w:bCs/>
          <w:lang w:val="sv-SE"/>
        </w:rPr>
        <w:t xml:space="preserve">. </w:t>
      </w:r>
      <w:r w:rsidR="008E0247">
        <w:rPr>
          <w:rFonts w:cs="Arial"/>
          <w:b/>
          <w:bCs/>
          <w:lang w:val="sv-SE"/>
        </w:rPr>
        <w:t>Mått till mållinje</w:t>
      </w:r>
      <w:r w:rsidR="00F7730B" w:rsidRPr="008E0247">
        <w:rPr>
          <w:rFonts w:cs="Arial"/>
          <w:b/>
          <w:bCs/>
          <w:lang w:val="sv-SE"/>
        </w:rPr>
        <w:t xml:space="preserve"> (m):</w:t>
      </w:r>
    </w:p>
    <w:tbl>
      <w:tblPr>
        <w:tblW w:w="9776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67"/>
        <w:gridCol w:w="868"/>
        <w:gridCol w:w="867"/>
        <w:gridCol w:w="868"/>
        <w:gridCol w:w="867"/>
        <w:gridCol w:w="868"/>
        <w:gridCol w:w="867"/>
        <w:gridCol w:w="868"/>
        <w:gridCol w:w="867"/>
        <w:gridCol w:w="868"/>
      </w:tblGrid>
      <w:tr w:rsidR="00F427B1" w:rsidRPr="00F427B1" w14:paraId="4DEDE59C" w14:textId="77777777" w:rsidTr="00F427B1">
        <w:tc>
          <w:tcPr>
            <w:tcW w:w="11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5E358B80" w14:textId="77777777" w:rsidR="00F7730B" w:rsidRPr="008E0247" w:rsidRDefault="00F7730B" w:rsidP="00F7730B">
            <w:pPr>
              <w:rPr>
                <w:rFonts w:cs="Arial"/>
                <w:color w:val="FFFFFF" w:themeColor="background1"/>
                <w:lang w:val="sv-SE"/>
              </w:rPr>
            </w:pPr>
            <w:bookmarkStart w:id="70" w:name="_Hlk38027831"/>
          </w:p>
        </w:tc>
        <w:tc>
          <w:tcPr>
            <w:tcW w:w="8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4735A323" w14:textId="64951730" w:rsidR="00F7730B" w:rsidRPr="00F427B1" w:rsidRDefault="00F7730B" w:rsidP="001F147C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10</w:t>
            </w:r>
            <w:r w:rsidR="00396C3A">
              <w:rPr>
                <w:rFonts w:cs="Arial"/>
                <w:color w:val="FFFFFF" w:themeColor="background1"/>
              </w:rPr>
              <w:t>:</w:t>
            </w:r>
            <w:r w:rsidR="001F147C">
              <w:rPr>
                <w:rFonts w:cs="Arial"/>
                <w:color w:val="FFFFFF" w:themeColor="background1"/>
              </w:rPr>
              <w:t>e</w:t>
            </w:r>
          </w:p>
        </w:tc>
        <w:tc>
          <w:tcPr>
            <w:tcW w:w="8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6FC0564B" w14:textId="161BEE46" w:rsidR="00F7730B" w:rsidRPr="00F427B1" w:rsidRDefault="00F7730B" w:rsidP="001F147C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9</w:t>
            </w:r>
            <w:r w:rsidR="00396C3A">
              <w:rPr>
                <w:rFonts w:cs="Arial"/>
                <w:color w:val="FFFFFF" w:themeColor="background1"/>
              </w:rPr>
              <w:t>:</w:t>
            </w:r>
            <w:r w:rsidR="001F147C">
              <w:rPr>
                <w:rFonts w:cs="Arial"/>
                <w:color w:val="FFFFFF" w:themeColor="background1"/>
              </w:rPr>
              <w:t>e</w:t>
            </w:r>
          </w:p>
        </w:tc>
        <w:tc>
          <w:tcPr>
            <w:tcW w:w="8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40BB809E" w14:textId="21BED34D" w:rsidR="00F7730B" w:rsidRPr="00F427B1" w:rsidRDefault="00F7730B" w:rsidP="001F147C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8</w:t>
            </w:r>
            <w:r w:rsidR="00396C3A">
              <w:rPr>
                <w:rFonts w:cs="Arial"/>
                <w:color w:val="FFFFFF" w:themeColor="background1"/>
              </w:rPr>
              <w:t>:</w:t>
            </w:r>
            <w:r w:rsidR="001F147C">
              <w:rPr>
                <w:rFonts w:cs="Arial"/>
                <w:color w:val="FFFFFF" w:themeColor="background1"/>
              </w:rPr>
              <w:t>e</w:t>
            </w:r>
          </w:p>
        </w:tc>
        <w:tc>
          <w:tcPr>
            <w:tcW w:w="8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74421386" w14:textId="58F2D5F2" w:rsidR="00F7730B" w:rsidRPr="00F427B1" w:rsidRDefault="00F7730B" w:rsidP="001F147C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7</w:t>
            </w:r>
            <w:r w:rsidR="00396C3A">
              <w:rPr>
                <w:rFonts w:cs="Arial"/>
                <w:color w:val="FFFFFF" w:themeColor="background1"/>
              </w:rPr>
              <w:t>:</w:t>
            </w:r>
            <w:r w:rsidR="001F147C">
              <w:rPr>
                <w:rFonts w:cs="Arial"/>
                <w:color w:val="FFFFFF" w:themeColor="background1"/>
              </w:rPr>
              <w:t>e</w:t>
            </w:r>
          </w:p>
        </w:tc>
        <w:tc>
          <w:tcPr>
            <w:tcW w:w="8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25F3EBA0" w14:textId="1DC1243B" w:rsidR="00F7730B" w:rsidRPr="00F427B1" w:rsidRDefault="00F7730B" w:rsidP="001F147C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6</w:t>
            </w:r>
            <w:r w:rsidR="001F147C">
              <w:rPr>
                <w:rFonts w:cs="Arial"/>
                <w:color w:val="FFFFFF" w:themeColor="background1"/>
              </w:rPr>
              <w:t>:e</w:t>
            </w:r>
          </w:p>
        </w:tc>
        <w:tc>
          <w:tcPr>
            <w:tcW w:w="8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19A31AFD" w14:textId="1228FF8D" w:rsidR="00F7730B" w:rsidRPr="00F427B1" w:rsidRDefault="00F7730B" w:rsidP="001F147C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5</w:t>
            </w:r>
            <w:r w:rsidR="001F147C">
              <w:rPr>
                <w:rFonts w:cs="Arial"/>
                <w:color w:val="FFFFFF" w:themeColor="background1"/>
              </w:rPr>
              <w:t>:e</w:t>
            </w:r>
          </w:p>
        </w:tc>
        <w:tc>
          <w:tcPr>
            <w:tcW w:w="8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214F28CA" w14:textId="4CCEA60D" w:rsidR="00F7730B" w:rsidRPr="00F427B1" w:rsidRDefault="00F7730B" w:rsidP="001F147C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4</w:t>
            </w:r>
            <w:r w:rsidR="001F147C">
              <w:rPr>
                <w:rFonts w:cs="Arial"/>
                <w:color w:val="FFFFFF" w:themeColor="background1"/>
              </w:rPr>
              <w:t>:e</w:t>
            </w:r>
          </w:p>
        </w:tc>
        <w:tc>
          <w:tcPr>
            <w:tcW w:w="8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74DC8ECB" w14:textId="0568DC05" w:rsidR="00F7730B" w:rsidRPr="00F427B1" w:rsidRDefault="00F7730B" w:rsidP="001F147C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3</w:t>
            </w:r>
            <w:r w:rsidR="001F147C">
              <w:rPr>
                <w:rFonts w:cs="Arial"/>
                <w:color w:val="FFFFFF" w:themeColor="background1"/>
              </w:rPr>
              <w:t>:e</w:t>
            </w:r>
          </w:p>
        </w:tc>
        <w:tc>
          <w:tcPr>
            <w:tcW w:w="8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4C5EF18A" w14:textId="44F742CA" w:rsidR="00F7730B" w:rsidRPr="00F427B1" w:rsidRDefault="00F7730B" w:rsidP="001F147C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2</w:t>
            </w:r>
            <w:r w:rsidR="00396C3A">
              <w:rPr>
                <w:rFonts w:cs="Arial"/>
                <w:color w:val="FFFFFF" w:themeColor="background1"/>
              </w:rPr>
              <w:t>:</w:t>
            </w:r>
            <w:r w:rsidR="001F147C">
              <w:rPr>
                <w:rFonts w:cs="Arial"/>
                <w:color w:val="FFFFFF" w:themeColor="background1"/>
              </w:rPr>
              <w:t>a</w:t>
            </w:r>
          </w:p>
        </w:tc>
        <w:tc>
          <w:tcPr>
            <w:tcW w:w="86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69D5E0" w:themeFill="accent4"/>
          </w:tcPr>
          <w:p w14:paraId="71651545" w14:textId="0394EAD5" w:rsidR="00F7730B" w:rsidRPr="00F427B1" w:rsidRDefault="00F7730B" w:rsidP="001F147C">
            <w:pPr>
              <w:jc w:val="center"/>
              <w:rPr>
                <w:rFonts w:cs="Arial"/>
                <w:color w:val="FFFFFF" w:themeColor="background1"/>
              </w:rPr>
            </w:pPr>
            <w:r w:rsidRPr="00F427B1">
              <w:rPr>
                <w:rFonts w:cs="Arial"/>
                <w:color w:val="FFFFFF" w:themeColor="background1"/>
              </w:rPr>
              <w:t>1</w:t>
            </w:r>
            <w:r w:rsidR="001F147C">
              <w:rPr>
                <w:rFonts w:cs="Arial"/>
                <w:color w:val="FFFFFF" w:themeColor="background1"/>
              </w:rPr>
              <w:t>:a</w:t>
            </w:r>
          </w:p>
        </w:tc>
      </w:tr>
      <w:bookmarkEnd w:id="70"/>
      <w:tr w:rsidR="00931203" w:rsidRPr="00471562" w14:paraId="144D3908" w14:textId="77777777" w:rsidTr="00F427B1">
        <w:tc>
          <w:tcPr>
            <w:tcW w:w="1101" w:type="dxa"/>
            <w:tcBorders>
              <w:top w:val="single" w:sz="4" w:space="0" w:color="FFFFFF" w:themeColor="background1"/>
            </w:tcBorders>
            <w:shd w:val="clear" w:color="auto" w:fill="E0F6F8" w:themeFill="accent4" w:themeFillTint="33"/>
          </w:tcPr>
          <w:p w14:paraId="3A8E8117" w14:textId="77777777" w:rsidR="00931203" w:rsidRPr="00471562" w:rsidRDefault="00931203" w:rsidP="00931203">
            <w:pPr>
              <w:rPr>
                <w:rFonts w:cs="Arial"/>
              </w:rPr>
            </w:pPr>
            <w:r w:rsidRPr="00471562">
              <w:rPr>
                <w:rFonts w:cs="Arial"/>
              </w:rPr>
              <w:t>100mH</w:t>
            </w:r>
          </w:p>
        </w:tc>
        <w:tc>
          <w:tcPr>
            <w:tcW w:w="867" w:type="dxa"/>
            <w:tcBorders>
              <w:top w:val="single" w:sz="4" w:space="0" w:color="FFFFFF" w:themeColor="background1"/>
            </w:tcBorders>
          </w:tcPr>
          <w:p w14:paraId="07FB2D05" w14:textId="30233C3A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FFFFFF" w:themeColor="background1"/>
            </w:tcBorders>
          </w:tcPr>
          <w:p w14:paraId="49FACE3D" w14:textId="504E9DD5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FFFFFF" w:themeColor="background1"/>
            </w:tcBorders>
          </w:tcPr>
          <w:p w14:paraId="35C6E78E" w14:textId="13E32DF1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FFFFFF" w:themeColor="background1"/>
            </w:tcBorders>
          </w:tcPr>
          <w:p w14:paraId="2AAE13EB" w14:textId="614451BD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FFFFFF" w:themeColor="background1"/>
            </w:tcBorders>
          </w:tcPr>
          <w:p w14:paraId="733EF656" w14:textId="11082469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FFFFFF" w:themeColor="background1"/>
            </w:tcBorders>
          </w:tcPr>
          <w:p w14:paraId="517D2485" w14:textId="2D826006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FFFFFF" w:themeColor="background1"/>
            </w:tcBorders>
          </w:tcPr>
          <w:p w14:paraId="48EEF615" w14:textId="1778721D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FFFFFF" w:themeColor="background1"/>
            </w:tcBorders>
          </w:tcPr>
          <w:p w14:paraId="12634F76" w14:textId="071CBE6B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FFFFFF" w:themeColor="background1"/>
            </w:tcBorders>
          </w:tcPr>
          <w:p w14:paraId="06EC0E74" w14:textId="26704C5B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FFFFFF" w:themeColor="background1"/>
            </w:tcBorders>
          </w:tcPr>
          <w:p w14:paraId="28F32E8A" w14:textId="2A0306C4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931203" w:rsidRPr="00471562" w14:paraId="6F6BDBD8" w14:textId="77777777" w:rsidTr="00931203">
        <w:tc>
          <w:tcPr>
            <w:tcW w:w="1101" w:type="dxa"/>
            <w:shd w:val="clear" w:color="auto" w:fill="E0F6F8" w:themeFill="accent4" w:themeFillTint="33"/>
          </w:tcPr>
          <w:p w14:paraId="719193A9" w14:textId="77777777" w:rsidR="00931203" w:rsidRPr="00471562" w:rsidRDefault="00931203" w:rsidP="00931203">
            <w:pPr>
              <w:rPr>
                <w:rFonts w:cs="Arial"/>
              </w:rPr>
            </w:pPr>
            <w:r w:rsidRPr="00471562">
              <w:rPr>
                <w:rFonts w:cs="Arial"/>
              </w:rPr>
              <w:t>110mH</w:t>
            </w:r>
          </w:p>
        </w:tc>
        <w:tc>
          <w:tcPr>
            <w:tcW w:w="867" w:type="dxa"/>
          </w:tcPr>
          <w:p w14:paraId="78DABD97" w14:textId="37FC1FBE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</w:tcPr>
          <w:p w14:paraId="7AA84C27" w14:textId="5BBD1A8E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</w:tcPr>
          <w:p w14:paraId="257E6F94" w14:textId="242AA2ED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</w:tcPr>
          <w:p w14:paraId="7E8B3A88" w14:textId="582AEA4D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</w:tcPr>
          <w:p w14:paraId="3E517555" w14:textId="69E89392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</w:tcPr>
          <w:p w14:paraId="560F1685" w14:textId="13EF66D4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</w:tcPr>
          <w:p w14:paraId="1BDFC196" w14:textId="639EF646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</w:tcPr>
          <w:p w14:paraId="72126617" w14:textId="473E4E08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7" w:type="dxa"/>
          </w:tcPr>
          <w:p w14:paraId="46E36EF3" w14:textId="271A3F4E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68" w:type="dxa"/>
          </w:tcPr>
          <w:p w14:paraId="1E243E04" w14:textId="6DE876D7" w:rsidR="00931203" w:rsidRPr="00471562" w:rsidRDefault="00931203" w:rsidP="00931203">
            <w:pPr>
              <w:tabs>
                <w:tab w:val="left" w:pos="3402"/>
                <w:tab w:val="left" w:pos="4536"/>
                <w:tab w:val="left" w:pos="5954"/>
                <w:tab w:val="left" w:pos="7655"/>
              </w:tabs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36140CF8" w14:textId="1B58E71C" w:rsidR="000D2B1B" w:rsidRDefault="000D2B1B" w:rsidP="009641CA">
      <w:pPr>
        <w:rPr>
          <w:rFonts w:cs="Arial"/>
        </w:rPr>
      </w:pPr>
    </w:p>
    <w:tbl>
      <w:tblPr>
        <w:tblW w:w="9776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693"/>
        <w:gridCol w:w="2835"/>
        <w:gridCol w:w="1276"/>
      </w:tblGrid>
      <w:tr w:rsidR="008F2A83" w:rsidRPr="00471562" w14:paraId="43F6EECA" w14:textId="77777777" w:rsidTr="00555E20">
        <w:tc>
          <w:tcPr>
            <w:tcW w:w="2972" w:type="dxa"/>
            <w:shd w:val="clear" w:color="auto" w:fill="E0F6F8" w:themeFill="accent4" w:themeFillTint="33"/>
          </w:tcPr>
          <w:p w14:paraId="2E7DA5BD" w14:textId="20708F70" w:rsidR="008F2A83" w:rsidRPr="00555E20" w:rsidRDefault="008F2A83" w:rsidP="00AB0B5B">
            <w:pPr>
              <w:rPr>
                <w:rFonts w:cs="Arial"/>
                <w:color w:val="000000" w:themeColor="text1"/>
              </w:rPr>
            </w:pPr>
            <w:r w:rsidRPr="00555E20">
              <w:rPr>
                <w:rFonts w:cs="Arial"/>
                <w:color w:val="000000" w:themeColor="text1"/>
              </w:rPr>
              <w:t xml:space="preserve">110m </w:t>
            </w:r>
            <w:r w:rsidR="00396C3A">
              <w:rPr>
                <w:rFonts w:cs="Arial"/>
                <w:color w:val="000000" w:themeColor="text1"/>
              </w:rPr>
              <w:t>h</w:t>
            </w:r>
            <w:r w:rsidR="00AB0B5B">
              <w:rPr>
                <w:rFonts w:cs="Arial"/>
                <w:color w:val="000000" w:themeColor="text1"/>
              </w:rPr>
              <w:t>äck</w:t>
            </w:r>
            <w:r w:rsidRPr="00555E20">
              <w:rPr>
                <w:rFonts w:cs="Arial"/>
                <w:color w:val="000000" w:themeColor="text1"/>
              </w:rPr>
              <w:t xml:space="preserve"> (M</w:t>
            </w:r>
            <w:r w:rsidR="008E0247">
              <w:rPr>
                <w:rFonts w:cs="Arial"/>
                <w:color w:val="000000" w:themeColor="text1"/>
              </w:rPr>
              <w:t>ä</w:t>
            </w:r>
            <w:r w:rsidRPr="00555E20">
              <w:rPr>
                <w:rFonts w:cs="Arial"/>
                <w:color w:val="000000" w:themeColor="text1"/>
              </w:rPr>
              <w:t>n)</w:t>
            </w:r>
          </w:p>
        </w:tc>
        <w:tc>
          <w:tcPr>
            <w:tcW w:w="2693" w:type="dxa"/>
            <w:shd w:val="clear" w:color="auto" w:fill="FFFFFF" w:themeFill="background1"/>
          </w:tcPr>
          <w:p w14:paraId="254C0B98" w14:textId="16D34488" w:rsidR="008F2A83" w:rsidRPr="00555E20" w:rsidRDefault="008E0247" w:rsidP="008F2A83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auto"/>
              </w:rPr>
              <w:t>Blå rektangel</w:t>
            </w:r>
          </w:p>
        </w:tc>
        <w:tc>
          <w:tcPr>
            <w:tcW w:w="2835" w:type="dxa"/>
            <w:shd w:val="clear" w:color="auto" w:fill="FFFFFF" w:themeFill="background1"/>
          </w:tcPr>
          <w:p w14:paraId="71658814" w14:textId="5933D725" w:rsidR="008F2A83" w:rsidRPr="00555E20" w:rsidRDefault="008F2A83" w:rsidP="001B6531">
            <w:pPr>
              <w:rPr>
                <w:rFonts w:cs="Arial"/>
                <w:color w:val="000000" w:themeColor="text1"/>
              </w:rPr>
            </w:pPr>
            <w:r w:rsidRPr="00555E20">
              <w:rPr>
                <w:rFonts w:cs="Arial"/>
                <w:color w:val="auto"/>
              </w:rPr>
              <w:t>0</w:t>
            </w:r>
            <w:r w:rsidR="001B6531">
              <w:rPr>
                <w:rFonts w:cs="Arial"/>
                <w:color w:val="auto"/>
              </w:rPr>
              <w:t>,</w:t>
            </w:r>
            <w:r w:rsidRPr="00555E20">
              <w:rPr>
                <w:rFonts w:cs="Arial"/>
                <w:color w:val="auto"/>
              </w:rPr>
              <w:t xml:space="preserve">10m </w:t>
            </w:r>
            <w:r w:rsidRPr="00555E20">
              <w:rPr>
                <w:rFonts w:cs="Arial"/>
                <w:color w:val="000000" w:themeColor="text1"/>
              </w:rPr>
              <w:t>×</w:t>
            </w:r>
            <w:r w:rsidR="001B6531">
              <w:rPr>
                <w:rFonts w:cs="Arial"/>
                <w:color w:val="auto"/>
              </w:rPr>
              <w:t xml:space="preserve"> 0,</w:t>
            </w:r>
            <w:r w:rsidRPr="00555E20">
              <w:rPr>
                <w:rFonts w:cs="Arial"/>
                <w:color w:val="auto"/>
              </w:rPr>
              <w:t>05m</w:t>
            </w:r>
          </w:p>
        </w:tc>
        <w:tc>
          <w:tcPr>
            <w:tcW w:w="1276" w:type="dxa"/>
            <w:shd w:val="clear" w:color="auto" w:fill="FFFFFF" w:themeFill="background1"/>
          </w:tcPr>
          <w:p w14:paraId="5F225A81" w14:textId="0075F552" w:rsidR="008F2A83" w:rsidRPr="00471562" w:rsidRDefault="00A07653" w:rsidP="008E0247">
            <w:pPr>
              <w:rPr>
                <w:rFonts w:cs="Arial"/>
                <w:color w:val="000000" w:themeColor="text1"/>
              </w:rPr>
            </w:pPr>
            <w:r w:rsidRPr="00555E20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E20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555E20">
              <w:rPr>
                <w:rFonts w:cs="Arial"/>
                <w:color w:val="auto"/>
              </w:rPr>
              <w:fldChar w:fldCharType="end"/>
            </w:r>
            <w:r w:rsidR="008E0247">
              <w:rPr>
                <w:rFonts w:cs="Arial"/>
                <w:color w:val="auto"/>
              </w:rPr>
              <w:t>J</w:t>
            </w:r>
            <w:r w:rsidRPr="00555E20">
              <w:rPr>
                <w:rFonts w:cs="Arial"/>
                <w:color w:val="auto"/>
              </w:rPr>
              <w:t xml:space="preserve">  </w:t>
            </w:r>
            <w:r w:rsidRPr="00555E20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E20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555E20">
              <w:rPr>
                <w:rFonts w:cs="Arial"/>
                <w:color w:val="auto"/>
              </w:rPr>
              <w:fldChar w:fldCharType="end"/>
            </w:r>
            <w:r w:rsidRPr="00555E20">
              <w:rPr>
                <w:rFonts w:cs="Arial"/>
                <w:bCs/>
                <w:color w:val="auto"/>
              </w:rPr>
              <w:t>N</w:t>
            </w:r>
          </w:p>
        </w:tc>
      </w:tr>
      <w:tr w:rsidR="002A5CA5" w:rsidRPr="00471562" w14:paraId="602314ED" w14:textId="77777777" w:rsidTr="005B367F">
        <w:tc>
          <w:tcPr>
            <w:tcW w:w="2972" w:type="dxa"/>
            <w:shd w:val="clear" w:color="auto" w:fill="E0F6F8" w:themeFill="accent4" w:themeFillTint="33"/>
          </w:tcPr>
          <w:p w14:paraId="43FB720A" w14:textId="0D2C4C1C" w:rsidR="002A5CA5" w:rsidRPr="00555E20" w:rsidRDefault="002A5CA5" w:rsidP="00396C3A">
            <w:pPr>
              <w:rPr>
                <w:rFonts w:cs="Arial"/>
                <w:color w:val="000000" w:themeColor="text1"/>
              </w:rPr>
            </w:pPr>
            <w:r w:rsidRPr="00471562">
              <w:rPr>
                <w:rFonts w:cs="Arial"/>
                <w:color w:val="auto"/>
              </w:rPr>
              <w:t xml:space="preserve">100m </w:t>
            </w:r>
            <w:r w:rsidR="00396C3A">
              <w:rPr>
                <w:rFonts w:cs="Arial"/>
                <w:color w:val="auto"/>
              </w:rPr>
              <w:t>h</w:t>
            </w:r>
            <w:r w:rsidR="00AB0B5B">
              <w:rPr>
                <w:rFonts w:cs="Arial"/>
                <w:color w:val="auto"/>
              </w:rPr>
              <w:t xml:space="preserve">äck </w:t>
            </w:r>
            <w:r w:rsidRPr="00471562">
              <w:rPr>
                <w:rFonts w:cs="Arial"/>
                <w:color w:val="auto"/>
              </w:rPr>
              <w:t>(</w:t>
            </w:r>
            <w:r w:rsidR="008E0247">
              <w:rPr>
                <w:rFonts w:cs="Arial"/>
                <w:color w:val="auto"/>
              </w:rPr>
              <w:t>Kvinnor</w:t>
            </w:r>
            <w:r w:rsidRPr="00471562">
              <w:rPr>
                <w:rFonts w:cs="Arial"/>
                <w:color w:val="auto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52B7A3" w14:textId="7228F75C" w:rsidR="002A5CA5" w:rsidRPr="00555E20" w:rsidRDefault="008E0247" w:rsidP="002A5CA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Gul rektangel</w:t>
            </w:r>
          </w:p>
        </w:tc>
        <w:tc>
          <w:tcPr>
            <w:tcW w:w="2835" w:type="dxa"/>
            <w:shd w:val="clear" w:color="auto" w:fill="FFFFFF" w:themeFill="background1"/>
          </w:tcPr>
          <w:p w14:paraId="205B9F11" w14:textId="6BAE8AC2" w:rsidR="002A5CA5" w:rsidRPr="00555E20" w:rsidRDefault="001B6531" w:rsidP="002A5CA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0,</w:t>
            </w:r>
            <w:r w:rsidR="002A5CA5" w:rsidRPr="00865C6B">
              <w:rPr>
                <w:rFonts w:cs="Arial"/>
                <w:color w:val="auto"/>
              </w:rPr>
              <w:t xml:space="preserve">10m </w:t>
            </w:r>
            <w:r w:rsidR="002A5CA5" w:rsidRPr="00865C6B">
              <w:rPr>
                <w:rFonts w:cs="Arial"/>
                <w:color w:val="000000" w:themeColor="text1"/>
              </w:rPr>
              <w:t>×</w:t>
            </w:r>
            <w:r>
              <w:rPr>
                <w:rFonts w:cs="Arial"/>
                <w:color w:val="auto"/>
              </w:rPr>
              <w:t xml:space="preserve"> 0,</w:t>
            </w:r>
            <w:r w:rsidR="002A5CA5" w:rsidRPr="00865C6B">
              <w:rPr>
                <w:rFonts w:cs="Arial"/>
                <w:color w:val="auto"/>
              </w:rPr>
              <w:t>05m</w:t>
            </w:r>
          </w:p>
        </w:tc>
        <w:tc>
          <w:tcPr>
            <w:tcW w:w="1276" w:type="dxa"/>
            <w:shd w:val="clear" w:color="auto" w:fill="FFFFFF" w:themeFill="background1"/>
          </w:tcPr>
          <w:p w14:paraId="75F20126" w14:textId="65E9ABDE" w:rsidR="002A5CA5" w:rsidRPr="00555E20" w:rsidRDefault="002A5CA5" w:rsidP="008E0247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E0247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  <w:tr w:rsidR="002A5CA5" w:rsidRPr="00471562" w14:paraId="1822066D" w14:textId="77777777" w:rsidTr="005B367F">
        <w:tc>
          <w:tcPr>
            <w:tcW w:w="2972" w:type="dxa"/>
            <w:shd w:val="clear" w:color="auto" w:fill="E0F6F8" w:themeFill="accent4" w:themeFillTint="33"/>
          </w:tcPr>
          <w:p w14:paraId="25867C99" w14:textId="15B9FF80" w:rsidR="002A5CA5" w:rsidRPr="00471562" w:rsidRDefault="002A5CA5" w:rsidP="00AB0B5B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t xml:space="preserve">400m </w:t>
            </w:r>
            <w:r w:rsidR="00396C3A">
              <w:rPr>
                <w:rFonts w:cs="Arial"/>
                <w:color w:val="auto"/>
              </w:rPr>
              <w:t>h</w:t>
            </w:r>
            <w:r w:rsidR="00AB0B5B">
              <w:rPr>
                <w:rFonts w:cs="Arial"/>
                <w:color w:val="auto"/>
              </w:rPr>
              <w:t>äck</w:t>
            </w:r>
            <w:r w:rsidRPr="00471562">
              <w:rPr>
                <w:rFonts w:cs="Arial"/>
                <w:color w:val="auto"/>
              </w:rPr>
              <w:t xml:space="preserve"> (M</w:t>
            </w:r>
            <w:r w:rsidR="008E0247">
              <w:rPr>
                <w:rFonts w:cs="Arial"/>
                <w:color w:val="auto"/>
              </w:rPr>
              <w:t>ä</w:t>
            </w:r>
            <w:r w:rsidRPr="00471562">
              <w:rPr>
                <w:rFonts w:cs="Arial"/>
                <w:color w:val="auto"/>
              </w:rPr>
              <w:t xml:space="preserve">n / </w:t>
            </w:r>
            <w:r w:rsidR="008E0247">
              <w:rPr>
                <w:rFonts w:cs="Arial"/>
                <w:color w:val="auto"/>
              </w:rPr>
              <w:t>Kvinnor</w:t>
            </w:r>
            <w:r w:rsidRPr="00471562">
              <w:rPr>
                <w:rFonts w:cs="Arial"/>
                <w:color w:val="auto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366D119" w14:textId="7A9B9622" w:rsidR="002A5CA5" w:rsidRPr="00471562" w:rsidRDefault="008E0247" w:rsidP="002A5CA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Grön rektangel</w:t>
            </w:r>
          </w:p>
        </w:tc>
        <w:tc>
          <w:tcPr>
            <w:tcW w:w="2835" w:type="dxa"/>
            <w:shd w:val="clear" w:color="auto" w:fill="FFFFFF" w:themeFill="background1"/>
          </w:tcPr>
          <w:p w14:paraId="0A708BEB" w14:textId="64CAD1AC" w:rsidR="002A5CA5" w:rsidRPr="00865C6B" w:rsidRDefault="001B6531" w:rsidP="001B6531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0,</w:t>
            </w:r>
            <w:r w:rsidR="002A5CA5" w:rsidRPr="00865C6B">
              <w:rPr>
                <w:rFonts w:cs="Arial"/>
                <w:color w:val="auto"/>
              </w:rPr>
              <w:t xml:space="preserve">10m </w:t>
            </w:r>
            <w:r w:rsidR="002A5CA5" w:rsidRPr="00865C6B">
              <w:rPr>
                <w:rFonts w:cs="Arial"/>
                <w:color w:val="000000" w:themeColor="text1"/>
              </w:rPr>
              <w:t>×</w:t>
            </w:r>
            <w:r w:rsidR="002A5CA5" w:rsidRPr="00865C6B">
              <w:rPr>
                <w:rFonts w:cs="Arial"/>
                <w:color w:val="auto"/>
              </w:rPr>
              <w:t xml:space="preserve"> 0</w:t>
            </w:r>
            <w:r>
              <w:rPr>
                <w:rFonts w:cs="Arial"/>
                <w:color w:val="auto"/>
              </w:rPr>
              <w:t>,</w:t>
            </w:r>
            <w:r w:rsidR="002A5CA5" w:rsidRPr="00865C6B">
              <w:rPr>
                <w:rFonts w:cs="Arial"/>
                <w:color w:val="auto"/>
              </w:rPr>
              <w:t>05m</w:t>
            </w:r>
          </w:p>
        </w:tc>
        <w:tc>
          <w:tcPr>
            <w:tcW w:w="1276" w:type="dxa"/>
            <w:shd w:val="clear" w:color="auto" w:fill="FFFFFF" w:themeFill="background1"/>
          </w:tcPr>
          <w:p w14:paraId="1AB47610" w14:textId="711EA9AA" w:rsidR="002A5CA5" w:rsidRPr="00471562" w:rsidRDefault="002A5CA5" w:rsidP="008E0247">
            <w:pPr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E0247">
              <w:rPr>
                <w:rFonts w:cs="Arial"/>
                <w:color w:val="auto"/>
              </w:rPr>
              <w:t>J</w:t>
            </w:r>
            <w:r w:rsidRPr="00471562">
              <w:rPr>
                <w:rFonts w:cs="Arial"/>
                <w:color w:val="auto"/>
              </w:rPr>
              <w:t xml:space="preserve">  </w:t>
            </w:r>
            <w:r w:rsidRPr="00471562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  <w:color w:val="auto"/>
              </w:rPr>
              <w:t>N</w:t>
            </w:r>
          </w:p>
        </w:tc>
      </w:tr>
    </w:tbl>
    <w:p w14:paraId="0CB69083" w14:textId="69A93B20" w:rsidR="001F67A3" w:rsidRDefault="001F67A3">
      <w:pPr>
        <w:rPr>
          <w:rFonts w:cs="Arial"/>
        </w:rPr>
      </w:pPr>
    </w:p>
    <w:tbl>
      <w:tblPr>
        <w:tblW w:w="9776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276"/>
      </w:tblGrid>
      <w:tr w:rsidR="006D5EC1" w:rsidRPr="003B51FC" w14:paraId="116ED044" w14:textId="77777777" w:rsidTr="006D5EC1">
        <w:tc>
          <w:tcPr>
            <w:tcW w:w="8500" w:type="dxa"/>
            <w:shd w:val="clear" w:color="auto" w:fill="FFFFFF" w:themeFill="background1"/>
          </w:tcPr>
          <w:p w14:paraId="47FA7B5A" w14:textId="40B4C50D" w:rsidR="006D5EC1" w:rsidRPr="00AB0B5B" w:rsidRDefault="008E0247" w:rsidP="008E0247">
            <w:pPr>
              <w:rPr>
                <w:rFonts w:cs="Arial"/>
                <w:color w:val="000000" w:themeColor="text1"/>
                <w:lang w:val="sv-SE"/>
              </w:rPr>
            </w:pPr>
            <w:r w:rsidRPr="00AB0B5B">
              <w:rPr>
                <w:rFonts w:cs="Arial"/>
                <w:bCs/>
                <w:color w:val="auto"/>
                <w:lang w:val="sv-SE"/>
              </w:rPr>
              <w:t xml:space="preserve">Det finns 10 häckar markerade på varje bana. </w:t>
            </w:r>
            <w:r w:rsidRPr="008E0247">
              <w:rPr>
                <w:rFonts w:cs="Arial"/>
                <w:bCs/>
                <w:color w:val="auto"/>
                <w:lang w:val="sv-SE"/>
              </w:rPr>
              <w:t xml:space="preserve">Avstånd mellan häckar är enligt </w:t>
            </w:r>
            <w:r w:rsidR="001B6531">
              <w:rPr>
                <w:rFonts w:cs="Arial"/>
                <w:bCs/>
                <w:color w:val="auto"/>
                <w:lang w:val="sv-SE"/>
              </w:rPr>
              <w:t>Regel</w:t>
            </w:r>
            <w:r>
              <w:rPr>
                <w:rFonts w:cs="Arial"/>
                <w:bCs/>
                <w:color w:val="auto"/>
                <w:lang w:val="sv-SE"/>
              </w:rPr>
              <w:t xml:space="preserve">, kap F pkt 4.13.1.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5B0229" w14:textId="371C2A95" w:rsidR="006D5EC1" w:rsidRPr="003B51FC" w:rsidRDefault="006D5EC1" w:rsidP="008E0247">
            <w:pPr>
              <w:rPr>
                <w:rFonts w:cs="Arial"/>
                <w:color w:val="000000" w:themeColor="text1"/>
              </w:rPr>
            </w:pPr>
            <w:r w:rsidRPr="003B51FC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1FC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3B51FC">
              <w:rPr>
                <w:rFonts w:cs="Arial"/>
                <w:color w:val="auto"/>
              </w:rPr>
              <w:fldChar w:fldCharType="end"/>
            </w:r>
            <w:r w:rsidR="008E0247">
              <w:rPr>
                <w:rFonts w:cs="Arial"/>
                <w:bCs/>
                <w:color w:val="auto"/>
              </w:rPr>
              <w:t>J</w:t>
            </w:r>
            <w:r w:rsidRPr="003B51FC">
              <w:rPr>
                <w:rFonts w:cs="Arial"/>
                <w:color w:val="auto"/>
              </w:rPr>
              <w:t xml:space="preserve">  </w:t>
            </w:r>
            <w:r w:rsidRPr="003B51FC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1FC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3B51FC">
              <w:rPr>
                <w:rFonts w:cs="Arial"/>
                <w:color w:val="auto"/>
              </w:rPr>
              <w:fldChar w:fldCharType="end"/>
            </w:r>
            <w:r w:rsidRPr="003B51FC">
              <w:rPr>
                <w:rFonts w:cs="Arial"/>
                <w:bCs/>
                <w:color w:val="auto"/>
              </w:rPr>
              <w:t>N</w:t>
            </w:r>
          </w:p>
        </w:tc>
      </w:tr>
      <w:tr w:rsidR="00B5117C" w:rsidRPr="00471562" w14:paraId="3B480636" w14:textId="77777777" w:rsidTr="006D5EC1">
        <w:tc>
          <w:tcPr>
            <w:tcW w:w="8500" w:type="dxa"/>
            <w:shd w:val="clear" w:color="auto" w:fill="FFFFFF" w:themeFill="background1"/>
          </w:tcPr>
          <w:p w14:paraId="3D8FAA4A" w14:textId="664A824D" w:rsidR="00B5117C" w:rsidRPr="002331C4" w:rsidRDefault="002331C4" w:rsidP="002331C4">
            <w:pPr>
              <w:rPr>
                <w:rFonts w:cs="Arial"/>
                <w:bCs/>
                <w:color w:val="auto"/>
                <w:lang w:val="sv-SE"/>
              </w:rPr>
            </w:pPr>
            <w:r w:rsidRPr="002331C4">
              <w:rPr>
                <w:rFonts w:cs="Arial"/>
                <w:color w:val="auto"/>
                <w:lang w:val="sv-SE"/>
              </w:rPr>
              <w:t>Markeringar finns till höger och vänster på varje bana</w:t>
            </w:r>
            <w:r w:rsidR="00B5117C" w:rsidRPr="002331C4">
              <w:rPr>
                <w:rFonts w:cs="Arial"/>
                <w:color w:val="auto"/>
                <w:lang w:val="sv-SE"/>
              </w:rPr>
              <w:t xml:space="preserve">. </w:t>
            </w:r>
            <w:r>
              <w:rPr>
                <w:rFonts w:cs="Arial"/>
                <w:color w:val="auto"/>
                <w:lang w:val="sv-SE"/>
              </w:rPr>
              <w:t>Utfö</w:t>
            </w:r>
            <w:r w:rsidR="00396C3A">
              <w:rPr>
                <w:rFonts w:cs="Arial"/>
                <w:color w:val="auto"/>
                <w:lang w:val="sv-SE"/>
              </w:rPr>
              <w:t>rande av markeringar är enligt b</w:t>
            </w:r>
            <w:r>
              <w:rPr>
                <w:rFonts w:cs="Arial"/>
                <w:color w:val="auto"/>
                <w:lang w:val="sv-SE"/>
              </w:rPr>
              <w:t>anmarkeringsritning</w:t>
            </w:r>
            <w:r w:rsidR="00FE6667" w:rsidRPr="002331C4">
              <w:rPr>
                <w:rFonts w:cs="Arial"/>
                <w:color w:val="auto"/>
                <w:lang w:val="sv-SE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84A8AE" w14:textId="15C92EA4" w:rsidR="00B5117C" w:rsidRPr="00471562" w:rsidRDefault="00B5117C" w:rsidP="008E0247">
            <w:pPr>
              <w:rPr>
                <w:rFonts w:cs="Arial"/>
                <w:color w:val="auto"/>
              </w:rPr>
            </w:pPr>
            <w:r w:rsidRPr="003B51FC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1FC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3B51FC">
              <w:rPr>
                <w:rFonts w:cs="Arial"/>
                <w:color w:val="auto"/>
              </w:rPr>
              <w:fldChar w:fldCharType="end"/>
            </w:r>
            <w:r w:rsidR="008E0247">
              <w:rPr>
                <w:rFonts w:cs="Arial"/>
                <w:color w:val="auto"/>
              </w:rPr>
              <w:t>J</w:t>
            </w:r>
            <w:r w:rsidRPr="003B51FC">
              <w:rPr>
                <w:rFonts w:cs="Arial"/>
                <w:color w:val="auto"/>
              </w:rPr>
              <w:t xml:space="preserve">  </w:t>
            </w:r>
            <w:r w:rsidRPr="003B51FC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1FC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3B51FC">
              <w:rPr>
                <w:rFonts w:cs="Arial"/>
                <w:color w:val="auto"/>
              </w:rPr>
              <w:fldChar w:fldCharType="end"/>
            </w:r>
            <w:r w:rsidRPr="003B51FC">
              <w:rPr>
                <w:rFonts w:cs="Arial"/>
                <w:color w:val="auto"/>
              </w:rPr>
              <w:t>N</w:t>
            </w:r>
          </w:p>
        </w:tc>
      </w:tr>
    </w:tbl>
    <w:p w14:paraId="2BFBF9DD" w14:textId="77777777" w:rsidR="00B5117C" w:rsidRPr="0077149E" w:rsidRDefault="00B5117C">
      <w:pPr>
        <w:rPr>
          <w:rFonts w:cs="Arial"/>
        </w:rPr>
      </w:pPr>
    </w:p>
    <w:tbl>
      <w:tblPr>
        <w:tblStyle w:val="WATable1Default4"/>
        <w:tblW w:w="9918" w:type="dxa"/>
        <w:tblLook w:val="04A0" w:firstRow="1" w:lastRow="0" w:firstColumn="1" w:lastColumn="0" w:noHBand="0" w:noVBand="1"/>
      </w:tblPr>
      <w:tblGrid>
        <w:gridCol w:w="1150"/>
        <w:gridCol w:w="8768"/>
      </w:tblGrid>
      <w:tr w:rsidR="00A20E4F" w:rsidRPr="00F27298" w14:paraId="211E656E" w14:textId="77777777" w:rsidTr="00932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  <w:shd w:val="clear" w:color="auto" w:fill="auto"/>
          </w:tcPr>
          <w:p w14:paraId="767196B8" w14:textId="2A2B0D64" w:rsidR="00A20E4F" w:rsidRPr="00F27298" w:rsidRDefault="002331C4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bookmarkStart w:id="71" w:name="_Hlk36995676"/>
            <w:r>
              <w:rPr>
                <w:rFonts w:cs="Arial"/>
                <w:b w:val="0"/>
                <w:bCs/>
                <w:color w:val="000000" w:themeColor="text1"/>
              </w:rPr>
              <w:t>Noteringar</w:t>
            </w:r>
          </w:p>
        </w:tc>
        <w:tc>
          <w:tcPr>
            <w:tcW w:w="8789" w:type="dxa"/>
            <w:shd w:val="clear" w:color="auto" w:fill="auto"/>
          </w:tcPr>
          <w:p w14:paraId="7EB00F8B" w14:textId="77777777" w:rsidR="00A20E4F" w:rsidRPr="00F27298" w:rsidRDefault="00A20E4F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43514DB1" w14:textId="77777777" w:rsidR="00A20E4F" w:rsidRPr="00F27298" w:rsidRDefault="00A20E4F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49181811" w14:textId="3AD74CEB" w:rsidR="00BE0F95" w:rsidRPr="0077149E" w:rsidRDefault="00BE0F95">
      <w:pPr>
        <w:rPr>
          <w:rFonts w:cs="Arial"/>
        </w:rPr>
      </w:pPr>
    </w:p>
    <w:bookmarkEnd w:id="71"/>
    <w:p w14:paraId="3A5B6968" w14:textId="220D9B85" w:rsidR="006F7BCE" w:rsidRDefault="006F7BCE" w:rsidP="006F7BCE">
      <w:pPr>
        <w:pStyle w:val="Rubrik4"/>
        <w:rPr>
          <w:lang w:val="sv-SE"/>
        </w:rPr>
      </w:pPr>
      <w:r w:rsidRPr="00F41145">
        <w:rPr>
          <w:lang w:val="sv-SE"/>
        </w:rPr>
        <w:t>5.4</w:t>
      </w:r>
      <w:r>
        <w:rPr>
          <w:lang w:val="sv-SE"/>
        </w:rPr>
        <w:t>b</w:t>
      </w:r>
      <w:r w:rsidRPr="00F41145">
        <w:rPr>
          <w:lang w:val="sv-SE"/>
        </w:rPr>
        <w:t xml:space="preserve"> </w:t>
      </w:r>
      <w:r>
        <w:rPr>
          <w:lang w:val="sv-SE"/>
        </w:rPr>
        <w:t>Övriga</w:t>
      </w:r>
      <w:r w:rsidRPr="00F41145">
        <w:rPr>
          <w:lang w:val="sv-SE"/>
        </w:rPr>
        <w:t xml:space="preserve"> häcklopp</w:t>
      </w:r>
    </w:p>
    <w:p w14:paraId="7F13FAFB" w14:textId="42A3AECF" w:rsidR="006F7BCE" w:rsidRPr="006F7BCE" w:rsidRDefault="006F7BCE" w:rsidP="006F7BCE">
      <w:pPr>
        <w:rPr>
          <w:lang w:val="sv-SE"/>
        </w:rPr>
      </w:pPr>
      <w:r>
        <w:rPr>
          <w:lang w:val="sv-SE"/>
        </w:rPr>
        <w:t xml:space="preserve">Häcklöpning, 60m, 80m, 200m och 300m utförda enligt </w:t>
      </w:r>
      <w:r w:rsidR="002331C4">
        <w:rPr>
          <w:lang w:val="sv-SE"/>
        </w:rPr>
        <w:t>B</w:t>
      </w:r>
      <w:r>
        <w:rPr>
          <w:lang w:val="sv-SE"/>
        </w:rPr>
        <w:t>anmarkeringsritning</w:t>
      </w:r>
      <w:r w:rsidR="002331C4">
        <w:rPr>
          <w:lang w:val="sv-SE"/>
        </w:rPr>
        <w:t>.</w:t>
      </w:r>
      <w:r>
        <w:rPr>
          <w:lang w:val="sv-SE"/>
        </w:rPr>
        <w:t xml:space="preserve">   </w:t>
      </w:r>
      <w:r>
        <w:rPr>
          <w:lang w:val="sv-SE"/>
        </w:rPr>
        <w:tab/>
      </w:r>
      <w:r w:rsidR="002331C4">
        <w:rPr>
          <w:lang w:val="sv-SE"/>
        </w:rPr>
        <w:t xml:space="preserve"> </w:t>
      </w:r>
      <w:r>
        <w:rPr>
          <w:lang w:val="sv-SE"/>
        </w:rPr>
        <w:t xml:space="preserve">            </w:t>
      </w:r>
      <w:r w:rsidRPr="003B51FC">
        <w:rPr>
          <w:rFonts w:cs="Arial"/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BCE">
        <w:rPr>
          <w:rFonts w:cs="Arial"/>
          <w:color w:val="auto"/>
          <w:lang w:val="sv-SE"/>
        </w:rPr>
        <w:instrText xml:space="preserve"> FORMCHECKBOX </w:instrText>
      </w:r>
      <w:r w:rsidR="00F54C6B">
        <w:rPr>
          <w:rFonts w:cs="Arial"/>
          <w:color w:val="auto"/>
        </w:rPr>
      </w:r>
      <w:r w:rsidR="00F54C6B">
        <w:rPr>
          <w:rFonts w:cs="Arial"/>
          <w:color w:val="auto"/>
        </w:rPr>
        <w:fldChar w:fldCharType="separate"/>
      </w:r>
      <w:r w:rsidRPr="003B51FC">
        <w:rPr>
          <w:rFonts w:cs="Arial"/>
          <w:color w:val="auto"/>
        </w:rPr>
        <w:fldChar w:fldCharType="end"/>
      </w:r>
      <w:r w:rsidRPr="006F7BCE">
        <w:rPr>
          <w:rFonts w:cs="Arial"/>
          <w:color w:val="auto"/>
          <w:lang w:val="sv-SE"/>
        </w:rPr>
        <w:t xml:space="preserve">J  </w:t>
      </w:r>
      <w:r w:rsidRPr="003B51FC">
        <w:rPr>
          <w:rFonts w:cs="Arial"/>
          <w:color w:val="auto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F7BCE">
        <w:rPr>
          <w:rFonts w:cs="Arial"/>
          <w:color w:val="auto"/>
          <w:lang w:val="sv-SE"/>
        </w:rPr>
        <w:instrText xml:space="preserve"> FORMCHECKBOX </w:instrText>
      </w:r>
      <w:r w:rsidR="00F54C6B">
        <w:rPr>
          <w:rFonts w:cs="Arial"/>
          <w:color w:val="auto"/>
        </w:rPr>
      </w:r>
      <w:r w:rsidR="00F54C6B">
        <w:rPr>
          <w:rFonts w:cs="Arial"/>
          <w:color w:val="auto"/>
        </w:rPr>
        <w:fldChar w:fldCharType="separate"/>
      </w:r>
      <w:r w:rsidRPr="003B51FC">
        <w:rPr>
          <w:rFonts w:cs="Arial"/>
          <w:color w:val="auto"/>
        </w:rPr>
        <w:fldChar w:fldCharType="end"/>
      </w:r>
      <w:r w:rsidRPr="006F7BCE">
        <w:rPr>
          <w:rFonts w:cs="Arial"/>
          <w:color w:val="auto"/>
          <w:lang w:val="sv-SE"/>
        </w:rPr>
        <w:t>N</w:t>
      </w:r>
    </w:p>
    <w:p w14:paraId="7A296FB4" w14:textId="013B6C97" w:rsidR="0027555E" w:rsidRPr="00F41145" w:rsidRDefault="001F0A1A" w:rsidP="00663011">
      <w:pPr>
        <w:pStyle w:val="Rubrik4"/>
        <w:rPr>
          <w:lang w:val="sv-SE"/>
        </w:rPr>
      </w:pPr>
      <w:r w:rsidRPr="00F41145">
        <w:rPr>
          <w:lang w:val="sv-SE"/>
        </w:rPr>
        <w:br w:type="page"/>
      </w:r>
      <w:bookmarkStart w:id="72" w:name="_Toc22383534"/>
      <w:bookmarkStart w:id="73" w:name="_Toc30597089"/>
      <w:r w:rsidR="0027555E" w:rsidRPr="00F41145">
        <w:rPr>
          <w:lang w:val="sv-SE"/>
        </w:rPr>
        <w:t>5.5</w:t>
      </w:r>
      <w:r w:rsidR="002331C4">
        <w:rPr>
          <w:lang w:val="sv-SE"/>
        </w:rPr>
        <w:t>a</w:t>
      </w:r>
      <w:r w:rsidR="0027555E" w:rsidRPr="00F41145">
        <w:rPr>
          <w:lang w:val="sv-SE"/>
        </w:rPr>
        <w:t xml:space="preserve"> </w:t>
      </w:r>
      <w:bookmarkEnd w:id="72"/>
      <w:bookmarkEnd w:id="73"/>
      <w:r w:rsidR="002331C4">
        <w:rPr>
          <w:lang w:val="sv-SE"/>
        </w:rPr>
        <w:t>Internationella s</w:t>
      </w:r>
      <w:r w:rsidR="00AB0B5B" w:rsidRPr="00F41145">
        <w:rPr>
          <w:lang w:val="sv-SE"/>
        </w:rPr>
        <w:t>tafettävlingar</w:t>
      </w:r>
    </w:p>
    <w:p w14:paraId="5EB9FE94" w14:textId="0E7E7DE5" w:rsidR="00D25D9F" w:rsidRPr="00AB0B5B" w:rsidRDefault="00AB0B5B" w:rsidP="00D25D9F">
      <w:pPr>
        <w:jc w:val="both"/>
        <w:rPr>
          <w:rFonts w:cs="Arial"/>
          <w:lang w:val="sv-SE"/>
        </w:rPr>
      </w:pPr>
      <w:r w:rsidRPr="00AB0B5B">
        <w:rPr>
          <w:rFonts w:cs="Arial"/>
          <w:lang w:val="sv-SE"/>
        </w:rPr>
        <w:t>Följande tävlingsdistanser är markerade. Uppmätt distans är</w:t>
      </w:r>
      <w:r w:rsidR="00D25D9F" w:rsidRPr="00AB0B5B">
        <w:rPr>
          <w:rFonts w:cs="Arial"/>
          <w:lang w:val="sv-SE"/>
        </w:rPr>
        <w:t xml:space="preserve"> (m):</w:t>
      </w:r>
    </w:p>
    <w:p w14:paraId="5F7E2210" w14:textId="02743CD5" w:rsidR="00D25D9F" w:rsidRPr="00AB0B5B" w:rsidRDefault="00AB0B5B" w:rsidP="009200A8">
      <w:pPr>
        <w:pStyle w:val="Punktlista"/>
        <w:numPr>
          <w:ilvl w:val="0"/>
          <w:numId w:val="0"/>
        </w:numPr>
        <w:spacing w:after="0"/>
        <w:rPr>
          <w:rFonts w:ascii="Arial" w:hAnsi="Arial" w:cs="Arial"/>
          <w:lang w:val="sv-SE"/>
        </w:rPr>
      </w:pPr>
      <w:r w:rsidRPr="00AB0B5B">
        <w:rPr>
          <w:rFonts w:ascii="Arial" w:hAnsi="Arial" w:cs="Arial"/>
          <w:lang w:val="sv-SE"/>
        </w:rPr>
        <w:t xml:space="preserve">För stafett </w:t>
      </w:r>
      <w:r w:rsidR="00D25D9F" w:rsidRPr="00AB0B5B">
        <w:rPr>
          <w:rFonts w:ascii="Arial" w:hAnsi="Arial" w:cs="Arial"/>
          <w:lang w:val="sv-SE"/>
        </w:rPr>
        <w:t xml:space="preserve">4 </w:t>
      </w:r>
      <w:r w:rsidR="00383608" w:rsidRPr="00AB0B5B">
        <w:rPr>
          <w:rFonts w:ascii="Arial" w:hAnsi="Arial" w:cs="Arial"/>
          <w:color w:val="000000" w:themeColor="text1"/>
          <w:lang w:val="sv-SE"/>
        </w:rPr>
        <w:t>×</w:t>
      </w:r>
      <w:r w:rsidR="00D25D9F" w:rsidRPr="00AB0B5B">
        <w:rPr>
          <w:rFonts w:ascii="Arial" w:hAnsi="Arial" w:cs="Arial"/>
          <w:lang w:val="sv-SE"/>
        </w:rPr>
        <w:t xml:space="preserve"> 100m, </w:t>
      </w:r>
      <w:r w:rsidRPr="00AB0B5B">
        <w:rPr>
          <w:rFonts w:ascii="Arial" w:hAnsi="Arial" w:cs="Arial"/>
          <w:lang w:val="sv-SE"/>
        </w:rPr>
        <w:t>sammanfaller</w:t>
      </w:r>
      <w:r w:rsidR="00D25D9F" w:rsidRPr="00AB0B5B">
        <w:rPr>
          <w:rFonts w:ascii="Arial" w:hAnsi="Arial" w:cs="Arial"/>
          <w:lang w:val="sv-SE"/>
        </w:rPr>
        <w:t xml:space="preserve"> </w:t>
      </w:r>
      <w:r w:rsidR="00FE02D8">
        <w:rPr>
          <w:rFonts w:ascii="Arial" w:hAnsi="Arial" w:cs="Arial"/>
          <w:lang w:val="sv-SE"/>
        </w:rPr>
        <w:t xml:space="preserve">tredje sträckans </w:t>
      </w:r>
      <w:r w:rsidRPr="00AB0B5B">
        <w:rPr>
          <w:rFonts w:ascii="Arial" w:hAnsi="Arial" w:cs="Arial"/>
          <w:lang w:val="sv-SE"/>
        </w:rPr>
        <w:t xml:space="preserve">teoretiska linjemarkering och </w:t>
      </w:r>
      <w:r w:rsidR="00FE02D8">
        <w:rPr>
          <w:rFonts w:ascii="Arial" w:hAnsi="Arial" w:cs="Arial"/>
          <w:lang w:val="sv-SE"/>
        </w:rPr>
        <w:t>andra sträckans</w:t>
      </w:r>
      <w:r w:rsidRPr="00AB0B5B">
        <w:rPr>
          <w:rFonts w:ascii="Arial" w:hAnsi="Arial" w:cs="Arial"/>
          <w:lang w:val="sv-SE"/>
        </w:rPr>
        <w:t xml:space="preserve"> teoretiska linjemarkering </w:t>
      </w:r>
      <w:r w:rsidR="001B6531" w:rsidRPr="00AB0B5B">
        <w:rPr>
          <w:rFonts w:ascii="Arial" w:hAnsi="Arial" w:cs="Arial"/>
          <w:lang w:val="sv-SE"/>
        </w:rPr>
        <w:t xml:space="preserve">– </w:t>
      </w:r>
      <w:r w:rsidRPr="00AB0B5B">
        <w:rPr>
          <w:rFonts w:ascii="Arial" w:hAnsi="Arial" w:cs="Arial"/>
          <w:lang w:val="sv-SE"/>
        </w:rPr>
        <w:t>på varje bana –</w:t>
      </w:r>
      <w:r w:rsidR="00D25D9F" w:rsidRPr="00AB0B5B">
        <w:rPr>
          <w:rFonts w:ascii="Arial" w:hAnsi="Arial" w:cs="Arial"/>
          <w:lang w:val="sv-SE"/>
        </w:rPr>
        <w:t xml:space="preserve"> </w:t>
      </w:r>
      <w:r w:rsidRPr="00AB0B5B">
        <w:rPr>
          <w:rFonts w:ascii="Arial" w:hAnsi="Arial" w:cs="Arial"/>
          <w:lang w:val="sv-SE"/>
        </w:rPr>
        <w:t xml:space="preserve">med </w:t>
      </w:r>
      <w:r w:rsidR="00FE02D8">
        <w:rPr>
          <w:rFonts w:ascii="Arial" w:hAnsi="Arial" w:cs="Arial"/>
          <w:lang w:val="sv-SE"/>
        </w:rPr>
        <w:t>startlinjer för 200m och 300m</w:t>
      </w:r>
      <w:r>
        <w:rPr>
          <w:rFonts w:ascii="Arial" w:hAnsi="Arial" w:cs="Arial"/>
          <w:lang w:val="sv-SE"/>
        </w:rPr>
        <w:t xml:space="preserve">. </w:t>
      </w:r>
    </w:p>
    <w:p w14:paraId="3706CFD8" w14:textId="2F5C0042" w:rsidR="009D4D9B" w:rsidRPr="00521F57" w:rsidRDefault="00AB0B5B" w:rsidP="009D4D9B">
      <w:pPr>
        <w:rPr>
          <w:rFonts w:cs="Arial"/>
          <w:i/>
          <w:iCs/>
          <w:lang w:val="sv-SE"/>
        </w:rPr>
      </w:pPr>
      <w:r w:rsidRPr="00521F57">
        <w:rPr>
          <w:rFonts w:cs="Arial"/>
          <w:i/>
          <w:iCs/>
          <w:lang w:val="sv-SE"/>
        </w:rPr>
        <w:t>För markeringar med blå bel</w:t>
      </w:r>
      <w:r w:rsidR="00FE02D8">
        <w:rPr>
          <w:rFonts w:cs="Arial"/>
          <w:i/>
          <w:iCs/>
          <w:lang w:val="sv-SE"/>
        </w:rPr>
        <w:t>äggning utförs blå markeringar med röd färg</w:t>
      </w:r>
      <w:r w:rsidR="009D4D9B" w:rsidRPr="00521F57">
        <w:rPr>
          <w:rFonts w:cs="Arial"/>
          <w:i/>
          <w:iCs/>
          <w:lang w:val="sv-SE"/>
        </w:rPr>
        <w:t>.</w:t>
      </w:r>
    </w:p>
    <w:p w14:paraId="603AE474" w14:textId="77777777" w:rsidR="009D4D9B" w:rsidRPr="00521F57" w:rsidRDefault="009D4D9B" w:rsidP="00AB2FAC">
      <w:pPr>
        <w:rPr>
          <w:rFonts w:cs="Arial"/>
          <w:b/>
          <w:bCs/>
          <w:lang w:val="sv-SE"/>
        </w:rPr>
      </w:pPr>
    </w:p>
    <w:p w14:paraId="38C0A0A6" w14:textId="0C652510" w:rsidR="00AB2FAC" w:rsidRPr="00521F57" w:rsidRDefault="00AB2FAC" w:rsidP="00AB2FAC">
      <w:pPr>
        <w:rPr>
          <w:rFonts w:cs="Arial"/>
          <w:b/>
          <w:bCs/>
          <w:lang w:val="sv-SE"/>
        </w:rPr>
      </w:pPr>
      <w:r w:rsidRPr="00521F57">
        <w:rPr>
          <w:rFonts w:cs="Arial"/>
          <w:b/>
          <w:bCs/>
          <w:lang w:val="sv-SE"/>
        </w:rPr>
        <w:t xml:space="preserve">4 </w:t>
      </w:r>
      <w:r w:rsidR="00383608" w:rsidRPr="00521F57">
        <w:rPr>
          <w:rFonts w:cs="Arial"/>
          <w:b/>
          <w:bCs/>
          <w:color w:val="000000" w:themeColor="text1"/>
          <w:lang w:val="sv-SE"/>
        </w:rPr>
        <w:t>×</w:t>
      </w:r>
      <w:r w:rsidRPr="00521F57">
        <w:rPr>
          <w:rFonts w:cs="Arial"/>
          <w:b/>
          <w:bCs/>
          <w:lang w:val="sv-SE"/>
        </w:rPr>
        <w:t xml:space="preserve"> 100m </w:t>
      </w:r>
      <w:r w:rsidR="00521F57" w:rsidRPr="00521F57">
        <w:rPr>
          <w:rFonts w:cs="Arial"/>
          <w:b/>
          <w:bCs/>
          <w:lang w:val="sv-SE"/>
        </w:rPr>
        <w:t>stafett</w:t>
      </w:r>
      <w:r w:rsidRPr="00521F57">
        <w:rPr>
          <w:rFonts w:cs="Arial"/>
          <w:b/>
          <w:bCs/>
          <w:lang w:val="sv-SE"/>
        </w:rPr>
        <w:t xml:space="preserve">- </w:t>
      </w:r>
      <w:r w:rsidR="00521F57" w:rsidRPr="00521F57">
        <w:rPr>
          <w:rFonts w:cs="Arial"/>
          <w:b/>
          <w:bCs/>
          <w:lang w:val="sv-SE"/>
        </w:rPr>
        <w:t>Uppmätta måt</w:t>
      </w:r>
      <w:r w:rsidR="00FE02D8">
        <w:rPr>
          <w:rFonts w:cs="Arial"/>
          <w:b/>
          <w:bCs/>
          <w:lang w:val="sv-SE"/>
        </w:rPr>
        <w:t>t</w:t>
      </w:r>
      <w:r w:rsidR="00521F57" w:rsidRPr="00521F57">
        <w:rPr>
          <w:rFonts w:cs="Arial"/>
          <w:b/>
          <w:bCs/>
          <w:lang w:val="sv-SE"/>
        </w:rPr>
        <w:t xml:space="preserve"> till mållinje</w:t>
      </w:r>
    </w:p>
    <w:p w14:paraId="55A7AE12" w14:textId="028756EB" w:rsidR="00E4175F" w:rsidRPr="00521F57" w:rsidRDefault="00521F57" w:rsidP="00AB2FAC">
      <w:pPr>
        <w:rPr>
          <w:rFonts w:cs="Arial"/>
          <w:i/>
          <w:iCs/>
          <w:lang w:val="sv-SE"/>
        </w:rPr>
      </w:pPr>
      <w:r w:rsidRPr="00521F57">
        <w:rPr>
          <w:rFonts w:cs="Arial"/>
          <w:i/>
          <w:iCs/>
          <w:lang w:val="sv-SE"/>
        </w:rPr>
        <w:t>Längd på växlingszon</w:t>
      </w:r>
      <w:r w:rsidR="001B6531">
        <w:rPr>
          <w:rFonts w:cs="Arial"/>
          <w:i/>
          <w:iCs/>
          <w:lang w:val="sv-SE"/>
        </w:rPr>
        <w:t xml:space="preserve"> 30m ± 0,</w:t>
      </w:r>
      <w:r w:rsidR="00E4175F" w:rsidRPr="00521F57">
        <w:rPr>
          <w:rFonts w:cs="Arial"/>
          <w:i/>
          <w:iCs/>
          <w:lang w:val="sv-SE"/>
        </w:rPr>
        <w:t xml:space="preserve">02m, </w:t>
      </w:r>
      <w:r w:rsidR="00FE02D8">
        <w:rPr>
          <w:rFonts w:cs="Arial"/>
          <w:i/>
          <w:iCs/>
          <w:lang w:val="sv-SE"/>
        </w:rPr>
        <w:t>med distans</w:t>
      </w:r>
      <w:r w:rsidRPr="00521F57">
        <w:rPr>
          <w:rFonts w:cs="Arial"/>
          <w:i/>
          <w:iCs/>
          <w:lang w:val="sv-SE"/>
        </w:rPr>
        <w:t>linje</w:t>
      </w:r>
      <w:r w:rsidR="00E4175F" w:rsidRPr="00521F57">
        <w:rPr>
          <w:rFonts w:cs="Arial"/>
          <w:i/>
          <w:iCs/>
          <w:lang w:val="sv-SE"/>
        </w:rPr>
        <w:t xml:space="preserve"> 20m </w:t>
      </w:r>
      <w:r w:rsidRPr="00521F57">
        <w:rPr>
          <w:rFonts w:cs="Arial"/>
          <w:i/>
          <w:iCs/>
          <w:lang w:val="sv-SE"/>
        </w:rPr>
        <w:t>från zonens start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8"/>
        <w:gridCol w:w="1957"/>
        <w:gridCol w:w="837"/>
        <w:gridCol w:w="838"/>
        <w:gridCol w:w="838"/>
        <w:gridCol w:w="838"/>
        <w:gridCol w:w="837"/>
        <w:gridCol w:w="838"/>
        <w:gridCol w:w="838"/>
        <w:gridCol w:w="838"/>
        <w:gridCol w:w="838"/>
      </w:tblGrid>
      <w:tr w:rsidR="001F147C" w:rsidRPr="00F427B1" w14:paraId="3C528C3A" w14:textId="77777777" w:rsidTr="001F2A40">
        <w:trPr>
          <w:cantSplit/>
        </w:trPr>
        <w:tc>
          <w:tcPr>
            <w:tcW w:w="2375" w:type="dxa"/>
            <w:gridSpan w:val="2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</w:tcPr>
          <w:p w14:paraId="50DFCC95" w14:textId="64FB627F" w:rsidR="001F147C" w:rsidRPr="00F427B1" w:rsidRDefault="001F147C" w:rsidP="001F147C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Växlingszon</w:t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34B84686" w14:textId="20148968" w:rsidR="001F147C" w:rsidRPr="00F427B1" w:rsidRDefault="001F147C" w:rsidP="001F147C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Bana </w:t>
            </w:r>
            <w:r w:rsidRPr="00F427B1">
              <w:rPr>
                <w:rFonts w:cs="Arial"/>
                <w:color w:val="FFFFFF" w:themeColor="background1"/>
              </w:rPr>
              <w:t>1</w:t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1C7646B8" w14:textId="4CF2F7AD" w:rsidR="001F147C" w:rsidRPr="00F427B1" w:rsidRDefault="001F147C" w:rsidP="001F147C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Bana </w:t>
            </w:r>
            <w:r w:rsidRPr="00F427B1">
              <w:rPr>
                <w:rFonts w:cs="Arial"/>
                <w:color w:val="FFFFFF" w:themeColor="background1"/>
              </w:rPr>
              <w:t>2</w:t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0083B1A0" w14:textId="69CDC8E2" w:rsidR="001F147C" w:rsidRPr="00F427B1" w:rsidRDefault="001F147C" w:rsidP="001F147C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Bana </w:t>
            </w:r>
            <w:r w:rsidRPr="00F427B1">
              <w:rPr>
                <w:rFonts w:cs="Arial"/>
                <w:color w:val="FFFFFF" w:themeColor="background1"/>
              </w:rPr>
              <w:t>3</w:t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5742041E" w14:textId="2259890B" w:rsidR="001F147C" w:rsidRPr="00F427B1" w:rsidRDefault="001F147C" w:rsidP="001F147C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4</w:t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1AA4C732" w14:textId="5C10A1B4" w:rsidR="001F147C" w:rsidRPr="00F427B1" w:rsidRDefault="001F147C" w:rsidP="001F147C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5</w:t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3E7A955E" w14:textId="1174517A" w:rsidR="001F147C" w:rsidRPr="00F427B1" w:rsidRDefault="001F147C" w:rsidP="001F147C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6</w:t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7FC10692" w14:textId="158C60B8" w:rsidR="001F147C" w:rsidRPr="00F427B1" w:rsidRDefault="001F147C" w:rsidP="001F147C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7</w:t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2B25FD8F" w14:textId="2274FB1C" w:rsidR="001F147C" w:rsidRPr="00F427B1" w:rsidRDefault="001F147C" w:rsidP="001F147C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8</w:t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69D5E0" w:themeFill="accent4"/>
            <w:vAlign w:val="center"/>
          </w:tcPr>
          <w:p w14:paraId="6B7D2DCA" w14:textId="22CDD1B6" w:rsidR="001F147C" w:rsidRPr="003D3FD5" w:rsidRDefault="001F147C" w:rsidP="001F147C">
            <w:pPr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</w:rPr>
              <w:t>(Bana</w:t>
            </w:r>
            <w:r w:rsidRPr="00F427B1">
              <w:rPr>
                <w:rFonts w:cs="Arial"/>
                <w:color w:val="FFFFFF" w:themeColor="background1"/>
              </w:rPr>
              <w:t xml:space="preserve"> 9</w:t>
            </w:r>
            <w:r>
              <w:rPr>
                <w:rFonts w:cs="Arial"/>
                <w:color w:val="FFFFFF" w:themeColor="background1"/>
              </w:rPr>
              <w:t>)</w:t>
            </w:r>
          </w:p>
        </w:tc>
      </w:tr>
      <w:tr w:rsidR="00BE0F95" w:rsidRPr="00471562" w14:paraId="553CE066" w14:textId="77777777" w:rsidTr="00A11DDE">
        <w:trPr>
          <w:cantSplit/>
        </w:trPr>
        <w:tc>
          <w:tcPr>
            <w:tcW w:w="418" w:type="dxa"/>
            <w:vMerge w:val="restart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  <w:textDirection w:val="btLr"/>
            <w:vAlign w:val="center"/>
          </w:tcPr>
          <w:p w14:paraId="45DA7200" w14:textId="7C073210" w:rsidR="00BE0F95" w:rsidRPr="00A11DDE" w:rsidRDefault="00396C3A" w:rsidP="001F147C">
            <w:pPr>
              <w:spacing w:before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3:</w:t>
            </w:r>
            <w:r w:rsidR="001F147C">
              <w:rPr>
                <w:rFonts w:cs="Arial"/>
                <w:color w:val="auto"/>
              </w:rPr>
              <w:t>e</w:t>
            </w:r>
          </w:p>
        </w:tc>
        <w:tc>
          <w:tcPr>
            <w:tcW w:w="195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6854372D" w14:textId="04A1EEC1" w:rsidR="00BE0F95" w:rsidRPr="00471562" w:rsidRDefault="001F147C" w:rsidP="001F147C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Slut</w:t>
            </w:r>
            <w:r w:rsidR="00BE0F95" w:rsidRPr="00471562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gul linje</w:t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01D596A3" w14:textId="53FA23AC" w:rsidR="00BE0F95" w:rsidRPr="00471562" w:rsidRDefault="00FE6667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bookmarkStart w:id="74" w:name="Text989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7A00A428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8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74"/>
          </w:p>
        </w:tc>
        <w:bookmarkStart w:id="75" w:name="Text1001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05A6948A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00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75"/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629D1BDE" w14:textId="62108B48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4042F428" w14:textId="3C98F6DB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639D7A92" w14:textId="4BA6EA76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B741D4A" w14:textId="5CBD3563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0946917" w14:textId="7212FF52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78905C96" w14:textId="3634727A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BE0F95" w:rsidRPr="00471562" w14:paraId="4C4C93E6" w14:textId="77777777" w:rsidTr="00A11DDE">
        <w:trPr>
          <w:cantSplit/>
        </w:trPr>
        <w:tc>
          <w:tcPr>
            <w:tcW w:w="418" w:type="dxa"/>
            <w:vMerge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  <w:textDirection w:val="btLr"/>
            <w:vAlign w:val="center"/>
          </w:tcPr>
          <w:p w14:paraId="1B799747" w14:textId="77777777" w:rsidR="00BE0F95" w:rsidRPr="00A11DDE" w:rsidRDefault="00BE0F95" w:rsidP="00BE0F95">
            <w:pPr>
              <w:spacing w:befor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95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22AD39B0" w14:textId="2E6E1E8E" w:rsidR="00BE0F95" w:rsidRPr="00471562" w:rsidRDefault="001F147C" w:rsidP="001F147C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Distanslinje</w:t>
            </w:r>
            <w:r w:rsidR="00BE0F95" w:rsidRPr="00471562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vit</w:t>
            </w:r>
          </w:p>
        </w:tc>
        <w:bookmarkStart w:id="76" w:name="Text978"/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6A8AE5EF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76"/>
          </w:p>
        </w:tc>
        <w:bookmarkStart w:id="77" w:name="Text990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6DA3E939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90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77"/>
          </w:p>
        </w:tc>
        <w:bookmarkStart w:id="78" w:name="Text1002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44372306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002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78"/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124765A3" w14:textId="649F285E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812EA7E" w14:textId="4BFAB4AD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68BABA2A" w14:textId="3763EF3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E84C7A8" w14:textId="1BCCE18B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6EC4F2D" w14:textId="08D38726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2A62E57" w14:textId="66815833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BE0F95" w:rsidRPr="00471562" w14:paraId="2F84221B" w14:textId="77777777" w:rsidTr="00A11DDE">
        <w:trPr>
          <w:cantSplit/>
        </w:trPr>
        <w:tc>
          <w:tcPr>
            <w:tcW w:w="418" w:type="dxa"/>
            <w:vMerge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  <w:vAlign w:val="center"/>
          </w:tcPr>
          <w:p w14:paraId="30D2C5A8" w14:textId="77777777" w:rsidR="00BE0F95" w:rsidRPr="00A11DDE" w:rsidRDefault="00BE0F95" w:rsidP="00BE0F95">
            <w:pPr>
              <w:spacing w:befor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95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20F5957A" w14:textId="6A48232C" w:rsidR="00BE0F95" w:rsidRPr="00471562" w:rsidRDefault="00BE0F95" w:rsidP="001F147C">
            <w:pPr>
              <w:spacing w:before="0"/>
              <w:rPr>
                <w:rFonts w:cs="Arial"/>
              </w:rPr>
            </w:pPr>
            <w:r w:rsidRPr="00471562">
              <w:rPr>
                <w:rFonts w:cs="Arial"/>
              </w:rPr>
              <w:t xml:space="preserve">Start: </w:t>
            </w:r>
            <w:r w:rsidR="001F147C">
              <w:rPr>
                <w:rFonts w:cs="Arial"/>
              </w:rPr>
              <w:t>gul linje</w:t>
            </w:r>
          </w:p>
        </w:tc>
        <w:bookmarkStart w:id="79" w:name="Text979"/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08741BD3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79"/>
          </w:p>
        </w:tc>
        <w:bookmarkStart w:id="80" w:name="Text991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695C3176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9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80"/>
          </w:p>
        </w:tc>
        <w:bookmarkStart w:id="81" w:name="Text1003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10E26478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00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81"/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83518F3" w14:textId="51EA7D6B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080AF574" w14:textId="469B59BE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7770815" w14:textId="28A511E9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1C7DD629" w14:textId="6A435E00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28DB624" w14:textId="7F6A15F8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3191555A" w14:textId="1F33D566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BE0F95" w:rsidRPr="00471562" w14:paraId="167E47E5" w14:textId="77777777" w:rsidTr="00A11DDE">
        <w:trPr>
          <w:cantSplit/>
        </w:trPr>
        <w:tc>
          <w:tcPr>
            <w:tcW w:w="418" w:type="dxa"/>
            <w:vMerge w:val="restart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  <w:textDirection w:val="btLr"/>
            <w:vAlign w:val="center"/>
          </w:tcPr>
          <w:p w14:paraId="7B1D396D" w14:textId="4632E3D2" w:rsidR="00BE0F95" w:rsidRPr="00A11DDE" w:rsidRDefault="00396C3A" w:rsidP="001F147C">
            <w:pPr>
              <w:spacing w:before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2:a</w:t>
            </w:r>
          </w:p>
        </w:tc>
        <w:tc>
          <w:tcPr>
            <w:tcW w:w="195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2B30FFB6" w14:textId="68DA7677" w:rsidR="00BE0F95" w:rsidRPr="00471562" w:rsidRDefault="001F147C" w:rsidP="001F147C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Slut</w:t>
            </w:r>
            <w:r w:rsidR="00BE0F95" w:rsidRPr="00471562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gul linje</w:t>
            </w:r>
          </w:p>
        </w:tc>
        <w:bookmarkStart w:id="82" w:name="Text981"/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11CEBF5D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8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82"/>
          </w:p>
        </w:tc>
        <w:bookmarkStart w:id="83" w:name="Text993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439008E2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9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83"/>
          </w:p>
        </w:tc>
        <w:bookmarkStart w:id="84" w:name="Text1005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07B1A57D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00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84"/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452668A7" w14:textId="7382B529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6D89AA01" w14:textId="25F5F956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54BD250" w14:textId="08517861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8D01AE8" w14:textId="267514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42A519F0" w14:textId="74649F6C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2E0D5FE" w14:textId="4CA3C530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BE0F95" w:rsidRPr="00471562" w14:paraId="4C23DFA0" w14:textId="77777777" w:rsidTr="00A11DDE">
        <w:trPr>
          <w:cantSplit/>
        </w:trPr>
        <w:tc>
          <w:tcPr>
            <w:tcW w:w="418" w:type="dxa"/>
            <w:vMerge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  <w:vAlign w:val="center"/>
          </w:tcPr>
          <w:p w14:paraId="0598CEC6" w14:textId="77777777" w:rsidR="00BE0F95" w:rsidRPr="00A11DDE" w:rsidRDefault="00BE0F95" w:rsidP="00BE0F95">
            <w:pPr>
              <w:spacing w:befor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95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52412658" w14:textId="39EE320A" w:rsidR="00BE0F95" w:rsidRPr="00471562" w:rsidRDefault="001F147C" w:rsidP="001F147C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Distanslinje</w:t>
            </w:r>
            <w:r w:rsidR="00BE0F95" w:rsidRPr="00471562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vit</w:t>
            </w:r>
          </w:p>
        </w:tc>
        <w:bookmarkStart w:id="85" w:name="Text982"/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868E273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82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85"/>
          </w:p>
        </w:tc>
        <w:bookmarkStart w:id="86" w:name="Text994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AC41F81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9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86"/>
          </w:p>
        </w:tc>
        <w:bookmarkStart w:id="87" w:name="Text1006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30F98DE0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006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87"/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70C4A76F" w14:textId="051A5AF4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43583E17" w14:textId="6E039FA2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B52E06F" w14:textId="33AF8BB9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578C144" w14:textId="0FAF18EC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49B175C" w14:textId="141BC6C9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6CDBED1A" w14:textId="7AE2C325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BE0F95" w:rsidRPr="00471562" w14:paraId="205C37DE" w14:textId="77777777" w:rsidTr="00A11DDE">
        <w:trPr>
          <w:cantSplit/>
        </w:trPr>
        <w:tc>
          <w:tcPr>
            <w:tcW w:w="418" w:type="dxa"/>
            <w:vMerge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  <w:vAlign w:val="center"/>
          </w:tcPr>
          <w:p w14:paraId="1746ED98" w14:textId="77777777" w:rsidR="00BE0F95" w:rsidRPr="00A11DDE" w:rsidRDefault="00BE0F95" w:rsidP="00BE0F95">
            <w:pPr>
              <w:spacing w:befor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95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1715AC59" w14:textId="33894101" w:rsidR="00BE0F95" w:rsidRPr="00471562" w:rsidRDefault="00BE0F95" w:rsidP="001F147C">
            <w:pPr>
              <w:spacing w:before="0"/>
              <w:rPr>
                <w:rFonts w:cs="Arial"/>
              </w:rPr>
            </w:pPr>
            <w:r w:rsidRPr="00471562">
              <w:rPr>
                <w:rFonts w:cs="Arial"/>
              </w:rPr>
              <w:t xml:space="preserve">Start: </w:t>
            </w:r>
            <w:r w:rsidR="001F147C">
              <w:rPr>
                <w:rFonts w:cs="Arial"/>
              </w:rPr>
              <w:t>gul linje</w:t>
            </w:r>
          </w:p>
        </w:tc>
        <w:bookmarkStart w:id="88" w:name="Text983"/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35819ACA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8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88"/>
          </w:p>
        </w:tc>
        <w:bookmarkStart w:id="89" w:name="Text995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481C03A9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9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89"/>
          </w:p>
        </w:tc>
        <w:bookmarkStart w:id="90" w:name="Text1007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75C540C9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00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90"/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B53496B" w14:textId="67E6F1EE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35346504" w14:textId="2D059C5A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36140772" w14:textId="61B52C2B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396E74B6" w14:textId="1D6AD576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D802ADB" w14:textId="58CB45D6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18F8EB01" w14:textId="10FCAE5B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BE0F95" w:rsidRPr="00471562" w14:paraId="7CFDD2BA" w14:textId="77777777" w:rsidTr="00A11DDE">
        <w:trPr>
          <w:cantSplit/>
        </w:trPr>
        <w:tc>
          <w:tcPr>
            <w:tcW w:w="418" w:type="dxa"/>
            <w:vMerge w:val="restart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  <w:textDirection w:val="btLr"/>
            <w:vAlign w:val="center"/>
          </w:tcPr>
          <w:p w14:paraId="0CD80376" w14:textId="6F5D241F" w:rsidR="00BE0F95" w:rsidRPr="00A11DDE" w:rsidRDefault="00396C3A" w:rsidP="001F147C">
            <w:pPr>
              <w:spacing w:before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1:</w:t>
            </w:r>
            <w:r w:rsidR="001F147C">
              <w:rPr>
                <w:rFonts w:cs="Arial"/>
                <w:color w:val="auto"/>
              </w:rPr>
              <w:t>a</w:t>
            </w:r>
          </w:p>
        </w:tc>
        <w:tc>
          <w:tcPr>
            <w:tcW w:w="195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5609881A" w14:textId="78D04DA4" w:rsidR="00BE0F95" w:rsidRPr="00471562" w:rsidRDefault="001F147C" w:rsidP="001F147C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Slut</w:t>
            </w:r>
            <w:r w:rsidR="00BE0F95" w:rsidRPr="00471562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gul linje</w:t>
            </w:r>
          </w:p>
        </w:tc>
        <w:bookmarkStart w:id="91" w:name="Text985"/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46B73D2A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8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91"/>
          </w:p>
        </w:tc>
        <w:bookmarkStart w:id="92" w:name="Text997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7EB2476D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9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92"/>
          </w:p>
        </w:tc>
        <w:bookmarkStart w:id="93" w:name="Text1009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186B1244" w14:textId="7777777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00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93"/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EA8834F" w14:textId="170E54EB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01C247EB" w14:textId="3E632F6F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154DAA29" w14:textId="1D76AF17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F85ABAE" w14:textId="5CE88096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6181950" w14:textId="69C11339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058FE982" w14:textId="105160F4" w:rsidR="00BE0F95" w:rsidRPr="00471562" w:rsidRDefault="00BE0F95" w:rsidP="00BE0F95">
            <w:pPr>
              <w:spacing w:before="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BE0F95" w:rsidRPr="00471562" w14:paraId="125AA4B3" w14:textId="77777777" w:rsidTr="00A11DDE">
        <w:trPr>
          <w:cantSplit/>
        </w:trPr>
        <w:tc>
          <w:tcPr>
            <w:tcW w:w="418" w:type="dxa"/>
            <w:vMerge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  <w:textDirection w:val="btLr"/>
          </w:tcPr>
          <w:p w14:paraId="308A13BF" w14:textId="77777777" w:rsidR="00BE0F95" w:rsidRPr="00471562" w:rsidRDefault="00BE0F95" w:rsidP="00BE0F95">
            <w:pPr>
              <w:rPr>
                <w:rFonts w:cs="Arial"/>
              </w:rPr>
            </w:pPr>
          </w:p>
        </w:tc>
        <w:tc>
          <w:tcPr>
            <w:tcW w:w="195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3C2448B3" w14:textId="25FB09D3" w:rsidR="00BE0F95" w:rsidRPr="00471562" w:rsidRDefault="001F147C" w:rsidP="001F147C">
            <w:pPr>
              <w:rPr>
                <w:rFonts w:cs="Arial"/>
              </w:rPr>
            </w:pPr>
            <w:r>
              <w:rPr>
                <w:rFonts w:cs="Arial"/>
              </w:rPr>
              <w:t>Distanslinje</w:t>
            </w:r>
            <w:r w:rsidR="00BE0F95" w:rsidRPr="00471562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vit</w:t>
            </w:r>
          </w:p>
        </w:tc>
        <w:bookmarkStart w:id="94" w:name="Text986"/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705CB59" w14:textId="77777777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86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94"/>
          </w:p>
        </w:tc>
        <w:bookmarkStart w:id="95" w:name="Text998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14570ABF" w14:textId="77777777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9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95"/>
          </w:p>
        </w:tc>
        <w:bookmarkStart w:id="96" w:name="Text1010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6A440D10" w14:textId="77777777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010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96"/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4FB60A2F" w14:textId="72B20B35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15B19215" w14:textId="19CD0690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83DDD69" w14:textId="29FB7D42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863DE4F" w14:textId="4E7F1208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0A545C63" w14:textId="60582047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6168F3B7" w14:textId="52FB203B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BE0F95" w:rsidRPr="00471562" w14:paraId="140BD376" w14:textId="77777777" w:rsidTr="00A11DDE">
        <w:trPr>
          <w:cantSplit/>
        </w:trPr>
        <w:tc>
          <w:tcPr>
            <w:tcW w:w="418" w:type="dxa"/>
            <w:vMerge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</w:tcPr>
          <w:p w14:paraId="3A6D2C1D" w14:textId="77777777" w:rsidR="00BE0F95" w:rsidRPr="00471562" w:rsidRDefault="00BE0F95" w:rsidP="00BE0F95">
            <w:pPr>
              <w:rPr>
                <w:rFonts w:cs="Arial"/>
              </w:rPr>
            </w:pPr>
          </w:p>
        </w:tc>
        <w:tc>
          <w:tcPr>
            <w:tcW w:w="195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09421A26" w14:textId="6DD17640" w:rsidR="00BE0F95" w:rsidRPr="00471562" w:rsidRDefault="00BE0F95" w:rsidP="001F147C">
            <w:pPr>
              <w:rPr>
                <w:rFonts w:cs="Arial"/>
              </w:rPr>
            </w:pPr>
            <w:r w:rsidRPr="00471562">
              <w:rPr>
                <w:rFonts w:cs="Arial"/>
              </w:rPr>
              <w:t xml:space="preserve">Start: </w:t>
            </w:r>
            <w:r w:rsidR="001F147C">
              <w:rPr>
                <w:rFonts w:cs="Arial"/>
              </w:rPr>
              <w:t>gul linje</w:t>
            </w:r>
          </w:p>
        </w:tc>
        <w:bookmarkStart w:id="97" w:name="Text987"/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47F1CD77" w14:textId="77777777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8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97"/>
          </w:p>
        </w:tc>
        <w:bookmarkStart w:id="98" w:name="Text999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26427C6" w14:textId="77777777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9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98"/>
          </w:p>
        </w:tc>
        <w:bookmarkStart w:id="99" w:name="Text1011"/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77568CBA" w14:textId="77777777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01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99"/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4E61A572" w14:textId="41EB0FF1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1314D338" w14:textId="2B19E3CF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0F7C5CA" w14:textId="32C8A4D0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C6BA3EF" w14:textId="68510A12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287CE197" w14:textId="07BE56FB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vAlign w:val="bottom"/>
          </w:tcPr>
          <w:p w14:paraId="59E7288F" w14:textId="16E8692B" w:rsidR="00BE0F95" w:rsidRPr="00471562" w:rsidRDefault="00BE0F95" w:rsidP="00BE0F95">
            <w:pPr>
              <w:spacing w:before="40" w:after="40"/>
              <w:ind w:left="-57" w:right="-57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97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51D7747B" w14:textId="5B43F6EF" w:rsidR="00AB2FAC" w:rsidRDefault="00AB2FAC" w:rsidP="00AB2FAC">
      <w:pPr>
        <w:rPr>
          <w:rFonts w:cs="Arial"/>
          <w:sz w:val="22"/>
          <w:szCs w:val="22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9"/>
        <w:gridCol w:w="1276"/>
      </w:tblGrid>
      <w:tr w:rsidR="00BA3D37" w:rsidRPr="005B7297" w14:paraId="76722DCB" w14:textId="77777777" w:rsidTr="00BA3D37">
        <w:trPr>
          <w:cantSplit/>
        </w:trPr>
        <w:tc>
          <w:tcPr>
            <w:tcW w:w="8639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FFFFFF" w:themeFill="background1"/>
          </w:tcPr>
          <w:p w14:paraId="6D0C4199" w14:textId="0BE43719" w:rsidR="00BA3D37" w:rsidRPr="0086220B" w:rsidRDefault="0086220B" w:rsidP="005B7297">
            <w:pPr>
              <w:rPr>
                <w:rFonts w:cs="Arial"/>
                <w:color w:val="000000" w:themeColor="text1"/>
                <w:lang w:val="sv-SE"/>
              </w:rPr>
            </w:pPr>
            <w:r w:rsidRPr="0086220B">
              <w:rPr>
                <w:rFonts w:cs="Arial"/>
                <w:color w:val="000000" w:themeColor="text1"/>
                <w:lang w:val="sv-SE"/>
              </w:rPr>
              <w:t>Mått på växlingszon är enligt Regel</w:t>
            </w:r>
            <w:r w:rsidR="005B7297">
              <w:rPr>
                <w:rFonts w:cs="Arial"/>
                <w:color w:val="000000" w:themeColor="text1"/>
                <w:lang w:val="sv-SE"/>
              </w:rPr>
              <w:t xml:space="preserve"> kap F pkt 1.3.7 mfl.</w:t>
            </w:r>
          </w:p>
        </w:tc>
        <w:tc>
          <w:tcPr>
            <w:tcW w:w="1276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FFFFFF" w:themeFill="background1"/>
          </w:tcPr>
          <w:p w14:paraId="0A3D8DB6" w14:textId="047A2B10" w:rsidR="00BA3D37" w:rsidRPr="005B7297" w:rsidRDefault="00550409" w:rsidP="0086220B">
            <w:pPr>
              <w:rPr>
                <w:rFonts w:cs="Arial"/>
                <w:color w:val="000000" w:themeColor="text1"/>
                <w:lang w:val="sv-SE"/>
              </w:rPr>
            </w:pPr>
            <w:r w:rsidRPr="007C1E3F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297">
              <w:rPr>
                <w:rFonts w:cs="Arial"/>
                <w:color w:val="auto"/>
                <w:lang w:val="sv-SE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C1E3F">
              <w:rPr>
                <w:rFonts w:cs="Arial"/>
                <w:color w:val="auto"/>
              </w:rPr>
              <w:fldChar w:fldCharType="end"/>
            </w:r>
            <w:r w:rsidR="0086220B" w:rsidRPr="005B7297">
              <w:rPr>
                <w:rFonts w:cs="Arial"/>
                <w:color w:val="auto"/>
                <w:lang w:val="sv-SE"/>
              </w:rPr>
              <w:t>J</w:t>
            </w:r>
            <w:r w:rsidRPr="005B7297">
              <w:rPr>
                <w:rFonts w:cs="Arial"/>
                <w:color w:val="auto"/>
                <w:lang w:val="sv-SE"/>
              </w:rPr>
              <w:t xml:space="preserve">  </w:t>
            </w:r>
            <w:r w:rsidRPr="007C1E3F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297">
              <w:rPr>
                <w:rFonts w:cs="Arial"/>
                <w:color w:val="auto"/>
                <w:lang w:val="sv-SE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C1E3F">
              <w:rPr>
                <w:rFonts w:cs="Arial"/>
                <w:color w:val="auto"/>
              </w:rPr>
              <w:fldChar w:fldCharType="end"/>
            </w:r>
            <w:r w:rsidRPr="005B7297">
              <w:rPr>
                <w:rFonts w:cs="Arial"/>
                <w:bCs/>
                <w:color w:val="auto"/>
                <w:lang w:val="sv-SE"/>
              </w:rPr>
              <w:t>N</w:t>
            </w:r>
          </w:p>
        </w:tc>
      </w:tr>
      <w:tr w:rsidR="00A20E4F" w:rsidRPr="00471562" w14:paraId="045EB104" w14:textId="77777777" w:rsidTr="00BA3D37">
        <w:trPr>
          <w:cantSplit/>
        </w:trPr>
        <w:tc>
          <w:tcPr>
            <w:tcW w:w="8639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FFFFFF" w:themeFill="background1"/>
          </w:tcPr>
          <w:p w14:paraId="23CCE96D" w14:textId="44563055" w:rsidR="00A20E4F" w:rsidRPr="0086220B" w:rsidRDefault="0086220B" w:rsidP="0086220B">
            <w:pPr>
              <w:rPr>
                <w:rFonts w:cs="Arial"/>
                <w:color w:val="000000" w:themeColor="text1"/>
                <w:lang w:val="sv-SE"/>
              </w:rPr>
            </w:pPr>
            <w:r w:rsidRPr="0086220B">
              <w:rPr>
                <w:rFonts w:cs="Arial"/>
                <w:color w:val="000000" w:themeColor="text1"/>
                <w:lang w:val="sv-SE"/>
              </w:rPr>
              <w:t>Storlek på markeringa</w:t>
            </w:r>
            <w:r>
              <w:rPr>
                <w:rFonts w:cs="Arial"/>
                <w:color w:val="000000" w:themeColor="text1"/>
                <w:lang w:val="sv-SE"/>
              </w:rPr>
              <w:t>r</w:t>
            </w:r>
            <w:r w:rsidRPr="0086220B">
              <w:rPr>
                <w:rFonts w:cs="Arial"/>
                <w:color w:val="000000" w:themeColor="text1"/>
                <w:lang w:val="sv-SE"/>
              </w:rPr>
              <w:t xml:space="preserve"> samt kulörer är enligt Svensk Friidrott</w:t>
            </w:r>
            <w:r w:rsidR="00FE02D8">
              <w:rPr>
                <w:rFonts w:cs="Arial"/>
                <w:color w:val="000000" w:themeColor="text1"/>
                <w:lang w:val="sv-SE"/>
              </w:rPr>
              <w:t>s</w:t>
            </w:r>
            <w:r w:rsidR="001B6531">
              <w:rPr>
                <w:rFonts w:cs="Arial"/>
                <w:color w:val="000000" w:themeColor="text1"/>
                <w:lang w:val="sv-SE"/>
              </w:rPr>
              <w:t xml:space="preserve"> b</w:t>
            </w:r>
            <w:r w:rsidRPr="0086220B">
              <w:rPr>
                <w:rFonts w:cs="Arial"/>
                <w:color w:val="000000" w:themeColor="text1"/>
                <w:lang w:val="sv-SE"/>
              </w:rPr>
              <w:t>an</w:t>
            </w:r>
            <w:r>
              <w:rPr>
                <w:rFonts w:cs="Arial"/>
                <w:color w:val="000000" w:themeColor="text1"/>
                <w:lang w:val="sv-SE"/>
              </w:rPr>
              <w:t>m</w:t>
            </w:r>
            <w:r w:rsidRPr="0086220B">
              <w:rPr>
                <w:rFonts w:cs="Arial"/>
                <w:color w:val="000000" w:themeColor="text1"/>
                <w:lang w:val="sv-SE"/>
              </w:rPr>
              <w:t>arkeringsritning</w:t>
            </w:r>
            <w:r w:rsidR="00A20E4F" w:rsidRPr="0086220B">
              <w:rPr>
                <w:rFonts w:cs="Arial"/>
                <w:color w:val="000000" w:themeColor="text1"/>
                <w:lang w:val="sv-SE"/>
              </w:rPr>
              <w:t>.</w:t>
            </w:r>
          </w:p>
        </w:tc>
        <w:tc>
          <w:tcPr>
            <w:tcW w:w="1276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FFFFFF" w:themeFill="background1"/>
          </w:tcPr>
          <w:p w14:paraId="0723D2E8" w14:textId="656C76CD" w:rsidR="00A20E4F" w:rsidRPr="007C1E3F" w:rsidRDefault="00A20E4F" w:rsidP="0086220B">
            <w:pPr>
              <w:rPr>
                <w:rFonts w:cs="Arial"/>
                <w:color w:val="auto"/>
              </w:rPr>
            </w:pPr>
            <w:r w:rsidRPr="007C1E3F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E3F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C1E3F">
              <w:rPr>
                <w:rFonts w:cs="Arial"/>
                <w:color w:val="auto"/>
              </w:rPr>
              <w:fldChar w:fldCharType="end"/>
            </w:r>
            <w:r w:rsidR="0086220B">
              <w:rPr>
                <w:rFonts w:cs="Arial"/>
                <w:color w:val="auto"/>
              </w:rPr>
              <w:t>J</w:t>
            </w:r>
            <w:r w:rsidRPr="007C1E3F">
              <w:rPr>
                <w:rFonts w:cs="Arial"/>
                <w:color w:val="auto"/>
              </w:rPr>
              <w:t xml:space="preserve">  </w:t>
            </w:r>
            <w:r w:rsidRPr="007C1E3F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E3F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C1E3F">
              <w:rPr>
                <w:rFonts w:cs="Arial"/>
                <w:color w:val="auto"/>
              </w:rPr>
              <w:fldChar w:fldCharType="end"/>
            </w:r>
            <w:r w:rsidRPr="007C1E3F">
              <w:rPr>
                <w:rFonts w:cs="Arial"/>
                <w:bCs/>
                <w:color w:val="auto"/>
              </w:rPr>
              <w:t>N</w:t>
            </w:r>
          </w:p>
        </w:tc>
      </w:tr>
    </w:tbl>
    <w:p w14:paraId="7D38A87A" w14:textId="77777777" w:rsidR="00A20E4F" w:rsidRPr="0077149E" w:rsidRDefault="00A20E4F">
      <w:pPr>
        <w:rPr>
          <w:rFonts w:cs="Arial"/>
        </w:rPr>
      </w:pPr>
    </w:p>
    <w:p w14:paraId="7A83C8F4" w14:textId="69929DEF" w:rsidR="008349EE" w:rsidRPr="0086220B" w:rsidRDefault="008349EE" w:rsidP="008349EE">
      <w:pPr>
        <w:rPr>
          <w:rFonts w:cs="Arial"/>
          <w:b/>
          <w:bCs/>
          <w:lang w:val="sv-SE"/>
        </w:rPr>
      </w:pPr>
      <w:r w:rsidRPr="0086220B">
        <w:rPr>
          <w:rFonts w:cs="Arial"/>
          <w:b/>
          <w:bCs/>
          <w:lang w:val="sv-SE"/>
        </w:rPr>
        <w:t xml:space="preserve">4 </w:t>
      </w:r>
      <w:r w:rsidR="00383608" w:rsidRPr="0086220B">
        <w:rPr>
          <w:rFonts w:cs="Arial"/>
          <w:b/>
          <w:bCs/>
          <w:color w:val="000000" w:themeColor="text1"/>
          <w:lang w:val="sv-SE"/>
        </w:rPr>
        <w:t>×</w:t>
      </w:r>
      <w:r w:rsidRPr="0086220B">
        <w:rPr>
          <w:rFonts w:cs="Arial"/>
          <w:b/>
          <w:bCs/>
          <w:lang w:val="sv-SE"/>
        </w:rPr>
        <w:t xml:space="preserve"> 400m </w:t>
      </w:r>
      <w:r w:rsidR="0086220B" w:rsidRPr="0086220B">
        <w:rPr>
          <w:rFonts w:cs="Arial"/>
          <w:b/>
          <w:bCs/>
          <w:lang w:val="sv-SE"/>
        </w:rPr>
        <w:t>Stafett</w:t>
      </w:r>
      <w:r w:rsidRPr="0086220B">
        <w:rPr>
          <w:rFonts w:cs="Arial"/>
          <w:b/>
          <w:bCs/>
          <w:lang w:val="sv-SE"/>
        </w:rPr>
        <w:t xml:space="preserve"> </w:t>
      </w:r>
      <w:r w:rsidR="0086220B" w:rsidRPr="0086220B">
        <w:rPr>
          <w:rFonts w:cs="Arial"/>
          <w:b/>
          <w:bCs/>
          <w:lang w:val="sv-SE"/>
        </w:rPr>
        <w:t>–</w:t>
      </w:r>
      <w:r w:rsidRPr="0086220B">
        <w:rPr>
          <w:rFonts w:cs="Arial"/>
          <w:b/>
          <w:bCs/>
          <w:lang w:val="sv-SE"/>
        </w:rPr>
        <w:t xml:space="preserve"> </w:t>
      </w:r>
      <w:r w:rsidR="0086220B" w:rsidRPr="0086220B">
        <w:rPr>
          <w:rFonts w:cs="Arial"/>
          <w:b/>
          <w:bCs/>
          <w:lang w:val="sv-SE"/>
        </w:rPr>
        <w:t>Uppmätta distanser till mål</w:t>
      </w:r>
    </w:p>
    <w:p w14:paraId="3B8BB615" w14:textId="7D4B273F" w:rsidR="00E4175F" w:rsidRPr="0086220B" w:rsidRDefault="0086220B" w:rsidP="008349EE">
      <w:pPr>
        <w:rPr>
          <w:rFonts w:cs="Arial"/>
          <w:i/>
          <w:iCs/>
          <w:lang w:val="sv-SE"/>
        </w:rPr>
      </w:pPr>
      <w:r w:rsidRPr="0086220B">
        <w:rPr>
          <w:rFonts w:cs="Arial"/>
          <w:i/>
          <w:iCs/>
          <w:lang w:val="sv-SE"/>
        </w:rPr>
        <w:t>Längd på växlingszon</w:t>
      </w:r>
      <w:r w:rsidR="001B6531">
        <w:rPr>
          <w:rFonts w:cs="Arial"/>
          <w:i/>
          <w:iCs/>
          <w:lang w:val="sv-SE"/>
        </w:rPr>
        <w:t xml:space="preserve"> 20m ± 0,</w:t>
      </w:r>
      <w:r w:rsidR="00E4175F" w:rsidRPr="0086220B">
        <w:rPr>
          <w:rFonts w:cs="Arial"/>
          <w:i/>
          <w:iCs/>
          <w:lang w:val="sv-SE"/>
        </w:rPr>
        <w:t xml:space="preserve">02m, </w:t>
      </w:r>
      <w:r w:rsidR="00FE02D8">
        <w:rPr>
          <w:rFonts w:cs="Arial"/>
          <w:i/>
          <w:iCs/>
          <w:lang w:val="sv-SE"/>
        </w:rPr>
        <w:t xml:space="preserve">med distanslinje i </w:t>
      </w:r>
      <w:r w:rsidRPr="0086220B">
        <w:rPr>
          <w:rFonts w:cs="Arial"/>
          <w:i/>
          <w:iCs/>
          <w:lang w:val="sv-SE"/>
        </w:rPr>
        <w:t>centrum</w:t>
      </w:r>
    </w:p>
    <w:p w14:paraId="4C3EF0E7" w14:textId="59D1768D" w:rsidR="00A11DDE" w:rsidRPr="0086220B" w:rsidRDefault="00A11DDE" w:rsidP="00A11DDE">
      <w:pPr>
        <w:jc w:val="both"/>
        <w:rPr>
          <w:rFonts w:cs="Arial"/>
          <w:i/>
          <w:iCs/>
          <w:lang w:val="sv-SE"/>
        </w:rPr>
      </w:pPr>
      <w:r w:rsidRPr="0086220B">
        <w:rPr>
          <w:rFonts w:cs="Arial"/>
          <w:i/>
          <w:iCs/>
          <w:lang w:val="sv-SE"/>
        </w:rPr>
        <w:t>2</w:t>
      </w:r>
      <w:r w:rsidR="00FE02D8">
        <w:rPr>
          <w:rFonts w:cs="Arial"/>
          <w:i/>
          <w:iCs/>
          <w:lang w:val="sv-SE"/>
        </w:rPr>
        <w:t>:</w:t>
      </w:r>
      <w:r w:rsidR="0086220B" w:rsidRPr="0086220B">
        <w:rPr>
          <w:rFonts w:cs="Arial"/>
          <w:i/>
          <w:iCs/>
          <w:lang w:val="sv-SE"/>
        </w:rPr>
        <w:t xml:space="preserve">a sträckans mitt (distanslinje) sammanfaller – i varje bana </w:t>
      </w:r>
      <w:r w:rsidR="001B6531" w:rsidRPr="0086220B">
        <w:rPr>
          <w:rFonts w:cs="Arial"/>
          <w:i/>
          <w:iCs/>
          <w:lang w:val="sv-SE"/>
        </w:rPr>
        <w:t xml:space="preserve">– </w:t>
      </w:r>
      <w:r w:rsidR="0086220B" w:rsidRPr="0086220B">
        <w:rPr>
          <w:rFonts w:cs="Arial"/>
          <w:i/>
          <w:iCs/>
          <w:lang w:val="sv-SE"/>
        </w:rPr>
        <w:t xml:space="preserve">med start för </w:t>
      </w:r>
      <w:r w:rsidRPr="0086220B">
        <w:rPr>
          <w:rFonts w:cs="Arial"/>
          <w:i/>
          <w:iCs/>
          <w:lang w:val="sv-SE"/>
        </w:rPr>
        <w:t>800m</w:t>
      </w:r>
      <w:r w:rsidR="0086220B" w:rsidRPr="0086220B">
        <w:rPr>
          <w:rFonts w:cs="Arial"/>
          <w:i/>
          <w:iCs/>
          <w:lang w:val="sv-SE"/>
        </w:rPr>
        <w:t xml:space="preserve">. 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0"/>
        <w:gridCol w:w="1445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86220B" w:rsidRPr="00B85B35" w14:paraId="080F184F" w14:textId="77777777" w:rsidTr="001F2A40">
        <w:trPr>
          <w:cantSplit/>
        </w:trPr>
        <w:tc>
          <w:tcPr>
            <w:tcW w:w="1835" w:type="dxa"/>
            <w:gridSpan w:val="2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</w:tcPr>
          <w:p w14:paraId="2CC13BD7" w14:textId="62F3F0DB" w:rsidR="0086220B" w:rsidRPr="00B85B35" w:rsidRDefault="0086220B" w:rsidP="0086220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Växlingszon</w:t>
            </w:r>
          </w:p>
        </w:tc>
        <w:tc>
          <w:tcPr>
            <w:tcW w:w="897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0C21830C" w14:textId="66D6E3EC" w:rsidR="0086220B" w:rsidRPr="00B85B35" w:rsidRDefault="0086220B" w:rsidP="0086220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Bana </w:t>
            </w:r>
            <w:r w:rsidRPr="00F427B1">
              <w:rPr>
                <w:rFonts w:cs="Arial"/>
                <w:color w:val="FFFFFF" w:themeColor="background1"/>
              </w:rPr>
              <w:t>1</w:t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7CAD11F6" w14:textId="677E93C9" w:rsidR="0086220B" w:rsidRPr="00B85B35" w:rsidRDefault="0086220B" w:rsidP="0086220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Bana </w:t>
            </w:r>
            <w:r w:rsidRPr="00F427B1">
              <w:rPr>
                <w:rFonts w:cs="Arial"/>
                <w:color w:val="FFFFFF" w:themeColor="background1"/>
              </w:rPr>
              <w:t>2</w:t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169709D3" w14:textId="3E5C9741" w:rsidR="0086220B" w:rsidRPr="00B85B35" w:rsidRDefault="0086220B" w:rsidP="0086220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Bana </w:t>
            </w:r>
            <w:r w:rsidRPr="00F427B1">
              <w:rPr>
                <w:rFonts w:cs="Arial"/>
                <w:color w:val="FFFFFF" w:themeColor="background1"/>
              </w:rPr>
              <w:t>3</w:t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3B609614" w14:textId="49718C39" w:rsidR="0086220B" w:rsidRPr="00B85B35" w:rsidRDefault="0086220B" w:rsidP="0086220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4</w:t>
            </w:r>
          </w:p>
        </w:tc>
        <w:tc>
          <w:tcPr>
            <w:tcW w:w="897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036A607A" w14:textId="136FBEE9" w:rsidR="0086220B" w:rsidRPr="00B85B35" w:rsidRDefault="0086220B" w:rsidP="0086220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5</w:t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2303C851" w14:textId="107AEEF2" w:rsidR="0086220B" w:rsidRPr="00B85B35" w:rsidRDefault="0086220B" w:rsidP="0086220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6</w:t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63289467" w14:textId="069EF1EC" w:rsidR="0086220B" w:rsidRPr="00B85B35" w:rsidRDefault="0086220B" w:rsidP="0086220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7</w:t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  <w:vAlign w:val="center"/>
          </w:tcPr>
          <w:p w14:paraId="26D2307A" w14:textId="7A898F9A" w:rsidR="0086220B" w:rsidRPr="00B85B35" w:rsidRDefault="0086220B" w:rsidP="0086220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Bana</w:t>
            </w:r>
            <w:r w:rsidRPr="00F427B1">
              <w:rPr>
                <w:rFonts w:cs="Arial"/>
                <w:color w:val="FFFFFF" w:themeColor="background1"/>
              </w:rPr>
              <w:t xml:space="preserve"> 8</w:t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69D5E0" w:themeFill="accent4"/>
            <w:vAlign w:val="center"/>
          </w:tcPr>
          <w:p w14:paraId="689A71DD" w14:textId="45D4447C" w:rsidR="0086220B" w:rsidRPr="003D3FD5" w:rsidRDefault="0086220B" w:rsidP="0086220B">
            <w:pPr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</w:rPr>
              <w:t>(Bana</w:t>
            </w:r>
            <w:r w:rsidRPr="00F427B1">
              <w:rPr>
                <w:rFonts w:cs="Arial"/>
                <w:color w:val="FFFFFF" w:themeColor="background1"/>
              </w:rPr>
              <w:t xml:space="preserve"> 9</w:t>
            </w:r>
            <w:r>
              <w:rPr>
                <w:rFonts w:cs="Arial"/>
                <w:color w:val="FFFFFF" w:themeColor="background1"/>
              </w:rPr>
              <w:t>)</w:t>
            </w:r>
          </w:p>
        </w:tc>
      </w:tr>
      <w:tr w:rsidR="00BE0F95" w:rsidRPr="00471562" w14:paraId="54035C7E" w14:textId="77777777" w:rsidTr="00FF4535">
        <w:trPr>
          <w:cantSplit/>
        </w:trPr>
        <w:tc>
          <w:tcPr>
            <w:tcW w:w="390" w:type="dxa"/>
            <w:vMerge w:val="restart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  <w:textDirection w:val="btLr"/>
            <w:vAlign w:val="center"/>
          </w:tcPr>
          <w:p w14:paraId="46244D30" w14:textId="2946FD84" w:rsidR="00BE0F95" w:rsidRPr="009641CA" w:rsidRDefault="00BE0F95" w:rsidP="0086220B">
            <w:pPr>
              <w:spacing w:before="0"/>
              <w:jc w:val="center"/>
              <w:rPr>
                <w:rFonts w:cs="Arial"/>
                <w:color w:val="000000" w:themeColor="text1"/>
              </w:rPr>
            </w:pPr>
            <w:r w:rsidRPr="00A11DDE">
              <w:rPr>
                <w:rFonts w:cs="Arial"/>
                <w:color w:val="auto"/>
              </w:rPr>
              <w:t>2</w:t>
            </w:r>
            <w:r w:rsidR="00FE02D8">
              <w:rPr>
                <w:rFonts w:cs="Arial"/>
                <w:color w:val="auto"/>
              </w:rPr>
              <w:t>:</w:t>
            </w:r>
            <w:r w:rsidR="0086220B">
              <w:rPr>
                <w:rFonts w:cs="Arial"/>
                <w:color w:val="auto"/>
              </w:rPr>
              <w:t>a sträckan</w:t>
            </w:r>
          </w:p>
        </w:tc>
        <w:tc>
          <w:tcPr>
            <w:tcW w:w="1445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B21701" w14:textId="23652608" w:rsidR="00BE0F95" w:rsidRPr="009641CA" w:rsidRDefault="0086220B" w:rsidP="0086220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Slut</w:t>
            </w:r>
            <w:r w:rsidR="00BE0F95" w:rsidRPr="009641CA">
              <w:rPr>
                <w:rFonts w:cs="Arial"/>
                <w:color w:val="000000" w:themeColor="text1"/>
              </w:rPr>
              <w:t xml:space="preserve">: </w:t>
            </w:r>
            <w:r>
              <w:rPr>
                <w:rFonts w:cs="Arial"/>
                <w:color w:val="000000" w:themeColor="text1"/>
              </w:rPr>
              <w:t>blå linje</w:t>
            </w:r>
          </w:p>
        </w:tc>
        <w:tc>
          <w:tcPr>
            <w:tcW w:w="89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0298922" w14:textId="03BCFCB5" w:rsidR="00BE0F95" w:rsidRPr="00FF4535" w:rsidRDefault="00FF4535" w:rsidP="00D06807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47EBC4A" w14:textId="4A6757E7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D0A1BAD" w14:textId="3DD1C472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7D4AFE9" w14:textId="7FD19AA2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656D6558" w14:textId="0C5649F9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30D5C9CB" w14:textId="1C760C74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4AB4F02" w14:textId="6E167FA2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B02C68A" w14:textId="37E0BF23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04874233" w14:textId="6A682CEE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E0F95" w:rsidRPr="00471562" w14:paraId="6D6F9A69" w14:textId="77777777" w:rsidTr="00FF4535">
        <w:trPr>
          <w:cantSplit/>
        </w:trPr>
        <w:tc>
          <w:tcPr>
            <w:tcW w:w="390" w:type="dxa"/>
            <w:vMerge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  <w:textDirection w:val="btLr"/>
            <w:vAlign w:val="center"/>
          </w:tcPr>
          <w:p w14:paraId="20002FEF" w14:textId="77777777" w:rsidR="00BE0F95" w:rsidRPr="00471562" w:rsidRDefault="00BE0F95" w:rsidP="00BE0F95">
            <w:pPr>
              <w:rPr>
                <w:rFonts w:cs="Arial"/>
              </w:rPr>
            </w:pPr>
          </w:p>
        </w:tc>
        <w:tc>
          <w:tcPr>
            <w:tcW w:w="1445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B5C9F" w14:textId="6AC1BE28" w:rsidR="00FE6667" w:rsidRPr="0086220B" w:rsidRDefault="0086220B" w:rsidP="00BE0F95">
            <w:pPr>
              <w:rPr>
                <w:rFonts w:cs="Arial"/>
                <w:lang w:val="sv-SE"/>
              </w:rPr>
            </w:pPr>
            <w:r w:rsidRPr="0086220B">
              <w:rPr>
                <w:rFonts w:cs="Arial"/>
                <w:lang w:val="sv-SE"/>
              </w:rPr>
              <w:t>Mitt</w:t>
            </w:r>
            <w:r w:rsidR="00BE0F95" w:rsidRPr="0086220B">
              <w:rPr>
                <w:rFonts w:cs="Arial"/>
                <w:lang w:val="sv-SE"/>
              </w:rPr>
              <w:t xml:space="preserve">: </w:t>
            </w:r>
            <w:r w:rsidRPr="0086220B">
              <w:rPr>
                <w:rFonts w:cs="Arial"/>
                <w:lang w:val="sv-SE"/>
              </w:rPr>
              <w:t>vit</w:t>
            </w:r>
          </w:p>
          <w:p w14:paraId="423B955A" w14:textId="5F35B60A" w:rsidR="00BE0F95" w:rsidRPr="0086220B" w:rsidRDefault="0086220B" w:rsidP="00BE0F95">
            <w:pPr>
              <w:rPr>
                <w:rFonts w:cs="Arial"/>
                <w:lang w:val="sv-SE"/>
              </w:rPr>
            </w:pPr>
            <w:r w:rsidRPr="0086220B">
              <w:rPr>
                <w:rFonts w:cs="Arial"/>
                <w:lang w:val="sv-SE"/>
              </w:rPr>
              <w:t>och grön linje</w:t>
            </w:r>
          </w:p>
        </w:tc>
        <w:tc>
          <w:tcPr>
            <w:tcW w:w="89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02DD7A03" w14:textId="4E3469D3" w:rsidR="00BE0F95" w:rsidRPr="00FF4535" w:rsidRDefault="00FF453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059E702D" w14:textId="27E61D56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2A4232D6" w14:textId="07256554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48A506F6" w14:textId="7D540344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7E08E40B" w14:textId="44FBD8C7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362165E5" w14:textId="5F00B47A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3A4ECB3F" w14:textId="4D230650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7BD80D8B" w14:textId="6AE968D8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  <w:vAlign w:val="center"/>
          </w:tcPr>
          <w:p w14:paraId="2A8C8FA6" w14:textId="7CB2C0CC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E0F95" w:rsidRPr="00471562" w14:paraId="7505826B" w14:textId="77777777" w:rsidTr="00FF4535">
        <w:trPr>
          <w:cantSplit/>
        </w:trPr>
        <w:tc>
          <w:tcPr>
            <w:tcW w:w="390" w:type="dxa"/>
            <w:vMerge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E0F6F8" w:themeFill="accent4" w:themeFillTint="33"/>
            <w:vAlign w:val="center"/>
          </w:tcPr>
          <w:p w14:paraId="6D839671" w14:textId="77777777" w:rsidR="00BE0F95" w:rsidRPr="00471562" w:rsidRDefault="00BE0F95" w:rsidP="00BE0F95">
            <w:pPr>
              <w:rPr>
                <w:rFonts w:cs="Arial"/>
              </w:rPr>
            </w:pPr>
          </w:p>
        </w:tc>
        <w:tc>
          <w:tcPr>
            <w:tcW w:w="1445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F6742" w14:textId="7D62D37B" w:rsidR="00BE0F95" w:rsidRPr="00471562" w:rsidRDefault="00BE0F95" w:rsidP="0086220B">
            <w:pPr>
              <w:rPr>
                <w:rFonts w:cs="Arial"/>
              </w:rPr>
            </w:pPr>
            <w:r w:rsidRPr="00471562">
              <w:rPr>
                <w:rFonts w:cs="Arial"/>
              </w:rPr>
              <w:t xml:space="preserve">Start: </w:t>
            </w:r>
            <w:r w:rsidR="0086220B">
              <w:rPr>
                <w:rFonts w:cs="Arial"/>
              </w:rPr>
              <w:t>blå linje</w:t>
            </w:r>
          </w:p>
        </w:tc>
        <w:tc>
          <w:tcPr>
            <w:tcW w:w="89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19932B4" w14:textId="2316E6F1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D3B1A9B" w14:textId="1FAFE3C0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F785F7B" w14:textId="45D28335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7F3F435" w14:textId="0BA1DB36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74EC7F46" w14:textId="10DE8C0D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2FDBA175" w14:textId="7CB76660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17CDD741" w14:textId="082EEBDF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4EC7929B" w14:textId="11F6A25B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tcMar>
              <w:left w:w="57" w:type="dxa"/>
              <w:right w:w="57" w:type="dxa"/>
            </w:tcMar>
          </w:tcPr>
          <w:p w14:paraId="595034C6" w14:textId="1255715E" w:rsidR="00BE0F95" w:rsidRPr="00FF4535" w:rsidRDefault="00BE0F95" w:rsidP="00D06807">
            <w:pPr>
              <w:jc w:val="center"/>
              <w:rPr>
                <w:rFonts w:cs="Arial"/>
                <w:sz w:val="18"/>
                <w:szCs w:val="18"/>
              </w:rPr>
            </w:pPr>
            <w:r w:rsidRPr="00FF4535">
              <w:rPr>
                <w:rFonts w:cs="Arial"/>
                <w:sz w:val="18"/>
                <w:szCs w:val="18"/>
              </w:rPr>
              <w:fldChar w:fldCharType="begin">
                <w:ffData>
                  <w:name w:val="Text979"/>
                  <w:enabled/>
                  <w:calcOnExit w:val="0"/>
                  <w:textInput/>
                </w:ffData>
              </w:fldChar>
            </w:r>
            <w:r w:rsidRPr="00FF45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F4535">
              <w:rPr>
                <w:rFonts w:cs="Arial"/>
                <w:sz w:val="18"/>
                <w:szCs w:val="18"/>
              </w:rPr>
            </w:r>
            <w:r w:rsidRPr="00FF4535">
              <w:rPr>
                <w:rFonts w:cs="Arial"/>
                <w:sz w:val="18"/>
                <w:szCs w:val="18"/>
              </w:rPr>
              <w:fldChar w:fldCharType="separate"/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noProof/>
                <w:sz w:val="18"/>
                <w:szCs w:val="18"/>
              </w:rPr>
              <w:t> </w:t>
            </w:r>
            <w:r w:rsidRPr="00FF45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D274D05" w14:textId="1E99A442" w:rsidR="00572A17" w:rsidRDefault="00572A17" w:rsidP="00572A17">
      <w:pPr>
        <w:spacing w:before="0" w:after="0"/>
        <w:rPr>
          <w:rFonts w:cs="Arial"/>
          <w:iCs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9"/>
        <w:gridCol w:w="1276"/>
      </w:tblGrid>
      <w:tr w:rsidR="007E12B6" w:rsidRPr="0077149E" w14:paraId="636F3940" w14:textId="77777777" w:rsidTr="007E12B6">
        <w:trPr>
          <w:cantSplit/>
        </w:trPr>
        <w:tc>
          <w:tcPr>
            <w:tcW w:w="8639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FFFFFF" w:themeFill="background1"/>
          </w:tcPr>
          <w:p w14:paraId="0AD13FB6" w14:textId="521D41B1" w:rsidR="007E12B6" w:rsidRPr="001F2A40" w:rsidRDefault="001F2A40" w:rsidP="001F2A40">
            <w:pPr>
              <w:rPr>
                <w:rFonts w:cs="Arial"/>
                <w:color w:val="000000" w:themeColor="text1"/>
                <w:lang w:val="sv-SE"/>
              </w:rPr>
            </w:pPr>
            <w:r w:rsidRPr="001F2A40">
              <w:rPr>
                <w:rFonts w:cs="Arial"/>
                <w:color w:val="000000" w:themeColor="text1"/>
                <w:lang w:val="sv-SE"/>
              </w:rPr>
              <w:t>Första sträckan och andra sträckans första kurva l</w:t>
            </w:r>
            <w:r>
              <w:rPr>
                <w:rFonts w:cs="Arial"/>
                <w:color w:val="000000" w:themeColor="text1"/>
                <w:lang w:val="sv-SE"/>
              </w:rPr>
              <w:t>ö</w:t>
            </w:r>
            <w:r w:rsidRPr="001F2A40">
              <w:rPr>
                <w:rFonts w:cs="Arial"/>
                <w:color w:val="000000" w:themeColor="text1"/>
                <w:lang w:val="sv-SE"/>
              </w:rPr>
              <w:t>ps på separat</w:t>
            </w:r>
            <w:r>
              <w:rPr>
                <w:rFonts w:cs="Arial"/>
                <w:color w:val="000000" w:themeColor="text1"/>
                <w:lang w:val="sv-SE"/>
              </w:rPr>
              <w:t>a</w:t>
            </w:r>
            <w:r w:rsidRPr="001F2A40">
              <w:rPr>
                <w:rFonts w:cs="Arial"/>
                <w:color w:val="000000" w:themeColor="text1"/>
                <w:lang w:val="sv-SE"/>
              </w:rPr>
              <w:t xml:space="preserve"> banor fram till nedlöpningslinje </w:t>
            </w:r>
            <w:r>
              <w:rPr>
                <w:rFonts w:cs="Arial"/>
                <w:color w:val="000000" w:themeColor="text1"/>
                <w:lang w:val="sv-SE"/>
              </w:rPr>
              <w:t>i</w:t>
            </w:r>
            <w:r w:rsidRPr="001F2A40">
              <w:rPr>
                <w:rFonts w:cs="Arial"/>
                <w:color w:val="000000" w:themeColor="text1"/>
                <w:lang w:val="sv-SE"/>
              </w:rPr>
              <w:t xml:space="preserve"> slutet av första kurvan</w:t>
            </w:r>
          </w:p>
        </w:tc>
        <w:tc>
          <w:tcPr>
            <w:tcW w:w="1276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FFFFFF" w:themeFill="background1"/>
          </w:tcPr>
          <w:p w14:paraId="1885E357" w14:textId="625E56B2" w:rsidR="007E12B6" w:rsidRPr="0077149E" w:rsidRDefault="007E12B6" w:rsidP="001F2A40">
            <w:pPr>
              <w:rPr>
                <w:rFonts w:cs="Arial"/>
                <w:color w:val="auto"/>
              </w:rPr>
            </w:pPr>
            <w:r w:rsidRPr="0077149E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149E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7149E">
              <w:rPr>
                <w:rFonts w:cs="Arial"/>
                <w:color w:val="auto"/>
              </w:rPr>
              <w:fldChar w:fldCharType="end"/>
            </w:r>
            <w:r w:rsidR="001F2A40">
              <w:rPr>
                <w:rFonts w:cs="Arial"/>
                <w:color w:val="auto"/>
              </w:rPr>
              <w:t>J</w:t>
            </w:r>
            <w:r w:rsidRPr="0077149E">
              <w:rPr>
                <w:rFonts w:cs="Arial"/>
                <w:color w:val="auto"/>
              </w:rPr>
              <w:t xml:space="preserve">  </w:t>
            </w:r>
            <w:r w:rsidRPr="0077149E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9E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7149E">
              <w:rPr>
                <w:rFonts w:cs="Arial"/>
                <w:color w:val="auto"/>
              </w:rPr>
              <w:fldChar w:fldCharType="end"/>
            </w:r>
            <w:r w:rsidRPr="007E12B6">
              <w:rPr>
                <w:rFonts w:cs="Arial"/>
                <w:color w:val="auto"/>
              </w:rPr>
              <w:t>N</w:t>
            </w:r>
          </w:p>
        </w:tc>
      </w:tr>
      <w:tr w:rsidR="00421B1F" w:rsidRPr="0077149E" w14:paraId="5BDAACEA" w14:textId="77777777" w:rsidTr="00FE6667">
        <w:trPr>
          <w:cantSplit/>
        </w:trPr>
        <w:tc>
          <w:tcPr>
            <w:tcW w:w="8639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FFFFFF" w:themeFill="background1"/>
          </w:tcPr>
          <w:p w14:paraId="56FFB797" w14:textId="7A7FF8E0" w:rsidR="00421B1F" w:rsidRPr="001F2A40" w:rsidRDefault="001F2A40" w:rsidP="00FE6667">
            <w:pPr>
              <w:rPr>
                <w:rFonts w:cs="Arial"/>
                <w:color w:val="000000" w:themeColor="text1"/>
                <w:lang w:val="sv-SE"/>
              </w:rPr>
            </w:pPr>
            <w:r w:rsidRPr="001F2A40">
              <w:rPr>
                <w:rFonts w:cs="Arial"/>
                <w:color w:val="000000" w:themeColor="text1"/>
                <w:lang w:val="sv-SE"/>
              </w:rPr>
              <w:t xml:space="preserve">Mått på växlingszoner är enligt </w:t>
            </w:r>
            <w:r w:rsidR="005B7297" w:rsidRPr="0086220B">
              <w:rPr>
                <w:rFonts w:cs="Arial"/>
                <w:color w:val="000000" w:themeColor="text1"/>
                <w:lang w:val="sv-SE"/>
              </w:rPr>
              <w:t>Regel</w:t>
            </w:r>
            <w:r w:rsidR="005B7297">
              <w:rPr>
                <w:rFonts w:cs="Arial"/>
                <w:color w:val="000000" w:themeColor="text1"/>
                <w:lang w:val="sv-SE"/>
              </w:rPr>
              <w:t xml:space="preserve"> kap F pkt 1.3.7 mfl.</w:t>
            </w:r>
          </w:p>
        </w:tc>
        <w:tc>
          <w:tcPr>
            <w:tcW w:w="1276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FFFFFF" w:themeFill="background1"/>
          </w:tcPr>
          <w:p w14:paraId="2B32EDD4" w14:textId="5634FA4E" w:rsidR="00421B1F" w:rsidRPr="0077149E" w:rsidRDefault="00421B1F" w:rsidP="001F2A40">
            <w:pPr>
              <w:rPr>
                <w:rFonts w:cs="Arial"/>
                <w:color w:val="000000" w:themeColor="text1"/>
              </w:rPr>
            </w:pPr>
            <w:r w:rsidRPr="0077149E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149E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7149E">
              <w:rPr>
                <w:rFonts w:cs="Arial"/>
                <w:color w:val="auto"/>
              </w:rPr>
              <w:fldChar w:fldCharType="end"/>
            </w:r>
            <w:r w:rsidR="001F2A40">
              <w:rPr>
                <w:rFonts w:cs="Arial"/>
                <w:color w:val="auto"/>
              </w:rPr>
              <w:t>J</w:t>
            </w:r>
            <w:r w:rsidRPr="0077149E">
              <w:rPr>
                <w:rFonts w:cs="Arial"/>
                <w:color w:val="auto"/>
              </w:rPr>
              <w:t xml:space="preserve">  </w:t>
            </w:r>
            <w:r w:rsidRPr="0077149E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9E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7149E">
              <w:rPr>
                <w:rFonts w:cs="Arial"/>
                <w:color w:val="auto"/>
              </w:rPr>
              <w:fldChar w:fldCharType="end"/>
            </w:r>
            <w:r w:rsidRPr="0077149E">
              <w:rPr>
                <w:rFonts w:cs="Arial"/>
                <w:bCs/>
                <w:color w:val="auto"/>
              </w:rPr>
              <w:t>N</w:t>
            </w:r>
          </w:p>
        </w:tc>
      </w:tr>
      <w:tr w:rsidR="001F2A40" w:rsidRPr="007C1E3F" w14:paraId="51392D05" w14:textId="77777777" w:rsidTr="001F2A40">
        <w:trPr>
          <w:cantSplit/>
        </w:trPr>
        <w:tc>
          <w:tcPr>
            <w:tcW w:w="8639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FFFFFF" w:themeFill="background1"/>
          </w:tcPr>
          <w:p w14:paraId="3C100270" w14:textId="3EC05189" w:rsidR="001F2A40" w:rsidRPr="0086220B" w:rsidRDefault="001F2A40" w:rsidP="001F2A40">
            <w:pPr>
              <w:rPr>
                <w:rFonts w:cs="Arial"/>
                <w:color w:val="000000" w:themeColor="text1"/>
                <w:lang w:val="sv-SE"/>
              </w:rPr>
            </w:pPr>
            <w:r w:rsidRPr="0086220B">
              <w:rPr>
                <w:rFonts w:cs="Arial"/>
                <w:color w:val="000000" w:themeColor="text1"/>
                <w:lang w:val="sv-SE"/>
              </w:rPr>
              <w:t>Storlek på markeringa</w:t>
            </w:r>
            <w:r>
              <w:rPr>
                <w:rFonts w:cs="Arial"/>
                <w:color w:val="000000" w:themeColor="text1"/>
                <w:lang w:val="sv-SE"/>
              </w:rPr>
              <w:t>r</w:t>
            </w:r>
            <w:r w:rsidRPr="0086220B">
              <w:rPr>
                <w:rFonts w:cs="Arial"/>
                <w:color w:val="000000" w:themeColor="text1"/>
                <w:lang w:val="sv-SE"/>
              </w:rPr>
              <w:t xml:space="preserve"> samt kulö</w:t>
            </w:r>
            <w:r w:rsidR="001B6531">
              <w:rPr>
                <w:rFonts w:cs="Arial"/>
                <w:color w:val="000000" w:themeColor="text1"/>
                <w:lang w:val="sv-SE"/>
              </w:rPr>
              <w:t>rer är enligt Svensk Friidrott b</w:t>
            </w:r>
            <w:r w:rsidRPr="0086220B">
              <w:rPr>
                <w:rFonts w:cs="Arial"/>
                <w:color w:val="000000" w:themeColor="text1"/>
                <w:lang w:val="sv-SE"/>
              </w:rPr>
              <w:t>an</w:t>
            </w:r>
            <w:r>
              <w:rPr>
                <w:rFonts w:cs="Arial"/>
                <w:color w:val="000000" w:themeColor="text1"/>
                <w:lang w:val="sv-SE"/>
              </w:rPr>
              <w:t>m</w:t>
            </w:r>
            <w:r w:rsidRPr="0086220B">
              <w:rPr>
                <w:rFonts w:cs="Arial"/>
                <w:color w:val="000000" w:themeColor="text1"/>
                <w:lang w:val="sv-SE"/>
              </w:rPr>
              <w:t>arkeringsritning.</w:t>
            </w:r>
          </w:p>
        </w:tc>
        <w:tc>
          <w:tcPr>
            <w:tcW w:w="1276" w:type="dxa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FFFFFF" w:themeFill="background1"/>
          </w:tcPr>
          <w:p w14:paraId="4D3A50C3" w14:textId="77777777" w:rsidR="001F2A40" w:rsidRPr="007C1E3F" w:rsidRDefault="001F2A40" w:rsidP="001F2A40">
            <w:pPr>
              <w:rPr>
                <w:rFonts w:cs="Arial"/>
                <w:color w:val="auto"/>
              </w:rPr>
            </w:pPr>
            <w:r w:rsidRPr="007C1E3F">
              <w:rPr>
                <w:rFonts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E3F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C1E3F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J</w:t>
            </w:r>
            <w:r w:rsidRPr="007C1E3F">
              <w:rPr>
                <w:rFonts w:cs="Arial"/>
                <w:color w:val="auto"/>
              </w:rPr>
              <w:t xml:space="preserve">  </w:t>
            </w:r>
            <w:r w:rsidRPr="007C1E3F">
              <w:rPr>
                <w:rFonts w:cs="Arial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E3F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C1E3F">
              <w:rPr>
                <w:rFonts w:cs="Arial"/>
                <w:color w:val="auto"/>
              </w:rPr>
              <w:fldChar w:fldCharType="end"/>
            </w:r>
            <w:r w:rsidRPr="001F2A40">
              <w:rPr>
                <w:rFonts w:cs="Arial"/>
                <w:color w:val="auto"/>
              </w:rPr>
              <w:t>N</w:t>
            </w:r>
          </w:p>
        </w:tc>
      </w:tr>
    </w:tbl>
    <w:tbl>
      <w:tblPr>
        <w:tblStyle w:val="WATable1Default4"/>
        <w:tblW w:w="9918" w:type="dxa"/>
        <w:tblLook w:val="04A0" w:firstRow="1" w:lastRow="0" w:firstColumn="1" w:lastColumn="0" w:noHBand="0" w:noVBand="1"/>
      </w:tblPr>
      <w:tblGrid>
        <w:gridCol w:w="1150"/>
        <w:gridCol w:w="8768"/>
      </w:tblGrid>
      <w:tr w:rsidR="00A20E4F" w:rsidRPr="00F27298" w14:paraId="1F24AE36" w14:textId="77777777" w:rsidTr="00932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  <w:shd w:val="clear" w:color="auto" w:fill="auto"/>
          </w:tcPr>
          <w:p w14:paraId="3DD73409" w14:textId="0F9CD8EE" w:rsidR="00A20E4F" w:rsidRPr="00F27298" w:rsidRDefault="00EF7C60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color w:val="000000" w:themeColor="text1"/>
              </w:rPr>
              <w:t>Noteringar</w:t>
            </w:r>
          </w:p>
        </w:tc>
        <w:tc>
          <w:tcPr>
            <w:tcW w:w="8789" w:type="dxa"/>
            <w:shd w:val="clear" w:color="auto" w:fill="auto"/>
          </w:tcPr>
          <w:p w14:paraId="03F4050E" w14:textId="77777777" w:rsidR="00A20E4F" w:rsidRPr="00F27298" w:rsidRDefault="00A20E4F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43729E03" w14:textId="77777777" w:rsidR="00A20E4F" w:rsidRPr="00F27298" w:rsidRDefault="00A20E4F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525918D0" w14:textId="77777777" w:rsidR="00A20E4F" w:rsidRPr="00471562" w:rsidRDefault="00A20E4F" w:rsidP="00572A17">
      <w:pPr>
        <w:spacing w:before="0" w:after="0"/>
        <w:rPr>
          <w:rFonts w:cs="Arial"/>
          <w:iCs/>
        </w:rPr>
      </w:pPr>
    </w:p>
    <w:p w14:paraId="0727E598" w14:textId="496AFB0F" w:rsidR="002331C4" w:rsidRPr="00F41145" w:rsidRDefault="002331C4" w:rsidP="002331C4">
      <w:pPr>
        <w:pStyle w:val="Rubrik4"/>
        <w:rPr>
          <w:lang w:val="sv-SE"/>
        </w:rPr>
      </w:pPr>
      <w:r w:rsidRPr="00F41145">
        <w:rPr>
          <w:lang w:val="sv-SE"/>
        </w:rPr>
        <w:t>5.5</w:t>
      </w:r>
      <w:r>
        <w:rPr>
          <w:lang w:val="sv-SE"/>
        </w:rPr>
        <w:t>b</w:t>
      </w:r>
      <w:r w:rsidRPr="00F41145">
        <w:rPr>
          <w:lang w:val="sv-SE"/>
        </w:rPr>
        <w:t xml:space="preserve"> </w:t>
      </w:r>
      <w:r w:rsidR="004A0021">
        <w:rPr>
          <w:lang w:val="sv-SE"/>
        </w:rPr>
        <w:t>Övriga s</w:t>
      </w:r>
      <w:r w:rsidRPr="00F41145">
        <w:rPr>
          <w:lang w:val="sv-SE"/>
        </w:rPr>
        <w:t>tafettävlingar</w:t>
      </w:r>
    </w:p>
    <w:p w14:paraId="3588F7B0" w14:textId="38635E0F" w:rsidR="002331C4" w:rsidRPr="006F7BCE" w:rsidRDefault="002331C4" w:rsidP="002331C4">
      <w:pPr>
        <w:rPr>
          <w:lang w:val="sv-SE"/>
        </w:rPr>
      </w:pPr>
      <w:r>
        <w:rPr>
          <w:lang w:val="sv-SE"/>
        </w:rPr>
        <w:t xml:space="preserve">Stafett 5x60m, 4x80m, 1000m,  3x400m, 3,800m, 4x800m, 3x1500m </w:t>
      </w:r>
      <w:r w:rsidR="001B6531">
        <w:rPr>
          <w:lang w:val="sv-SE"/>
        </w:rPr>
        <w:t xml:space="preserve">och 4x1500m är </w:t>
      </w:r>
      <w:r w:rsidR="001B6531">
        <w:rPr>
          <w:lang w:val="sv-SE"/>
        </w:rPr>
        <w:br/>
        <w:t>utförda enligt b</w:t>
      </w:r>
      <w:r>
        <w:rPr>
          <w:lang w:val="sv-SE"/>
        </w:rPr>
        <w:t xml:space="preserve">anmarkeringsritning.   </w:t>
      </w:r>
      <w:r>
        <w:rPr>
          <w:lang w:val="sv-SE"/>
        </w:rPr>
        <w:tab/>
        <w:t xml:space="preserve">                                                                                         </w:t>
      </w:r>
      <w:r w:rsidRPr="003B51FC">
        <w:rPr>
          <w:rFonts w:cs="Arial"/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BCE">
        <w:rPr>
          <w:rFonts w:cs="Arial"/>
          <w:color w:val="auto"/>
          <w:lang w:val="sv-SE"/>
        </w:rPr>
        <w:instrText xml:space="preserve"> FORMCHECKBOX </w:instrText>
      </w:r>
      <w:r w:rsidR="00F54C6B">
        <w:rPr>
          <w:rFonts w:cs="Arial"/>
          <w:color w:val="auto"/>
        </w:rPr>
      </w:r>
      <w:r w:rsidR="00F54C6B">
        <w:rPr>
          <w:rFonts w:cs="Arial"/>
          <w:color w:val="auto"/>
        </w:rPr>
        <w:fldChar w:fldCharType="separate"/>
      </w:r>
      <w:r w:rsidRPr="003B51FC">
        <w:rPr>
          <w:rFonts w:cs="Arial"/>
          <w:color w:val="auto"/>
        </w:rPr>
        <w:fldChar w:fldCharType="end"/>
      </w:r>
      <w:r w:rsidRPr="006F7BCE">
        <w:rPr>
          <w:rFonts w:cs="Arial"/>
          <w:color w:val="auto"/>
          <w:lang w:val="sv-SE"/>
        </w:rPr>
        <w:t xml:space="preserve">J  </w:t>
      </w:r>
      <w:r w:rsidRPr="003B51FC">
        <w:rPr>
          <w:rFonts w:cs="Arial"/>
          <w:color w:val="auto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F7BCE">
        <w:rPr>
          <w:rFonts w:cs="Arial"/>
          <w:color w:val="auto"/>
          <w:lang w:val="sv-SE"/>
        </w:rPr>
        <w:instrText xml:space="preserve"> FORMCHECKBOX </w:instrText>
      </w:r>
      <w:r w:rsidR="00F54C6B">
        <w:rPr>
          <w:rFonts w:cs="Arial"/>
          <w:color w:val="auto"/>
        </w:rPr>
      </w:r>
      <w:r w:rsidR="00F54C6B">
        <w:rPr>
          <w:rFonts w:cs="Arial"/>
          <w:color w:val="auto"/>
        </w:rPr>
        <w:fldChar w:fldCharType="separate"/>
      </w:r>
      <w:r w:rsidRPr="003B51FC">
        <w:rPr>
          <w:rFonts w:cs="Arial"/>
          <w:color w:val="auto"/>
        </w:rPr>
        <w:fldChar w:fldCharType="end"/>
      </w:r>
      <w:r w:rsidRPr="006F7BCE">
        <w:rPr>
          <w:rFonts w:cs="Arial"/>
          <w:color w:val="auto"/>
          <w:lang w:val="sv-SE"/>
        </w:rPr>
        <w:t>N</w:t>
      </w:r>
    </w:p>
    <w:p w14:paraId="4DDC5E67" w14:textId="0401208F" w:rsidR="00BE5641" w:rsidRPr="002331C4" w:rsidRDefault="00AF0B93">
      <w:pPr>
        <w:spacing w:before="0" w:after="240"/>
        <w:rPr>
          <w:rFonts w:cs="Arial"/>
          <w:iCs/>
          <w:lang w:val="sv-SE"/>
        </w:rPr>
      </w:pPr>
      <w:r w:rsidRPr="002331C4">
        <w:rPr>
          <w:rFonts w:cs="Arial"/>
          <w:iCs/>
          <w:lang w:val="sv-SE"/>
        </w:rPr>
        <w:br w:type="page"/>
      </w:r>
    </w:p>
    <w:p w14:paraId="7AD4A470" w14:textId="5D98DC18" w:rsidR="00BE5641" w:rsidRPr="00471562" w:rsidRDefault="00EF7C60" w:rsidP="002057B5">
      <w:pPr>
        <w:pStyle w:val="Rubrik2"/>
        <w:numPr>
          <w:ilvl w:val="0"/>
          <w:numId w:val="27"/>
        </w:numPr>
        <w:rPr>
          <w:rFonts w:ascii="Arial" w:hAnsi="Arial" w:cs="Arial"/>
          <w:b/>
          <w:bCs/>
        </w:rPr>
      </w:pPr>
      <w:bookmarkStart w:id="100" w:name="_Hlk37014595"/>
      <w:bookmarkStart w:id="101" w:name="_Toc56518817"/>
      <w:r>
        <w:rPr>
          <w:rFonts w:ascii="Arial" w:hAnsi="Arial" w:cs="Arial"/>
          <w:b/>
          <w:bCs/>
        </w:rPr>
        <w:t>Hinderbana</w:t>
      </w:r>
      <w:bookmarkEnd w:id="101"/>
    </w:p>
    <w:bookmarkEnd w:id="100"/>
    <w:p w14:paraId="0D81B67F" w14:textId="3C7BB9A1" w:rsidR="00207AC5" w:rsidRPr="00471562" w:rsidRDefault="00207AC5" w:rsidP="00E16709">
      <w:pPr>
        <w:spacing w:after="0"/>
        <w:rPr>
          <w:rFonts w:cs="Arial"/>
        </w:rPr>
      </w:pPr>
    </w:p>
    <w:tbl>
      <w:tblPr>
        <w:tblW w:w="9776" w:type="dxa"/>
        <w:shd w:val="clear" w:color="auto" w:fill="69D5E0" w:themeFill="accent4"/>
        <w:tblLook w:val="01E0" w:firstRow="1" w:lastRow="1" w:firstColumn="1" w:lastColumn="1" w:noHBand="0" w:noVBand="0"/>
      </w:tblPr>
      <w:tblGrid>
        <w:gridCol w:w="9776"/>
      </w:tblGrid>
      <w:tr w:rsidR="006E5F6A" w:rsidRPr="007966A9" w14:paraId="3D8C6A86" w14:textId="77777777" w:rsidTr="0058545F">
        <w:tc>
          <w:tcPr>
            <w:tcW w:w="9776" w:type="dxa"/>
            <w:shd w:val="clear" w:color="auto" w:fill="69D5E0" w:themeFill="accent4"/>
          </w:tcPr>
          <w:p w14:paraId="61EF89F5" w14:textId="52268BEF" w:rsidR="006E5F6A" w:rsidRPr="00EF7C60" w:rsidRDefault="006E5F6A" w:rsidP="00EF7C60">
            <w:pPr>
              <w:pStyle w:val="Rubrik3"/>
              <w:rPr>
                <w:rFonts w:ascii="Arial" w:hAnsi="Arial" w:cs="Arial"/>
                <w:b/>
                <w:bCs w:val="0"/>
                <w:color w:val="FFFFFF" w:themeColor="background1"/>
                <w:lang w:val="sv-SE"/>
              </w:rPr>
            </w:pPr>
            <w:bookmarkStart w:id="102" w:name="_Toc38710091"/>
            <w:bookmarkStart w:id="103" w:name="_Hlk36997516"/>
            <w:bookmarkStart w:id="104" w:name="_Toc56518818"/>
            <w:r w:rsidRPr="00EF7C60">
              <w:rPr>
                <w:rFonts w:ascii="Arial" w:hAnsi="Arial" w:cs="Arial"/>
                <w:b/>
                <w:bCs w:val="0"/>
                <w:color w:val="FFFFFF" w:themeColor="background1"/>
                <w:lang w:val="sv-SE"/>
              </w:rPr>
              <w:t xml:space="preserve">1. </w:t>
            </w:r>
            <w:bookmarkEnd w:id="102"/>
            <w:r w:rsidR="00EF7C60" w:rsidRPr="00EF7C60">
              <w:rPr>
                <w:rFonts w:ascii="Arial" w:hAnsi="Arial" w:cs="Arial"/>
                <w:b/>
                <w:bCs w:val="0"/>
                <w:color w:val="FFFFFF" w:themeColor="background1"/>
                <w:lang w:val="sv-SE"/>
              </w:rPr>
              <w:t>Bana med vattengrav innanför rundbanan</w:t>
            </w:r>
            <w:bookmarkEnd w:id="104"/>
          </w:p>
        </w:tc>
      </w:tr>
    </w:tbl>
    <w:bookmarkEnd w:id="103"/>
    <w:p w14:paraId="1E8AE72F" w14:textId="1C6D87AC" w:rsidR="00E8379C" w:rsidRPr="00F41145" w:rsidRDefault="00EF7C60" w:rsidP="00E8379C">
      <w:pPr>
        <w:rPr>
          <w:rFonts w:cs="Arial"/>
          <w:i/>
          <w:lang w:val="sv-SE"/>
        </w:rPr>
      </w:pPr>
      <w:r w:rsidRPr="00EF7C60">
        <w:rPr>
          <w:rFonts w:cs="Arial"/>
          <w:i/>
          <w:lang w:val="sv-SE"/>
        </w:rPr>
        <w:t>Om det finns sarg skall löplängden mätas 0,300</w:t>
      </w:r>
      <w:r w:rsidR="001B6531">
        <w:rPr>
          <w:rFonts w:cs="Arial"/>
          <w:i/>
          <w:lang w:val="sv-SE"/>
        </w:rPr>
        <w:t>m</w:t>
      </w:r>
      <w:r w:rsidRPr="00EF7C60">
        <w:rPr>
          <w:rFonts w:cs="Arial"/>
          <w:i/>
          <w:lang w:val="sv-SE"/>
        </w:rPr>
        <w:t xml:space="preserve"> från denna. </w:t>
      </w:r>
      <w:r w:rsidRPr="00F41145">
        <w:rPr>
          <w:rFonts w:cs="Arial"/>
          <w:i/>
          <w:lang w:val="sv-SE"/>
        </w:rPr>
        <w:t>Om sarg saknas skall löplängden mätas 0,200m från innerlinjen</w:t>
      </w:r>
      <w:r w:rsidR="00E8379C" w:rsidRPr="00F41145">
        <w:rPr>
          <w:rFonts w:cs="Arial"/>
          <w:i/>
          <w:lang w:val="sv-SE"/>
        </w:rPr>
        <w:t xml:space="preserve">, </w:t>
      </w:r>
    </w:p>
    <w:p w14:paraId="718D17DF" w14:textId="068814D9" w:rsidR="006E5F6A" w:rsidRPr="00F41145" w:rsidRDefault="006E5F6A" w:rsidP="00207AC5">
      <w:pPr>
        <w:rPr>
          <w:rFonts w:cs="Arial"/>
          <w:lang w:val="sv-SE"/>
        </w:rPr>
      </w:pPr>
    </w:p>
    <w:tbl>
      <w:tblPr>
        <w:tblStyle w:val="WATable1Default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1843"/>
        <w:gridCol w:w="1701"/>
      </w:tblGrid>
      <w:tr w:rsidR="00F264FD" w:rsidRPr="0046356F" w14:paraId="5574556E" w14:textId="77777777" w:rsidTr="00F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7" w:type="dxa"/>
            <w:shd w:val="clear" w:color="auto" w:fill="FFFFFF" w:themeFill="background1"/>
          </w:tcPr>
          <w:p w14:paraId="51706B61" w14:textId="621FABD4" w:rsidR="00F264FD" w:rsidRPr="00EF7C60" w:rsidRDefault="00EF7C60" w:rsidP="005B367F">
            <w:pPr>
              <w:rPr>
                <w:rFonts w:cs="Arial"/>
                <w:b w:val="0"/>
                <w:bCs/>
                <w:color w:val="auto"/>
                <w:lang w:val="sv-SE"/>
              </w:rPr>
            </w:pPr>
            <w:r w:rsidRPr="00EF7C60">
              <w:rPr>
                <w:rFonts w:cs="Arial"/>
                <w:b w:val="0"/>
                <w:color w:val="auto"/>
                <w:lang w:val="sv-SE"/>
              </w:rPr>
              <w:t>Det finns innersarg på hinderbanan</w:t>
            </w:r>
          </w:p>
        </w:tc>
        <w:tc>
          <w:tcPr>
            <w:tcW w:w="1843" w:type="dxa"/>
            <w:tcBorders>
              <w:right w:val="single" w:sz="4" w:space="0" w:color="69D5E0" w:themeColor="accent4"/>
            </w:tcBorders>
            <w:shd w:val="clear" w:color="auto" w:fill="FFFFFF" w:themeFill="background1"/>
          </w:tcPr>
          <w:p w14:paraId="60D4534F" w14:textId="77777777" w:rsidR="00F264FD" w:rsidRPr="0046356F" w:rsidRDefault="00F264FD" w:rsidP="005B367F">
            <w:pPr>
              <w:jc w:val="center"/>
              <w:rPr>
                <w:rFonts w:cs="Arial"/>
                <w:b w:val="0"/>
                <w:bCs/>
              </w:rPr>
            </w:pPr>
            <w:r w:rsidRPr="0046356F">
              <w:rPr>
                <w:rFonts w:cs="Arial"/>
                <w:b w:val="0"/>
                <w:bCs/>
              </w:rPr>
              <w:t>200.000</w:t>
            </w:r>
          </w:p>
        </w:tc>
        <w:tc>
          <w:tcPr>
            <w:tcW w:w="1701" w:type="dxa"/>
            <w:tcBorders>
              <w:left w:val="single" w:sz="4" w:space="0" w:color="69D5E0" w:themeColor="accent4"/>
            </w:tcBorders>
            <w:shd w:val="clear" w:color="auto" w:fill="FFFFFF" w:themeFill="background1"/>
          </w:tcPr>
          <w:p w14:paraId="4C8CED31" w14:textId="1E54854E" w:rsidR="00F264FD" w:rsidRPr="0046356F" w:rsidRDefault="00F264FD" w:rsidP="00EF7C60">
            <w:pPr>
              <w:jc w:val="center"/>
              <w:rPr>
                <w:rFonts w:cs="Arial"/>
                <w:b w:val="0"/>
                <w:bCs/>
              </w:rPr>
            </w:pPr>
            <w:r w:rsidRPr="00471562">
              <w:rPr>
                <w:rFonts w:cs="Arial"/>
                <w:b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b w:val="0"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471562">
              <w:rPr>
                <w:rFonts w:cs="Arial"/>
                <w:bCs/>
                <w:color w:val="auto"/>
              </w:rPr>
              <w:fldChar w:fldCharType="end"/>
            </w:r>
            <w:r w:rsidR="00EF7C60" w:rsidRPr="00F54C6B">
              <w:rPr>
                <w:rFonts w:cs="Arial"/>
                <w:b w:val="0"/>
                <w:bCs/>
                <w:color w:val="auto"/>
              </w:rPr>
              <w:t>J</w:t>
            </w:r>
            <w:r w:rsidRPr="00471562">
              <w:rPr>
                <w:rFonts w:cs="Arial"/>
                <w:b w:val="0"/>
                <w:bCs/>
                <w:color w:val="auto"/>
              </w:rPr>
              <w:t xml:space="preserve">  </w:t>
            </w:r>
            <w:r w:rsidRPr="00471562">
              <w:rPr>
                <w:rFonts w:cs="Arial"/>
                <w:bCs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b w:val="0"/>
                <w:bCs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bCs/>
                <w:color w:val="auto"/>
              </w:rPr>
            </w:r>
            <w:r w:rsidR="00F54C6B">
              <w:rPr>
                <w:rFonts w:cs="Arial"/>
                <w:bCs/>
                <w:color w:val="auto"/>
              </w:rPr>
              <w:fldChar w:fldCharType="separate"/>
            </w:r>
            <w:r w:rsidRPr="00471562">
              <w:rPr>
                <w:rFonts w:cs="Arial"/>
                <w:bCs/>
                <w:color w:val="auto"/>
              </w:rPr>
              <w:fldChar w:fldCharType="end"/>
            </w:r>
            <w:r w:rsidRPr="00471562">
              <w:rPr>
                <w:rFonts w:cs="Arial"/>
                <w:b w:val="0"/>
                <w:bCs/>
                <w:color w:val="auto"/>
              </w:rPr>
              <w:t>N</w:t>
            </w:r>
          </w:p>
        </w:tc>
      </w:tr>
    </w:tbl>
    <w:p w14:paraId="605E0CDB" w14:textId="69B75D05" w:rsidR="00E8379C" w:rsidRPr="00471562" w:rsidRDefault="00E8379C" w:rsidP="00207AC5">
      <w:pPr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567"/>
        <w:gridCol w:w="1701"/>
      </w:tblGrid>
      <w:tr w:rsidR="00B85B35" w:rsidRPr="00B85B35" w14:paraId="1815D203" w14:textId="77777777" w:rsidTr="00B85B35">
        <w:tc>
          <w:tcPr>
            <w:tcW w:w="8075" w:type="dxa"/>
            <w:gridSpan w:val="2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406C250A" w14:textId="0DA07E0E" w:rsidR="00510576" w:rsidRPr="00B85B35" w:rsidRDefault="00EF7C60" w:rsidP="00EF7C60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Längd</w:t>
            </w:r>
            <w:r w:rsidR="00510576" w:rsidRPr="00B85B35">
              <w:rPr>
                <w:rFonts w:cs="Arial"/>
                <w:color w:val="FFFFFF" w:themeColor="background1"/>
              </w:rPr>
              <w:t xml:space="preserve">/ </w:t>
            </w:r>
            <w:r>
              <w:rPr>
                <w:rFonts w:cs="Arial"/>
                <w:color w:val="FFFFFF" w:themeColor="background1"/>
              </w:rPr>
              <w:t>Vinkel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69D5E0" w:themeFill="accent4"/>
          </w:tcPr>
          <w:p w14:paraId="0FD5CC93" w14:textId="5DFDD7CF" w:rsidR="00510576" w:rsidRPr="00B85B35" w:rsidRDefault="00510576" w:rsidP="00386D99">
            <w:pPr>
              <w:jc w:val="center"/>
              <w:rPr>
                <w:rFonts w:cs="Arial"/>
                <w:color w:val="FFFFFF" w:themeColor="background1"/>
              </w:rPr>
            </w:pPr>
            <w:r w:rsidRPr="00B85B35">
              <w:rPr>
                <w:rFonts w:cs="Arial"/>
                <w:color w:val="FFFFFF" w:themeColor="background1"/>
              </w:rPr>
              <w:t>Measured</w:t>
            </w:r>
          </w:p>
        </w:tc>
      </w:tr>
      <w:tr w:rsidR="00510576" w:rsidRPr="00471562" w14:paraId="49669467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18266FD2" w14:textId="545A89E8" w:rsidR="00510576" w:rsidRPr="00471562" w:rsidRDefault="00EF7C60" w:rsidP="00510576">
            <w:pPr>
              <w:rPr>
                <w:rFonts w:cs="Arial"/>
              </w:rPr>
            </w:pPr>
            <w:r>
              <w:rPr>
                <w:rFonts w:cs="Arial"/>
              </w:rPr>
              <w:t>Radie för innerlinje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159C7DA5" w14:textId="77777777" w:rsidR="00510576" w:rsidRPr="00471562" w:rsidRDefault="00510576" w:rsidP="00C67E16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R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2F8CD8D1" w14:textId="201149D6" w:rsidR="00510576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9200A8" w:rsidRPr="00471562">
              <w:rPr>
                <w:rFonts w:cs="Arial"/>
              </w:rPr>
              <w:t xml:space="preserve">m </w:t>
            </w:r>
            <w:r w:rsidR="00510576" w:rsidRPr="00471562">
              <w:rPr>
                <w:rFonts w:cs="Arial"/>
              </w:rPr>
              <w:t>(=)</w:t>
            </w:r>
          </w:p>
        </w:tc>
      </w:tr>
      <w:tr w:rsidR="00510576" w:rsidRPr="00471562" w14:paraId="44B76725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7F582262" w14:textId="55B351F1" w:rsidR="00510576" w:rsidRPr="00471562" w:rsidRDefault="00EF7C60" w:rsidP="00510576">
            <w:pPr>
              <w:rPr>
                <w:rFonts w:cs="Arial"/>
              </w:rPr>
            </w:pPr>
            <w:r>
              <w:rPr>
                <w:rFonts w:cs="Arial"/>
              </w:rPr>
              <w:t>Teoretisk löplinje för rundbanan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732C0A2D" w14:textId="77777777" w:rsidR="00510576" w:rsidRPr="00471562" w:rsidRDefault="00510576" w:rsidP="00C67E16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L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7B8F54DC" w14:textId="090AE121" w:rsidR="00510576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9200A8" w:rsidRPr="00471562">
              <w:rPr>
                <w:rFonts w:cs="Arial"/>
                <w:noProof/>
              </w:rPr>
              <w:t xml:space="preserve">m </w:t>
            </w:r>
            <w:r w:rsidR="00510576" w:rsidRPr="00471562">
              <w:rPr>
                <w:rFonts w:cs="Arial"/>
              </w:rPr>
              <w:t>(=)</w:t>
            </w:r>
          </w:p>
        </w:tc>
      </w:tr>
      <w:tr w:rsidR="00510576" w:rsidRPr="00471562" w14:paraId="647245B4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4AFCCD95" w14:textId="5DFBACEB" w:rsidR="00510576" w:rsidRPr="00471562" w:rsidRDefault="00EF7C60" w:rsidP="00510576">
            <w:pPr>
              <w:rPr>
                <w:rFonts w:cs="Arial"/>
              </w:rPr>
            </w:pPr>
            <w:r>
              <w:rPr>
                <w:rFonts w:cs="Arial"/>
              </w:rPr>
              <w:t>Teoretisk löplinje för hinderbana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5F67B07B" w14:textId="77777777" w:rsidR="00510576" w:rsidRPr="00471562" w:rsidRDefault="00510576" w:rsidP="00C67E16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l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27EA5958" w14:textId="0F87E296" w:rsidR="00510576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9200A8" w:rsidRPr="00471562">
              <w:rPr>
                <w:rFonts w:cs="Arial"/>
              </w:rPr>
              <w:t xml:space="preserve">m </w:t>
            </w:r>
            <w:r w:rsidR="00510576" w:rsidRPr="00471562">
              <w:rPr>
                <w:rFonts w:cs="Arial"/>
              </w:rPr>
              <w:t>(=)</w:t>
            </w:r>
          </w:p>
        </w:tc>
      </w:tr>
      <w:tr w:rsidR="00510576" w:rsidRPr="00471562" w14:paraId="22BF2A15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0EE90833" w14:textId="523EA17C" w:rsidR="00510576" w:rsidRPr="00471562" w:rsidRDefault="00EF7C60" w:rsidP="00510576">
            <w:pPr>
              <w:rPr>
                <w:rFonts w:cs="Arial"/>
              </w:rPr>
            </w:pPr>
            <w:r>
              <w:rPr>
                <w:rFonts w:cs="Arial"/>
              </w:rPr>
              <w:t>Avstånd mellan centrumpunkter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1CEC3F08" w14:textId="77777777" w:rsidR="00510576" w:rsidRPr="00471562" w:rsidRDefault="00510576" w:rsidP="00C67E16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2E3AD9B8" w14:textId="536818CA" w:rsidR="00510576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9200A8" w:rsidRPr="00471562">
              <w:rPr>
                <w:rFonts w:cs="Arial"/>
              </w:rPr>
              <w:t xml:space="preserve">m </w:t>
            </w:r>
            <w:r w:rsidR="00510576" w:rsidRPr="00471562">
              <w:rPr>
                <w:rFonts w:cs="Arial"/>
              </w:rPr>
              <w:t>(=)</w:t>
            </w:r>
          </w:p>
        </w:tc>
      </w:tr>
      <w:tr w:rsidR="00510576" w:rsidRPr="00471562" w14:paraId="3F5D5656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1ABE30FC" w14:textId="0F7B6F31" w:rsidR="00510576" w:rsidRPr="00471562" w:rsidRDefault="00EF7C60" w:rsidP="00510576">
            <w:pPr>
              <w:rPr>
                <w:rFonts w:cs="Arial"/>
              </w:rPr>
            </w:pPr>
            <w:r>
              <w:rPr>
                <w:rFonts w:cs="Arial"/>
              </w:rPr>
              <w:t>Radie för hinderbanans innerlinje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0D6A06B8" w14:textId="77777777" w:rsidR="00510576" w:rsidRPr="00471562" w:rsidRDefault="00510576" w:rsidP="00C67E16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r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37908C26" w14:textId="2002E96A" w:rsidR="00510576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9200A8" w:rsidRPr="00471562">
              <w:rPr>
                <w:rFonts w:cs="Arial"/>
              </w:rPr>
              <w:t xml:space="preserve">m </w:t>
            </w:r>
            <w:r w:rsidR="00510576" w:rsidRPr="00471562">
              <w:rPr>
                <w:rFonts w:cs="Arial"/>
              </w:rPr>
              <w:t>(=)</w:t>
            </w:r>
          </w:p>
        </w:tc>
      </w:tr>
      <w:tr w:rsidR="00510576" w:rsidRPr="00471562" w14:paraId="344CB8E9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7AC5F47C" w14:textId="2D402D60" w:rsidR="00510576" w:rsidRPr="00471562" w:rsidRDefault="00EF7C60" w:rsidP="00EF7C60">
            <w:pPr>
              <w:rPr>
                <w:rFonts w:cs="Arial"/>
              </w:rPr>
            </w:pPr>
            <w:r>
              <w:rPr>
                <w:rFonts w:cs="Arial"/>
              </w:rPr>
              <w:t>Vinkel</w:t>
            </w:r>
            <w:r w:rsidR="00510576" w:rsidRPr="00471562">
              <w:rPr>
                <w:rFonts w:cs="Arial"/>
              </w:rPr>
              <w:t xml:space="preserve"> 1 </w:t>
            </w:r>
            <w:r w:rsidR="004A0021">
              <w:rPr>
                <w:rFonts w:cs="Arial"/>
              </w:rPr>
              <w:t>r</w:t>
            </w:r>
            <w:r>
              <w:rPr>
                <w:rFonts w:cs="Arial"/>
              </w:rPr>
              <w:t>undbana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174131AF" w14:textId="77777777" w:rsidR="00510576" w:rsidRPr="00471562" w:rsidRDefault="00510576" w:rsidP="00C67E16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sym w:font="Symbol" w:char="F062"/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3B1BCB22" w14:textId="5439CD9C" w:rsidR="00510576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9200A8" w:rsidRPr="00471562">
              <w:rPr>
                <w:rFonts w:cs="Arial"/>
              </w:rPr>
              <w:t>⁰</w:t>
            </w:r>
            <w:r w:rsidR="00510576" w:rsidRPr="00471562">
              <w:rPr>
                <w:rFonts w:cs="Arial"/>
              </w:rPr>
              <w:t xml:space="preserve"> (=)</w:t>
            </w:r>
          </w:p>
        </w:tc>
      </w:tr>
      <w:tr w:rsidR="00510576" w:rsidRPr="00471562" w14:paraId="2F9255B6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7E5E8926" w14:textId="6143890E" w:rsidR="00510576" w:rsidRPr="00471562" w:rsidRDefault="004A0021" w:rsidP="004A0021">
            <w:pPr>
              <w:rPr>
                <w:rFonts w:cs="Arial"/>
              </w:rPr>
            </w:pPr>
            <w:r>
              <w:rPr>
                <w:rFonts w:cs="Arial"/>
              </w:rPr>
              <w:t>Vinkel 2 h</w:t>
            </w:r>
            <w:r w:rsidR="00EF7C60">
              <w:rPr>
                <w:rFonts w:cs="Arial"/>
              </w:rPr>
              <w:t>inderbana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0BC07417" w14:textId="77777777" w:rsidR="00510576" w:rsidRPr="00471562" w:rsidRDefault="00510576" w:rsidP="00C67E16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sym w:font="Symbol" w:char="F061"/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1323E70" w14:textId="1CC24AAC" w:rsidR="00510576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9200A8" w:rsidRPr="00471562">
              <w:rPr>
                <w:rFonts w:cs="Arial"/>
              </w:rPr>
              <w:t>⁰</w:t>
            </w:r>
            <w:r w:rsidR="00510576" w:rsidRPr="00471562">
              <w:rPr>
                <w:rFonts w:cs="Arial"/>
              </w:rPr>
              <w:t xml:space="preserve"> (=)</w:t>
            </w:r>
          </w:p>
        </w:tc>
      </w:tr>
    </w:tbl>
    <w:p w14:paraId="16FB73B3" w14:textId="2A1B4079" w:rsidR="005E2F46" w:rsidRPr="00471562" w:rsidRDefault="00A27957" w:rsidP="00AD564F">
      <w:pPr>
        <w:jc w:val="center"/>
        <w:rPr>
          <w:rFonts w:cs="Arial"/>
          <w:noProof/>
        </w:rPr>
      </w:pPr>
      <w:bookmarkStart w:id="105" w:name="_Toc22383537"/>
      <w:bookmarkStart w:id="106" w:name="_Toc30597092"/>
      <w:r w:rsidRPr="00471562">
        <w:rPr>
          <w:rFonts w:cs="Arial"/>
          <w:noProof/>
          <w:lang w:val="sv-SE" w:eastAsia="sv-SE"/>
        </w:rPr>
        <w:drawing>
          <wp:inline distT="0" distB="0" distL="0" distR="0" wp14:anchorId="51D77C5D" wp14:editId="61A67DF8">
            <wp:extent cx="3675073" cy="2183661"/>
            <wp:effectExtent l="0" t="0" r="1905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403" cy="219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5"/>
      <w:bookmarkEnd w:id="106"/>
    </w:p>
    <w:p w14:paraId="6C2679A0" w14:textId="10416DA0" w:rsidR="00A27957" w:rsidRPr="00E1700C" w:rsidRDefault="00E1700C" w:rsidP="00A27957">
      <w:pPr>
        <w:rPr>
          <w:rFonts w:cs="Arial"/>
          <w:i/>
          <w:iCs/>
          <w:lang w:val="sv-SE"/>
        </w:rPr>
      </w:pPr>
      <w:r w:rsidRPr="00E1700C">
        <w:rPr>
          <w:rFonts w:cs="Arial"/>
          <w:i/>
          <w:iCs/>
          <w:lang w:val="sv-SE"/>
        </w:rPr>
        <w:t>Om kurvan inte är symmetrisk skall kompletterande mått anges</w:t>
      </w:r>
      <w:r w:rsidR="001B6531">
        <w:rPr>
          <w:rFonts w:cs="Arial"/>
          <w:i/>
          <w:iCs/>
          <w:lang w:val="sv-SE"/>
        </w:rPr>
        <w:t xml:space="preserve"> i</w:t>
      </w:r>
      <w:r>
        <w:rPr>
          <w:rFonts w:cs="Arial"/>
          <w:i/>
          <w:iCs/>
          <w:lang w:val="sv-SE"/>
        </w:rPr>
        <w:t xml:space="preserve"> tabellen ovan</w:t>
      </w:r>
      <w:r w:rsidR="00A27957" w:rsidRPr="00E1700C">
        <w:rPr>
          <w:rFonts w:cs="Arial"/>
          <w:i/>
          <w:iCs/>
          <w:lang w:val="sv-SE"/>
        </w:rPr>
        <w:t>.</w:t>
      </w:r>
    </w:p>
    <w:p w14:paraId="67D5C6D3" w14:textId="270D7524" w:rsidR="00AD564F" w:rsidRPr="00E1700C" w:rsidRDefault="00AD564F" w:rsidP="00AD564F">
      <w:pPr>
        <w:jc w:val="center"/>
        <w:rPr>
          <w:rFonts w:cs="Arial"/>
          <w:b/>
          <w:bCs/>
          <w:lang w:val="sv-SE"/>
        </w:rPr>
      </w:pPr>
    </w:p>
    <w:p w14:paraId="54F15A8D" w14:textId="367ECCA2" w:rsidR="00E0693B" w:rsidRPr="006C6945" w:rsidRDefault="00C50AF7" w:rsidP="00663011">
      <w:pPr>
        <w:pStyle w:val="Rubrik4"/>
        <w:rPr>
          <w:lang w:val="sv-SE"/>
        </w:rPr>
      </w:pPr>
      <w:bookmarkStart w:id="107" w:name="_Toc22383538"/>
      <w:bookmarkStart w:id="108" w:name="_Toc30597093"/>
      <w:r w:rsidRPr="006C6945">
        <w:rPr>
          <w:lang w:val="sv-SE"/>
        </w:rPr>
        <w:t>1.</w:t>
      </w:r>
      <w:r w:rsidR="00E02B17" w:rsidRPr="006C6945">
        <w:rPr>
          <w:lang w:val="sv-SE"/>
        </w:rPr>
        <w:t>1</w:t>
      </w:r>
      <w:r w:rsidR="00E0693B" w:rsidRPr="006C6945">
        <w:rPr>
          <w:lang w:val="sv-SE"/>
        </w:rPr>
        <w:t xml:space="preserve"> </w:t>
      </w:r>
      <w:r w:rsidR="006C6945" w:rsidRPr="006C6945">
        <w:rPr>
          <w:lang w:val="sv-SE"/>
        </w:rPr>
        <w:t>Beräkning av hindervarvets längd (med vattengrav på insidan)</w:t>
      </w:r>
      <w:r w:rsidR="00E0693B" w:rsidRPr="006C6945">
        <w:rPr>
          <w:lang w:val="sv-SE"/>
        </w:rPr>
        <w:t>:</w:t>
      </w:r>
      <w:bookmarkEnd w:id="107"/>
      <w:bookmarkEnd w:id="10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567"/>
        <w:gridCol w:w="1701"/>
      </w:tblGrid>
      <w:tr w:rsidR="00B85B35" w:rsidRPr="00B85B35" w14:paraId="4A67FB1C" w14:textId="77777777" w:rsidTr="00B85B35">
        <w:tc>
          <w:tcPr>
            <w:tcW w:w="8075" w:type="dxa"/>
            <w:gridSpan w:val="2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FFFFFF" w:themeColor="background1"/>
            </w:tcBorders>
            <w:shd w:val="clear" w:color="auto" w:fill="69D5E0" w:themeFill="accent4"/>
          </w:tcPr>
          <w:p w14:paraId="221142A6" w14:textId="6E5486C4" w:rsidR="00030AB7" w:rsidRPr="00B85B35" w:rsidRDefault="006C6945" w:rsidP="00030AB7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Längd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FFFFFF" w:themeColor="background1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69D5E0" w:themeFill="accent4"/>
          </w:tcPr>
          <w:p w14:paraId="0B36A516" w14:textId="45A4123B" w:rsidR="00030AB7" w:rsidRPr="00B85B35" w:rsidRDefault="006C6945" w:rsidP="006C6945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Mått</w:t>
            </w:r>
          </w:p>
        </w:tc>
      </w:tr>
      <w:tr w:rsidR="00030AB7" w:rsidRPr="00471562" w14:paraId="69275F10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12192AE8" w14:textId="274F90C3" w:rsidR="00030AB7" w:rsidRPr="00471562" w:rsidRDefault="006C6945" w:rsidP="006C6945">
            <w:pPr>
              <w:rPr>
                <w:rFonts w:cs="Arial"/>
              </w:rPr>
            </w:pPr>
            <w:r>
              <w:rPr>
                <w:rFonts w:cs="Arial"/>
              </w:rPr>
              <w:t>Kurva 1</w:t>
            </w:r>
            <w:r w:rsidR="00030AB7" w:rsidRPr="0047156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rundbana</w:t>
            </w:r>
            <w:r w:rsidR="00030AB7" w:rsidRPr="00471562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  <w:vAlign w:val="center"/>
          </w:tcPr>
          <w:p w14:paraId="6A8FAF91" w14:textId="77777777" w:rsidR="00030AB7" w:rsidRPr="00471562" w:rsidRDefault="00030AB7" w:rsidP="008E5F6B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a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vAlign w:val="center"/>
          </w:tcPr>
          <w:p w14:paraId="254F2ABD" w14:textId="6BF05FC6" w:rsidR="00030AB7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030AB7" w:rsidRPr="00471562">
              <w:rPr>
                <w:rFonts w:cs="Arial"/>
              </w:rPr>
              <w:t xml:space="preserve"> </w:t>
            </w:r>
            <w:r w:rsidR="008E5F6B" w:rsidRPr="00471562">
              <w:rPr>
                <w:rFonts w:cs="Arial"/>
              </w:rPr>
              <w:t xml:space="preserve">m </w:t>
            </w:r>
            <w:r w:rsidR="00030AB7" w:rsidRPr="00471562">
              <w:rPr>
                <w:rFonts w:cs="Arial"/>
              </w:rPr>
              <w:t>(+)</w:t>
            </w:r>
          </w:p>
        </w:tc>
      </w:tr>
      <w:tr w:rsidR="00030AB7" w:rsidRPr="00471562" w14:paraId="118DB730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  <w:vAlign w:val="center"/>
          </w:tcPr>
          <w:p w14:paraId="2676D0D1" w14:textId="14EC92E4" w:rsidR="00030AB7" w:rsidRPr="00471562" w:rsidRDefault="006C6945" w:rsidP="006C6945">
            <w:pPr>
              <w:rPr>
                <w:rFonts w:cs="Arial"/>
              </w:rPr>
            </w:pPr>
            <w:r>
              <w:rPr>
                <w:rFonts w:cs="Arial"/>
              </w:rPr>
              <w:t>Kurva 2</w:t>
            </w:r>
            <w:r w:rsidR="00030AB7" w:rsidRPr="0047156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hinderbana</w:t>
            </w:r>
            <w:r w:rsidR="00030AB7" w:rsidRPr="00471562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  <w:vAlign w:val="center"/>
          </w:tcPr>
          <w:p w14:paraId="373599E6" w14:textId="77777777" w:rsidR="00030AB7" w:rsidRPr="00471562" w:rsidRDefault="00030AB7" w:rsidP="008E5F6B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b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vAlign w:val="center"/>
          </w:tcPr>
          <w:p w14:paraId="1E5DDA55" w14:textId="651D86ED" w:rsidR="00030AB7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030AB7" w:rsidRPr="00471562">
              <w:rPr>
                <w:rFonts w:cs="Arial"/>
              </w:rPr>
              <w:t xml:space="preserve"> </w:t>
            </w:r>
            <w:r w:rsidR="008E5F6B" w:rsidRPr="00471562">
              <w:rPr>
                <w:rFonts w:cs="Arial"/>
              </w:rPr>
              <w:t xml:space="preserve">m </w:t>
            </w:r>
            <w:r w:rsidR="00030AB7" w:rsidRPr="00471562">
              <w:rPr>
                <w:rFonts w:cs="Arial"/>
              </w:rPr>
              <w:t>(+)</w:t>
            </w:r>
          </w:p>
        </w:tc>
      </w:tr>
      <w:tr w:rsidR="00030AB7" w:rsidRPr="00471562" w14:paraId="24D25893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04B96AC8" w14:textId="1741DA03" w:rsidR="00030AB7" w:rsidRPr="00471562" w:rsidRDefault="006C6945" w:rsidP="006C6945">
            <w:pPr>
              <w:rPr>
                <w:rFonts w:cs="Arial"/>
              </w:rPr>
            </w:pPr>
            <w:r>
              <w:rPr>
                <w:rFonts w:cs="Arial"/>
              </w:rPr>
              <w:t>Raksträcka till centrumlinje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584232ED" w14:textId="77777777" w:rsidR="00030AB7" w:rsidRPr="00471562" w:rsidRDefault="00030AB7" w:rsidP="008E5F6B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c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EA897BE" w14:textId="559B319D" w:rsidR="00030AB7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030AB7" w:rsidRPr="00471562">
              <w:rPr>
                <w:rFonts w:cs="Arial"/>
              </w:rPr>
              <w:t xml:space="preserve"> </w:t>
            </w:r>
            <w:r w:rsidR="008E5F6B" w:rsidRPr="00471562">
              <w:rPr>
                <w:rFonts w:cs="Arial"/>
              </w:rPr>
              <w:t xml:space="preserve">m </w:t>
            </w:r>
            <w:r w:rsidR="00030AB7" w:rsidRPr="00471562">
              <w:rPr>
                <w:rFonts w:cs="Arial"/>
              </w:rPr>
              <w:t>(+)</w:t>
            </w:r>
          </w:p>
        </w:tc>
      </w:tr>
      <w:tr w:rsidR="00030AB7" w:rsidRPr="00471562" w14:paraId="67EB83BA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349CBF51" w14:textId="6D2476F4" w:rsidR="00030AB7" w:rsidRPr="006C6945" w:rsidRDefault="006C6945" w:rsidP="00030AB7">
            <w:pPr>
              <w:rPr>
                <w:rFonts w:cs="Arial"/>
                <w:i/>
                <w:lang w:val="sv-SE"/>
              </w:rPr>
            </w:pPr>
            <w:r w:rsidRPr="006C6945">
              <w:rPr>
                <w:rFonts w:cs="Arial"/>
                <w:lang w:val="sv-SE"/>
              </w:rPr>
              <w:t>Hinderbanans halva längd</w:t>
            </w:r>
            <w:r w:rsidR="00030AB7" w:rsidRPr="006C6945">
              <w:rPr>
                <w:rFonts w:cs="Arial"/>
                <w:lang w:val="sv-SE"/>
              </w:rPr>
              <w:t xml:space="preserve"> (a+b+c)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7C645DF0" w14:textId="77777777" w:rsidR="00030AB7" w:rsidRPr="00471562" w:rsidRDefault="00030AB7" w:rsidP="008E5F6B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z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3174C663" w14:textId="399CDA2A" w:rsidR="00030AB7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030AB7" w:rsidRPr="00471562">
              <w:rPr>
                <w:rFonts w:cs="Arial"/>
              </w:rPr>
              <w:t xml:space="preserve"> </w:t>
            </w:r>
            <w:r w:rsidR="008E5F6B" w:rsidRPr="00471562">
              <w:rPr>
                <w:rFonts w:cs="Arial"/>
              </w:rPr>
              <w:t xml:space="preserve">m </w:t>
            </w:r>
            <w:r w:rsidR="00030AB7" w:rsidRPr="00471562">
              <w:rPr>
                <w:rFonts w:cs="Arial"/>
              </w:rPr>
              <w:t>(=)</w:t>
            </w:r>
          </w:p>
        </w:tc>
      </w:tr>
      <w:tr w:rsidR="00030AB7" w:rsidRPr="00471562" w14:paraId="32494178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51296683" w14:textId="59CB3E98" w:rsidR="00030AB7" w:rsidRPr="00471562" w:rsidRDefault="006C6945" w:rsidP="006C6945">
            <w:pPr>
              <w:rPr>
                <w:rFonts w:cs="Arial"/>
              </w:rPr>
            </w:pPr>
            <w:r>
              <w:rPr>
                <w:rFonts w:cs="Arial"/>
              </w:rPr>
              <w:t>Helt symmetrisk hinderbana</w:t>
            </w:r>
            <w:r w:rsidR="00030AB7" w:rsidRPr="00471562">
              <w:rPr>
                <w:rFonts w:cs="Arial"/>
              </w:rPr>
              <w:t xml:space="preserve"> (2z)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3C4E97AA" w14:textId="77777777" w:rsidR="00030AB7" w:rsidRPr="00471562" w:rsidRDefault="00030AB7" w:rsidP="008E5F6B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d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2E1D3A10" w14:textId="76B63619" w:rsidR="00030AB7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030AB7" w:rsidRPr="00471562">
              <w:rPr>
                <w:rFonts w:cs="Arial"/>
              </w:rPr>
              <w:t xml:space="preserve"> </w:t>
            </w:r>
            <w:r w:rsidR="008E5F6B" w:rsidRPr="00471562">
              <w:rPr>
                <w:rFonts w:cs="Arial"/>
              </w:rPr>
              <w:t xml:space="preserve">m </w:t>
            </w:r>
            <w:r w:rsidR="00030AB7" w:rsidRPr="00471562">
              <w:rPr>
                <w:rFonts w:cs="Arial"/>
              </w:rPr>
              <w:t>(=)</w:t>
            </w:r>
          </w:p>
        </w:tc>
      </w:tr>
      <w:tr w:rsidR="00030AB7" w:rsidRPr="00471562" w14:paraId="46B47156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3F616146" w14:textId="6983F2CF" w:rsidR="00030AB7" w:rsidRPr="00471562" w:rsidRDefault="006C6945" w:rsidP="004A0021">
            <w:pPr>
              <w:rPr>
                <w:rFonts w:cs="Arial"/>
              </w:rPr>
            </w:pPr>
            <w:r>
              <w:rPr>
                <w:rFonts w:cs="Arial"/>
              </w:rPr>
              <w:t>Kurva</w:t>
            </w:r>
            <w:r w:rsidR="00030AB7" w:rsidRPr="00471562">
              <w:rPr>
                <w:rFonts w:cs="Arial"/>
              </w:rPr>
              <w:t xml:space="preserve"> </w:t>
            </w:r>
            <w:r w:rsidR="004A0021">
              <w:rPr>
                <w:rFonts w:cs="Arial"/>
              </w:rPr>
              <w:t>A–D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15DD9B9D" w14:textId="77777777" w:rsidR="00030AB7" w:rsidRPr="00471562" w:rsidRDefault="00030AB7" w:rsidP="008E5F6B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e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1A7A010" w14:textId="6F0E66F1" w:rsidR="00030AB7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030AB7" w:rsidRPr="00471562">
              <w:rPr>
                <w:rFonts w:cs="Arial"/>
              </w:rPr>
              <w:t xml:space="preserve"> </w:t>
            </w:r>
            <w:r w:rsidR="008E5F6B" w:rsidRPr="00471562">
              <w:rPr>
                <w:rFonts w:cs="Arial"/>
              </w:rPr>
              <w:t xml:space="preserve">m </w:t>
            </w:r>
            <w:r w:rsidR="00030AB7" w:rsidRPr="00471562">
              <w:rPr>
                <w:rFonts w:cs="Arial"/>
              </w:rPr>
              <w:t>(+)</w:t>
            </w:r>
          </w:p>
        </w:tc>
      </w:tr>
      <w:tr w:rsidR="00030AB7" w:rsidRPr="00471562" w14:paraId="7C057252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136CBCE6" w14:textId="5C8AB826" w:rsidR="00030AB7" w:rsidRPr="00471562" w:rsidRDefault="006C6945" w:rsidP="004A0021">
            <w:pPr>
              <w:rPr>
                <w:rFonts w:cs="Arial"/>
              </w:rPr>
            </w:pPr>
            <w:r>
              <w:rPr>
                <w:rFonts w:cs="Arial"/>
              </w:rPr>
              <w:t>Raksträcka</w:t>
            </w:r>
            <w:r w:rsidR="00030AB7" w:rsidRPr="00471562">
              <w:rPr>
                <w:rFonts w:cs="Arial"/>
              </w:rPr>
              <w:t xml:space="preserve"> </w:t>
            </w:r>
            <w:r w:rsidR="004A0021">
              <w:rPr>
                <w:rFonts w:cs="Arial"/>
              </w:rPr>
              <w:t>B–A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4D977010" w14:textId="77777777" w:rsidR="00030AB7" w:rsidRPr="00471562" w:rsidRDefault="00030AB7" w:rsidP="008E5F6B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45B2EB9B" w14:textId="2F147487" w:rsidR="00030AB7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030AB7" w:rsidRPr="00471562">
              <w:rPr>
                <w:rFonts w:cs="Arial"/>
              </w:rPr>
              <w:t xml:space="preserve"> </w:t>
            </w:r>
            <w:r w:rsidR="008E5F6B" w:rsidRPr="00471562">
              <w:rPr>
                <w:rFonts w:cs="Arial"/>
              </w:rPr>
              <w:t xml:space="preserve">m </w:t>
            </w:r>
            <w:r w:rsidR="00030AB7" w:rsidRPr="00471562">
              <w:rPr>
                <w:rFonts w:cs="Arial"/>
              </w:rPr>
              <w:t>(+)</w:t>
            </w:r>
          </w:p>
        </w:tc>
      </w:tr>
      <w:tr w:rsidR="00030AB7" w:rsidRPr="00471562" w14:paraId="3F3BA36D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77FFABE5" w14:textId="69DBB35A" w:rsidR="00030AB7" w:rsidRPr="00471562" w:rsidRDefault="006C6945" w:rsidP="004A0021">
            <w:pPr>
              <w:rPr>
                <w:rFonts w:cs="Arial"/>
              </w:rPr>
            </w:pPr>
            <w:r>
              <w:rPr>
                <w:rFonts w:cs="Arial"/>
              </w:rPr>
              <w:t xml:space="preserve">Raksträcka </w:t>
            </w:r>
            <w:r w:rsidR="004A0021">
              <w:rPr>
                <w:rFonts w:cs="Arial"/>
              </w:rPr>
              <w:t>D–C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267276FD" w14:textId="77777777" w:rsidR="00030AB7" w:rsidRPr="00471562" w:rsidRDefault="00030AB7" w:rsidP="008E5F6B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g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104B9910" w14:textId="77C4D6F9" w:rsidR="00030AB7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030AB7" w:rsidRPr="00471562">
              <w:rPr>
                <w:rFonts w:cs="Arial"/>
              </w:rPr>
              <w:t xml:space="preserve"> </w:t>
            </w:r>
            <w:r w:rsidR="008E5F6B" w:rsidRPr="00471562">
              <w:rPr>
                <w:rFonts w:cs="Arial"/>
              </w:rPr>
              <w:t xml:space="preserve">m </w:t>
            </w:r>
            <w:r w:rsidR="00030AB7" w:rsidRPr="00471562">
              <w:rPr>
                <w:rFonts w:cs="Arial"/>
              </w:rPr>
              <w:t>(+)</w:t>
            </w:r>
          </w:p>
        </w:tc>
      </w:tr>
      <w:tr w:rsidR="00030AB7" w:rsidRPr="00471562" w14:paraId="6053629B" w14:textId="77777777" w:rsidTr="002B3A93">
        <w:tc>
          <w:tcPr>
            <w:tcW w:w="7508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auto"/>
          </w:tcPr>
          <w:p w14:paraId="6DF9514E" w14:textId="1BDE8A06" w:rsidR="00030AB7" w:rsidRPr="006C6945" w:rsidRDefault="006C6945" w:rsidP="00030AB7">
            <w:pPr>
              <w:rPr>
                <w:rFonts w:cs="Arial"/>
                <w:lang w:val="sv-SE"/>
              </w:rPr>
            </w:pPr>
            <w:r w:rsidRPr="006C6945">
              <w:rPr>
                <w:rFonts w:cs="Arial"/>
                <w:lang w:val="sv-SE"/>
              </w:rPr>
              <w:t>Längd på hindervarv</w:t>
            </w:r>
            <w:r w:rsidR="00030AB7" w:rsidRPr="006C6945">
              <w:rPr>
                <w:rFonts w:cs="Arial"/>
                <w:lang w:val="sv-SE"/>
              </w:rPr>
              <w:t xml:space="preserve"> (d+e+f+g)</w:t>
            </w:r>
          </w:p>
        </w:tc>
        <w:tc>
          <w:tcPr>
            <w:tcW w:w="567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  <w:shd w:val="clear" w:color="auto" w:fill="E0F6F8" w:themeFill="accent4" w:themeFillTint="33"/>
          </w:tcPr>
          <w:p w14:paraId="10B10CD5" w14:textId="77777777" w:rsidR="00030AB7" w:rsidRPr="00471562" w:rsidRDefault="00030AB7" w:rsidP="008E5F6B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h</w:t>
            </w:r>
          </w:p>
        </w:tc>
        <w:tc>
          <w:tcPr>
            <w:tcW w:w="1701" w:type="dxa"/>
            <w:tcBorders>
              <w:top w:val="single" w:sz="4" w:space="0" w:color="69D5E0" w:themeColor="accent4"/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34605A4" w14:textId="7AF98E00" w:rsidR="00030AB7" w:rsidRPr="00471562" w:rsidRDefault="004A52F4" w:rsidP="004A52F4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030AB7" w:rsidRPr="00471562">
              <w:rPr>
                <w:rFonts w:cs="Arial"/>
              </w:rPr>
              <w:t xml:space="preserve"> </w:t>
            </w:r>
            <w:r w:rsidR="008E5F6B" w:rsidRPr="00471562">
              <w:rPr>
                <w:rFonts w:cs="Arial"/>
              </w:rPr>
              <w:t xml:space="preserve">m </w:t>
            </w:r>
            <w:r w:rsidR="00030AB7" w:rsidRPr="00471562">
              <w:rPr>
                <w:rFonts w:cs="Arial"/>
              </w:rPr>
              <w:t>(=)</w:t>
            </w:r>
          </w:p>
        </w:tc>
      </w:tr>
    </w:tbl>
    <w:p w14:paraId="775A2CD9" w14:textId="77777777" w:rsidR="005D646B" w:rsidRPr="00471562" w:rsidRDefault="005D646B">
      <w:pPr>
        <w:spacing w:before="0" w:after="240"/>
        <w:rPr>
          <w:rFonts w:eastAsiaTheme="majorEastAsia" w:cs="Arial"/>
          <w:b/>
          <w:color w:val="69D5E0" w:themeColor="accent4"/>
          <w:szCs w:val="22"/>
        </w:rPr>
      </w:pPr>
      <w:bookmarkStart w:id="109" w:name="_Toc22383539"/>
      <w:bookmarkStart w:id="110" w:name="_Toc30597094"/>
      <w:r w:rsidRPr="00471562">
        <w:rPr>
          <w:rFonts w:cs="Arial"/>
        </w:rPr>
        <w:br w:type="page"/>
      </w:r>
    </w:p>
    <w:p w14:paraId="182D4F47" w14:textId="4B34149C" w:rsidR="00A8366C" w:rsidRPr="00E86C06" w:rsidRDefault="00A8366C" w:rsidP="00663011">
      <w:pPr>
        <w:pStyle w:val="Rubrik4"/>
        <w:rPr>
          <w:lang w:val="sv-SE"/>
        </w:rPr>
      </w:pPr>
      <w:r w:rsidRPr="00E86C06">
        <w:rPr>
          <w:lang w:val="sv-SE"/>
        </w:rPr>
        <w:t xml:space="preserve">1.2 </w:t>
      </w:r>
      <w:r w:rsidR="00E86C06" w:rsidRPr="00E86C06">
        <w:rPr>
          <w:lang w:val="sv-SE"/>
        </w:rPr>
        <w:t>Läge för startlinjer, hinderlöpning</w:t>
      </w:r>
      <w:r w:rsidRPr="00E86C06">
        <w:rPr>
          <w:lang w:val="sv-SE"/>
        </w:rPr>
        <w:t xml:space="preserve"> (</w:t>
      </w:r>
      <w:r w:rsidR="00FE02D8">
        <w:rPr>
          <w:lang w:val="sv-SE"/>
        </w:rPr>
        <w:t>v</w:t>
      </w:r>
      <w:r w:rsidR="00E86C06">
        <w:rPr>
          <w:lang w:val="sv-SE"/>
        </w:rPr>
        <w:t>attengrav på insida rundbana</w:t>
      </w:r>
      <w:r w:rsidRPr="00E86C06">
        <w:rPr>
          <w:lang w:val="sv-SE"/>
        </w:rPr>
        <w:t xml:space="preserve">): </w:t>
      </w:r>
    </w:p>
    <w:bookmarkEnd w:id="109"/>
    <w:bookmarkEnd w:id="110"/>
    <w:tbl>
      <w:tblPr>
        <w:tblW w:w="9773" w:type="dxa"/>
        <w:tblBorders>
          <w:top w:val="single" w:sz="6" w:space="0" w:color="69D5E0" w:themeColor="accent4"/>
          <w:left w:val="single" w:sz="6" w:space="0" w:color="69D5E0" w:themeColor="accent4"/>
          <w:bottom w:val="single" w:sz="6" w:space="0" w:color="69D5E0" w:themeColor="accent4"/>
          <w:right w:val="single" w:sz="6" w:space="0" w:color="69D5E0" w:themeColor="accent4"/>
          <w:insideH w:val="single" w:sz="6" w:space="0" w:color="69D5E0" w:themeColor="accent4"/>
          <w:insideV w:val="single" w:sz="6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2126"/>
        <w:gridCol w:w="1417"/>
        <w:gridCol w:w="1701"/>
        <w:gridCol w:w="1843"/>
      </w:tblGrid>
      <w:tr w:rsidR="00B85B35" w:rsidRPr="00B85B35" w14:paraId="400847FF" w14:textId="77777777" w:rsidTr="00B85B35">
        <w:tc>
          <w:tcPr>
            <w:tcW w:w="2686" w:type="dxa"/>
            <w:tcBorders>
              <w:right w:val="single" w:sz="6" w:space="0" w:color="FFFFFF" w:themeColor="background1"/>
            </w:tcBorders>
            <w:shd w:val="clear" w:color="auto" w:fill="69D5E0" w:themeFill="accent4"/>
          </w:tcPr>
          <w:p w14:paraId="763AFB0F" w14:textId="6787A73A" w:rsidR="005D592A" w:rsidRPr="00E86C06" w:rsidRDefault="005D592A" w:rsidP="005D592A">
            <w:pPr>
              <w:rPr>
                <w:rFonts w:cs="Arial"/>
                <w:color w:val="FFFFFF" w:themeColor="background1"/>
                <w:lang w:val="sv-SE"/>
              </w:rPr>
            </w:pPr>
          </w:p>
        </w:tc>
        <w:tc>
          <w:tcPr>
            <w:tcW w:w="212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69D5E0" w:themeFill="accent4"/>
          </w:tcPr>
          <w:p w14:paraId="54CDAF43" w14:textId="65FE840D" w:rsidR="005D592A" w:rsidRPr="00B85B35" w:rsidRDefault="00E86C06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Teoretiskt mått</w:t>
            </w:r>
          </w:p>
        </w:tc>
        <w:tc>
          <w:tcPr>
            <w:tcW w:w="141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69D5E0" w:themeFill="accent4"/>
          </w:tcPr>
          <w:p w14:paraId="5B8BB340" w14:textId="1CC32714" w:rsidR="005D592A" w:rsidRPr="00B85B35" w:rsidRDefault="00E86C06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Uppmätt längd</w:t>
            </w:r>
          </w:p>
        </w:tc>
        <w:tc>
          <w:tcPr>
            <w:tcW w:w="1701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69D5E0" w:themeFill="accent4"/>
          </w:tcPr>
          <w:p w14:paraId="579A5E9D" w14:textId="64290B7E" w:rsidR="005D592A" w:rsidRPr="00B85B35" w:rsidRDefault="00FE02D8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Differe</w:t>
            </w:r>
            <w:r w:rsidR="00E86C06">
              <w:rPr>
                <w:rFonts w:cs="Arial"/>
                <w:color w:val="FFFFFF" w:themeColor="background1"/>
              </w:rPr>
              <w:t>ns</w:t>
            </w:r>
          </w:p>
        </w:tc>
        <w:tc>
          <w:tcPr>
            <w:tcW w:w="1843" w:type="dxa"/>
            <w:tcBorders>
              <w:left w:val="single" w:sz="6" w:space="0" w:color="FFFFFF" w:themeColor="background1"/>
            </w:tcBorders>
            <w:shd w:val="clear" w:color="auto" w:fill="69D5E0" w:themeFill="accent4"/>
          </w:tcPr>
          <w:p w14:paraId="582C8C1E" w14:textId="5208C129" w:rsidR="005D592A" w:rsidRPr="00B85B35" w:rsidRDefault="00E86C06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Läge</w:t>
            </w:r>
          </w:p>
        </w:tc>
      </w:tr>
      <w:tr w:rsidR="00B7433A" w:rsidRPr="00471562" w14:paraId="35FF8ADD" w14:textId="77777777" w:rsidTr="00571CE5">
        <w:tc>
          <w:tcPr>
            <w:tcW w:w="2686" w:type="dxa"/>
            <w:shd w:val="clear" w:color="auto" w:fill="E0F6F8" w:themeFill="accent4" w:themeFillTint="33"/>
          </w:tcPr>
          <w:p w14:paraId="2BB59F1D" w14:textId="4174516B" w:rsidR="00B7433A" w:rsidRPr="00471562" w:rsidRDefault="004A0021" w:rsidP="00B7433A">
            <w:pPr>
              <w:rPr>
                <w:rFonts w:cs="Arial"/>
              </w:rPr>
            </w:pPr>
            <w:r>
              <w:rPr>
                <w:rFonts w:cs="Arial"/>
              </w:rPr>
              <w:t>1500m h</w:t>
            </w:r>
            <w:r w:rsidR="00B7433A">
              <w:rPr>
                <w:rFonts w:cs="Arial"/>
              </w:rPr>
              <w:t>inder</w:t>
            </w:r>
          </w:p>
        </w:tc>
        <w:tc>
          <w:tcPr>
            <w:tcW w:w="2126" w:type="dxa"/>
          </w:tcPr>
          <w:p w14:paraId="71A5EEA1" w14:textId="479D72F4" w:rsidR="00B7433A" w:rsidRPr="00471562" w:rsidRDefault="00B7433A" w:rsidP="00FE02D8">
            <w:pPr>
              <w:rPr>
                <w:rFonts w:cs="Arial"/>
              </w:rPr>
            </w:pPr>
            <w:r>
              <w:rPr>
                <w:rFonts w:cs="Arial"/>
              </w:rPr>
              <w:t>1500</w:t>
            </w:r>
            <w:r w:rsidRPr="00471562">
              <w:rPr>
                <w:rFonts w:cs="Arial"/>
              </w:rPr>
              <w:t>-</w:t>
            </w:r>
            <w:r w:rsidR="00FE02D8" w:rsidRPr="00FE02D8">
              <w:rPr>
                <w:rFonts w:cs="Arial"/>
                <w:color w:val="auto"/>
              </w:rPr>
              <w:t>3</w:t>
            </w:r>
            <w:r w:rsidRPr="00FE02D8">
              <w:rPr>
                <w:rFonts w:cs="Arial"/>
                <w:color w:val="auto"/>
              </w:rPr>
              <w:t>h</w:t>
            </w:r>
            <w:r w:rsidRPr="00471562">
              <w:rPr>
                <w:rFonts w:cs="Arial"/>
              </w:rPr>
              <w:t xml:space="preserve">= </w:t>
            </w: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</w:rPr>
              <w:t xml:space="preserve"> m</w:t>
            </w:r>
          </w:p>
        </w:tc>
        <w:tc>
          <w:tcPr>
            <w:tcW w:w="1417" w:type="dxa"/>
          </w:tcPr>
          <w:p w14:paraId="05C08131" w14:textId="28A0ECB4" w:rsidR="00B7433A" w:rsidRPr="00471562" w:rsidRDefault="00B7433A" w:rsidP="00B7433A">
            <w:pPr>
              <w:rPr>
                <w:rFonts w:cs="Arial"/>
                <w:color w:val="auto"/>
                <w:lang w:val="en-US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</w:rPr>
              <w:t xml:space="preserve"> m</w:t>
            </w:r>
          </w:p>
        </w:tc>
        <w:tc>
          <w:tcPr>
            <w:tcW w:w="1701" w:type="dxa"/>
          </w:tcPr>
          <w:p w14:paraId="4528DB17" w14:textId="40A57980" w:rsidR="00B7433A" w:rsidRPr="00471562" w:rsidRDefault="00B7433A" w:rsidP="00B7433A">
            <w:pPr>
              <w:rPr>
                <w:rFonts w:cs="Arial"/>
                <w:color w:val="auto"/>
                <w:lang w:val="en-US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</w:rPr>
              <w:t xml:space="preserve"> m</w:t>
            </w:r>
          </w:p>
        </w:tc>
        <w:tc>
          <w:tcPr>
            <w:tcW w:w="1843" w:type="dxa"/>
            <w:shd w:val="clear" w:color="auto" w:fill="E0F6F8" w:themeFill="accent4" w:themeFillTint="33"/>
          </w:tcPr>
          <w:p w14:paraId="4B69D43A" w14:textId="494ECD3F" w:rsidR="00B7433A" w:rsidRDefault="00F54C6B" w:rsidP="00B7433A">
            <w:pPr>
              <w:rPr>
                <w:rFonts w:cs="Arial"/>
              </w:rPr>
            </w:pPr>
            <w:r>
              <w:rPr>
                <w:rFonts w:cs="Arial"/>
                <w:color w:val="auto"/>
              </w:rPr>
              <w:t>före D</w:t>
            </w:r>
          </w:p>
        </w:tc>
      </w:tr>
      <w:tr w:rsidR="00B7433A" w:rsidRPr="00471562" w14:paraId="297FA666" w14:textId="77777777" w:rsidTr="00571CE5">
        <w:tc>
          <w:tcPr>
            <w:tcW w:w="2686" w:type="dxa"/>
            <w:shd w:val="clear" w:color="auto" w:fill="E0F6F8" w:themeFill="accent4" w:themeFillTint="33"/>
          </w:tcPr>
          <w:p w14:paraId="18BEC719" w14:textId="093BDE7C" w:rsidR="00B7433A" w:rsidRPr="00471562" w:rsidRDefault="00B7433A" w:rsidP="00B7433A">
            <w:pPr>
              <w:rPr>
                <w:rFonts w:cs="Arial"/>
              </w:rPr>
            </w:pPr>
            <w:r w:rsidRPr="00471562">
              <w:rPr>
                <w:rFonts w:cs="Arial"/>
              </w:rPr>
              <w:t xml:space="preserve">2000m </w:t>
            </w:r>
            <w:r w:rsidR="004A0021">
              <w:rPr>
                <w:rFonts w:cs="Arial"/>
              </w:rPr>
              <w:t>h</w:t>
            </w:r>
            <w:r>
              <w:rPr>
                <w:rFonts w:cs="Arial"/>
              </w:rPr>
              <w:t>inder</w:t>
            </w:r>
          </w:p>
        </w:tc>
        <w:tc>
          <w:tcPr>
            <w:tcW w:w="2126" w:type="dxa"/>
          </w:tcPr>
          <w:p w14:paraId="69E8CC2B" w14:textId="1B603188" w:rsidR="00B7433A" w:rsidRPr="00471562" w:rsidRDefault="00B7433A" w:rsidP="00B7433A">
            <w:pPr>
              <w:rPr>
                <w:rFonts w:cs="Arial"/>
              </w:rPr>
            </w:pPr>
            <w:r w:rsidRPr="00471562">
              <w:rPr>
                <w:rFonts w:cs="Arial"/>
              </w:rPr>
              <w:t xml:space="preserve">2000-5h= </w:t>
            </w: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</w:rPr>
              <w:t xml:space="preserve"> m</w:t>
            </w:r>
          </w:p>
        </w:tc>
        <w:tc>
          <w:tcPr>
            <w:tcW w:w="1417" w:type="dxa"/>
          </w:tcPr>
          <w:p w14:paraId="22ED6F68" w14:textId="7508DCCA" w:rsidR="00B7433A" w:rsidRPr="00471562" w:rsidRDefault="00B7433A" w:rsidP="00B7433A">
            <w:pPr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</w:rPr>
              <w:t xml:space="preserve"> m</w:t>
            </w:r>
          </w:p>
        </w:tc>
        <w:tc>
          <w:tcPr>
            <w:tcW w:w="1701" w:type="dxa"/>
          </w:tcPr>
          <w:p w14:paraId="09D79DD6" w14:textId="7940703D" w:rsidR="00B7433A" w:rsidRPr="00471562" w:rsidRDefault="00B7433A" w:rsidP="00B7433A">
            <w:pPr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</w:rPr>
              <w:t xml:space="preserve"> m</w:t>
            </w:r>
          </w:p>
        </w:tc>
        <w:tc>
          <w:tcPr>
            <w:tcW w:w="1843" w:type="dxa"/>
            <w:shd w:val="clear" w:color="auto" w:fill="E0F6F8" w:themeFill="accent4" w:themeFillTint="33"/>
          </w:tcPr>
          <w:p w14:paraId="2FCEBEEF" w14:textId="6A06AFFC" w:rsidR="00B7433A" w:rsidRPr="00471562" w:rsidRDefault="00AB01D6" w:rsidP="00AB01D6">
            <w:pPr>
              <w:rPr>
                <w:rFonts w:cs="Arial"/>
              </w:rPr>
            </w:pPr>
            <w:r>
              <w:rPr>
                <w:rFonts w:cs="Arial"/>
              </w:rPr>
              <w:t>före</w:t>
            </w:r>
            <w:r w:rsidR="00B7433A" w:rsidRPr="00471562">
              <w:rPr>
                <w:rFonts w:cs="Arial"/>
              </w:rPr>
              <w:t xml:space="preserve"> A</w:t>
            </w:r>
          </w:p>
        </w:tc>
      </w:tr>
      <w:tr w:rsidR="00B7433A" w:rsidRPr="00471562" w14:paraId="5B0C93AF" w14:textId="77777777" w:rsidTr="00571CE5">
        <w:tc>
          <w:tcPr>
            <w:tcW w:w="2686" w:type="dxa"/>
            <w:shd w:val="clear" w:color="auto" w:fill="E0F6F8" w:themeFill="accent4" w:themeFillTint="33"/>
          </w:tcPr>
          <w:p w14:paraId="211F6D26" w14:textId="453909CE" w:rsidR="00B7433A" w:rsidRPr="00471562" w:rsidRDefault="00B7433A" w:rsidP="00B7433A">
            <w:pPr>
              <w:rPr>
                <w:rFonts w:cs="Arial"/>
              </w:rPr>
            </w:pPr>
            <w:r w:rsidRPr="00471562">
              <w:rPr>
                <w:rFonts w:cs="Arial"/>
              </w:rPr>
              <w:t xml:space="preserve">3000m </w:t>
            </w:r>
            <w:r w:rsidR="004A0021">
              <w:rPr>
                <w:rFonts w:cs="Arial"/>
              </w:rPr>
              <w:t>h</w:t>
            </w:r>
            <w:r>
              <w:rPr>
                <w:rFonts w:cs="Arial"/>
              </w:rPr>
              <w:t>inder</w:t>
            </w:r>
          </w:p>
        </w:tc>
        <w:tc>
          <w:tcPr>
            <w:tcW w:w="2126" w:type="dxa"/>
          </w:tcPr>
          <w:p w14:paraId="4DAB1954" w14:textId="60E21C64" w:rsidR="00B7433A" w:rsidRPr="00471562" w:rsidRDefault="00B7433A" w:rsidP="00B7433A">
            <w:pPr>
              <w:rPr>
                <w:rFonts w:cs="Arial"/>
              </w:rPr>
            </w:pPr>
            <w:r w:rsidRPr="00471562">
              <w:rPr>
                <w:rFonts w:cs="Arial"/>
              </w:rPr>
              <w:t xml:space="preserve">3000-7h= </w:t>
            </w: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</w:rPr>
              <w:t xml:space="preserve"> m</w:t>
            </w:r>
          </w:p>
        </w:tc>
        <w:tc>
          <w:tcPr>
            <w:tcW w:w="1417" w:type="dxa"/>
          </w:tcPr>
          <w:p w14:paraId="37F79324" w14:textId="0F39C783" w:rsidR="00B7433A" w:rsidRPr="00471562" w:rsidRDefault="00B7433A" w:rsidP="00B7433A">
            <w:pPr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</w:rPr>
              <w:t xml:space="preserve"> m</w:t>
            </w:r>
          </w:p>
        </w:tc>
        <w:tc>
          <w:tcPr>
            <w:tcW w:w="1701" w:type="dxa"/>
          </w:tcPr>
          <w:p w14:paraId="2FD4ADF0" w14:textId="0F58E178" w:rsidR="00B7433A" w:rsidRPr="00471562" w:rsidRDefault="00B7433A" w:rsidP="00B7433A">
            <w:pPr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</w:rPr>
              <w:t xml:space="preserve"> m</w:t>
            </w:r>
          </w:p>
        </w:tc>
        <w:tc>
          <w:tcPr>
            <w:tcW w:w="1843" w:type="dxa"/>
            <w:shd w:val="clear" w:color="auto" w:fill="E0F6F8" w:themeFill="accent4" w:themeFillTint="33"/>
          </w:tcPr>
          <w:p w14:paraId="0D218C35" w14:textId="2D809881" w:rsidR="00B7433A" w:rsidRPr="00471562" w:rsidRDefault="00AB01D6" w:rsidP="00B7433A">
            <w:pPr>
              <w:rPr>
                <w:rFonts w:cs="Arial"/>
              </w:rPr>
            </w:pPr>
            <w:r>
              <w:rPr>
                <w:rFonts w:cs="Arial"/>
              </w:rPr>
              <w:t>före C</w:t>
            </w:r>
          </w:p>
        </w:tc>
      </w:tr>
    </w:tbl>
    <w:p w14:paraId="42A3BB94" w14:textId="4071111B" w:rsidR="00AA3216" w:rsidRPr="00E86C06" w:rsidRDefault="00E86C06" w:rsidP="00030AB7">
      <w:pPr>
        <w:rPr>
          <w:rFonts w:cs="Arial"/>
          <w:i/>
          <w:iCs/>
          <w:lang w:val="sv-SE"/>
        </w:rPr>
      </w:pPr>
      <w:r w:rsidRPr="00E86C06">
        <w:rPr>
          <w:rFonts w:cs="Arial"/>
          <w:i/>
          <w:iCs/>
          <w:lang w:val="sv-SE"/>
        </w:rPr>
        <w:t>Lägg till</w:t>
      </w:r>
      <w:r w:rsidR="001B6531">
        <w:rPr>
          <w:rFonts w:cs="Arial"/>
          <w:i/>
          <w:iCs/>
          <w:lang w:val="sv-SE"/>
        </w:rPr>
        <w:t xml:space="preserve"> extra +0,</w:t>
      </w:r>
      <w:r w:rsidR="003138BB" w:rsidRPr="00E86C06">
        <w:rPr>
          <w:rFonts w:cs="Arial"/>
          <w:i/>
          <w:iCs/>
          <w:lang w:val="sv-SE"/>
        </w:rPr>
        <w:t xml:space="preserve">02m </w:t>
      </w:r>
      <w:r w:rsidRPr="00E86C06">
        <w:rPr>
          <w:rFonts w:cs="Arial"/>
          <w:i/>
          <w:iCs/>
          <w:lang w:val="sv-SE"/>
        </w:rPr>
        <w:t>marginal för startlinje</w:t>
      </w:r>
    </w:p>
    <w:p w14:paraId="49429AFB" w14:textId="77777777" w:rsidR="003138BB" w:rsidRPr="00E86C06" w:rsidRDefault="003138BB" w:rsidP="00030AB7">
      <w:pPr>
        <w:rPr>
          <w:rFonts w:cs="Arial"/>
          <w:lang w:val="sv-SE"/>
        </w:rPr>
      </w:pPr>
    </w:p>
    <w:tbl>
      <w:tblPr>
        <w:tblW w:w="9776" w:type="dxa"/>
        <w:shd w:val="clear" w:color="auto" w:fill="69D5E0" w:themeFill="accent4"/>
        <w:tblLook w:val="01E0" w:firstRow="1" w:lastRow="1" w:firstColumn="1" w:lastColumn="1" w:noHBand="0" w:noVBand="0"/>
      </w:tblPr>
      <w:tblGrid>
        <w:gridCol w:w="9776"/>
      </w:tblGrid>
      <w:tr w:rsidR="005F57D0" w:rsidRPr="007966A9" w14:paraId="33EA4B20" w14:textId="77777777" w:rsidTr="00FB1710">
        <w:tc>
          <w:tcPr>
            <w:tcW w:w="9776" w:type="dxa"/>
            <w:shd w:val="clear" w:color="auto" w:fill="69D5E0" w:themeFill="accent4"/>
          </w:tcPr>
          <w:p w14:paraId="1581E992" w14:textId="2E6C1BCF" w:rsidR="005F57D0" w:rsidRPr="00B7433A" w:rsidRDefault="005F57D0" w:rsidP="00CC7CC9">
            <w:pPr>
              <w:pStyle w:val="Rubrik3"/>
              <w:rPr>
                <w:rFonts w:ascii="Arial" w:hAnsi="Arial" w:cs="Arial"/>
                <w:b/>
                <w:bCs w:val="0"/>
                <w:color w:val="FFFFFF" w:themeColor="background1"/>
                <w:lang w:val="sv-SE"/>
              </w:rPr>
            </w:pPr>
            <w:bookmarkStart w:id="111" w:name="_Toc38710092"/>
            <w:bookmarkStart w:id="112" w:name="_Toc22383540"/>
            <w:bookmarkStart w:id="113" w:name="_Toc30597095"/>
            <w:bookmarkStart w:id="114" w:name="_Toc56518819"/>
            <w:r w:rsidRPr="00B7433A">
              <w:rPr>
                <w:rFonts w:ascii="Arial" w:hAnsi="Arial" w:cs="Arial"/>
                <w:b/>
                <w:bCs w:val="0"/>
                <w:color w:val="FFFFFF" w:themeColor="background1"/>
                <w:lang w:val="sv-SE"/>
              </w:rPr>
              <w:t xml:space="preserve">2. </w:t>
            </w:r>
            <w:r w:rsidR="00CC7CC9">
              <w:rPr>
                <w:rFonts w:ascii="Arial" w:hAnsi="Arial" w:cs="Arial"/>
                <w:b/>
                <w:bCs w:val="0"/>
                <w:color w:val="FFFFFF" w:themeColor="background1"/>
                <w:lang w:val="sv-SE"/>
              </w:rPr>
              <w:t>Bana</w:t>
            </w:r>
            <w:r w:rsidR="00B7433A" w:rsidRPr="00B7433A">
              <w:rPr>
                <w:rFonts w:ascii="Arial" w:hAnsi="Arial" w:cs="Arial"/>
                <w:b/>
                <w:bCs w:val="0"/>
                <w:color w:val="FFFFFF" w:themeColor="background1"/>
                <w:lang w:val="sv-SE"/>
              </w:rPr>
              <w:t xml:space="preserve"> med vattengrav utanför rundbanan</w:t>
            </w:r>
            <w:bookmarkEnd w:id="111"/>
            <w:bookmarkEnd w:id="114"/>
          </w:p>
        </w:tc>
      </w:tr>
    </w:tbl>
    <w:p w14:paraId="0079B4A2" w14:textId="1D18D780" w:rsidR="00B7433A" w:rsidRPr="00B7433A" w:rsidRDefault="00B7433A" w:rsidP="00B7433A">
      <w:pPr>
        <w:rPr>
          <w:rFonts w:cs="Arial"/>
          <w:i/>
          <w:lang w:val="sv-SE"/>
        </w:rPr>
      </w:pPr>
      <w:r w:rsidRPr="00EF7C60">
        <w:rPr>
          <w:rFonts w:cs="Arial"/>
          <w:i/>
          <w:lang w:val="sv-SE"/>
        </w:rPr>
        <w:t>Om det finns sarg skall löplängden mätas 0,300</w:t>
      </w:r>
      <w:r>
        <w:rPr>
          <w:rFonts w:cs="Arial"/>
          <w:i/>
          <w:lang w:val="sv-SE"/>
        </w:rPr>
        <w:t>m</w:t>
      </w:r>
      <w:r w:rsidRPr="00EF7C60">
        <w:rPr>
          <w:rFonts w:cs="Arial"/>
          <w:i/>
          <w:lang w:val="sv-SE"/>
        </w:rPr>
        <w:t xml:space="preserve"> från denna. </w:t>
      </w:r>
      <w:r w:rsidRPr="00B7433A">
        <w:rPr>
          <w:rFonts w:cs="Arial"/>
          <w:i/>
          <w:lang w:val="sv-SE"/>
        </w:rPr>
        <w:t xml:space="preserve">Om sarg saknas skall löplängden mätas 0,200m från innerlinjen, </w:t>
      </w:r>
    </w:p>
    <w:tbl>
      <w:tblPr>
        <w:tblW w:w="9776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843"/>
      </w:tblGrid>
      <w:tr w:rsidR="00053533" w:rsidRPr="00471562" w14:paraId="264B6654" w14:textId="77777777" w:rsidTr="00053533">
        <w:tc>
          <w:tcPr>
            <w:tcW w:w="7933" w:type="dxa"/>
            <w:shd w:val="clear" w:color="auto" w:fill="FFFFFF" w:themeFill="background1"/>
          </w:tcPr>
          <w:p w14:paraId="0CBA80CF" w14:textId="19B05D6E" w:rsidR="00053533" w:rsidRPr="00B7433A" w:rsidRDefault="00B7433A" w:rsidP="00B7433A">
            <w:pPr>
              <w:rPr>
                <w:rFonts w:cs="Arial"/>
                <w:b/>
                <w:color w:val="000000" w:themeColor="text1"/>
                <w:lang w:val="sv-SE"/>
              </w:rPr>
            </w:pPr>
            <w:r w:rsidRPr="00B7433A">
              <w:rPr>
                <w:rFonts w:cs="Arial"/>
                <w:b/>
                <w:color w:val="auto"/>
                <w:lang w:val="sv-SE"/>
              </w:rPr>
              <w:t>Det finns innersarg på hinderbanan</w:t>
            </w:r>
          </w:p>
        </w:tc>
        <w:tc>
          <w:tcPr>
            <w:tcW w:w="1843" w:type="dxa"/>
            <w:shd w:val="clear" w:color="auto" w:fill="FFFFFF" w:themeFill="background1"/>
          </w:tcPr>
          <w:p w14:paraId="69EC38C9" w14:textId="0DFEA4EA" w:rsidR="00053533" w:rsidRPr="00471562" w:rsidRDefault="00053533" w:rsidP="00B7433A">
            <w:pPr>
              <w:jc w:val="center"/>
              <w:rPr>
                <w:rFonts w:cs="Arial"/>
                <w:color w:val="000000" w:themeColor="text1"/>
              </w:rPr>
            </w:pPr>
            <w:r w:rsidRPr="00652D5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D50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652D50">
              <w:rPr>
                <w:rFonts w:cs="Arial"/>
              </w:rPr>
              <w:fldChar w:fldCharType="end"/>
            </w:r>
            <w:r w:rsidR="00B7433A">
              <w:rPr>
                <w:rFonts w:cs="Arial"/>
              </w:rPr>
              <w:t>J</w:t>
            </w:r>
            <w:r w:rsidRPr="00652D50">
              <w:rPr>
                <w:rFonts w:cs="Arial"/>
              </w:rPr>
              <w:t xml:space="preserve">  </w:t>
            </w:r>
            <w:r w:rsidRPr="00652D50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D50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652D50">
              <w:rPr>
                <w:rFonts w:cs="Arial"/>
              </w:rPr>
              <w:fldChar w:fldCharType="end"/>
            </w:r>
            <w:r w:rsidRPr="00652D50">
              <w:rPr>
                <w:rFonts w:cs="Arial"/>
              </w:rPr>
              <w:t>N</w:t>
            </w:r>
          </w:p>
        </w:tc>
      </w:tr>
      <w:bookmarkEnd w:id="112"/>
      <w:bookmarkEnd w:id="113"/>
    </w:tbl>
    <w:p w14:paraId="5B9EAB92" w14:textId="1F02F709" w:rsidR="00781AD9" w:rsidRPr="00471562" w:rsidRDefault="00781AD9" w:rsidP="005F57D0">
      <w:pPr>
        <w:rPr>
          <w:rFonts w:cs="Arial"/>
        </w:rPr>
      </w:pPr>
    </w:p>
    <w:tbl>
      <w:tblPr>
        <w:tblW w:w="9776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567"/>
        <w:gridCol w:w="1843"/>
      </w:tblGrid>
      <w:tr w:rsidR="00963146" w:rsidRPr="00B85B35" w14:paraId="5AF76C36" w14:textId="77777777" w:rsidTr="00EB0530">
        <w:tc>
          <w:tcPr>
            <w:tcW w:w="7933" w:type="dxa"/>
            <w:gridSpan w:val="2"/>
            <w:shd w:val="clear" w:color="auto" w:fill="69D5E0" w:themeFill="accent4"/>
          </w:tcPr>
          <w:p w14:paraId="5A7DDC3E" w14:textId="69862AE0" w:rsidR="00963146" w:rsidRPr="00B85B35" w:rsidRDefault="00B7433A" w:rsidP="00963146">
            <w:pPr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Längd</w:t>
            </w:r>
          </w:p>
        </w:tc>
        <w:tc>
          <w:tcPr>
            <w:tcW w:w="1843" w:type="dxa"/>
            <w:shd w:val="clear" w:color="auto" w:fill="69D5E0" w:themeFill="accent4"/>
          </w:tcPr>
          <w:p w14:paraId="297725F2" w14:textId="1CAB62F7" w:rsidR="00963146" w:rsidRPr="00B85B35" w:rsidRDefault="00B7433A" w:rsidP="00386D9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Mått</w:t>
            </w:r>
          </w:p>
        </w:tc>
      </w:tr>
      <w:tr w:rsidR="00963146" w:rsidRPr="00471562" w14:paraId="5FDBAC28" w14:textId="77777777" w:rsidTr="002B3A93">
        <w:tc>
          <w:tcPr>
            <w:tcW w:w="7366" w:type="dxa"/>
            <w:shd w:val="clear" w:color="auto" w:fill="auto"/>
          </w:tcPr>
          <w:p w14:paraId="60FF2F67" w14:textId="06B95E9A" w:rsidR="00963146" w:rsidRPr="00471562" w:rsidRDefault="00B7433A" w:rsidP="00963146">
            <w:pPr>
              <w:rPr>
                <w:rFonts w:cs="Arial"/>
              </w:rPr>
            </w:pPr>
            <w:r>
              <w:rPr>
                <w:rFonts w:cs="Arial"/>
              </w:rPr>
              <w:t>Radie för rundbanan</w:t>
            </w:r>
          </w:p>
        </w:tc>
        <w:tc>
          <w:tcPr>
            <w:tcW w:w="567" w:type="dxa"/>
            <w:shd w:val="clear" w:color="auto" w:fill="E0F6F8" w:themeFill="accent4" w:themeFillTint="33"/>
          </w:tcPr>
          <w:p w14:paraId="38CA6FD0" w14:textId="77777777" w:rsidR="00963146" w:rsidRPr="00471562" w:rsidRDefault="00963146" w:rsidP="00FC6345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R</w:t>
            </w:r>
          </w:p>
        </w:tc>
        <w:tc>
          <w:tcPr>
            <w:tcW w:w="1843" w:type="dxa"/>
          </w:tcPr>
          <w:p w14:paraId="49305FE5" w14:textId="40D1ED78" w:rsidR="00963146" w:rsidRPr="00471562" w:rsidRDefault="004A52F4" w:rsidP="0096314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E5F6B" w:rsidRPr="00471562">
              <w:rPr>
                <w:rFonts w:cs="Arial"/>
              </w:rPr>
              <w:t xml:space="preserve">m </w:t>
            </w:r>
            <w:r w:rsidR="00963146" w:rsidRPr="00471562">
              <w:rPr>
                <w:rFonts w:cs="Arial"/>
              </w:rPr>
              <w:t>(=)</w:t>
            </w:r>
          </w:p>
        </w:tc>
      </w:tr>
      <w:tr w:rsidR="00963146" w:rsidRPr="00471562" w14:paraId="24FD9302" w14:textId="77777777" w:rsidTr="002B3A93">
        <w:tc>
          <w:tcPr>
            <w:tcW w:w="7366" w:type="dxa"/>
            <w:shd w:val="clear" w:color="auto" w:fill="auto"/>
          </w:tcPr>
          <w:p w14:paraId="09685DD1" w14:textId="63D71488" w:rsidR="00963146" w:rsidRPr="00471562" w:rsidRDefault="00B7433A" w:rsidP="00B7433A">
            <w:pPr>
              <w:rPr>
                <w:rFonts w:cs="Arial"/>
              </w:rPr>
            </w:pPr>
            <w:r>
              <w:rPr>
                <w:rFonts w:cs="Arial"/>
              </w:rPr>
              <w:t>Teoretisk löplinje för rundbanan</w:t>
            </w:r>
          </w:p>
        </w:tc>
        <w:tc>
          <w:tcPr>
            <w:tcW w:w="567" w:type="dxa"/>
            <w:shd w:val="clear" w:color="auto" w:fill="E0F6F8" w:themeFill="accent4" w:themeFillTint="33"/>
          </w:tcPr>
          <w:p w14:paraId="03E3C1E4" w14:textId="77777777" w:rsidR="00963146" w:rsidRPr="00471562" w:rsidRDefault="00963146" w:rsidP="00FC6345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L</w:t>
            </w:r>
          </w:p>
        </w:tc>
        <w:tc>
          <w:tcPr>
            <w:tcW w:w="1843" w:type="dxa"/>
            <w:shd w:val="clear" w:color="auto" w:fill="auto"/>
          </w:tcPr>
          <w:p w14:paraId="53920CB0" w14:textId="508FFA1F" w:rsidR="00963146" w:rsidRPr="00471562" w:rsidRDefault="004A52F4" w:rsidP="0096314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E5F6B" w:rsidRPr="00471562">
              <w:rPr>
                <w:rFonts w:cs="Arial"/>
                <w:noProof/>
              </w:rPr>
              <w:t xml:space="preserve">m </w:t>
            </w:r>
            <w:r w:rsidR="00963146" w:rsidRPr="00471562">
              <w:rPr>
                <w:rFonts w:cs="Arial"/>
              </w:rPr>
              <w:t>(=)</w:t>
            </w:r>
          </w:p>
        </w:tc>
      </w:tr>
      <w:tr w:rsidR="00963146" w:rsidRPr="00471562" w14:paraId="29BF8683" w14:textId="77777777" w:rsidTr="002B3A93">
        <w:tc>
          <w:tcPr>
            <w:tcW w:w="7366" w:type="dxa"/>
            <w:shd w:val="clear" w:color="auto" w:fill="auto"/>
          </w:tcPr>
          <w:p w14:paraId="2EFD69C0" w14:textId="65657753" w:rsidR="00963146" w:rsidRPr="00471562" w:rsidRDefault="00B7433A" w:rsidP="00963146">
            <w:pPr>
              <w:rPr>
                <w:rFonts w:cs="Arial"/>
              </w:rPr>
            </w:pPr>
            <w:r>
              <w:rPr>
                <w:rFonts w:cs="Arial"/>
              </w:rPr>
              <w:t>Teoretisk löplinje för hinderba</w:t>
            </w:r>
            <w:r w:rsidR="00FE02D8">
              <w:rPr>
                <w:rFonts w:cs="Arial"/>
              </w:rPr>
              <w:t>n</w:t>
            </w:r>
            <w:r>
              <w:rPr>
                <w:rFonts w:cs="Arial"/>
              </w:rPr>
              <w:t>an</w:t>
            </w:r>
          </w:p>
        </w:tc>
        <w:tc>
          <w:tcPr>
            <w:tcW w:w="567" w:type="dxa"/>
            <w:shd w:val="clear" w:color="auto" w:fill="E0F6F8" w:themeFill="accent4" w:themeFillTint="33"/>
          </w:tcPr>
          <w:p w14:paraId="4ACEC32A" w14:textId="77777777" w:rsidR="00963146" w:rsidRPr="00471562" w:rsidRDefault="00963146" w:rsidP="00FC6345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l</w:t>
            </w:r>
          </w:p>
        </w:tc>
        <w:tc>
          <w:tcPr>
            <w:tcW w:w="1843" w:type="dxa"/>
          </w:tcPr>
          <w:p w14:paraId="792208FB" w14:textId="3E7B55D2" w:rsidR="00963146" w:rsidRPr="00471562" w:rsidRDefault="004A52F4" w:rsidP="0096314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E5F6B" w:rsidRPr="00471562">
              <w:rPr>
                <w:rFonts w:cs="Arial"/>
              </w:rPr>
              <w:t xml:space="preserve">m </w:t>
            </w:r>
            <w:r w:rsidR="00963146" w:rsidRPr="00471562">
              <w:rPr>
                <w:rFonts w:cs="Arial"/>
              </w:rPr>
              <w:t>(=)</w:t>
            </w:r>
          </w:p>
        </w:tc>
      </w:tr>
      <w:tr w:rsidR="00963146" w:rsidRPr="00471562" w14:paraId="54404889" w14:textId="77777777" w:rsidTr="002B3A93">
        <w:tc>
          <w:tcPr>
            <w:tcW w:w="7366" w:type="dxa"/>
            <w:shd w:val="clear" w:color="auto" w:fill="auto"/>
          </w:tcPr>
          <w:p w14:paraId="339816D9" w14:textId="765E9B07" w:rsidR="00963146" w:rsidRPr="00B7433A" w:rsidRDefault="00B7433A" w:rsidP="00963146">
            <w:pPr>
              <w:rPr>
                <w:rFonts w:cs="Arial"/>
                <w:lang w:val="sv-SE"/>
              </w:rPr>
            </w:pPr>
            <w:r w:rsidRPr="00B7433A">
              <w:rPr>
                <w:rFonts w:cs="Arial"/>
                <w:lang w:val="sv-SE"/>
              </w:rPr>
              <w:t>Radie för hinderbanans innerlinje/sarg</w:t>
            </w:r>
          </w:p>
        </w:tc>
        <w:tc>
          <w:tcPr>
            <w:tcW w:w="567" w:type="dxa"/>
            <w:shd w:val="clear" w:color="auto" w:fill="E0F6F8" w:themeFill="accent4" w:themeFillTint="33"/>
          </w:tcPr>
          <w:p w14:paraId="6CB152B4" w14:textId="77777777" w:rsidR="00963146" w:rsidRPr="00471562" w:rsidRDefault="00963146" w:rsidP="00FC6345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r</w:t>
            </w:r>
          </w:p>
        </w:tc>
        <w:tc>
          <w:tcPr>
            <w:tcW w:w="1843" w:type="dxa"/>
          </w:tcPr>
          <w:p w14:paraId="69BEB55B" w14:textId="1C983BF9" w:rsidR="00963146" w:rsidRPr="00471562" w:rsidRDefault="004A52F4" w:rsidP="0096314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="008E5F6B" w:rsidRPr="00471562">
              <w:rPr>
                <w:rFonts w:cs="Arial"/>
              </w:rPr>
              <w:t xml:space="preserve">m </w:t>
            </w:r>
            <w:r w:rsidR="00963146" w:rsidRPr="00471562">
              <w:rPr>
                <w:rFonts w:cs="Arial"/>
              </w:rPr>
              <w:t>(=)</w:t>
            </w:r>
          </w:p>
        </w:tc>
      </w:tr>
    </w:tbl>
    <w:p w14:paraId="4FCBDA2D" w14:textId="203859DF" w:rsidR="00963146" w:rsidRPr="00471562" w:rsidRDefault="006E1561" w:rsidP="006E1561">
      <w:pPr>
        <w:jc w:val="center"/>
        <w:rPr>
          <w:rFonts w:cs="Arial"/>
        </w:rPr>
      </w:pPr>
      <w:r w:rsidRPr="00471562">
        <w:rPr>
          <w:rFonts w:cs="Arial"/>
          <w:noProof/>
          <w:lang w:val="sv-SE" w:eastAsia="sv-SE"/>
        </w:rPr>
        <w:drawing>
          <wp:inline distT="0" distB="0" distL="0" distR="0" wp14:anchorId="548A4271" wp14:editId="3F5E4522">
            <wp:extent cx="4209691" cy="2349544"/>
            <wp:effectExtent l="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691" cy="2349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0955D" w14:textId="77777777" w:rsidR="00B72F28" w:rsidRPr="00471562" w:rsidRDefault="00B72F28" w:rsidP="008E487D">
      <w:pPr>
        <w:jc w:val="center"/>
        <w:rPr>
          <w:rFonts w:cs="Arial"/>
          <w:b/>
        </w:rPr>
      </w:pPr>
    </w:p>
    <w:p w14:paraId="4D381231" w14:textId="25A298CE" w:rsidR="00B72F28" w:rsidRPr="00B7433A" w:rsidRDefault="00B72F28" w:rsidP="00663011">
      <w:pPr>
        <w:pStyle w:val="Rubrik4"/>
        <w:rPr>
          <w:lang w:val="sv-SE"/>
        </w:rPr>
      </w:pPr>
      <w:r w:rsidRPr="00B7433A">
        <w:rPr>
          <w:lang w:val="sv-SE"/>
        </w:rPr>
        <w:t>2.1</w:t>
      </w:r>
      <w:r w:rsidR="00663011" w:rsidRPr="00B7433A">
        <w:rPr>
          <w:lang w:val="sv-SE"/>
        </w:rPr>
        <w:t xml:space="preserve"> </w:t>
      </w:r>
      <w:r w:rsidR="00B7433A" w:rsidRPr="00B7433A">
        <w:rPr>
          <w:lang w:val="sv-SE"/>
        </w:rPr>
        <w:t>Beräkning av hindervarv</w:t>
      </w:r>
      <w:r w:rsidRPr="00B7433A">
        <w:rPr>
          <w:lang w:val="sv-SE"/>
        </w:rPr>
        <w:t xml:space="preserve"> (</w:t>
      </w:r>
      <w:r w:rsidR="00FE02D8">
        <w:rPr>
          <w:lang w:val="sv-SE"/>
        </w:rPr>
        <w:t>v</w:t>
      </w:r>
      <w:r w:rsidR="00B7433A">
        <w:rPr>
          <w:lang w:val="sv-SE"/>
        </w:rPr>
        <w:t>attengrav på utsida rundbana</w:t>
      </w:r>
      <w:r w:rsidRPr="00B7433A">
        <w:rPr>
          <w:lang w:val="sv-SE"/>
        </w:rPr>
        <w:t>):</w:t>
      </w:r>
    </w:p>
    <w:tbl>
      <w:tblPr>
        <w:tblW w:w="9776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567"/>
        <w:gridCol w:w="1843"/>
      </w:tblGrid>
      <w:tr w:rsidR="00B85B35" w:rsidRPr="00B85B35" w14:paraId="34E61A75" w14:textId="77777777" w:rsidTr="00B85B35">
        <w:tc>
          <w:tcPr>
            <w:tcW w:w="7933" w:type="dxa"/>
            <w:gridSpan w:val="2"/>
            <w:tcBorders>
              <w:right w:val="single" w:sz="4" w:space="0" w:color="FFFFFF" w:themeColor="background1"/>
            </w:tcBorders>
            <w:shd w:val="clear" w:color="auto" w:fill="69D5E0" w:themeFill="accent4"/>
          </w:tcPr>
          <w:p w14:paraId="20572702" w14:textId="3A60EEE0" w:rsidR="00FC6345" w:rsidRPr="00B85B35" w:rsidRDefault="00B7433A" w:rsidP="00FC6345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Längd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shd w:val="clear" w:color="auto" w:fill="69D5E0" w:themeFill="accent4"/>
          </w:tcPr>
          <w:p w14:paraId="4A803E62" w14:textId="57D29F12" w:rsidR="00FC6345" w:rsidRPr="00B85B35" w:rsidRDefault="00B7433A" w:rsidP="008E5F6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Mått</w:t>
            </w:r>
          </w:p>
        </w:tc>
      </w:tr>
      <w:tr w:rsidR="00FC6345" w:rsidRPr="00471562" w14:paraId="6D590C31" w14:textId="77777777" w:rsidTr="002B3A93">
        <w:tc>
          <w:tcPr>
            <w:tcW w:w="7366" w:type="dxa"/>
            <w:shd w:val="clear" w:color="auto" w:fill="auto"/>
            <w:vAlign w:val="center"/>
          </w:tcPr>
          <w:p w14:paraId="7A91C0B5" w14:textId="4E0EDEF3" w:rsidR="00FC6345" w:rsidRPr="00471562" w:rsidRDefault="00B7433A" w:rsidP="00FC6345">
            <w:pPr>
              <w:rPr>
                <w:rFonts w:cs="Arial"/>
              </w:rPr>
            </w:pPr>
            <w:r>
              <w:rPr>
                <w:rFonts w:cs="Arial"/>
              </w:rPr>
              <w:t>Vattengravskurva</w:t>
            </w:r>
          </w:p>
        </w:tc>
        <w:tc>
          <w:tcPr>
            <w:tcW w:w="567" w:type="dxa"/>
            <w:shd w:val="clear" w:color="auto" w:fill="E0F6F8" w:themeFill="accent4" w:themeFillTint="33"/>
            <w:vAlign w:val="center"/>
          </w:tcPr>
          <w:p w14:paraId="449AE786" w14:textId="77777777" w:rsidR="00FC6345" w:rsidRPr="00471562" w:rsidRDefault="00FC6345" w:rsidP="00FC6345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a</w:t>
            </w:r>
          </w:p>
        </w:tc>
        <w:tc>
          <w:tcPr>
            <w:tcW w:w="1843" w:type="dxa"/>
            <w:vAlign w:val="center"/>
          </w:tcPr>
          <w:p w14:paraId="05B0DE9E" w14:textId="17417B67" w:rsidR="00FC6345" w:rsidRPr="00471562" w:rsidRDefault="00FC6345" w:rsidP="00FC634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1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 xml:space="preserve">m </w:t>
            </w:r>
            <w:r w:rsidRPr="00471562">
              <w:rPr>
                <w:rFonts w:cs="Arial"/>
              </w:rPr>
              <w:t>(+)</w:t>
            </w:r>
          </w:p>
        </w:tc>
      </w:tr>
      <w:tr w:rsidR="00FC6345" w:rsidRPr="00471562" w14:paraId="48A930AA" w14:textId="77777777" w:rsidTr="002B3A93">
        <w:tc>
          <w:tcPr>
            <w:tcW w:w="7366" w:type="dxa"/>
            <w:shd w:val="clear" w:color="auto" w:fill="auto"/>
          </w:tcPr>
          <w:p w14:paraId="0C35A7DE" w14:textId="3498306E" w:rsidR="00FC6345" w:rsidRPr="00471562" w:rsidRDefault="00B7433A" w:rsidP="00FC6345">
            <w:pPr>
              <w:rPr>
                <w:rFonts w:cs="Arial"/>
              </w:rPr>
            </w:pPr>
            <w:r>
              <w:rPr>
                <w:rFonts w:cs="Arial"/>
              </w:rPr>
              <w:t>2 övergångssträckor</w:t>
            </w:r>
          </w:p>
        </w:tc>
        <w:tc>
          <w:tcPr>
            <w:tcW w:w="567" w:type="dxa"/>
            <w:shd w:val="clear" w:color="auto" w:fill="E0F6F8" w:themeFill="accent4" w:themeFillTint="33"/>
            <w:vAlign w:val="center"/>
          </w:tcPr>
          <w:p w14:paraId="0175B111" w14:textId="77777777" w:rsidR="00FC6345" w:rsidRPr="00471562" w:rsidRDefault="00FC6345" w:rsidP="00FC6345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b</w:t>
            </w:r>
          </w:p>
        </w:tc>
        <w:tc>
          <w:tcPr>
            <w:tcW w:w="1843" w:type="dxa"/>
            <w:vAlign w:val="center"/>
          </w:tcPr>
          <w:p w14:paraId="1B167C3F" w14:textId="4627DDE2" w:rsidR="00FC6345" w:rsidRPr="00471562" w:rsidRDefault="00FC6345" w:rsidP="00FC634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1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 xml:space="preserve">m </w:t>
            </w:r>
            <w:r w:rsidRPr="00471562">
              <w:rPr>
                <w:rFonts w:cs="Arial"/>
              </w:rPr>
              <w:t>(+)</w:t>
            </w:r>
          </w:p>
        </w:tc>
      </w:tr>
      <w:tr w:rsidR="00FC6345" w:rsidRPr="00471562" w14:paraId="14AC755B" w14:textId="77777777" w:rsidTr="002B3A93">
        <w:tc>
          <w:tcPr>
            <w:tcW w:w="7366" w:type="dxa"/>
            <w:shd w:val="clear" w:color="auto" w:fill="auto"/>
          </w:tcPr>
          <w:p w14:paraId="1DBCBC72" w14:textId="443CF3B7" w:rsidR="00FC6345" w:rsidRPr="00471562" w:rsidRDefault="00B7433A" w:rsidP="00FC6345">
            <w:pPr>
              <w:rPr>
                <w:rFonts w:cs="Arial"/>
                <w:i/>
              </w:rPr>
            </w:pPr>
            <w:r>
              <w:rPr>
                <w:rFonts w:cs="Arial"/>
              </w:rPr>
              <w:t>Hindervarv</w:t>
            </w:r>
            <w:r w:rsidR="00FC6345" w:rsidRPr="00471562">
              <w:rPr>
                <w:rFonts w:cs="Arial"/>
              </w:rPr>
              <w:t xml:space="preserve"> (a+b)</w:t>
            </w:r>
          </w:p>
        </w:tc>
        <w:tc>
          <w:tcPr>
            <w:tcW w:w="567" w:type="dxa"/>
            <w:shd w:val="clear" w:color="auto" w:fill="E0F6F8" w:themeFill="accent4" w:themeFillTint="33"/>
          </w:tcPr>
          <w:p w14:paraId="6C961291" w14:textId="77777777" w:rsidR="00FC6345" w:rsidRPr="00471562" w:rsidRDefault="00FC6345" w:rsidP="00FC6345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d</w:t>
            </w:r>
          </w:p>
        </w:tc>
        <w:tc>
          <w:tcPr>
            <w:tcW w:w="1843" w:type="dxa"/>
          </w:tcPr>
          <w:p w14:paraId="54532482" w14:textId="0277FB2D" w:rsidR="00FC6345" w:rsidRPr="00471562" w:rsidRDefault="00FC6345" w:rsidP="00FC634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20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 xml:space="preserve">m </w:t>
            </w:r>
            <w:r w:rsidRPr="00471562">
              <w:rPr>
                <w:rFonts w:cs="Arial"/>
              </w:rPr>
              <w:t>(=)</w:t>
            </w:r>
          </w:p>
        </w:tc>
      </w:tr>
      <w:tr w:rsidR="00FC6345" w:rsidRPr="00471562" w14:paraId="6105E517" w14:textId="77777777" w:rsidTr="002B3A93">
        <w:tc>
          <w:tcPr>
            <w:tcW w:w="7366" w:type="dxa"/>
            <w:shd w:val="clear" w:color="auto" w:fill="auto"/>
          </w:tcPr>
          <w:p w14:paraId="371EEDA4" w14:textId="405ED4FA" w:rsidR="00FC6345" w:rsidRPr="00471562" w:rsidRDefault="00B7433A" w:rsidP="00FC6345">
            <w:pPr>
              <w:rPr>
                <w:rFonts w:cs="Arial"/>
              </w:rPr>
            </w:pPr>
            <w:r>
              <w:rPr>
                <w:rFonts w:cs="Arial"/>
              </w:rPr>
              <w:t>Kurva</w:t>
            </w:r>
            <w:r w:rsidR="00FC6345" w:rsidRPr="00471562">
              <w:rPr>
                <w:rFonts w:cs="Arial"/>
              </w:rPr>
              <w:t xml:space="preserve"> </w:t>
            </w:r>
            <w:r w:rsidR="004A0021">
              <w:rPr>
                <w:rFonts w:cs="Arial"/>
              </w:rPr>
              <w:t>A–D</w:t>
            </w:r>
          </w:p>
        </w:tc>
        <w:tc>
          <w:tcPr>
            <w:tcW w:w="567" w:type="dxa"/>
            <w:shd w:val="clear" w:color="auto" w:fill="E0F6F8" w:themeFill="accent4" w:themeFillTint="33"/>
          </w:tcPr>
          <w:p w14:paraId="388F6E4B" w14:textId="77777777" w:rsidR="00FC6345" w:rsidRPr="00471562" w:rsidRDefault="00FC6345" w:rsidP="00FC6345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e</w:t>
            </w:r>
          </w:p>
        </w:tc>
        <w:tc>
          <w:tcPr>
            <w:tcW w:w="1843" w:type="dxa"/>
          </w:tcPr>
          <w:p w14:paraId="7186F22F" w14:textId="4FEB992E" w:rsidR="00FC6345" w:rsidRPr="00471562" w:rsidRDefault="00FC6345" w:rsidP="00FC634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2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 xml:space="preserve">m </w:t>
            </w:r>
            <w:r w:rsidRPr="00471562">
              <w:rPr>
                <w:rFonts w:cs="Arial"/>
              </w:rPr>
              <w:t>(+)</w:t>
            </w:r>
          </w:p>
        </w:tc>
      </w:tr>
      <w:tr w:rsidR="00FC6345" w:rsidRPr="00471562" w14:paraId="1BD7B72A" w14:textId="77777777" w:rsidTr="002B3A93">
        <w:tc>
          <w:tcPr>
            <w:tcW w:w="7366" w:type="dxa"/>
            <w:shd w:val="clear" w:color="auto" w:fill="auto"/>
          </w:tcPr>
          <w:p w14:paraId="3A32927A" w14:textId="2CB413A0" w:rsidR="00FC6345" w:rsidRPr="00471562" w:rsidRDefault="00B7433A" w:rsidP="004A0021">
            <w:pPr>
              <w:rPr>
                <w:rFonts w:cs="Arial"/>
              </w:rPr>
            </w:pPr>
            <w:r>
              <w:rPr>
                <w:rFonts w:cs="Arial"/>
              </w:rPr>
              <w:t>Raksträcka</w:t>
            </w:r>
            <w:r w:rsidR="004A0021">
              <w:rPr>
                <w:rFonts w:cs="Arial"/>
              </w:rPr>
              <w:t xml:space="preserve"> B–A</w:t>
            </w:r>
          </w:p>
        </w:tc>
        <w:tc>
          <w:tcPr>
            <w:tcW w:w="567" w:type="dxa"/>
            <w:shd w:val="clear" w:color="auto" w:fill="E0F6F8" w:themeFill="accent4" w:themeFillTint="33"/>
          </w:tcPr>
          <w:p w14:paraId="412A141C" w14:textId="77777777" w:rsidR="00FC6345" w:rsidRPr="00471562" w:rsidRDefault="00FC6345" w:rsidP="00FC6345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f</w:t>
            </w:r>
          </w:p>
        </w:tc>
        <w:tc>
          <w:tcPr>
            <w:tcW w:w="1843" w:type="dxa"/>
          </w:tcPr>
          <w:p w14:paraId="06523C15" w14:textId="1C605D85" w:rsidR="00FC6345" w:rsidRPr="00471562" w:rsidRDefault="00FC6345" w:rsidP="00FC634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2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t> </w:t>
            </w:r>
            <w:r w:rsidRPr="00471562">
              <w:rPr>
                <w:rFonts w:cs="Arial"/>
              </w:rPr>
              <w:t> </w:t>
            </w:r>
            <w:r w:rsidRPr="00471562">
              <w:rPr>
                <w:rFonts w:cs="Arial"/>
              </w:rPr>
              <w:t> </w:t>
            </w:r>
            <w:r w:rsidRPr="00471562">
              <w:rPr>
                <w:rFonts w:cs="Arial"/>
              </w:rPr>
              <w:t> </w:t>
            </w:r>
            <w:r w:rsidRPr="00471562">
              <w:rPr>
                <w:rFonts w:cs="Arial"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 xml:space="preserve">m </w:t>
            </w:r>
            <w:r w:rsidRPr="00471562">
              <w:rPr>
                <w:rFonts w:cs="Arial"/>
              </w:rPr>
              <w:t>(+)</w:t>
            </w:r>
          </w:p>
        </w:tc>
      </w:tr>
      <w:tr w:rsidR="00FC6345" w:rsidRPr="00471562" w14:paraId="151AB6BF" w14:textId="77777777" w:rsidTr="002B3A93">
        <w:tc>
          <w:tcPr>
            <w:tcW w:w="7366" w:type="dxa"/>
            <w:shd w:val="clear" w:color="auto" w:fill="auto"/>
          </w:tcPr>
          <w:p w14:paraId="3D9A8F50" w14:textId="53432A19" w:rsidR="00FC6345" w:rsidRPr="00471562" w:rsidRDefault="00B7433A" w:rsidP="00FC6345">
            <w:pPr>
              <w:rPr>
                <w:rFonts w:cs="Arial"/>
              </w:rPr>
            </w:pPr>
            <w:r>
              <w:rPr>
                <w:rFonts w:cs="Arial"/>
              </w:rPr>
              <w:t xml:space="preserve">Raksträcka </w:t>
            </w:r>
            <w:r w:rsidR="00FC6345" w:rsidRPr="00471562">
              <w:rPr>
                <w:rFonts w:cs="Arial"/>
              </w:rPr>
              <w:t>D</w:t>
            </w:r>
            <w:r w:rsidR="004A0021">
              <w:rPr>
                <w:rFonts w:cs="Arial"/>
              </w:rPr>
              <w:t>–C</w:t>
            </w:r>
          </w:p>
        </w:tc>
        <w:tc>
          <w:tcPr>
            <w:tcW w:w="567" w:type="dxa"/>
            <w:shd w:val="clear" w:color="auto" w:fill="E0F6F8" w:themeFill="accent4" w:themeFillTint="33"/>
          </w:tcPr>
          <w:p w14:paraId="6D78CDB8" w14:textId="77777777" w:rsidR="00FC6345" w:rsidRPr="00471562" w:rsidRDefault="00FC6345" w:rsidP="00FC6345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g</w:t>
            </w:r>
          </w:p>
        </w:tc>
        <w:tc>
          <w:tcPr>
            <w:tcW w:w="1843" w:type="dxa"/>
          </w:tcPr>
          <w:p w14:paraId="4E790DFE" w14:textId="37F07FB3" w:rsidR="00FC6345" w:rsidRPr="00471562" w:rsidRDefault="00FC6345" w:rsidP="00FC634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2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 xml:space="preserve">m </w:t>
            </w:r>
            <w:r w:rsidRPr="00471562">
              <w:rPr>
                <w:rFonts w:cs="Arial"/>
              </w:rPr>
              <w:t>(+)</w:t>
            </w:r>
          </w:p>
        </w:tc>
      </w:tr>
      <w:tr w:rsidR="00FC6345" w:rsidRPr="00471562" w14:paraId="05708F0E" w14:textId="77777777" w:rsidTr="002B3A93">
        <w:tc>
          <w:tcPr>
            <w:tcW w:w="7366" w:type="dxa"/>
            <w:shd w:val="clear" w:color="auto" w:fill="auto"/>
          </w:tcPr>
          <w:p w14:paraId="3CE17F53" w14:textId="00986543" w:rsidR="00FC6345" w:rsidRPr="00B7433A" w:rsidRDefault="00B7433A" w:rsidP="00FC6345">
            <w:pPr>
              <w:rPr>
                <w:rFonts w:cs="Arial"/>
                <w:lang w:val="sv-SE"/>
              </w:rPr>
            </w:pPr>
            <w:r w:rsidRPr="00B7433A">
              <w:rPr>
                <w:rFonts w:cs="Arial"/>
                <w:lang w:val="sv-SE"/>
              </w:rPr>
              <w:t>Hindervarv</w:t>
            </w:r>
            <w:r w:rsidR="00FC6345" w:rsidRPr="00B7433A">
              <w:rPr>
                <w:rFonts w:cs="Arial"/>
                <w:lang w:val="sv-SE"/>
              </w:rPr>
              <w:t xml:space="preserve"> (d+e+f+g)</w:t>
            </w:r>
          </w:p>
        </w:tc>
        <w:tc>
          <w:tcPr>
            <w:tcW w:w="567" w:type="dxa"/>
            <w:shd w:val="clear" w:color="auto" w:fill="E0F6F8" w:themeFill="accent4" w:themeFillTint="33"/>
          </w:tcPr>
          <w:p w14:paraId="31DE6700" w14:textId="77777777" w:rsidR="00FC6345" w:rsidRPr="00471562" w:rsidRDefault="00FC6345" w:rsidP="00FC6345">
            <w:pPr>
              <w:jc w:val="center"/>
              <w:rPr>
                <w:rFonts w:cs="Arial"/>
                <w:b/>
                <w:bCs/>
              </w:rPr>
            </w:pPr>
            <w:r w:rsidRPr="00471562">
              <w:rPr>
                <w:rFonts w:cs="Arial"/>
                <w:b/>
                <w:bCs/>
              </w:rPr>
              <w:t>h</w:t>
            </w:r>
          </w:p>
        </w:tc>
        <w:tc>
          <w:tcPr>
            <w:tcW w:w="1843" w:type="dxa"/>
          </w:tcPr>
          <w:p w14:paraId="3C22284B" w14:textId="205FBB57" w:rsidR="00FC6345" w:rsidRPr="00471562" w:rsidRDefault="00FC6345" w:rsidP="00FC634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26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 xml:space="preserve">m </w:t>
            </w:r>
            <w:r w:rsidRPr="00471562">
              <w:rPr>
                <w:rFonts w:cs="Arial"/>
              </w:rPr>
              <w:t>(=)</w:t>
            </w:r>
          </w:p>
        </w:tc>
      </w:tr>
    </w:tbl>
    <w:p w14:paraId="30FD8738" w14:textId="170CA0A1" w:rsidR="00685452" w:rsidRPr="00471562" w:rsidRDefault="00685452" w:rsidP="008E487D">
      <w:pPr>
        <w:rPr>
          <w:rFonts w:cs="Arial"/>
        </w:rPr>
      </w:pPr>
      <w:r w:rsidRPr="00471562">
        <w:rPr>
          <w:rFonts w:cs="Arial"/>
        </w:rPr>
        <w:br w:type="page"/>
      </w:r>
    </w:p>
    <w:p w14:paraId="33E07494" w14:textId="47060C3A" w:rsidR="009835C9" w:rsidRPr="00EE4905" w:rsidRDefault="00F13D99" w:rsidP="00663011">
      <w:pPr>
        <w:pStyle w:val="Rubrik4"/>
        <w:rPr>
          <w:lang w:val="sv-SE"/>
        </w:rPr>
      </w:pPr>
      <w:r w:rsidRPr="00EE4905">
        <w:rPr>
          <w:lang w:val="sv-SE"/>
        </w:rPr>
        <w:t xml:space="preserve">2.2 </w:t>
      </w:r>
      <w:r w:rsidR="00FE02D8" w:rsidRPr="00E86C06">
        <w:rPr>
          <w:lang w:val="sv-SE"/>
        </w:rPr>
        <w:t xml:space="preserve">Läge för startlinjer, hinderlöpning </w:t>
      </w:r>
      <w:r w:rsidR="004722BB" w:rsidRPr="00EE4905">
        <w:rPr>
          <w:lang w:val="sv-SE"/>
        </w:rPr>
        <w:t>(</w:t>
      </w:r>
      <w:r w:rsidR="00FE02D8">
        <w:rPr>
          <w:lang w:val="sv-SE"/>
        </w:rPr>
        <w:t>v</w:t>
      </w:r>
      <w:r w:rsidR="00EE4905" w:rsidRPr="00EE4905">
        <w:rPr>
          <w:lang w:val="sv-SE"/>
        </w:rPr>
        <w:t>attengrav på utsida rundbana</w:t>
      </w:r>
      <w:r w:rsidR="004722BB" w:rsidRPr="00EE4905">
        <w:rPr>
          <w:lang w:val="sv-SE"/>
        </w:rPr>
        <w:t>):</w:t>
      </w:r>
      <w:r w:rsidR="00B91118" w:rsidRPr="00EE4905">
        <w:rPr>
          <w:lang w:val="sv-SE"/>
        </w:rPr>
        <w:t xml:space="preserve"> </w:t>
      </w:r>
    </w:p>
    <w:tbl>
      <w:tblPr>
        <w:tblW w:w="9773" w:type="dxa"/>
        <w:tblBorders>
          <w:top w:val="single" w:sz="6" w:space="0" w:color="69D5E0" w:themeColor="accent4"/>
          <w:left w:val="single" w:sz="6" w:space="0" w:color="69D5E0" w:themeColor="accent4"/>
          <w:bottom w:val="single" w:sz="6" w:space="0" w:color="69D5E0" w:themeColor="accent4"/>
          <w:right w:val="single" w:sz="6" w:space="0" w:color="69D5E0" w:themeColor="accent4"/>
          <w:insideH w:val="single" w:sz="6" w:space="0" w:color="69D5E0" w:themeColor="accent4"/>
          <w:insideV w:val="single" w:sz="6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2127"/>
        <w:gridCol w:w="1417"/>
        <w:gridCol w:w="1559"/>
        <w:gridCol w:w="1843"/>
      </w:tblGrid>
      <w:tr w:rsidR="00B85B35" w:rsidRPr="00B85B35" w14:paraId="0DA35D17" w14:textId="77777777" w:rsidTr="00B85B35">
        <w:tc>
          <w:tcPr>
            <w:tcW w:w="2827" w:type="dxa"/>
            <w:tcBorders>
              <w:right w:val="single" w:sz="6" w:space="0" w:color="FFFFFF" w:themeColor="background1"/>
            </w:tcBorders>
            <w:shd w:val="clear" w:color="auto" w:fill="69D5E0" w:themeFill="accent4"/>
          </w:tcPr>
          <w:p w14:paraId="6D0A131F" w14:textId="77777777" w:rsidR="00D32357" w:rsidRPr="00EE4905" w:rsidRDefault="00D32357" w:rsidP="00D32357">
            <w:pPr>
              <w:rPr>
                <w:rFonts w:cs="Arial"/>
                <w:color w:val="FFFFFF" w:themeColor="background1"/>
                <w:lang w:val="sv-SE"/>
              </w:rPr>
            </w:pPr>
          </w:p>
        </w:tc>
        <w:tc>
          <w:tcPr>
            <w:tcW w:w="212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69D5E0" w:themeFill="accent4"/>
          </w:tcPr>
          <w:p w14:paraId="46F8B9F1" w14:textId="29ECD59A" w:rsidR="00D32357" w:rsidRPr="00B85B35" w:rsidRDefault="00EE4905" w:rsidP="008E5F6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Teoretisk längd</w:t>
            </w:r>
          </w:p>
        </w:tc>
        <w:tc>
          <w:tcPr>
            <w:tcW w:w="141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69D5E0" w:themeFill="accent4"/>
          </w:tcPr>
          <w:p w14:paraId="238751D1" w14:textId="799A9DB5" w:rsidR="00D32357" w:rsidRPr="00B85B35" w:rsidRDefault="00EE4905" w:rsidP="008E5F6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Mått</w:t>
            </w:r>
          </w:p>
        </w:tc>
        <w:tc>
          <w:tcPr>
            <w:tcW w:w="155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69D5E0" w:themeFill="accent4"/>
          </w:tcPr>
          <w:p w14:paraId="4310CF79" w14:textId="4FF0D2C9" w:rsidR="00D32357" w:rsidRPr="00B85B35" w:rsidRDefault="00FE02D8" w:rsidP="008E5F6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Differe</w:t>
            </w:r>
            <w:r w:rsidR="00EE4905">
              <w:rPr>
                <w:rFonts w:cs="Arial"/>
                <w:color w:val="FFFFFF" w:themeColor="background1"/>
              </w:rPr>
              <w:t>ns</w:t>
            </w:r>
          </w:p>
        </w:tc>
        <w:tc>
          <w:tcPr>
            <w:tcW w:w="1843" w:type="dxa"/>
            <w:tcBorders>
              <w:left w:val="single" w:sz="6" w:space="0" w:color="FFFFFF" w:themeColor="background1"/>
            </w:tcBorders>
            <w:shd w:val="clear" w:color="auto" w:fill="69D5E0" w:themeFill="accent4"/>
          </w:tcPr>
          <w:p w14:paraId="76F41A56" w14:textId="4D3965A1" w:rsidR="00D32357" w:rsidRPr="00B85B35" w:rsidRDefault="00EE4905" w:rsidP="008E5F6B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Läge</w:t>
            </w:r>
          </w:p>
        </w:tc>
      </w:tr>
      <w:tr w:rsidR="00EE4905" w:rsidRPr="00471562" w14:paraId="39B6A91A" w14:textId="77777777" w:rsidTr="005B69F9">
        <w:tc>
          <w:tcPr>
            <w:tcW w:w="2827" w:type="dxa"/>
            <w:shd w:val="clear" w:color="auto" w:fill="E0F6F8" w:themeFill="accent4" w:themeFillTint="33"/>
          </w:tcPr>
          <w:p w14:paraId="77986EB1" w14:textId="2CF0D61A" w:rsidR="00EE4905" w:rsidRPr="00471562" w:rsidRDefault="00EE4905" w:rsidP="004A0021">
            <w:pPr>
              <w:rPr>
                <w:rFonts w:cs="Arial"/>
              </w:rPr>
            </w:pPr>
            <w:r>
              <w:rPr>
                <w:rFonts w:cs="Arial"/>
              </w:rPr>
              <w:t>1500</w:t>
            </w:r>
            <w:r w:rsidRPr="00471562">
              <w:rPr>
                <w:rFonts w:cs="Arial"/>
              </w:rPr>
              <w:t xml:space="preserve">m </w:t>
            </w:r>
            <w:r w:rsidR="004A0021">
              <w:rPr>
                <w:rFonts w:cs="Arial"/>
              </w:rPr>
              <w:t>h</w:t>
            </w:r>
            <w:r>
              <w:rPr>
                <w:rFonts w:cs="Arial"/>
              </w:rPr>
              <w:t>inder</w:t>
            </w:r>
          </w:p>
        </w:tc>
        <w:tc>
          <w:tcPr>
            <w:tcW w:w="2127" w:type="dxa"/>
          </w:tcPr>
          <w:p w14:paraId="2DDB7ADB" w14:textId="4369C24E" w:rsidR="00EE4905" w:rsidRDefault="00FE02D8" w:rsidP="00EE4905">
            <w:pPr>
              <w:rPr>
                <w:rFonts w:cs="Arial"/>
              </w:rPr>
            </w:pPr>
            <w:r>
              <w:rPr>
                <w:rFonts w:cs="Arial"/>
              </w:rPr>
              <w:t>1500-3h</w:t>
            </w:r>
            <w:r w:rsidR="00EE4905" w:rsidRPr="00471562">
              <w:rPr>
                <w:rFonts w:cs="Arial"/>
              </w:rPr>
              <w:t xml:space="preserve">= </w:t>
            </w:r>
            <w:r w:rsidR="00EE4905"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EE4905"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="00EE4905" w:rsidRPr="00471562">
              <w:rPr>
                <w:rFonts w:cs="Arial"/>
                <w:color w:val="auto"/>
                <w:lang w:val="en-US"/>
              </w:rPr>
            </w:r>
            <w:r w:rsidR="00EE4905"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="00EE4905" w:rsidRPr="00471562">
              <w:rPr>
                <w:rFonts w:cs="Arial"/>
                <w:color w:val="auto"/>
                <w:lang w:val="en-US"/>
              </w:rPr>
              <w:t> </w:t>
            </w:r>
            <w:r w:rsidR="00EE4905" w:rsidRPr="00471562">
              <w:rPr>
                <w:rFonts w:cs="Arial"/>
                <w:color w:val="auto"/>
                <w:lang w:val="en-US"/>
              </w:rPr>
              <w:t> </w:t>
            </w:r>
            <w:r w:rsidR="00EE4905" w:rsidRPr="00471562">
              <w:rPr>
                <w:rFonts w:cs="Arial"/>
                <w:color w:val="auto"/>
                <w:lang w:val="en-US"/>
              </w:rPr>
              <w:t> </w:t>
            </w:r>
            <w:r w:rsidR="00EE4905" w:rsidRPr="00471562">
              <w:rPr>
                <w:rFonts w:cs="Arial"/>
                <w:color w:val="auto"/>
                <w:lang w:val="en-US"/>
              </w:rPr>
              <w:t> </w:t>
            </w:r>
            <w:r w:rsidR="00EE4905" w:rsidRPr="00471562">
              <w:rPr>
                <w:rFonts w:cs="Arial"/>
                <w:color w:val="auto"/>
                <w:lang w:val="en-US"/>
              </w:rPr>
              <w:t> </w:t>
            </w:r>
            <w:r w:rsidR="00EE4905" w:rsidRPr="00471562">
              <w:rPr>
                <w:rFonts w:cs="Arial"/>
                <w:color w:val="auto"/>
              </w:rPr>
              <w:fldChar w:fldCharType="end"/>
            </w:r>
            <w:r w:rsidR="00EE4905" w:rsidRPr="00471562">
              <w:rPr>
                <w:rFonts w:cs="Arial"/>
              </w:rPr>
              <w:t xml:space="preserve"> m</w:t>
            </w:r>
          </w:p>
        </w:tc>
        <w:tc>
          <w:tcPr>
            <w:tcW w:w="1417" w:type="dxa"/>
          </w:tcPr>
          <w:p w14:paraId="5804F574" w14:textId="1DABB5BA" w:rsidR="00EE4905" w:rsidRPr="00471562" w:rsidRDefault="00EE4905" w:rsidP="00EE4905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559" w:type="dxa"/>
          </w:tcPr>
          <w:p w14:paraId="5149516F" w14:textId="5F67698D" w:rsidR="00EE4905" w:rsidRPr="00471562" w:rsidRDefault="00EE4905" w:rsidP="00EE4905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843" w:type="dxa"/>
            <w:shd w:val="clear" w:color="auto" w:fill="E0F6F8" w:themeFill="accent4" w:themeFillTint="33"/>
          </w:tcPr>
          <w:p w14:paraId="04C5F78E" w14:textId="4BF43BE7" w:rsidR="00EE4905" w:rsidRPr="00471562" w:rsidRDefault="00AB01D6" w:rsidP="00271BBB">
            <w:pPr>
              <w:rPr>
                <w:rFonts w:cs="Arial"/>
              </w:rPr>
            </w:pPr>
            <w:r>
              <w:rPr>
                <w:rFonts w:cs="Arial"/>
                <w:color w:val="auto"/>
              </w:rPr>
              <w:t xml:space="preserve">mellan </w:t>
            </w:r>
            <w:r w:rsidR="00271BBB">
              <w:rPr>
                <w:rFonts w:cs="Arial"/>
                <w:color w:val="auto"/>
              </w:rPr>
              <w:t>D</w:t>
            </w:r>
            <w:r>
              <w:rPr>
                <w:rFonts w:cs="Arial"/>
                <w:color w:val="auto"/>
              </w:rPr>
              <w:t xml:space="preserve"> och C</w:t>
            </w:r>
          </w:p>
        </w:tc>
      </w:tr>
      <w:tr w:rsidR="00EE4905" w:rsidRPr="00471562" w14:paraId="4517D30A" w14:textId="77777777" w:rsidTr="005B69F9">
        <w:tc>
          <w:tcPr>
            <w:tcW w:w="2827" w:type="dxa"/>
            <w:shd w:val="clear" w:color="auto" w:fill="E0F6F8" w:themeFill="accent4" w:themeFillTint="33"/>
          </w:tcPr>
          <w:p w14:paraId="4F36FAF8" w14:textId="341E02A0" w:rsidR="00EE4905" w:rsidRPr="00471562" w:rsidRDefault="00EE4905" w:rsidP="00EE4905">
            <w:pPr>
              <w:rPr>
                <w:rFonts w:cs="Arial"/>
              </w:rPr>
            </w:pPr>
            <w:r w:rsidRPr="00471562">
              <w:rPr>
                <w:rFonts w:cs="Arial"/>
              </w:rPr>
              <w:t xml:space="preserve">2000m </w:t>
            </w:r>
            <w:r w:rsidR="004A0021">
              <w:rPr>
                <w:rFonts w:cs="Arial"/>
              </w:rPr>
              <w:t>h</w:t>
            </w:r>
            <w:r>
              <w:rPr>
                <w:rFonts w:cs="Arial"/>
              </w:rPr>
              <w:t>inder</w:t>
            </w:r>
          </w:p>
        </w:tc>
        <w:tc>
          <w:tcPr>
            <w:tcW w:w="2127" w:type="dxa"/>
          </w:tcPr>
          <w:p w14:paraId="0B46DE1A" w14:textId="1E0FB0D6" w:rsidR="00EE4905" w:rsidRPr="00471562" w:rsidRDefault="00AB01D6" w:rsidP="00EE4905">
            <w:pPr>
              <w:rPr>
                <w:rFonts w:cs="Arial"/>
              </w:rPr>
            </w:pPr>
            <w:r>
              <w:rPr>
                <w:rFonts w:cs="Arial"/>
              </w:rPr>
              <w:t>5h-</w:t>
            </w:r>
            <w:r w:rsidR="00EE4905" w:rsidRPr="00471562">
              <w:rPr>
                <w:rFonts w:cs="Arial"/>
              </w:rPr>
              <w:t xml:space="preserve">2000= </w:t>
            </w:r>
            <w:r w:rsidR="00EE4905"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EE4905"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="00EE4905" w:rsidRPr="00471562">
              <w:rPr>
                <w:rFonts w:cs="Arial"/>
                <w:color w:val="auto"/>
                <w:lang w:val="en-US"/>
              </w:rPr>
            </w:r>
            <w:r w:rsidR="00EE4905"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="00EE4905" w:rsidRPr="00471562">
              <w:rPr>
                <w:rFonts w:cs="Arial"/>
                <w:color w:val="auto"/>
                <w:lang w:val="en-US"/>
              </w:rPr>
              <w:t> </w:t>
            </w:r>
            <w:r w:rsidR="00EE4905" w:rsidRPr="00471562">
              <w:rPr>
                <w:rFonts w:cs="Arial"/>
                <w:color w:val="auto"/>
                <w:lang w:val="en-US"/>
              </w:rPr>
              <w:t> </w:t>
            </w:r>
            <w:r w:rsidR="00EE4905" w:rsidRPr="00471562">
              <w:rPr>
                <w:rFonts w:cs="Arial"/>
                <w:color w:val="auto"/>
                <w:lang w:val="en-US"/>
              </w:rPr>
              <w:t> </w:t>
            </w:r>
            <w:r w:rsidR="00EE4905" w:rsidRPr="00471562">
              <w:rPr>
                <w:rFonts w:cs="Arial"/>
                <w:color w:val="auto"/>
                <w:lang w:val="en-US"/>
              </w:rPr>
              <w:t> </w:t>
            </w:r>
            <w:r w:rsidR="00EE4905" w:rsidRPr="00471562">
              <w:rPr>
                <w:rFonts w:cs="Arial"/>
                <w:color w:val="auto"/>
                <w:lang w:val="en-US"/>
              </w:rPr>
              <w:t> </w:t>
            </w:r>
            <w:r w:rsidR="00EE4905" w:rsidRPr="00471562">
              <w:rPr>
                <w:rFonts w:cs="Arial"/>
                <w:color w:val="auto"/>
              </w:rPr>
              <w:fldChar w:fldCharType="end"/>
            </w:r>
            <w:r w:rsidR="00EE4905" w:rsidRPr="00471562">
              <w:rPr>
                <w:rFonts w:cs="Arial"/>
              </w:rPr>
              <w:t xml:space="preserve"> m</w:t>
            </w:r>
          </w:p>
        </w:tc>
        <w:tc>
          <w:tcPr>
            <w:tcW w:w="1417" w:type="dxa"/>
          </w:tcPr>
          <w:p w14:paraId="38C35566" w14:textId="146443B3" w:rsidR="00EE4905" w:rsidRPr="00471562" w:rsidRDefault="00EE4905" w:rsidP="00EE4905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559" w:type="dxa"/>
          </w:tcPr>
          <w:p w14:paraId="38B00E9C" w14:textId="5C41A784" w:rsidR="00EE4905" w:rsidRPr="00471562" w:rsidRDefault="00EE4905" w:rsidP="00EE4905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843" w:type="dxa"/>
            <w:shd w:val="clear" w:color="auto" w:fill="E0F6F8" w:themeFill="accent4" w:themeFillTint="33"/>
          </w:tcPr>
          <w:p w14:paraId="552D475E" w14:textId="2C76331D" w:rsidR="00EE4905" w:rsidRPr="00471562" w:rsidRDefault="00AB01D6" w:rsidP="00EE4905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EE4905" w:rsidRPr="00471562">
              <w:rPr>
                <w:rFonts w:cs="Arial"/>
              </w:rPr>
              <w:t>fter A</w:t>
            </w:r>
          </w:p>
        </w:tc>
      </w:tr>
      <w:tr w:rsidR="00EE4905" w:rsidRPr="00471562" w14:paraId="4987CC9C" w14:textId="77777777" w:rsidTr="005B69F9">
        <w:tc>
          <w:tcPr>
            <w:tcW w:w="2827" w:type="dxa"/>
            <w:shd w:val="clear" w:color="auto" w:fill="E0F6F8" w:themeFill="accent4" w:themeFillTint="33"/>
          </w:tcPr>
          <w:p w14:paraId="3E080412" w14:textId="2C65458D" w:rsidR="00EE4905" w:rsidRPr="00471562" w:rsidRDefault="00EE4905" w:rsidP="00EE4905">
            <w:pPr>
              <w:rPr>
                <w:rFonts w:cs="Arial"/>
              </w:rPr>
            </w:pPr>
            <w:r w:rsidRPr="00471562">
              <w:rPr>
                <w:rFonts w:cs="Arial"/>
              </w:rPr>
              <w:t xml:space="preserve">3000m </w:t>
            </w:r>
            <w:r w:rsidR="004A0021">
              <w:rPr>
                <w:rFonts w:cs="Arial"/>
              </w:rPr>
              <w:t>h</w:t>
            </w:r>
            <w:r>
              <w:rPr>
                <w:rFonts w:cs="Arial"/>
              </w:rPr>
              <w:t>inder</w:t>
            </w:r>
          </w:p>
        </w:tc>
        <w:tc>
          <w:tcPr>
            <w:tcW w:w="2127" w:type="dxa"/>
          </w:tcPr>
          <w:p w14:paraId="5490ED6C" w14:textId="5E00BBF2" w:rsidR="00EE4905" w:rsidRPr="00471562" w:rsidRDefault="00EE4905" w:rsidP="00AB01D6">
            <w:pPr>
              <w:rPr>
                <w:rFonts w:cs="Arial"/>
              </w:rPr>
            </w:pPr>
            <w:r w:rsidRPr="00471562">
              <w:rPr>
                <w:rFonts w:cs="Arial"/>
              </w:rPr>
              <w:t>3000</w:t>
            </w:r>
            <w:r w:rsidR="00271BBB">
              <w:rPr>
                <w:rFonts w:cs="Arial"/>
              </w:rPr>
              <w:t>-7h</w:t>
            </w:r>
            <w:r w:rsidRPr="00471562">
              <w:rPr>
                <w:rFonts w:cs="Arial"/>
              </w:rPr>
              <w:t xml:space="preserve">= </w:t>
            </w:r>
            <w:r w:rsidRPr="00471562">
              <w:rPr>
                <w:rFonts w:cs="Arial"/>
                <w:color w:val="auto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color w:val="auto"/>
                <w:lang w:val="en-US"/>
              </w:rPr>
              <w:instrText xml:space="preserve"> FORMTEXT </w:instrText>
            </w:r>
            <w:r w:rsidRPr="00471562">
              <w:rPr>
                <w:rFonts w:cs="Arial"/>
                <w:color w:val="auto"/>
                <w:lang w:val="en-US"/>
              </w:rPr>
            </w:r>
            <w:r w:rsidRPr="00471562">
              <w:rPr>
                <w:rFonts w:cs="Arial"/>
                <w:color w:val="auto"/>
                <w:lang w:val="en-US"/>
              </w:rPr>
              <w:fldChar w:fldCharType="separate"/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  <w:lang w:val="en-US"/>
              </w:rPr>
              <w:t> </w:t>
            </w:r>
            <w:r w:rsidRPr="00471562">
              <w:rPr>
                <w:rFonts w:cs="Arial"/>
                <w:color w:val="auto"/>
              </w:rPr>
              <w:fldChar w:fldCharType="end"/>
            </w:r>
            <w:r w:rsidRPr="00471562">
              <w:rPr>
                <w:rFonts w:cs="Arial"/>
              </w:rPr>
              <w:t xml:space="preserve"> m</w:t>
            </w:r>
          </w:p>
        </w:tc>
        <w:tc>
          <w:tcPr>
            <w:tcW w:w="1417" w:type="dxa"/>
          </w:tcPr>
          <w:p w14:paraId="56F11BA1" w14:textId="0066F5A2" w:rsidR="00EE4905" w:rsidRPr="00471562" w:rsidRDefault="00EE4905" w:rsidP="00EE4905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559" w:type="dxa"/>
          </w:tcPr>
          <w:p w14:paraId="7ABDCFB1" w14:textId="14922038" w:rsidR="00EE4905" w:rsidRPr="00471562" w:rsidRDefault="00EE4905" w:rsidP="00EE4905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  <w:tc>
          <w:tcPr>
            <w:tcW w:w="1843" w:type="dxa"/>
            <w:shd w:val="clear" w:color="auto" w:fill="E0F6F8" w:themeFill="accent4" w:themeFillTint="33"/>
          </w:tcPr>
          <w:p w14:paraId="5ED5C231" w14:textId="43A1130D" w:rsidR="00EE4905" w:rsidRPr="00471562" w:rsidRDefault="00271BBB" w:rsidP="00EE4905">
            <w:pPr>
              <w:rPr>
                <w:rFonts w:cs="Arial"/>
              </w:rPr>
            </w:pPr>
            <w:r>
              <w:rPr>
                <w:rFonts w:cs="Arial"/>
              </w:rPr>
              <w:t>före A</w:t>
            </w:r>
          </w:p>
        </w:tc>
      </w:tr>
    </w:tbl>
    <w:p w14:paraId="755A5C9F" w14:textId="6F944564" w:rsidR="009D21A4" w:rsidRPr="00EE4905" w:rsidRDefault="00EE4905" w:rsidP="008E487D">
      <w:pPr>
        <w:rPr>
          <w:rFonts w:cs="Arial"/>
          <w:i/>
          <w:iCs/>
          <w:lang w:val="sv-SE"/>
        </w:rPr>
      </w:pPr>
      <w:r w:rsidRPr="00EE4905">
        <w:rPr>
          <w:rFonts w:cs="Arial"/>
          <w:i/>
          <w:iCs/>
          <w:lang w:val="sv-SE"/>
        </w:rPr>
        <w:t xml:space="preserve">Lägg till </w:t>
      </w:r>
      <w:r w:rsidR="001B6531">
        <w:rPr>
          <w:rFonts w:cs="Arial"/>
          <w:i/>
          <w:iCs/>
          <w:lang w:val="sv-SE"/>
        </w:rPr>
        <w:t>extra +0,</w:t>
      </w:r>
      <w:r w:rsidR="006C369A" w:rsidRPr="00EE4905">
        <w:rPr>
          <w:rFonts w:cs="Arial"/>
          <w:i/>
          <w:iCs/>
          <w:lang w:val="sv-SE"/>
        </w:rPr>
        <w:t xml:space="preserve">02m </w:t>
      </w:r>
      <w:r w:rsidRPr="00EE4905">
        <w:rPr>
          <w:rFonts w:cs="Arial"/>
          <w:i/>
          <w:iCs/>
          <w:lang w:val="sv-SE"/>
        </w:rPr>
        <w:t>marginal för startlinje</w:t>
      </w:r>
    </w:p>
    <w:p w14:paraId="3ED4CCC0" w14:textId="77777777" w:rsidR="006C369A" w:rsidRPr="00EE4905" w:rsidRDefault="006C369A" w:rsidP="008E487D">
      <w:pPr>
        <w:rPr>
          <w:rFonts w:cs="Arial"/>
          <w:lang w:val="sv-SE"/>
        </w:rPr>
      </w:pPr>
    </w:p>
    <w:tbl>
      <w:tblPr>
        <w:tblW w:w="9776" w:type="dxa"/>
        <w:shd w:val="clear" w:color="auto" w:fill="69D5E0" w:themeFill="accent4"/>
        <w:tblLook w:val="01E0" w:firstRow="1" w:lastRow="1" w:firstColumn="1" w:lastColumn="1" w:noHBand="0" w:noVBand="0"/>
      </w:tblPr>
      <w:tblGrid>
        <w:gridCol w:w="9776"/>
      </w:tblGrid>
      <w:tr w:rsidR="00B72F28" w:rsidRPr="00B85B35" w14:paraId="724047CE" w14:textId="77777777" w:rsidTr="00FB1710">
        <w:tc>
          <w:tcPr>
            <w:tcW w:w="9776" w:type="dxa"/>
            <w:shd w:val="clear" w:color="auto" w:fill="69D5E0" w:themeFill="accent4"/>
          </w:tcPr>
          <w:p w14:paraId="1D76D118" w14:textId="1148A07C" w:rsidR="00B72F28" w:rsidRPr="00B85B35" w:rsidRDefault="00B72F28" w:rsidP="00EE4905">
            <w:pPr>
              <w:pStyle w:val="Rubrik3"/>
              <w:rPr>
                <w:rFonts w:ascii="Arial" w:hAnsi="Arial" w:cs="Arial"/>
                <w:b/>
                <w:bCs w:val="0"/>
                <w:color w:val="FFFFFF" w:themeColor="background1"/>
              </w:rPr>
            </w:pPr>
            <w:bookmarkStart w:id="115" w:name="_Toc38710093"/>
            <w:bookmarkStart w:id="116" w:name="_Toc22383544"/>
            <w:bookmarkStart w:id="117" w:name="_Toc30597099"/>
            <w:bookmarkStart w:id="118" w:name="_Toc56518820"/>
            <w:r w:rsidRPr="00B85B35">
              <w:rPr>
                <w:rFonts w:ascii="Arial" w:hAnsi="Arial" w:cs="Arial"/>
                <w:b/>
                <w:bCs w:val="0"/>
                <w:color w:val="FFFFFF" w:themeColor="background1"/>
              </w:rPr>
              <w:t xml:space="preserve">3. </w:t>
            </w:r>
            <w:bookmarkEnd w:id="115"/>
            <w:r w:rsidR="00EE4905">
              <w:rPr>
                <w:rFonts w:ascii="Arial" w:hAnsi="Arial" w:cs="Arial"/>
                <w:b/>
                <w:bCs w:val="0"/>
                <w:color w:val="FFFFFF" w:themeColor="background1"/>
              </w:rPr>
              <w:t>Läge för hinder</w:t>
            </w:r>
            <w:bookmarkEnd w:id="118"/>
          </w:p>
        </w:tc>
      </w:tr>
    </w:tbl>
    <w:bookmarkEnd w:id="116"/>
    <w:bookmarkEnd w:id="117"/>
    <w:p w14:paraId="6D5EF7E0" w14:textId="28863855" w:rsidR="00C1578E" w:rsidRPr="00F41145" w:rsidRDefault="00EE4905" w:rsidP="00C1578E">
      <w:pPr>
        <w:rPr>
          <w:rFonts w:cs="Arial"/>
          <w:i/>
          <w:iCs/>
          <w:lang w:val="sv-SE"/>
        </w:rPr>
      </w:pPr>
      <w:r w:rsidRPr="00F41145">
        <w:rPr>
          <w:rFonts w:cs="Arial"/>
          <w:i/>
          <w:iCs/>
          <w:lang w:val="sv-SE"/>
        </w:rPr>
        <w:t>Avståndet mellan hinder skall vara ca 1/5 av hindervarvets längd.</w:t>
      </w:r>
    </w:p>
    <w:tbl>
      <w:tblPr>
        <w:tblW w:w="9773" w:type="dxa"/>
        <w:tblBorders>
          <w:top w:val="single" w:sz="6" w:space="0" w:color="69D5E0" w:themeColor="accent4"/>
          <w:left w:val="single" w:sz="6" w:space="0" w:color="69D5E0" w:themeColor="accent4"/>
          <w:bottom w:val="single" w:sz="6" w:space="0" w:color="69D5E0" w:themeColor="accent4"/>
          <w:right w:val="single" w:sz="6" w:space="0" w:color="69D5E0" w:themeColor="accent4"/>
          <w:insideH w:val="single" w:sz="6" w:space="0" w:color="69D5E0" w:themeColor="accent4"/>
          <w:insideV w:val="single" w:sz="6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3961"/>
        <w:gridCol w:w="1134"/>
        <w:gridCol w:w="1190"/>
        <w:gridCol w:w="1220"/>
        <w:gridCol w:w="1105"/>
        <w:gridCol w:w="1163"/>
      </w:tblGrid>
      <w:tr w:rsidR="00B85B35" w:rsidRPr="00B85B35" w14:paraId="3C9B5BD8" w14:textId="77777777" w:rsidTr="00B85B35">
        <w:tc>
          <w:tcPr>
            <w:tcW w:w="3961" w:type="dxa"/>
            <w:tcBorders>
              <w:right w:val="single" w:sz="6" w:space="0" w:color="FFFFFF" w:themeColor="background1"/>
            </w:tcBorders>
            <w:shd w:val="clear" w:color="auto" w:fill="69D5E0" w:themeFill="accent4"/>
          </w:tcPr>
          <w:p w14:paraId="3D620C74" w14:textId="2098C66D" w:rsidR="00BD346F" w:rsidRPr="00B85B35" w:rsidRDefault="001B6531" w:rsidP="00BD346F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Hinderbock</w:t>
            </w:r>
          </w:p>
        </w:tc>
        <w:tc>
          <w:tcPr>
            <w:tcW w:w="113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69D5E0" w:themeFill="accent4"/>
          </w:tcPr>
          <w:p w14:paraId="7584A47D" w14:textId="459E6DFC" w:rsidR="00BD346F" w:rsidRPr="00B85B35" w:rsidRDefault="00BD346F" w:rsidP="001B6531">
            <w:pPr>
              <w:jc w:val="center"/>
              <w:rPr>
                <w:rFonts w:cs="Arial"/>
                <w:color w:val="FFFFFF" w:themeColor="background1"/>
              </w:rPr>
            </w:pPr>
            <w:r w:rsidRPr="00B85B35">
              <w:rPr>
                <w:rFonts w:cs="Arial"/>
                <w:color w:val="FFFFFF" w:themeColor="background1"/>
              </w:rPr>
              <w:t>1</w:t>
            </w:r>
            <w:r w:rsidR="001B6531">
              <w:rPr>
                <w:rFonts w:cs="Arial"/>
                <w:color w:val="FFFFFF" w:themeColor="background1"/>
              </w:rPr>
              <w:t>–2</w:t>
            </w:r>
          </w:p>
        </w:tc>
        <w:tc>
          <w:tcPr>
            <w:tcW w:w="119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69D5E0" w:themeFill="accent4"/>
          </w:tcPr>
          <w:p w14:paraId="7CA75441" w14:textId="3ACFE9B6" w:rsidR="00BD346F" w:rsidRPr="00B85B35" w:rsidRDefault="00BD346F" w:rsidP="008E5F6B">
            <w:pPr>
              <w:jc w:val="center"/>
              <w:rPr>
                <w:rFonts w:cs="Arial"/>
                <w:color w:val="FFFFFF" w:themeColor="background1"/>
              </w:rPr>
            </w:pPr>
            <w:r w:rsidRPr="00B85B35">
              <w:rPr>
                <w:rFonts w:cs="Arial"/>
                <w:color w:val="FFFFFF" w:themeColor="background1"/>
              </w:rPr>
              <w:t>2</w:t>
            </w:r>
            <w:r w:rsidR="001B6531">
              <w:rPr>
                <w:rFonts w:cs="Arial"/>
                <w:color w:val="FFFFFF" w:themeColor="background1"/>
              </w:rPr>
              <w:t>–</w:t>
            </w:r>
            <w:r w:rsidRPr="00B85B35">
              <w:rPr>
                <w:rFonts w:cs="Arial"/>
                <w:color w:val="FFFFFF" w:themeColor="background1"/>
              </w:rPr>
              <w:t>3</w:t>
            </w:r>
          </w:p>
        </w:tc>
        <w:tc>
          <w:tcPr>
            <w:tcW w:w="122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69D5E0" w:themeFill="accent4"/>
          </w:tcPr>
          <w:p w14:paraId="3A5843C4" w14:textId="7EF43E3C" w:rsidR="00BD346F" w:rsidRPr="00B85B35" w:rsidRDefault="00BD346F" w:rsidP="008E5F6B">
            <w:pPr>
              <w:jc w:val="center"/>
              <w:rPr>
                <w:rFonts w:cs="Arial"/>
                <w:color w:val="FFFFFF" w:themeColor="background1"/>
              </w:rPr>
            </w:pPr>
            <w:r w:rsidRPr="00B85B35">
              <w:rPr>
                <w:rFonts w:cs="Arial"/>
                <w:color w:val="FFFFFF" w:themeColor="background1"/>
              </w:rPr>
              <w:t>3</w:t>
            </w:r>
            <w:r w:rsidR="001B6531">
              <w:rPr>
                <w:rFonts w:cs="Arial"/>
                <w:color w:val="FFFFFF" w:themeColor="background1"/>
              </w:rPr>
              <w:t>–</w:t>
            </w:r>
            <w:r w:rsidRPr="00B85B35">
              <w:rPr>
                <w:rFonts w:cs="Arial"/>
                <w:color w:val="FFFFFF" w:themeColor="background1"/>
              </w:rPr>
              <w:t>4</w:t>
            </w:r>
          </w:p>
        </w:tc>
        <w:tc>
          <w:tcPr>
            <w:tcW w:w="110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69D5E0" w:themeFill="accent4"/>
          </w:tcPr>
          <w:p w14:paraId="672C7D4F" w14:textId="3755C856" w:rsidR="00BD346F" w:rsidRPr="00B85B35" w:rsidRDefault="00BD346F" w:rsidP="008E5F6B">
            <w:pPr>
              <w:jc w:val="center"/>
              <w:rPr>
                <w:rFonts w:cs="Arial"/>
                <w:color w:val="FFFFFF" w:themeColor="background1"/>
              </w:rPr>
            </w:pPr>
            <w:r w:rsidRPr="00B85B35">
              <w:rPr>
                <w:rFonts w:cs="Arial"/>
                <w:color w:val="FFFFFF" w:themeColor="background1"/>
              </w:rPr>
              <w:t>4</w:t>
            </w:r>
            <w:r w:rsidR="001B6531">
              <w:rPr>
                <w:rFonts w:cs="Arial"/>
                <w:color w:val="FFFFFF" w:themeColor="background1"/>
              </w:rPr>
              <w:t>–</w:t>
            </w:r>
            <w:r w:rsidRPr="00B85B35">
              <w:rPr>
                <w:rFonts w:cs="Arial"/>
                <w:color w:val="FFFFFF" w:themeColor="background1"/>
              </w:rPr>
              <w:t>5</w:t>
            </w:r>
          </w:p>
        </w:tc>
        <w:tc>
          <w:tcPr>
            <w:tcW w:w="1163" w:type="dxa"/>
            <w:tcBorders>
              <w:left w:val="single" w:sz="6" w:space="0" w:color="FFFFFF" w:themeColor="background1"/>
            </w:tcBorders>
            <w:shd w:val="clear" w:color="auto" w:fill="69D5E0" w:themeFill="accent4"/>
          </w:tcPr>
          <w:p w14:paraId="30D02800" w14:textId="17A6EA1F" w:rsidR="00BD346F" w:rsidRPr="00B85B35" w:rsidRDefault="00BD346F" w:rsidP="008E5F6B">
            <w:pPr>
              <w:jc w:val="center"/>
              <w:rPr>
                <w:rFonts w:cs="Arial"/>
                <w:color w:val="FFFFFF" w:themeColor="background1"/>
              </w:rPr>
            </w:pPr>
            <w:r w:rsidRPr="00B85B35">
              <w:rPr>
                <w:rFonts w:cs="Arial"/>
                <w:color w:val="FFFFFF" w:themeColor="background1"/>
              </w:rPr>
              <w:t>5</w:t>
            </w:r>
            <w:r w:rsidR="001B6531">
              <w:rPr>
                <w:rFonts w:cs="Arial"/>
                <w:color w:val="FFFFFF" w:themeColor="background1"/>
              </w:rPr>
              <w:t>–</w:t>
            </w:r>
            <w:r w:rsidRPr="00B85B35">
              <w:rPr>
                <w:rFonts w:cs="Arial"/>
                <w:color w:val="FFFFFF" w:themeColor="background1"/>
              </w:rPr>
              <w:t>1</w:t>
            </w:r>
          </w:p>
        </w:tc>
      </w:tr>
      <w:tr w:rsidR="00BD346F" w:rsidRPr="00471562" w14:paraId="2B7A8332" w14:textId="77777777" w:rsidTr="00B65125">
        <w:tc>
          <w:tcPr>
            <w:tcW w:w="3961" w:type="dxa"/>
            <w:shd w:val="clear" w:color="auto" w:fill="auto"/>
          </w:tcPr>
          <w:p w14:paraId="2F1F5120" w14:textId="6E2A54C4" w:rsidR="00BD346F" w:rsidRPr="00471562" w:rsidRDefault="00EE4905" w:rsidP="00BD346F">
            <w:pPr>
              <w:rPr>
                <w:rFonts w:cs="Arial"/>
              </w:rPr>
            </w:pPr>
            <w:r>
              <w:rPr>
                <w:rFonts w:cs="Arial"/>
              </w:rPr>
              <w:t>Vattengrav på insida rundbana</w:t>
            </w:r>
          </w:p>
        </w:tc>
        <w:tc>
          <w:tcPr>
            <w:tcW w:w="1134" w:type="dxa"/>
          </w:tcPr>
          <w:p w14:paraId="5F78026E" w14:textId="091EB981" w:rsidR="00BD346F" w:rsidRPr="00471562" w:rsidRDefault="004A52F4" w:rsidP="00BD346F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>m</w:t>
            </w:r>
          </w:p>
        </w:tc>
        <w:tc>
          <w:tcPr>
            <w:tcW w:w="1190" w:type="dxa"/>
          </w:tcPr>
          <w:p w14:paraId="1A020C95" w14:textId="17980DA6" w:rsidR="00BD346F" w:rsidRPr="00471562" w:rsidRDefault="004A52F4" w:rsidP="00BD346F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>m</w:t>
            </w:r>
          </w:p>
        </w:tc>
        <w:tc>
          <w:tcPr>
            <w:tcW w:w="1220" w:type="dxa"/>
          </w:tcPr>
          <w:p w14:paraId="5BA962B4" w14:textId="07B819A8" w:rsidR="00BD346F" w:rsidRPr="00471562" w:rsidRDefault="001C2A28" w:rsidP="00BD346F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>m</w:t>
            </w:r>
          </w:p>
        </w:tc>
        <w:tc>
          <w:tcPr>
            <w:tcW w:w="1105" w:type="dxa"/>
          </w:tcPr>
          <w:p w14:paraId="0C3C8489" w14:textId="3AC9AF61" w:rsidR="00BD346F" w:rsidRPr="00471562" w:rsidRDefault="001C2A28" w:rsidP="00BD346F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>m</w:t>
            </w:r>
          </w:p>
        </w:tc>
        <w:tc>
          <w:tcPr>
            <w:tcW w:w="1163" w:type="dxa"/>
          </w:tcPr>
          <w:p w14:paraId="08B539E4" w14:textId="222B86FF" w:rsidR="00BD346F" w:rsidRPr="00471562" w:rsidRDefault="001C2A28" w:rsidP="00BD346F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>m</w:t>
            </w:r>
          </w:p>
        </w:tc>
      </w:tr>
      <w:tr w:rsidR="00BD346F" w:rsidRPr="00471562" w14:paraId="59491A56" w14:textId="77777777" w:rsidTr="00B65125">
        <w:tc>
          <w:tcPr>
            <w:tcW w:w="3961" w:type="dxa"/>
            <w:shd w:val="clear" w:color="auto" w:fill="auto"/>
          </w:tcPr>
          <w:p w14:paraId="1607E4D1" w14:textId="2DAD0C2F" w:rsidR="00BD346F" w:rsidRPr="00471562" w:rsidRDefault="00EE4905" w:rsidP="00BD346F">
            <w:pPr>
              <w:rPr>
                <w:rFonts w:cs="Arial"/>
              </w:rPr>
            </w:pPr>
            <w:r>
              <w:rPr>
                <w:rFonts w:cs="Arial"/>
              </w:rPr>
              <w:t>Vattengrav på utsida hinderbana</w:t>
            </w:r>
            <w:r w:rsidR="00BD346F" w:rsidRPr="00471562">
              <w:rPr>
                <w:rFonts w:cs="Arial"/>
              </w:rPr>
              <w:t xml:space="preserve"> </w:t>
            </w:r>
          </w:p>
        </w:tc>
        <w:tc>
          <w:tcPr>
            <w:tcW w:w="1134" w:type="dxa"/>
          </w:tcPr>
          <w:p w14:paraId="47E1DCA0" w14:textId="7ABF4A73" w:rsidR="00BD346F" w:rsidRPr="00471562" w:rsidRDefault="001C2A28" w:rsidP="00BD346F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>m</w:t>
            </w:r>
          </w:p>
        </w:tc>
        <w:tc>
          <w:tcPr>
            <w:tcW w:w="1190" w:type="dxa"/>
          </w:tcPr>
          <w:p w14:paraId="3ED9B087" w14:textId="3F505420" w:rsidR="00BD346F" w:rsidRPr="00471562" w:rsidRDefault="001C2A28" w:rsidP="00BD346F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>m</w:t>
            </w:r>
          </w:p>
        </w:tc>
        <w:tc>
          <w:tcPr>
            <w:tcW w:w="1220" w:type="dxa"/>
          </w:tcPr>
          <w:p w14:paraId="4056130B" w14:textId="3CBD0731" w:rsidR="00BD346F" w:rsidRPr="00471562" w:rsidRDefault="001C2A28" w:rsidP="00BD346F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>m</w:t>
            </w:r>
          </w:p>
        </w:tc>
        <w:tc>
          <w:tcPr>
            <w:tcW w:w="1105" w:type="dxa"/>
          </w:tcPr>
          <w:p w14:paraId="41256B55" w14:textId="6659E823" w:rsidR="00BD346F" w:rsidRPr="00471562" w:rsidRDefault="001C2A28" w:rsidP="00BD346F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>m</w:t>
            </w:r>
          </w:p>
        </w:tc>
        <w:tc>
          <w:tcPr>
            <w:tcW w:w="1163" w:type="dxa"/>
          </w:tcPr>
          <w:p w14:paraId="539369A7" w14:textId="7AE696E9" w:rsidR="00BD346F" w:rsidRPr="00471562" w:rsidRDefault="001C2A28" w:rsidP="00BD346F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8E5F6B" w:rsidRPr="00471562">
              <w:rPr>
                <w:rFonts w:cs="Arial"/>
              </w:rPr>
              <w:t>m</w:t>
            </w:r>
          </w:p>
        </w:tc>
      </w:tr>
      <w:tr w:rsidR="00946A2D" w:rsidRPr="00471562" w14:paraId="7EF1CE6B" w14:textId="77777777" w:rsidTr="00B65125">
        <w:tc>
          <w:tcPr>
            <w:tcW w:w="5095" w:type="dxa"/>
            <w:gridSpan w:val="2"/>
            <w:shd w:val="clear" w:color="auto" w:fill="E0F6F8" w:themeFill="accent4" w:themeFillTint="33"/>
          </w:tcPr>
          <w:p w14:paraId="0E89C87B" w14:textId="77777777" w:rsidR="00946A2D" w:rsidRPr="00471562" w:rsidRDefault="00946A2D" w:rsidP="00946A2D">
            <w:pPr>
              <w:rPr>
                <w:rFonts w:cs="Arial"/>
                <w:color w:val="auto"/>
              </w:rPr>
            </w:pPr>
          </w:p>
        </w:tc>
        <w:tc>
          <w:tcPr>
            <w:tcW w:w="2410" w:type="dxa"/>
            <w:gridSpan w:val="2"/>
            <w:shd w:val="clear" w:color="auto" w:fill="E0F6F8" w:themeFill="accent4" w:themeFillTint="33"/>
          </w:tcPr>
          <w:p w14:paraId="56DCC1B1" w14:textId="3B1CCE62" w:rsidR="00946A2D" w:rsidRPr="00471562" w:rsidRDefault="00946A2D" w:rsidP="00EE4905">
            <w:pPr>
              <w:jc w:val="center"/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t>3000m</w:t>
            </w:r>
            <w:r w:rsidR="00EE4905">
              <w:rPr>
                <w:rFonts w:cs="Arial"/>
                <w:color w:val="auto"/>
              </w:rPr>
              <w:t>H</w:t>
            </w:r>
          </w:p>
        </w:tc>
        <w:tc>
          <w:tcPr>
            <w:tcW w:w="2268" w:type="dxa"/>
            <w:gridSpan w:val="2"/>
            <w:shd w:val="clear" w:color="auto" w:fill="E0F6F8" w:themeFill="accent4" w:themeFillTint="33"/>
          </w:tcPr>
          <w:p w14:paraId="6DFF872D" w14:textId="68E37256" w:rsidR="00946A2D" w:rsidRPr="00471562" w:rsidRDefault="00946A2D" w:rsidP="00EE4905">
            <w:pPr>
              <w:jc w:val="center"/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t>2000m</w:t>
            </w:r>
            <w:r w:rsidR="00EE4905">
              <w:rPr>
                <w:rFonts w:cs="Arial"/>
                <w:color w:val="auto"/>
              </w:rPr>
              <w:t>H</w:t>
            </w:r>
          </w:p>
        </w:tc>
      </w:tr>
      <w:tr w:rsidR="00946A2D" w:rsidRPr="00471562" w14:paraId="590EAEAF" w14:textId="77777777" w:rsidTr="00B65125">
        <w:tc>
          <w:tcPr>
            <w:tcW w:w="5095" w:type="dxa"/>
            <w:gridSpan w:val="2"/>
            <w:shd w:val="clear" w:color="auto" w:fill="auto"/>
          </w:tcPr>
          <w:p w14:paraId="1D88CF7E" w14:textId="311403D8" w:rsidR="00946A2D" w:rsidRPr="00EE4905" w:rsidRDefault="00EE4905" w:rsidP="00EE4905">
            <w:pPr>
              <w:rPr>
                <w:rFonts w:cs="Arial"/>
                <w:lang w:val="sv-SE"/>
              </w:rPr>
            </w:pPr>
            <w:r w:rsidRPr="00EE4905">
              <w:rPr>
                <w:rFonts w:cs="Arial"/>
                <w:lang w:val="sv-SE"/>
              </w:rPr>
              <w:t xml:space="preserve">Avstånd från mållinje till </w:t>
            </w:r>
            <w:r w:rsidR="00946A2D" w:rsidRPr="00EE4905">
              <w:rPr>
                <w:rFonts w:cs="Arial"/>
                <w:lang w:val="sv-SE"/>
              </w:rPr>
              <w:t>1</w:t>
            </w:r>
            <w:r w:rsidRPr="00EE4905">
              <w:rPr>
                <w:rFonts w:cs="Arial"/>
                <w:lang w:val="sv-SE"/>
              </w:rPr>
              <w:t>:a</w:t>
            </w:r>
            <w:r w:rsidR="00946A2D" w:rsidRPr="00EE4905"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>hinder</w:t>
            </w:r>
          </w:p>
        </w:tc>
        <w:tc>
          <w:tcPr>
            <w:tcW w:w="2410" w:type="dxa"/>
            <w:gridSpan w:val="2"/>
          </w:tcPr>
          <w:p w14:paraId="248CC88D" w14:textId="781069B0" w:rsidR="00946A2D" w:rsidRPr="00471562" w:rsidRDefault="001C2A28" w:rsidP="002C726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386D99" w:rsidRPr="00471562">
              <w:rPr>
                <w:rFonts w:cs="Arial"/>
              </w:rPr>
              <w:t>m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47F69068" w14:textId="1CD67883" w:rsidR="00946A2D" w:rsidRPr="00471562" w:rsidRDefault="003462D6" w:rsidP="002C726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</w:tr>
      <w:tr w:rsidR="00946A2D" w:rsidRPr="00471562" w14:paraId="15D9971E" w14:textId="77777777" w:rsidTr="00B65125">
        <w:tc>
          <w:tcPr>
            <w:tcW w:w="5095" w:type="dxa"/>
            <w:gridSpan w:val="2"/>
            <w:shd w:val="clear" w:color="auto" w:fill="auto"/>
          </w:tcPr>
          <w:p w14:paraId="235065AA" w14:textId="35277732" w:rsidR="00946A2D" w:rsidRPr="00EE4905" w:rsidRDefault="00EE4905" w:rsidP="00FE02D8">
            <w:pPr>
              <w:rPr>
                <w:rFonts w:cs="Arial"/>
                <w:lang w:val="sv-SE"/>
              </w:rPr>
            </w:pPr>
            <w:r w:rsidRPr="00EE4905">
              <w:rPr>
                <w:rFonts w:cs="Arial"/>
                <w:lang w:val="sv-SE"/>
              </w:rPr>
              <w:t>Avstånd f</w:t>
            </w:r>
            <w:r w:rsidR="00FE02D8">
              <w:rPr>
                <w:rFonts w:cs="Arial"/>
                <w:lang w:val="sv-SE"/>
              </w:rPr>
              <w:t>rån</w:t>
            </w:r>
            <w:r w:rsidRPr="00EE4905">
              <w:rPr>
                <w:rFonts w:cs="Arial"/>
                <w:lang w:val="sv-SE"/>
              </w:rPr>
              <w:t xml:space="preserve"> 5:e hinder till mållinje</w:t>
            </w:r>
            <w:r w:rsidR="00946A2D" w:rsidRPr="00EE4905">
              <w:rPr>
                <w:rFonts w:cs="Arial"/>
                <w:lang w:val="sv-SE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5E58E86C" w14:textId="28B38870" w:rsidR="00946A2D" w:rsidRPr="00471562" w:rsidRDefault="001C2A28" w:rsidP="002C726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386D99" w:rsidRPr="00471562">
              <w:rPr>
                <w:rFonts w:cs="Arial"/>
              </w:rPr>
              <w:t>m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13D963E2" w14:textId="7E8CA9AE" w:rsidR="00946A2D" w:rsidRPr="00471562" w:rsidRDefault="003462D6" w:rsidP="002C726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t>n/a</w:t>
            </w:r>
          </w:p>
        </w:tc>
      </w:tr>
      <w:tr w:rsidR="00946A2D" w:rsidRPr="00471562" w14:paraId="3F439143" w14:textId="77777777" w:rsidTr="00B65125">
        <w:tc>
          <w:tcPr>
            <w:tcW w:w="5095" w:type="dxa"/>
            <w:gridSpan w:val="2"/>
            <w:shd w:val="clear" w:color="auto" w:fill="auto"/>
          </w:tcPr>
          <w:p w14:paraId="57870E59" w14:textId="2FE57E68" w:rsidR="00946A2D" w:rsidRPr="00EE4905" w:rsidRDefault="00AB01D6" w:rsidP="00EE490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Avstånd från startlinje till</w:t>
            </w:r>
            <w:r w:rsidR="00EE4905" w:rsidRPr="00EE4905">
              <w:rPr>
                <w:rFonts w:cs="Arial"/>
                <w:lang w:val="sv-SE"/>
              </w:rPr>
              <w:t xml:space="preserve"> första hinder (som hoppas</w:t>
            </w:r>
            <w:r w:rsidR="00EE4905">
              <w:rPr>
                <w:rFonts w:cs="Arial"/>
                <w:lang w:val="sv-SE"/>
              </w:rPr>
              <w:t>)</w:t>
            </w:r>
          </w:p>
        </w:tc>
        <w:tc>
          <w:tcPr>
            <w:tcW w:w="2410" w:type="dxa"/>
            <w:gridSpan w:val="2"/>
          </w:tcPr>
          <w:p w14:paraId="733E4BDD" w14:textId="0A860223" w:rsidR="00946A2D" w:rsidRPr="00471562" w:rsidRDefault="001C2A28" w:rsidP="002C726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386D99" w:rsidRPr="00471562">
              <w:rPr>
                <w:rFonts w:cs="Arial"/>
              </w:rPr>
              <w:t>m</w:t>
            </w:r>
          </w:p>
        </w:tc>
        <w:tc>
          <w:tcPr>
            <w:tcW w:w="2268" w:type="dxa"/>
            <w:gridSpan w:val="2"/>
          </w:tcPr>
          <w:p w14:paraId="37F14DD4" w14:textId="77777777" w:rsidR="00946A2D" w:rsidRPr="00471562" w:rsidRDefault="00946A2D" w:rsidP="002C7265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4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2E2570A3" w14:textId="49077715" w:rsidR="00C1578E" w:rsidRPr="00471562" w:rsidRDefault="00C1578E" w:rsidP="008E487D">
      <w:pPr>
        <w:rPr>
          <w:rFonts w:cs="Arial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3685"/>
        <w:gridCol w:w="1559"/>
        <w:gridCol w:w="1559"/>
        <w:gridCol w:w="1560"/>
      </w:tblGrid>
      <w:tr w:rsidR="00B85B35" w:rsidRPr="00B85B35" w14:paraId="347AB770" w14:textId="77777777" w:rsidTr="00B85B35">
        <w:tc>
          <w:tcPr>
            <w:tcW w:w="5095" w:type="dxa"/>
            <w:gridSpan w:val="2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FFFFFF" w:themeColor="background1"/>
            </w:tcBorders>
            <w:shd w:val="clear" w:color="auto" w:fill="69D5E0" w:themeFill="accent4"/>
          </w:tcPr>
          <w:p w14:paraId="5265B7D3" w14:textId="05360078" w:rsidR="00DE2421" w:rsidRPr="00B85B35" w:rsidRDefault="00DE2421" w:rsidP="00244F76">
            <w:pPr>
              <w:pStyle w:val="Rubrik3"/>
              <w:rPr>
                <w:rFonts w:ascii="Arial" w:hAnsi="Arial" w:cs="Arial"/>
                <w:b/>
                <w:bCs w:val="0"/>
                <w:color w:val="FFFFFF" w:themeColor="background1"/>
              </w:rPr>
            </w:pPr>
            <w:bookmarkStart w:id="119" w:name="_Toc38710094"/>
            <w:bookmarkStart w:id="120" w:name="_Toc56518821"/>
            <w:r w:rsidRPr="00640BE1">
              <w:rPr>
                <w:rFonts w:ascii="Arial" w:hAnsi="Arial" w:cs="Arial"/>
                <w:b/>
                <w:bCs w:val="0"/>
                <w:color w:val="FFFFFF" w:themeColor="background1"/>
              </w:rPr>
              <w:t xml:space="preserve">4. </w:t>
            </w:r>
            <w:bookmarkEnd w:id="119"/>
            <w:r w:rsidR="00244F76">
              <w:rPr>
                <w:rFonts w:ascii="Arial" w:hAnsi="Arial" w:cs="Arial"/>
                <w:b/>
                <w:bCs w:val="0"/>
                <w:color w:val="FFFFFF" w:themeColor="background1"/>
              </w:rPr>
              <w:t>Vattengrav</w:t>
            </w:r>
            <w:bookmarkEnd w:id="120"/>
          </w:p>
        </w:tc>
        <w:tc>
          <w:tcPr>
            <w:tcW w:w="4678" w:type="dxa"/>
            <w:gridSpan w:val="3"/>
            <w:tcBorders>
              <w:top w:val="single" w:sz="6" w:space="0" w:color="69D5E0" w:themeColor="accent4"/>
              <w:left w:val="single" w:sz="6" w:space="0" w:color="FFFFFF" w:themeColor="background1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69D5E0" w:themeFill="accent4"/>
          </w:tcPr>
          <w:p w14:paraId="69A9DC71" w14:textId="7AF95BA9" w:rsidR="00DE2421" w:rsidRPr="00B85B35" w:rsidRDefault="00244F76" w:rsidP="00DE2421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Mått</w:t>
            </w:r>
          </w:p>
        </w:tc>
      </w:tr>
      <w:tr w:rsidR="00DE2421" w:rsidRPr="00471562" w14:paraId="36BDBD26" w14:textId="77777777" w:rsidTr="005E4B20">
        <w:tc>
          <w:tcPr>
            <w:tcW w:w="5095" w:type="dxa"/>
            <w:gridSpan w:val="2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0459BEFB" w14:textId="36E86BBB" w:rsidR="00DE2421" w:rsidRPr="00471562" w:rsidRDefault="00244F76" w:rsidP="00D352FB">
            <w:pPr>
              <w:rPr>
                <w:rFonts w:cs="Arial"/>
              </w:rPr>
            </w:pPr>
            <w:r>
              <w:rPr>
                <w:rFonts w:cs="Arial"/>
              </w:rPr>
              <w:t>Längd inkl. hinderbock</w:t>
            </w:r>
          </w:p>
        </w:tc>
        <w:tc>
          <w:tcPr>
            <w:tcW w:w="4678" w:type="dxa"/>
            <w:gridSpan w:val="3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</w:tcPr>
          <w:p w14:paraId="622EC162" w14:textId="22A4C42D" w:rsidR="00DE2421" w:rsidRPr="00471562" w:rsidRDefault="00DE2421" w:rsidP="00D6252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</w:tr>
      <w:tr w:rsidR="00DE2421" w:rsidRPr="00471562" w14:paraId="0AA3BF03" w14:textId="77777777" w:rsidTr="005E4B20">
        <w:tc>
          <w:tcPr>
            <w:tcW w:w="5095" w:type="dxa"/>
            <w:gridSpan w:val="2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280E1E8B" w14:textId="12B54250" w:rsidR="00DE2421" w:rsidRPr="00471562" w:rsidRDefault="00244F76" w:rsidP="00D352FB">
            <w:pPr>
              <w:rPr>
                <w:rFonts w:cs="Arial"/>
              </w:rPr>
            </w:pPr>
            <w:r>
              <w:rPr>
                <w:rFonts w:cs="Arial"/>
              </w:rPr>
              <w:t>Bredd insida</w:t>
            </w:r>
          </w:p>
        </w:tc>
        <w:tc>
          <w:tcPr>
            <w:tcW w:w="4678" w:type="dxa"/>
            <w:gridSpan w:val="3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</w:tcPr>
          <w:p w14:paraId="32D0ADAE" w14:textId="299B9204" w:rsidR="00DE2421" w:rsidRPr="00471562" w:rsidRDefault="00DE2421" w:rsidP="00D6252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</w:tr>
      <w:tr w:rsidR="00DE2421" w:rsidRPr="00471562" w14:paraId="45C925A0" w14:textId="77777777" w:rsidTr="005E4B20">
        <w:tc>
          <w:tcPr>
            <w:tcW w:w="5095" w:type="dxa"/>
            <w:gridSpan w:val="2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46E37E8D" w14:textId="5CC5C77E" w:rsidR="00DE2421" w:rsidRPr="00471562" w:rsidRDefault="00244F76" w:rsidP="004A0021">
            <w:pPr>
              <w:tabs>
                <w:tab w:val="left" w:pos="0"/>
                <w:tab w:val="right" w:pos="2824"/>
              </w:tabs>
              <w:rPr>
                <w:rFonts w:cs="Arial"/>
              </w:rPr>
            </w:pPr>
            <w:r>
              <w:rPr>
                <w:rFonts w:cs="Arial"/>
              </w:rPr>
              <w:t>Längd insida konstruktion</w:t>
            </w:r>
            <w:r w:rsidR="00DE2421" w:rsidRPr="00471562">
              <w:rPr>
                <w:rFonts w:cs="Arial"/>
              </w:rPr>
              <w:t xml:space="preserve">                a</w:t>
            </w:r>
          </w:p>
        </w:tc>
        <w:tc>
          <w:tcPr>
            <w:tcW w:w="4678" w:type="dxa"/>
            <w:gridSpan w:val="3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</w:tcPr>
          <w:p w14:paraId="20CBCECC" w14:textId="40452002" w:rsidR="00DE2421" w:rsidRPr="00471562" w:rsidRDefault="00DE2421" w:rsidP="00D6252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</w:tr>
      <w:tr w:rsidR="00DE2421" w:rsidRPr="00471562" w14:paraId="498DE99B" w14:textId="77777777" w:rsidTr="005E4B20">
        <w:tc>
          <w:tcPr>
            <w:tcW w:w="5095" w:type="dxa"/>
            <w:gridSpan w:val="2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50B549D5" w14:textId="1B650B21" w:rsidR="00DE2421" w:rsidRPr="00471562" w:rsidRDefault="00244F76" w:rsidP="00D352FB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  <w:r w:rsidR="00DE2421" w:rsidRPr="00471562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                </w:t>
            </w:r>
            <w:r w:rsidR="00DE2421" w:rsidRPr="00471562">
              <w:rPr>
                <w:rFonts w:cs="Arial"/>
              </w:rPr>
              <w:t xml:space="preserve"> b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4678" w:type="dxa"/>
            <w:gridSpan w:val="3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</w:tcPr>
          <w:p w14:paraId="4F3BF0B3" w14:textId="1DE30A29" w:rsidR="00DE2421" w:rsidRPr="00471562" w:rsidRDefault="00DE2421" w:rsidP="00D6252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</w:tr>
      <w:tr w:rsidR="00DE2421" w:rsidRPr="00471562" w14:paraId="0291F6AC" w14:textId="77777777" w:rsidTr="005E4B20">
        <w:tc>
          <w:tcPr>
            <w:tcW w:w="5095" w:type="dxa"/>
            <w:gridSpan w:val="2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6447AC55" w14:textId="4A0559FF" w:rsidR="00DE2421" w:rsidRPr="00471562" w:rsidRDefault="00244F76" w:rsidP="004A0021">
            <w:pPr>
              <w:tabs>
                <w:tab w:val="left" w:pos="3040"/>
              </w:tabs>
              <w:rPr>
                <w:rFonts w:cs="Arial"/>
              </w:rPr>
            </w:pPr>
            <w:r>
              <w:rPr>
                <w:rFonts w:cs="Arial"/>
              </w:rPr>
              <w:t>Längd på botten</w:t>
            </w:r>
            <w:r w:rsidR="00DE2421" w:rsidRPr="00471562">
              <w:rPr>
                <w:rFonts w:cs="Arial"/>
              </w:rPr>
              <w:t xml:space="preserve">                         </w:t>
            </w:r>
            <w:r w:rsidR="004A0021">
              <w:rPr>
                <w:rFonts w:cs="Arial"/>
              </w:rPr>
              <w:t xml:space="preserve">     </w:t>
            </w:r>
            <w:r w:rsidR="00DE2421" w:rsidRPr="00471562">
              <w:rPr>
                <w:rFonts w:cs="Arial"/>
              </w:rPr>
              <w:t>c</w:t>
            </w:r>
          </w:p>
        </w:tc>
        <w:tc>
          <w:tcPr>
            <w:tcW w:w="4678" w:type="dxa"/>
            <w:gridSpan w:val="3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</w:tcPr>
          <w:p w14:paraId="3E273E68" w14:textId="2A097DD2" w:rsidR="00DE2421" w:rsidRPr="00471562" w:rsidRDefault="00DE2421" w:rsidP="00D6252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m</w:t>
            </w:r>
          </w:p>
        </w:tc>
      </w:tr>
      <w:tr w:rsidR="00DE2421" w:rsidRPr="00471562" w14:paraId="3EEF0DF9" w14:textId="77777777" w:rsidTr="005E4B20">
        <w:tc>
          <w:tcPr>
            <w:tcW w:w="5095" w:type="dxa"/>
            <w:gridSpan w:val="2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34B0E4A0" w14:textId="4B39F61C" w:rsidR="00DE2421" w:rsidRPr="00244F76" w:rsidRDefault="00244F76" w:rsidP="00D352FB">
            <w:pPr>
              <w:rPr>
                <w:rFonts w:cs="Arial"/>
                <w:lang w:val="sv-SE"/>
              </w:rPr>
            </w:pPr>
            <w:r w:rsidRPr="00244F76">
              <w:rPr>
                <w:rFonts w:cs="Arial"/>
                <w:lang w:val="sv-SE"/>
              </w:rPr>
              <w:t>Lutningsvinkel</w:t>
            </w:r>
            <w:r w:rsidR="00DE2421" w:rsidRPr="00244F76">
              <w:rPr>
                <w:rFonts w:cs="Arial"/>
                <w:lang w:val="sv-SE"/>
              </w:rPr>
              <w:t xml:space="preserve">               </w:t>
            </w:r>
            <w:r w:rsidR="005E4B20" w:rsidRPr="00244F76">
              <w:rPr>
                <w:rFonts w:cs="Arial"/>
                <w:lang w:val="sv-SE"/>
              </w:rPr>
              <w:t xml:space="preserve"> </w:t>
            </w:r>
            <w:r w:rsidR="00DE2421" w:rsidRPr="00244F76">
              <w:rPr>
                <w:rFonts w:cs="Arial"/>
                <w:lang w:val="sv-SE"/>
              </w:rPr>
              <w:t xml:space="preserve">        (tan</w:t>
            </w:r>
            <w:r w:rsidR="00DE2421" w:rsidRPr="00244F76">
              <w:rPr>
                <w:rFonts w:cs="Arial"/>
                <w:vertAlign w:val="superscript"/>
                <w:lang w:val="sv-SE"/>
              </w:rPr>
              <w:t>-1</w:t>
            </w:r>
            <w:r w:rsidR="00DE2421" w:rsidRPr="00244F76">
              <w:rPr>
                <w:rFonts w:cs="Arial"/>
                <w:lang w:val="sv-SE"/>
              </w:rPr>
              <w:t xml:space="preserve"> b/(a-c))</w:t>
            </w:r>
          </w:p>
        </w:tc>
        <w:tc>
          <w:tcPr>
            <w:tcW w:w="4678" w:type="dxa"/>
            <w:gridSpan w:val="3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</w:tcPr>
          <w:p w14:paraId="7F24B98B" w14:textId="5B827A5B" w:rsidR="00DE2421" w:rsidRPr="00471562" w:rsidRDefault="00642395" w:rsidP="00D6252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2025B5">
              <w:rPr>
                <w:rFonts w:cs="Arial"/>
              </w:rPr>
              <w:t>⁰</w:t>
            </w:r>
          </w:p>
        </w:tc>
      </w:tr>
      <w:tr w:rsidR="003B72A9" w:rsidRPr="00471562" w14:paraId="454ED2D1" w14:textId="77777777" w:rsidTr="002C7265">
        <w:tc>
          <w:tcPr>
            <w:tcW w:w="5095" w:type="dxa"/>
            <w:gridSpan w:val="2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  <w:shd w:val="clear" w:color="auto" w:fill="auto"/>
          </w:tcPr>
          <w:p w14:paraId="73F7CDDD" w14:textId="5C6BEF2B" w:rsidR="003B72A9" w:rsidRPr="00471562" w:rsidRDefault="00244F76" w:rsidP="00D352FB">
            <w:pPr>
              <w:rPr>
                <w:rFonts w:cs="Arial"/>
              </w:rPr>
            </w:pPr>
            <w:r>
              <w:rPr>
                <w:rFonts w:cs="Arial"/>
              </w:rPr>
              <w:t>Längd på hinderbock</w:t>
            </w:r>
          </w:p>
        </w:tc>
        <w:bookmarkStart w:id="121" w:name="Text1165"/>
        <w:tc>
          <w:tcPr>
            <w:tcW w:w="4678" w:type="dxa"/>
            <w:gridSpan w:val="3"/>
            <w:tcBorders>
              <w:top w:val="single" w:sz="6" w:space="0" w:color="69D5E0" w:themeColor="accent4"/>
              <w:left w:val="single" w:sz="6" w:space="0" w:color="69D5E0" w:themeColor="accent4"/>
              <w:bottom w:val="single" w:sz="6" w:space="0" w:color="69D5E0" w:themeColor="accent4"/>
              <w:right w:val="single" w:sz="6" w:space="0" w:color="69D5E0" w:themeColor="accent4"/>
            </w:tcBorders>
          </w:tcPr>
          <w:p w14:paraId="04A19146" w14:textId="16E59B04" w:rsidR="003B72A9" w:rsidRPr="00471562" w:rsidRDefault="003B72A9" w:rsidP="00BA7E8B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6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21"/>
            <w:r w:rsidR="00386D99" w:rsidRPr="00471562">
              <w:rPr>
                <w:rFonts w:cs="Arial"/>
              </w:rPr>
              <w:t xml:space="preserve"> m</w:t>
            </w:r>
          </w:p>
        </w:tc>
      </w:tr>
      <w:tr w:rsidR="00D352FB" w:rsidRPr="00471562" w14:paraId="5EEE081A" w14:textId="77777777" w:rsidTr="001C2A28">
        <w:tblPrEx>
          <w:tblBorders>
            <w:top w:val="single" w:sz="6" w:space="0" w:color="69D5E0" w:themeColor="accent4"/>
            <w:left w:val="single" w:sz="6" w:space="0" w:color="69D5E0" w:themeColor="accent4"/>
            <w:bottom w:val="single" w:sz="6" w:space="0" w:color="69D5E0" w:themeColor="accent4"/>
            <w:right w:val="single" w:sz="6" w:space="0" w:color="69D5E0" w:themeColor="accent4"/>
            <w:insideH w:val="single" w:sz="6" w:space="0" w:color="69D5E0" w:themeColor="accent4"/>
            <w:insideV w:val="single" w:sz="6" w:space="0" w:color="69D5E0" w:themeColor="accent4"/>
          </w:tblBorders>
        </w:tblPrEx>
        <w:tc>
          <w:tcPr>
            <w:tcW w:w="5095" w:type="dxa"/>
            <w:gridSpan w:val="2"/>
            <w:shd w:val="clear" w:color="auto" w:fill="E0F6F8" w:themeFill="accent4" w:themeFillTint="33"/>
          </w:tcPr>
          <w:p w14:paraId="50330B57" w14:textId="77777777" w:rsidR="00D352FB" w:rsidRPr="00471562" w:rsidRDefault="00D352FB" w:rsidP="00D352FB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E0F6F8" w:themeFill="accent4" w:themeFillTint="33"/>
          </w:tcPr>
          <w:p w14:paraId="5146FA32" w14:textId="43C738D7" w:rsidR="00D352FB" w:rsidRPr="00471562" w:rsidRDefault="00D352FB" w:rsidP="00684796">
            <w:pPr>
              <w:jc w:val="center"/>
              <w:rPr>
                <w:rFonts w:cs="Arial"/>
                <w:color w:val="auto"/>
              </w:rPr>
            </w:pPr>
            <w:r w:rsidRPr="00471562">
              <w:rPr>
                <w:rFonts w:cs="Arial"/>
                <w:color w:val="auto"/>
              </w:rPr>
              <w:t>M</w:t>
            </w:r>
            <w:r w:rsidR="00684796">
              <w:rPr>
                <w:rFonts w:cs="Arial"/>
                <w:color w:val="auto"/>
              </w:rPr>
              <w:t>Ä</w:t>
            </w:r>
            <w:r w:rsidRPr="00471562">
              <w:rPr>
                <w:rFonts w:cs="Arial"/>
                <w:color w:val="auto"/>
              </w:rPr>
              <w:t>N</w:t>
            </w:r>
          </w:p>
        </w:tc>
        <w:tc>
          <w:tcPr>
            <w:tcW w:w="1559" w:type="dxa"/>
            <w:shd w:val="clear" w:color="auto" w:fill="E0F6F8" w:themeFill="accent4" w:themeFillTint="33"/>
          </w:tcPr>
          <w:p w14:paraId="2AF93817" w14:textId="3AFCC7E2" w:rsidR="00D352FB" w:rsidRPr="00471562" w:rsidRDefault="00FE02D8" w:rsidP="00684796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P17</w:t>
            </w:r>
          </w:p>
        </w:tc>
        <w:tc>
          <w:tcPr>
            <w:tcW w:w="1560" w:type="dxa"/>
            <w:shd w:val="clear" w:color="auto" w:fill="E0F6F8" w:themeFill="accent4" w:themeFillTint="33"/>
          </w:tcPr>
          <w:p w14:paraId="35E9A1B9" w14:textId="411260FB" w:rsidR="00D352FB" w:rsidRPr="00471562" w:rsidRDefault="00684796" w:rsidP="00386D99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KVINNOR</w:t>
            </w:r>
          </w:p>
        </w:tc>
      </w:tr>
      <w:tr w:rsidR="00D352FB" w:rsidRPr="00684796" w14:paraId="7BA055EB" w14:textId="77777777" w:rsidTr="002C7265">
        <w:tblPrEx>
          <w:tblBorders>
            <w:top w:val="single" w:sz="6" w:space="0" w:color="69D5E0" w:themeColor="accent4"/>
            <w:left w:val="single" w:sz="6" w:space="0" w:color="69D5E0" w:themeColor="accent4"/>
            <w:bottom w:val="single" w:sz="6" w:space="0" w:color="69D5E0" w:themeColor="accent4"/>
            <w:right w:val="single" w:sz="6" w:space="0" w:color="69D5E0" w:themeColor="accent4"/>
            <w:insideH w:val="single" w:sz="6" w:space="0" w:color="69D5E0" w:themeColor="accent4"/>
            <w:insideV w:val="single" w:sz="6" w:space="0" w:color="69D5E0" w:themeColor="accent4"/>
          </w:tblBorders>
        </w:tblPrEx>
        <w:tc>
          <w:tcPr>
            <w:tcW w:w="5095" w:type="dxa"/>
            <w:gridSpan w:val="2"/>
            <w:shd w:val="clear" w:color="auto" w:fill="auto"/>
          </w:tcPr>
          <w:p w14:paraId="6CB9BBBD" w14:textId="6495FAF7" w:rsidR="00D352FB" w:rsidRPr="00684796" w:rsidRDefault="00244F76" w:rsidP="00FE02D8">
            <w:pPr>
              <w:rPr>
                <w:rFonts w:cs="Arial"/>
                <w:lang w:val="sv-SE"/>
              </w:rPr>
            </w:pPr>
            <w:r w:rsidRPr="00684796">
              <w:rPr>
                <w:rFonts w:cs="Arial"/>
                <w:lang w:val="sv-SE"/>
              </w:rPr>
              <w:t>Höjd på hinder</w:t>
            </w:r>
            <w:r w:rsidR="00FE02D8">
              <w:rPr>
                <w:rFonts w:cs="Arial"/>
                <w:lang w:val="sv-SE"/>
              </w:rPr>
              <w:t xml:space="preserve"> (M</w:t>
            </w:r>
            <w:r w:rsidR="00684796">
              <w:rPr>
                <w:rFonts w:cs="Arial"/>
                <w:lang w:val="sv-SE"/>
              </w:rPr>
              <w:t xml:space="preserve">än 0,914, </w:t>
            </w:r>
            <w:r w:rsidR="00FE02D8">
              <w:rPr>
                <w:rFonts w:cs="Arial"/>
                <w:lang w:val="sv-SE"/>
              </w:rPr>
              <w:t>P17</w:t>
            </w:r>
            <w:r w:rsidR="00684796">
              <w:rPr>
                <w:rFonts w:cs="Arial"/>
                <w:lang w:val="sv-SE"/>
              </w:rPr>
              <w:t xml:space="preserve"> 0,838 Kvinnor 0,762)</w:t>
            </w:r>
          </w:p>
        </w:tc>
        <w:bookmarkStart w:id="122" w:name="Text1163"/>
        <w:tc>
          <w:tcPr>
            <w:tcW w:w="1559" w:type="dxa"/>
            <w:shd w:val="clear" w:color="auto" w:fill="auto"/>
          </w:tcPr>
          <w:p w14:paraId="2C6429E3" w14:textId="11ED0273" w:rsidR="00D352FB" w:rsidRPr="00684796" w:rsidRDefault="001C2A28" w:rsidP="00DE2421">
            <w:pPr>
              <w:jc w:val="center"/>
              <w:rPr>
                <w:rFonts w:cs="Arial"/>
                <w:lang w:val="sv-SE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684796">
              <w:rPr>
                <w:rFonts w:cs="Arial"/>
                <w:lang w:val="sv-SE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386D99" w:rsidRPr="00684796">
              <w:rPr>
                <w:rFonts w:cs="Arial"/>
                <w:lang w:val="sv-SE"/>
              </w:rPr>
              <w:t>m</w:t>
            </w:r>
          </w:p>
        </w:tc>
        <w:bookmarkEnd w:id="122"/>
        <w:tc>
          <w:tcPr>
            <w:tcW w:w="1559" w:type="dxa"/>
            <w:shd w:val="clear" w:color="auto" w:fill="auto"/>
          </w:tcPr>
          <w:p w14:paraId="19A7B66B" w14:textId="4C83C294" w:rsidR="00D352FB" w:rsidRPr="00684796" w:rsidRDefault="001C2A28" w:rsidP="00DE2421">
            <w:pPr>
              <w:jc w:val="center"/>
              <w:rPr>
                <w:rFonts w:cs="Arial"/>
                <w:lang w:val="sv-SE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684796">
              <w:rPr>
                <w:rFonts w:cs="Arial"/>
                <w:lang w:val="sv-SE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386D99" w:rsidRPr="00684796">
              <w:rPr>
                <w:rFonts w:cs="Arial"/>
                <w:lang w:val="sv-SE"/>
              </w:rPr>
              <w:t>m</w:t>
            </w:r>
          </w:p>
        </w:tc>
        <w:tc>
          <w:tcPr>
            <w:tcW w:w="1560" w:type="dxa"/>
            <w:shd w:val="clear" w:color="auto" w:fill="auto"/>
          </w:tcPr>
          <w:p w14:paraId="520DEF40" w14:textId="75CC8892" w:rsidR="00D352FB" w:rsidRPr="00684796" w:rsidRDefault="001C2A28" w:rsidP="00DE2421">
            <w:pPr>
              <w:jc w:val="center"/>
              <w:rPr>
                <w:rFonts w:cs="Arial"/>
                <w:lang w:val="sv-SE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684796">
              <w:rPr>
                <w:rFonts w:cs="Arial"/>
                <w:lang w:val="sv-SE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 w:rsidR="00386D99" w:rsidRPr="00684796">
              <w:rPr>
                <w:rFonts w:cs="Arial"/>
                <w:lang w:val="sv-SE"/>
              </w:rPr>
              <w:t>m</w:t>
            </w:r>
          </w:p>
        </w:tc>
      </w:tr>
      <w:tr w:rsidR="00DE2421" w:rsidRPr="00684796" w14:paraId="3D1EA105" w14:textId="77777777" w:rsidTr="00244F76">
        <w:tblPrEx>
          <w:tblBorders>
            <w:top w:val="single" w:sz="6" w:space="0" w:color="69D5E0" w:themeColor="accent4"/>
            <w:left w:val="single" w:sz="6" w:space="0" w:color="69D5E0" w:themeColor="accent4"/>
            <w:bottom w:val="single" w:sz="6" w:space="0" w:color="69D5E0" w:themeColor="accent4"/>
            <w:right w:val="single" w:sz="6" w:space="0" w:color="69D5E0" w:themeColor="accent4"/>
            <w:insideH w:val="single" w:sz="6" w:space="0" w:color="69D5E0" w:themeColor="accent4"/>
            <w:insideV w:val="single" w:sz="6" w:space="0" w:color="69D5E0" w:themeColor="accent4"/>
          </w:tblBorders>
        </w:tblPrEx>
        <w:tc>
          <w:tcPr>
            <w:tcW w:w="1410" w:type="dxa"/>
            <w:shd w:val="clear" w:color="auto" w:fill="auto"/>
          </w:tcPr>
          <w:p w14:paraId="5E5359F2" w14:textId="3A9250DD" w:rsidR="00DE2421" w:rsidRPr="00684796" w:rsidRDefault="00244F76" w:rsidP="00D352FB">
            <w:pPr>
              <w:rPr>
                <w:rFonts w:cs="Arial"/>
                <w:lang w:val="sv-SE"/>
              </w:rPr>
            </w:pPr>
            <w:r w:rsidRPr="00684796">
              <w:rPr>
                <w:rFonts w:cs="Arial"/>
                <w:lang w:val="sv-SE"/>
              </w:rPr>
              <w:t>Noteringar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71A409F3" w14:textId="7710DB02" w:rsidR="00DE2421" w:rsidRPr="00684796" w:rsidRDefault="00DE2421" w:rsidP="00D352FB">
            <w:pPr>
              <w:rPr>
                <w:rFonts w:cs="Arial"/>
                <w:lang w:val="sv-SE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r w:rsidRPr="00684796">
              <w:rPr>
                <w:rFonts w:cs="Arial"/>
                <w:lang w:val="sv-SE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</w:tbl>
    <w:p w14:paraId="3881E756" w14:textId="191A270F" w:rsidR="00DE2421" w:rsidRPr="00684796" w:rsidRDefault="00DE2421" w:rsidP="00DE2421">
      <w:pPr>
        <w:jc w:val="center"/>
        <w:rPr>
          <w:rFonts w:cs="Arial"/>
          <w:lang w:val="sv-SE"/>
        </w:rPr>
      </w:pPr>
      <w:r w:rsidRPr="00471562">
        <w:rPr>
          <w:rFonts w:cs="Arial"/>
          <w:noProof/>
          <w:lang w:val="sv-SE" w:eastAsia="sv-SE"/>
        </w:rPr>
        <w:drawing>
          <wp:inline distT="0" distB="0" distL="0" distR="0" wp14:anchorId="1B59365B" wp14:editId="74D612AD">
            <wp:extent cx="3921969" cy="1924050"/>
            <wp:effectExtent l="0" t="0" r="254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460" cy="192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8AA5" w14:textId="1A21E2E9" w:rsidR="00EE68AF" w:rsidRPr="00F41145" w:rsidRDefault="00244F76" w:rsidP="00DB4558">
      <w:pPr>
        <w:rPr>
          <w:rFonts w:cs="Arial"/>
          <w:i/>
          <w:iCs/>
          <w:lang w:val="sv-SE"/>
        </w:rPr>
      </w:pPr>
      <w:r w:rsidRPr="00244F76">
        <w:rPr>
          <w:rFonts w:cs="Arial"/>
          <w:i/>
          <w:iCs/>
          <w:lang w:val="sv-SE"/>
        </w:rPr>
        <w:t>Om hinderbocken är infäst på annat sätt skall detta visas på en skis</w:t>
      </w:r>
      <w:r>
        <w:rPr>
          <w:rFonts w:cs="Arial"/>
          <w:i/>
          <w:iCs/>
          <w:lang w:val="sv-SE"/>
        </w:rPr>
        <w:t>s</w:t>
      </w:r>
      <w:r w:rsidRPr="00244F76">
        <w:rPr>
          <w:rFonts w:cs="Arial"/>
          <w:i/>
          <w:iCs/>
          <w:lang w:val="sv-SE"/>
        </w:rPr>
        <w:t xml:space="preserve">. </w:t>
      </w:r>
    </w:p>
    <w:p w14:paraId="3EACAD5A" w14:textId="4DE8F6DE" w:rsidR="003C5E4B" w:rsidRPr="00F41145" w:rsidRDefault="003C5E4B" w:rsidP="00DB4558">
      <w:pPr>
        <w:rPr>
          <w:rFonts w:cs="Arial"/>
          <w:lang w:val="sv-SE"/>
        </w:rPr>
      </w:pPr>
      <w:r w:rsidRPr="00F41145">
        <w:rPr>
          <w:rFonts w:cs="Arial"/>
          <w:lang w:val="sv-SE"/>
        </w:rPr>
        <w:br w:type="page"/>
      </w:r>
    </w:p>
    <w:p w14:paraId="63C2D780" w14:textId="71868651" w:rsidR="003C5E4B" w:rsidRPr="00F41145" w:rsidRDefault="002F3437" w:rsidP="004D593E">
      <w:pPr>
        <w:pStyle w:val="Rubrik1"/>
        <w:rPr>
          <w:rFonts w:ascii="Arial" w:hAnsi="Arial" w:cs="Arial"/>
          <w:lang w:val="sv-SE"/>
        </w:rPr>
      </w:pPr>
      <w:bookmarkStart w:id="123" w:name="_Toc56518822"/>
      <w:r w:rsidRPr="00F41145">
        <w:rPr>
          <w:rFonts w:ascii="Arial" w:hAnsi="Arial" w:cs="Arial"/>
          <w:lang w:val="sv-SE"/>
        </w:rPr>
        <w:t>HOPP</w:t>
      </w:r>
      <w:r w:rsidR="007B633B">
        <w:rPr>
          <w:rFonts w:ascii="Arial" w:hAnsi="Arial" w:cs="Arial"/>
          <w:lang w:val="sv-SE"/>
        </w:rPr>
        <w:t>-</w:t>
      </w:r>
      <w:r w:rsidRPr="00F41145">
        <w:rPr>
          <w:rFonts w:ascii="Arial" w:hAnsi="Arial" w:cs="Arial"/>
          <w:lang w:val="sv-SE"/>
        </w:rPr>
        <w:t xml:space="preserve"> OCH KASTGRENAR</w:t>
      </w:r>
      <w:bookmarkEnd w:id="123"/>
    </w:p>
    <w:p w14:paraId="1AF57661" w14:textId="3774F30C" w:rsidR="005D7B68" w:rsidRDefault="002F3437" w:rsidP="009B7FFB">
      <w:pPr>
        <w:jc w:val="both"/>
        <w:rPr>
          <w:rFonts w:cs="Arial"/>
          <w:i/>
          <w:iCs/>
          <w:lang w:val="sv-SE"/>
        </w:rPr>
      </w:pPr>
      <w:r w:rsidRPr="002F3437">
        <w:rPr>
          <w:rFonts w:cs="Arial"/>
          <w:i/>
          <w:iCs/>
          <w:lang w:val="sv-SE"/>
        </w:rPr>
        <w:t xml:space="preserve">Redovisning av nivåer skall ske på särskilda formulär </w:t>
      </w:r>
      <w:r w:rsidR="001B6531">
        <w:rPr>
          <w:rFonts w:cs="Arial"/>
          <w:i/>
          <w:iCs/>
          <w:lang w:val="sv-SE"/>
        </w:rPr>
        <w:t>i bilaga B</w:t>
      </w:r>
    </w:p>
    <w:p w14:paraId="62D3E455" w14:textId="77777777" w:rsidR="002F3437" w:rsidRPr="00F41145" w:rsidRDefault="002F3437" w:rsidP="009B7FFB">
      <w:pPr>
        <w:jc w:val="both"/>
        <w:rPr>
          <w:rFonts w:cs="Arial"/>
          <w:i/>
          <w:iCs/>
          <w:lang w:val="sv-SE"/>
        </w:rPr>
      </w:pPr>
    </w:p>
    <w:p w14:paraId="5AD4A495" w14:textId="67965578" w:rsidR="00B404D5" w:rsidRPr="00FC1441" w:rsidRDefault="00B404D5" w:rsidP="00B404D5">
      <w:pPr>
        <w:pStyle w:val="Punktlista"/>
        <w:numPr>
          <w:ilvl w:val="0"/>
          <w:numId w:val="0"/>
        </w:numPr>
        <w:spacing w:after="0"/>
        <w:rPr>
          <w:rFonts w:ascii="Arial" w:hAnsi="Arial" w:cs="Arial"/>
          <w:i/>
          <w:iCs/>
          <w:color w:val="FF0000"/>
          <w:lang w:val="sv-SE"/>
        </w:rPr>
      </w:pPr>
      <w:r w:rsidRPr="005B7297">
        <w:rPr>
          <w:rFonts w:ascii="Arial" w:hAnsi="Arial" w:cs="Arial"/>
          <w:i/>
          <w:iCs/>
          <w:lang w:val="sv-SE"/>
        </w:rPr>
        <w:t xml:space="preserve">World Athletics </w:t>
      </w:r>
      <w:r w:rsidR="005B7297" w:rsidRPr="005B7297">
        <w:rPr>
          <w:rFonts w:ascii="Arial" w:hAnsi="Arial" w:cs="Arial"/>
          <w:i/>
          <w:iCs/>
          <w:lang w:val="sv-SE"/>
        </w:rPr>
        <w:t xml:space="preserve">anger </w:t>
      </w:r>
      <w:r w:rsidRPr="005B7297">
        <w:rPr>
          <w:rFonts w:ascii="Arial" w:hAnsi="Arial" w:cs="Arial"/>
          <w:i/>
          <w:iCs/>
          <w:lang w:val="sv-SE"/>
        </w:rPr>
        <w:t xml:space="preserve">att motlut i löpriktningen är </w:t>
      </w:r>
      <w:r w:rsidR="005B7297" w:rsidRPr="005B7297">
        <w:rPr>
          <w:rFonts w:ascii="Arial" w:hAnsi="Arial" w:cs="Arial"/>
          <w:i/>
          <w:iCs/>
          <w:lang w:val="sv-SE"/>
        </w:rPr>
        <w:t>ok</w:t>
      </w:r>
      <w:r w:rsidR="005B7297">
        <w:rPr>
          <w:rFonts w:ascii="Arial" w:hAnsi="Arial" w:cs="Arial"/>
          <w:i/>
          <w:iCs/>
          <w:color w:val="FF0000"/>
          <w:lang w:val="sv-SE"/>
        </w:rPr>
        <w:t>.</w:t>
      </w:r>
    </w:p>
    <w:p w14:paraId="1DFB43B8" w14:textId="5FB47222" w:rsidR="005D7B68" w:rsidRPr="00B404D5" w:rsidRDefault="00B404D5" w:rsidP="009B7FFB">
      <w:pPr>
        <w:jc w:val="both"/>
        <w:rPr>
          <w:rFonts w:cs="Arial"/>
          <w:i/>
          <w:iCs/>
          <w:lang w:val="sv-SE"/>
        </w:rPr>
      </w:pPr>
      <w:r w:rsidRPr="00B404D5">
        <w:rPr>
          <w:rFonts w:cs="Arial"/>
          <w:i/>
          <w:iCs/>
          <w:lang w:val="sv-SE"/>
        </w:rPr>
        <w:t>För kastgrenar gäller att lutningen räknas från nivå på utkast /stöt till lägsta nivå på landningsyta</w:t>
      </w:r>
    </w:p>
    <w:p w14:paraId="6E5DD508" w14:textId="3B23C966" w:rsidR="003C5E4B" w:rsidRPr="00B404D5" w:rsidRDefault="003C5E4B" w:rsidP="008E487D">
      <w:pPr>
        <w:rPr>
          <w:rFonts w:cs="Arial"/>
          <w:lang w:val="sv-SE"/>
        </w:rPr>
      </w:pPr>
    </w:p>
    <w:p w14:paraId="6676C4EE" w14:textId="26AD0DAE" w:rsidR="004317FC" w:rsidRPr="00471562" w:rsidRDefault="00B404D5" w:rsidP="00F26E48">
      <w:pPr>
        <w:pStyle w:val="Rubrik2"/>
        <w:numPr>
          <w:ilvl w:val="0"/>
          <w:numId w:val="27"/>
        </w:numPr>
        <w:rPr>
          <w:rFonts w:ascii="Arial" w:hAnsi="Arial" w:cs="Arial"/>
          <w:b/>
          <w:bCs/>
        </w:rPr>
      </w:pPr>
      <w:bookmarkStart w:id="124" w:name="_Toc56518823"/>
      <w:r>
        <w:rPr>
          <w:rFonts w:ascii="Arial" w:hAnsi="Arial" w:cs="Arial"/>
          <w:b/>
          <w:bCs/>
        </w:rPr>
        <w:t>Anläggningar för hoppgrenar</w:t>
      </w:r>
      <w:bookmarkEnd w:id="124"/>
    </w:p>
    <w:p w14:paraId="726272CC" w14:textId="47401CC1" w:rsidR="005C2B97" w:rsidRPr="00471562" w:rsidRDefault="005C2B97" w:rsidP="009F4EBA">
      <w:pPr>
        <w:spacing w:after="0"/>
        <w:rPr>
          <w:rFonts w:cs="Arial"/>
        </w:rPr>
      </w:pPr>
    </w:p>
    <w:tbl>
      <w:tblPr>
        <w:tblW w:w="9747" w:type="dxa"/>
        <w:tblInd w:w="-5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ook w:val="0000" w:firstRow="0" w:lastRow="0" w:firstColumn="0" w:lastColumn="0" w:noHBand="0" w:noVBand="0"/>
      </w:tblPr>
      <w:tblGrid>
        <w:gridCol w:w="1560"/>
        <w:gridCol w:w="5953"/>
        <w:gridCol w:w="1117"/>
        <w:gridCol w:w="1117"/>
      </w:tblGrid>
      <w:tr w:rsidR="00F444C4" w:rsidRPr="00F444C4" w14:paraId="58C9EEA9" w14:textId="77777777" w:rsidTr="00F444C4">
        <w:trPr>
          <w:trHeight w:val="70"/>
        </w:trPr>
        <w:tc>
          <w:tcPr>
            <w:tcW w:w="7513" w:type="dxa"/>
            <w:gridSpan w:val="2"/>
            <w:tcBorders>
              <w:right w:val="single" w:sz="4" w:space="0" w:color="FFFFFF" w:themeColor="background1"/>
            </w:tcBorders>
            <w:shd w:val="clear" w:color="auto" w:fill="69D5E0" w:themeFill="accent4"/>
          </w:tcPr>
          <w:p w14:paraId="4DD94128" w14:textId="7665D268" w:rsidR="009B02E0" w:rsidRPr="00F444C4" w:rsidRDefault="009B02E0" w:rsidP="00B404D5">
            <w:pPr>
              <w:pStyle w:val="Rubrik3"/>
              <w:rPr>
                <w:rFonts w:ascii="Arial" w:hAnsi="Arial" w:cs="Arial"/>
                <w:b/>
                <w:color w:val="FFFFFF" w:themeColor="background1"/>
              </w:rPr>
            </w:pPr>
            <w:bookmarkStart w:id="125" w:name="_Toc38710097"/>
            <w:bookmarkStart w:id="126" w:name="_Toc56518824"/>
            <w:r w:rsidRPr="00640BE1">
              <w:rPr>
                <w:rFonts w:ascii="Arial" w:hAnsi="Arial" w:cs="Arial"/>
                <w:b/>
                <w:bCs w:val="0"/>
                <w:color w:val="FFFFFF" w:themeColor="background1"/>
              </w:rPr>
              <w:t xml:space="preserve">1. </w:t>
            </w:r>
            <w:bookmarkEnd w:id="125"/>
            <w:r w:rsidR="00B404D5">
              <w:rPr>
                <w:rFonts w:ascii="Arial" w:hAnsi="Arial" w:cs="Arial"/>
                <w:b/>
                <w:bCs w:val="0"/>
                <w:color w:val="FFFFFF" w:themeColor="background1"/>
              </w:rPr>
              <w:t>Anläggning för höjdhopp</w:t>
            </w:r>
            <w:bookmarkEnd w:id="126"/>
          </w:p>
        </w:tc>
        <w:tc>
          <w:tcPr>
            <w:tcW w:w="1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22A58BDA" w14:textId="7F617E50" w:rsidR="009B02E0" w:rsidRPr="00F444C4" w:rsidRDefault="00B404D5" w:rsidP="009B02E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Yta</w:t>
            </w:r>
            <w:r w:rsidR="009B02E0" w:rsidRPr="00F444C4">
              <w:rPr>
                <w:rFonts w:cs="Arial"/>
                <w:b/>
                <w:color w:val="FFFFFF" w:themeColor="background1"/>
              </w:rPr>
              <w:t xml:space="preserve"> A</w:t>
            </w:r>
          </w:p>
        </w:tc>
        <w:tc>
          <w:tcPr>
            <w:tcW w:w="1117" w:type="dxa"/>
            <w:tcBorders>
              <w:left w:val="single" w:sz="4" w:space="0" w:color="FFFFFF" w:themeColor="background1"/>
            </w:tcBorders>
            <w:shd w:val="clear" w:color="auto" w:fill="69D5E0" w:themeFill="accent4"/>
          </w:tcPr>
          <w:p w14:paraId="43F2E863" w14:textId="26DDC9CD" w:rsidR="009B02E0" w:rsidRPr="00F444C4" w:rsidRDefault="00B404D5" w:rsidP="009B02E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Yta</w:t>
            </w:r>
            <w:r w:rsidR="009B02E0" w:rsidRPr="00F444C4">
              <w:rPr>
                <w:rFonts w:cs="Arial"/>
                <w:b/>
                <w:color w:val="FFFFFF" w:themeColor="background1"/>
              </w:rPr>
              <w:t xml:space="preserve"> B</w:t>
            </w:r>
          </w:p>
        </w:tc>
      </w:tr>
      <w:tr w:rsidR="009B02E0" w:rsidRPr="00471562" w14:paraId="1D99C422" w14:textId="77777777" w:rsidTr="005B191A">
        <w:trPr>
          <w:cantSplit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5D5BB49" w14:textId="2801622E" w:rsidR="009B02E0" w:rsidRPr="00471562" w:rsidRDefault="00B404D5" w:rsidP="009B02E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Ansatsbana</w:t>
            </w:r>
          </w:p>
        </w:tc>
        <w:tc>
          <w:tcPr>
            <w:tcW w:w="5953" w:type="dxa"/>
            <w:shd w:val="clear" w:color="auto" w:fill="auto"/>
          </w:tcPr>
          <w:p w14:paraId="037EBCF6" w14:textId="67DE79D6" w:rsidR="009B02E0" w:rsidRPr="00471562" w:rsidRDefault="00B404D5" w:rsidP="00C06BCE">
            <w:pPr>
              <w:rPr>
                <w:rFonts w:cs="Arial"/>
              </w:rPr>
            </w:pPr>
            <w:r>
              <w:rPr>
                <w:rFonts w:cs="Arial"/>
              </w:rPr>
              <w:t xml:space="preserve">Längd </w:t>
            </w:r>
            <w:r w:rsidR="009B02E0" w:rsidRPr="00471562">
              <w:rPr>
                <w:rFonts w:cs="Arial"/>
              </w:rPr>
              <w:t>(m)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023C9E3" w14:textId="77777777" w:rsidR="009B02E0" w:rsidRPr="00471562" w:rsidRDefault="009B02E0" w:rsidP="00C57588">
            <w:pPr>
              <w:ind w:hanging="353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2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804DCDC" w14:textId="77777777" w:rsidR="009B02E0" w:rsidRPr="00471562" w:rsidRDefault="009B02E0" w:rsidP="00C57588">
            <w:pPr>
              <w:ind w:hanging="341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2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9B02E0" w:rsidRPr="00471562" w14:paraId="5237CD6B" w14:textId="77777777" w:rsidTr="005B191A">
        <w:trPr>
          <w:cantSplit/>
        </w:trPr>
        <w:tc>
          <w:tcPr>
            <w:tcW w:w="1560" w:type="dxa"/>
            <w:vMerge/>
            <w:shd w:val="clear" w:color="auto" w:fill="auto"/>
            <w:vAlign w:val="center"/>
          </w:tcPr>
          <w:p w14:paraId="2F060885" w14:textId="77777777" w:rsidR="009B02E0" w:rsidRPr="00471562" w:rsidRDefault="009B02E0" w:rsidP="009B02E0">
            <w:pPr>
              <w:rPr>
                <w:rFonts w:cs="Arial"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14:paraId="2A7DE9A5" w14:textId="4561D666" w:rsidR="009B02E0" w:rsidRPr="00B404D5" w:rsidRDefault="00B404D5" w:rsidP="00E318D5">
            <w:pPr>
              <w:rPr>
                <w:rFonts w:cs="Arial"/>
                <w:lang w:val="sv-SE"/>
              </w:rPr>
            </w:pPr>
            <w:r w:rsidRPr="00B404D5">
              <w:rPr>
                <w:rFonts w:cs="Arial"/>
                <w:lang w:val="sv-SE"/>
              </w:rPr>
              <w:t xml:space="preserve">Ingår rundbanan </w:t>
            </w:r>
            <w:r>
              <w:rPr>
                <w:rFonts w:cs="Arial"/>
                <w:lang w:val="sv-SE"/>
              </w:rPr>
              <w:t>i</w:t>
            </w:r>
            <w:r w:rsidRPr="00B404D5"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>ansatslängden</w:t>
            </w:r>
            <w:r w:rsidR="009B02E0" w:rsidRPr="00B404D5">
              <w:rPr>
                <w:rFonts w:cs="Arial"/>
                <w:lang w:val="sv-SE"/>
              </w:rPr>
              <w:t>?</w:t>
            </w:r>
          </w:p>
        </w:tc>
        <w:tc>
          <w:tcPr>
            <w:tcW w:w="11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B793243" w14:textId="32134B3A" w:rsidR="009B02E0" w:rsidRPr="00471562" w:rsidRDefault="009B02E0" w:rsidP="00E318D5">
            <w:pPr>
              <w:ind w:left="-45" w:right="5"/>
              <w:rPr>
                <w:rFonts w:cs="Arial"/>
                <w:noProof/>
              </w:rPr>
            </w:pPr>
            <w:r w:rsidRPr="00471562">
              <w:rPr>
                <w:rFonts w:cs="Arial"/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="00E318D5">
              <w:rPr>
                <w:rFonts w:cs="Arial"/>
                <w:noProof/>
              </w:rPr>
              <w:t>J</w:t>
            </w:r>
            <w:r w:rsidR="00BF0BCC" w:rsidRPr="00471562">
              <w:rPr>
                <w:rFonts w:cs="Arial"/>
                <w:noProof/>
              </w:rPr>
              <w:t xml:space="preserve"> </w:t>
            </w:r>
            <w:r w:rsidRPr="00471562">
              <w:rPr>
                <w:rFonts w:cs="Arial"/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Pr="00471562">
              <w:rPr>
                <w:rFonts w:cs="Arial"/>
                <w:noProof/>
              </w:rPr>
              <w:t>N</w:t>
            </w:r>
          </w:p>
        </w:tc>
        <w:tc>
          <w:tcPr>
            <w:tcW w:w="11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8A0D95" w14:textId="29EF76B7" w:rsidR="009B02E0" w:rsidRPr="00471562" w:rsidRDefault="009B02E0" w:rsidP="00E318D5">
            <w:pPr>
              <w:rPr>
                <w:rFonts w:cs="Arial"/>
                <w:noProof/>
              </w:rPr>
            </w:pPr>
            <w:r w:rsidRPr="00471562">
              <w:rPr>
                <w:rFonts w:cs="Arial"/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="00E318D5">
              <w:rPr>
                <w:rFonts w:cs="Arial"/>
                <w:noProof/>
              </w:rPr>
              <w:t>J</w:t>
            </w:r>
            <w:r w:rsidRPr="00471562">
              <w:rPr>
                <w:rFonts w:cs="Arial"/>
                <w:noProof/>
              </w:rPr>
              <w:t xml:space="preserve"> </w:t>
            </w:r>
            <w:r w:rsidRPr="00471562">
              <w:rPr>
                <w:rFonts w:cs="Arial"/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Pr="00471562">
              <w:rPr>
                <w:rFonts w:cs="Arial"/>
                <w:noProof/>
              </w:rPr>
              <w:t>N</w:t>
            </w:r>
          </w:p>
        </w:tc>
      </w:tr>
      <w:tr w:rsidR="009B02E0" w:rsidRPr="00471562" w14:paraId="396C8BB0" w14:textId="77777777" w:rsidTr="005B191A">
        <w:tc>
          <w:tcPr>
            <w:tcW w:w="1560" w:type="dxa"/>
            <w:shd w:val="clear" w:color="auto" w:fill="auto"/>
            <w:vAlign w:val="center"/>
          </w:tcPr>
          <w:p w14:paraId="41D055DE" w14:textId="3DE32314" w:rsidR="009B02E0" w:rsidRPr="00471562" w:rsidRDefault="00B404D5" w:rsidP="009B02E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Upphoppsyta</w:t>
            </w:r>
          </w:p>
        </w:tc>
        <w:tc>
          <w:tcPr>
            <w:tcW w:w="5953" w:type="dxa"/>
            <w:shd w:val="clear" w:color="auto" w:fill="auto"/>
          </w:tcPr>
          <w:p w14:paraId="3777A94D" w14:textId="5DBB8E92" w:rsidR="009B02E0" w:rsidRPr="00B404D5" w:rsidRDefault="00B404D5" w:rsidP="00B404D5">
            <w:pPr>
              <w:rPr>
                <w:rFonts w:cs="Arial"/>
                <w:lang w:val="sv-SE"/>
              </w:rPr>
            </w:pPr>
            <w:r w:rsidRPr="00B404D5">
              <w:rPr>
                <w:rFonts w:cs="Arial"/>
                <w:lang w:val="sv-SE"/>
              </w:rPr>
              <w:t xml:space="preserve">Ytan är horisontell alt. </w:t>
            </w:r>
            <w:r w:rsidR="00444683">
              <w:rPr>
                <w:rFonts w:cs="Arial"/>
                <w:lang w:val="sv-SE"/>
              </w:rPr>
              <w:t xml:space="preserve">utförd med </w:t>
            </w:r>
            <w:r w:rsidRPr="00B404D5">
              <w:rPr>
                <w:rFonts w:cs="Arial"/>
                <w:lang w:val="sv-SE"/>
              </w:rPr>
              <w:t>reglementsenlig lut</w:t>
            </w:r>
            <w:r>
              <w:rPr>
                <w:rFonts w:cs="Arial"/>
                <w:lang w:val="sv-SE"/>
              </w:rPr>
              <w:t>ning</w:t>
            </w:r>
          </w:p>
        </w:tc>
        <w:tc>
          <w:tcPr>
            <w:tcW w:w="11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A6C66B" w14:textId="61820836" w:rsidR="009B02E0" w:rsidRPr="00471562" w:rsidRDefault="009B02E0" w:rsidP="00E318D5">
            <w:pPr>
              <w:ind w:left="-45" w:right="5"/>
              <w:rPr>
                <w:rFonts w:cs="Arial"/>
                <w:noProof/>
              </w:rPr>
            </w:pPr>
            <w:r w:rsidRPr="00471562">
              <w:rPr>
                <w:rFonts w:cs="Arial"/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="00E318D5">
              <w:rPr>
                <w:rFonts w:cs="Arial"/>
                <w:noProof/>
              </w:rPr>
              <w:t>J</w:t>
            </w:r>
            <w:r w:rsidR="00BF0BCC" w:rsidRPr="00471562">
              <w:rPr>
                <w:rFonts w:cs="Arial"/>
                <w:noProof/>
              </w:rPr>
              <w:t xml:space="preserve"> </w:t>
            </w:r>
            <w:r w:rsidRPr="00471562">
              <w:rPr>
                <w:rFonts w:cs="Arial"/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Pr="00471562">
              <w:rPr>
                <w:rFonts w:cs="Arial"/>
                <w:noProof/>
              </w:rPr>
              <w:t>N</w:t>
            </w:r>
          </w:p>
        </w:tc>
        <w:tc>
          <w:tcPr>
            <w:tcW w:w="11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16A960" w14:textId="2F88E5C7" w:rsidR="009B02E0" w:rsidRPr="00471562" w:rsidRDefault="009B02E0" w:rsidP="00E318D5">
            <w:pPr>
              <w:rPr>
                <w:rFonts w:cs="Arial"/>
                <w:noProof/>
              </w:rPr>
            </w:pPr>
            <w:r w:rsidRPr="00471562">
              <w:rPr>
                <w:rFonts w:cs="Arial"/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="00E318D5">
              <w:rPr>
                <w:rFonts w:cs="Arial"/>
                <w:noProof/>
              </w:rPr>
              <w:t>J</w:t>
            </w:r>
            <w:r w:rsidRPr="00471562">
              <w:rPr>
                <w:rFonts w:cs="Arial"/>
                <w:noProof/>
              </w:rPr>
              <w:t xml:space="preserve"> </w:t>
            </w:r>
            <w:r w:rsidRPr="00471562">
              <w:rPr>
                <w:rFonts w:cs="Arial"/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Pr="00471562">
              <w:rPr>
                <w:rFonts w:cs="Arial"/>
                <w:noProof/>
              </w:rPr>
              <w:t>N</w:t>
            </w:r>
          </w:p>
        </w:tc>
      </w:tr>
      <w:tr w:rsidR="009B02E0" w:rsidRPr="00471562" w14:paraId="0911D5B6" w14:textId="77777777" w:rsidTr="005B191A">
        <w:tc>
          <w:tcPr>
            <w:tcW w:w="1560" w:type="dxa"/>
            <w:shd w:val="clear" w:color="auto" w:fill="auto"/>
            <w:vAlign w:val="center"/>
          </w:tcPr>
          <w:p w14:paraId="1437A12D" w14:textId="7E8F2888" w:rsidR="009B02E0" w:rsidRPr="00471562" w:rsidRDefault="00B404D5" w:rsidP="009B02E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Lutning</w:t>
            </w:r>
          </w:p>
        </w:tc>
        <w:tc>
          <w:tcPr>
            <w:tcW w:w="5953" w:type="dxa"/>
            <w:shd w:val="clear" w:color="auto" w:fill="auto"/>
          </w:tcPr>
          <w:p w14:paraId="67D4408F" w14:textId="664BE93A" w:rsidR="009B02E0" w:rsidRPr="00B404D5" w:rsidRDefault="00B404D5" w:rsidP="00B404D5">
            <w:pPr>
              <w:rPr>
                <w:rFonts w:cs="Arial"/>
                <w:i/>
                <w:lang w:val="sv-SE"/>
              </w:rPr>
            </w:pPr>
            <w:r w:rsidRPr="00B404D5">
              <w:rPr>
                <w:rFonts w:cs="Arial"/>
                <w:lang w:val="sv-SE"/>
              </w:rPr>
              <w:t xml:space="preserve">Maximalt medlut i riktning mot ribbans mitt – de sista 15m – är mindre än 1:167 (0,6%). </w:t>
            </w:r>
          </w:p>
        </w:tc>
        <w:tc>
          <w:tcPr>
            <w:tcW w:w="11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BD9F9D" w14:textId="1862C26F" w:rsidR="009B02E0" w:rsidRPr="00471562" w:rsidRDefault="009B02E0" w:rsidP="00E318D5">
            <w:pPr>
              <w:ind w:left="-45" w:right="5"/>
              <w:rPr>
                <w:rFonts w:cs="Arial"/>
                <w:noProof/>
              </w:rPr>
            </w:pPr>
            <w:r w:rsidRPr="00471562">
              <w:rPr>
                <w:rFonts w:cs="Arial"/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="00E318D5">
              <w:rPr>
                <w:rFonts w:cs="Arial"/>
                <w:noProof/>
              </w:rPr>
              <w:t>J</w:t>
            </w:r>
            <w:r w:rsidR="00BF0BCC" w:rsidRPr="00471562">
              <w:rPr>
                <w:rFonts w:cs="Arial"/>
                <w:noProof/>
              </w:rPr>
              <w:t xml:space="preserve"> </w:t>
            </w:r>
            <w:r w:rsidRPr="00471562">
              <w:rPr>
                <w:rFonts w:cs="Arial"/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Pr="00471562">
              <w:rPr>
                <w:rFonts w:cs="Arial"/>
                <w:noProof/>
              </w:rPr>
              <w:t>N</w:t>
            </w:r>
          </w:p>
        </w:tc>
        <w:tc>
          <w:tcPr>
            <w:tcW w:w="11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A138EF" w14:textId="0E426C0B" w:rsidR="009B02E0" w:rsidRPr="00471562" w:rsidRDefault="009B02E0" w:rsidP="00E318D5">
            <w:pPr>
              <w:rPr>
                <w:rFonts w:cs="Arial"/>
                <w:noProof/>
              </w:rPr>
            </w:pPr>
            <w:r w:rsidRPr="00471562">
              <w:rPr>
                <w:rFonts w:cs="Arial"/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="00E318D5">
              <w:rPr>
                <w:rFonts w:cs="Arial"/>
                <w:noProof/>
              </w:rPr>
              <w:t>J</w:t>
            </w:r>
            <w:r w:rsidRPr="00471562">
              <w:rPr>
                <w:rFonts w:cs="Arial"/>
                <w:noProof/>
              </w:rPr>
              <w:t xml:space="preserve"> </w:t>
            </w:r>
            <w:r w:rsidRPr="00471562">
              <w:rPr>
                <w:rFonts w:cs="Arial"/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noProof/>
              </w:rPr>
              <w:instrText xml:space="preserve"> FORMCHECKBOX </w:instrText>
            </w:r>
            <w:r w:rsidR="00F54C6B">
              <w:rPr>
                <w:rFonts w:cs="Arial"/>
                <w:noProof/>
              </w:rPr>
            </w:r>
            <w:r w:rsidR="00F54C6B">
              <w:rPr>
                <w:rFonts w:cs="Arial"/>
                <w:noProof/>
              </w:rPr>
              <w:fldChar w:fldCharType="separate"/>
            </w:r>
            <w:r w:rsidRPr="00471562">
              <w:rPr>
                <w:rFonts w:cs="Arial"/>
                <w:noProof/>
              </w:rPr>
              <w:fldChar w:fldCharType="end"/>
            </w:r>
            <w:r w:rsidRPr="00471562">
              <w:rPr>
                <w:rFonts w:cs="Arial"/>
                <w:noProof/>
              </w:rPr>
              <w:t>N</w:t>
            </w:r>
          </w:p>
        </w:tc>
      </w:tr>
      <w:tr w:rsidR="009B02E0" w:rsidRPr="007966A9" w14:paraId="1ABDF7F5" w14:textId="77777777" w:rsidTr="0047300E">
        <w:tc>
          <w:tcPr>
            <w:tcW w:w="9747" w:type="dxa"/>
            <w:gridSpan w:val="4"/>
            <w:shd w:val="clear" w:color="auto" w:fill="auto"/>
            <w:vAlign w:val="center"/>
          </w:tcPr>
          <w:p w14:paraId="0C405307" w14:textId="3CB1F656" w:rsidR="009B02E0" w:rsidRPr="00444683" w:rsidRDefault="00B404D5" w:rsidP="00444683">
            <w:pPr>
              <w:jc w:val="both"/>
              <w:rPr>
                <w:rFonts w:cs="Arial"/>
                <w:i/>
                <w:lang w:val="sv-SE"/>
              </w:rPr>
            </w:pPr>
            <w:bookmarkStart w:id="127" w:name="_Hlk21984726"/>
            <w:r w:rsidRPr="00444683">
              <w:rPr>
                <w:rFonts w:cs="Arial"/>
                <w:i/>
                <w:lang w:val="sv-SE"/>
              </w:rPr>
              <w:t>Redovisa ansatsbanans nivåer</w:t>
            </w:r>
            <w:r w:rsidR="00444683" w:rsidRPr="00444683">
              <w:rPr>
                <w:rFonts w:cs="Arial"/>
                <w:i/>
                <w:lang w:val="sv-SE"/>
              </w:rPr>
              <w:t xml:space="preserve"> (med utgångspunkt från ribbans mitt</w:t>
            </w:r>
            <w:r w:rsidR="00444683">
              <w:rPr>
                <w:rFonts w:cs="Arial"/>
                <w:i/>
                <w:lang w:val="sv-SE"/>
              </w:rPr>
              <w:t xml:space="preserve">) </w:t>
            </w:r>
            <w:r w:rsidR="00444683" w:rsidRPr="00444683">
              <w:rPr>
                <w:rFonts w:cs="Arial"/>
                <w:i/>
                <w:lang w:val="sv-SE"/>
              </w:rPr>
              <w:t>för alla banor</w:t>
            </w:r>
            <w:bookmarkEnd w:id="127"/>
            <w:r w:rsidR="001B6531">
              <w:rPr>
                <w:rFonts w:cs="Arial"/>
                <w:i/>
                <w:lang w:val="sv-SE"/>
              </w:rPr>
              <w:t xml:space="preserve"> i bilaga B.</w:t>
            </w:r>
          </w:p>
        </w:tc>
      </w:tr>
    </w:tbl>
    <w:p w14:paraId="32FA5816" w14:textId="3471393F" w:rsidR="000253AB" w:rsidRPr="00444683" w:rsidRDefault="000253AB" w:rsidP="00C83A56">
      <w:pPr>
        <w:rPr>
          <w:rFonts w:cs="Arial"/>
          <w:lang w:val="sv-SE"/>
        </w:rPr>
      </w:pPr>
    </w:p>
    <w:tbl>
      <w:tblPr>
        <w:tblW w:w="9776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253"/>
        <w:gridCol w:w="1063"/>
        <w:gridCol w:w="1063"/>
        <w:gridCol w:w="1063"/>
        <w:gridCol w:w="1063"/>
      </w:tblGrid>
      <w:tr w:rsidR="00F444C4" w:rsidRPr="00F444C4" w14:paraId="1C16CBE0" w14:textId="77777777" w:rsidTr="00282EDF">
        <w:tc>
          <w:tcPr>
            <w:tcW w:w="5524" w:type="dxa"/>
            <w:gridSpan w:val="2"/>
            <w:tcBorders>
              <w:right w:val="single" w:sz="4" w:space="0" w:color="FFFFFF" w:themeColor="background1"/>
            </w:tcBorders>
            <w:shd w:val="clear" w:color="auto" w:fill="69D5E0" w:themeFill="accent4"/>
          </w:tcPr>
          <w:p w14:paraId="6E940996" w14:textId="02A58594" w:rsidR="0047300E" w:rsidRPr="00F444C4" w:rsidRDefault="0047300E" w:rsidP="00E318D5">
            <w:pPr>
              <w:pStyle w:val="Rubrik3"/>
              <w:rPr>
                <w:rFonts w:ascii="Arial" w:hAnsi="Arial" w:cs="Arial"/>
                <w:b/>
                <w:color w:val="FFFFFF" w:themeColor="background1"/>
              </w:rPr>
            </w:pPr>
            <w:bookmarkStart w:id="128" w:name="_Toc38710098"/>
            <w:bookmarkStart w:id="129" w:name="_Toc56518825"/>
            <w:r w:rsidRPr="00640BE1">
              <w:rPr>
                <w:rFonts w:ascii="Arial" w:hAnsi="Arial" w:cs="Arial"/>
                <w:b/>
                <w:bCs w:val="0"/>
                <w:color w:val="FFFFFF" w:themeColor="background1"/>
              </w:rPr>
              <w:t xml:space="preserve">2. </w:t>
            </w:r>
            <w:bookmarkEnd w:id="128"/>
            <w:r w:rsidR="00E318D5">
              <w:rPr>
                <w:rFonts w:ascii="Arial" w:hAnsi="Arial" w:cs="Arial"/>
                <w:b/>
                <w:bCs w:val="0"/>
                <w:color w:val="FFFFFF" w:themeColor="background1"/>
              </w:rPr>
              <w:t>Anläggning för stavhopp</w:t>
            </w:r>
            <w:bookmarkEnd w:id="129"/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4040B56E" w14:textId="25E6CADB" w:rsidR="0047300E" w:rsidRPr="00F444C4" w:rsidRDefault="00E318D5" w:rsidP="00F444C4">
            <w:pPr>
              <w:ind w:hanging="105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Yta</w:t>
            </w:r>
            <w:r w:rsidR="0047300E" w:rsidRPr="00F444C4">
              <w:rPr>
                <w:rFonts w:cs="Arial"/>
                <w:b/>
                <w:color w:val="FFFFFF" w:themeColor="background1"/>
              </w:rPr>
              <w:t xml:space="preserve"> A1</w:t>
            </w:r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0D7D1335" w14:textId="1A49D7D0" w:rsidR="0047300E" w:rsidRPr="00F444C4" w:rsidRDefault="00E318D5" w:rsidP="00F444C4">
            <w:pPr>
              <w:ind w:hanging="106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Yta</w:t>
            </w:r>
            <w:r w:rsidR="0047300E" w:rsidRPr="00F444C4">
              <w:rPr>
                <w:rFonts w:cs="Arial"/>
                <w:b/>
                <w:color w:val="FFFFFF" w:themeColor="background1"/>
              </w:rPr>
              <w:t xml:space="preserve"> B1</w:t>
            </w:r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12568E5B" w14:textId="0D90C606" w:rsidR="0047300E" w:rsidRPr="00F444C4" w:rsidRDefault="00E318D5" w:rsidP="00F444C4">
            <w:pPr>
              <w:ind w:hanging="105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Yta </w:t>
            </w:r>
            <w:r w:rsidR="0047300E" w:rsidRPr="00F444C4">
              <w:rPr>
                <w:rFonts w:cs="Arial"/>
                <w:b/>
                <w:color w:val="FFFFFF" w:themeColor="background1"/>
              </w:rPr>
              <w:t>A2</w:t>
            </w:r>
          </w:p>
        </w:tc>
        <w:tc>
          <w:tcPr>
            <w:tcW w:w="1063" w:type="dxa"/>
            <w:tcBorders>
              <w:left w:val="single" w:sz="4" w:space="0" w:color="FFFFFF" w:themeColor="background1"/>
            </w:tcBorders>
            <w:shd w:val="clear" w:color="auto" w:fill="69D5E0" w:themeFill="accent4"/>
          </w:tcPr>
          <w:p w14:paraId="1D9FF215" w14:textId="380D598A" w:rsidR="0047300E" w:rsidRPr="00F444C4" w:rsidRDefault="00E318D5" w:rsidP="00F444C4">
            <w:pPr>
              <w:ind w:hanging="105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Yta</w:t>
            </w:r>
            <w:r w:rsidR="0047300E" w:rsidRPr="00F444C4">
              <w:rPr>
                <w:rFonts w:cs="Arial"/>
                <w:b/>
                <w:color w:val="FFFFFF" w:themeColor="background1"/>
              </w:rPr>
              <w:t xml:space="preserve"> B2</w:t>
            </w:r>
          </w:p>
        </w:tc>
      </w:tr>
      <w:tr w:rsidR="00FC7078" w:rsidRPr="00471562" w14:paraId="6BE72A47" w14:textId="77777777" w:rsidTr="00BF0BCC">
        <w:trPr>
          <w:cantSplit/>
        </w:trPr>
        <w:tc>
          <w:tcPr>
            <w:tcW w:w="9776" w:type="dxa"/>
            <w:gridSpan w:val="6"/>
            <w:shd w:val="clear" w:color="auto" w:fill="auto"/>
          </w:tcPr>
          <w:p w14:paraId="3874978F" w14:textId="2C05BF13" w:rsidR="00FC7078" w:rsidRPr="00471562" w:rsidRDefault="00FC7078" w:rsidP="005E4B20">
            <w:pPr>
              <w:rPr>
                <w:rFonts w:cs="Arial"/>
                <w:i/>
                <w:iCs/>
              </w:rPr>
            </w:pPr>
          </w:p>
        </w:tc>
      </w:tr>
      <w:tr w:rsidR="00533F53" w:rsidRPr="00471562" w14:paraId="5CAD8B9F" w14:textId="77777777" w:rsidTr="005B191A">
        <w:trPr>
          <w:cantSplit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198055A" w14:textId="6A1A658E" w:rsidR="00B65C0F" w:rsidRPr="00471562" w:rsidRDefault="00EF4693" w:rsidP="00B65C0F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Ansats-bana</w:t>
            </w:r>
          </w:p>
        </w:tc>
        <w:tc>
          <w:tcPr>
            <w:tcW w:w="4253" w:type="dxa"/>
            <w:shd w:val="clear" w:color="auto" w:fill="auto"/>
          </w:tcPr>
          <w:p w14:paraId="30121148" w14:textId="0F9EBBF0" w:rsidR="00B65C0F" w:rsidRPr="00471562" w:rsidRDefault="00EF4693" w:rsidP="00C06BCE">
            <w:pPr>
              <w:rPr>
                <w:rFonts w:cs="Arial"/>
              </w:rPr>
            </w:pPr>
            <w:r>
              <w:rPr>
                <w:rFonts w:cs="Arial"/>
              </w:rPr>
              <w:t>Längd</w:t>
            </w:r>
          </w:p>
        </w:tc>
        <w:bookmarkStart w:id="130" w:name="Text1169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402DCADA" w14:textId="543C457E" w:rsidR="00B65C0F" w:rsidRPr="00471562" w:rsidRDefault="00B65C0F" w:rsidP="00291439">
            <w:pPr>
              <w:ind w:hanging="105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6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30"/>
            <w:r w:rsidR="009465FA">
              <w:rPr>
                <w:rFonts w:cs="Arial"/>
              </w:rPr>
              <w:t>m</w:t>
            </w:r>
          </w:p>
        </w:tc>
        <w:bookmarkStart w:id="131" w:name="Text1170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37CBE2EA" w14:textId="4B11D94A" w:rsidR="00B65C0F" w:rsidRPr="00471562" w:rsidRDefault="00B65C0F" w:rsidP="00291439">
            <w:pPr>
              <w:ind w:hanging="106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0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31"/>
            <w:r w:rsidR="009465FA">
              <w:rPr>
                <w:rFonts w:cs="Arial"/>
              </w:rPr>
              <w:t>m</w:t>
            </w:r>
          </w:p>
        </w:tc>
        <w:bookmarkStart w:id="132" w:name="Text1171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23CCFD0E" w14:textId="06EF4DA8" w:rsidR="00B65C0F" w:rsidRPr="00471562" w:rsidRDefault="00B65C0F" w:rsidP="00291439">
            <w:pPr>
              <w:ind w:hanging="105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32"/>
            <w:r w:rsidR="009465FA">
              <w:rPr>
                <w:rFonts w:cs="Arial"/>
              </w:rPr>
              <w:t>m</w:t>
            </w:r>
          </w:p>
        </w:tc>
        <w:bookmarkStart w:id="133" w:name="Text1172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0A14D7F5" w14:textId="28DC1685" w:rsidR="00B65C0F" w:rsidRPr="00471562" w:rsidRDefault="00B65C0F" w:rsidP="008C7EC9">
            <w:pPr>
              <w:ind w:hanging="174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2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33"/>
            <w:r w:rsidR="009465FA">
              <w:rPr>
                <w:rFonts w:cs="Arial"/>
              </w:rPr>
              <w:t>m</w:t>
            </w:r>
          </w:p>
        </w:tc>
      </w:tr>
      <w:tr w:rsidR="00533F53" w:rsidRPr="00471562" w14:paraId="7BE27930" w14:textId="77777777" w:rsidTr="005B191A">
        <w:trPr>
          <w:cantSplit/>
        </w:trPr>
        <w:tc>
          <w:tcPr>
            <w:tcW w:w="1271" w:type="dxa"/>
            <w:vMerge/>
            <w:shd w:val="clear" w:color="auto" w:fill="auto"/>
          </w:tcPr>
          <w:p w14:paraId="08D246C1" w14:textId="77777777" w:rsidR="00B65C0F" w:rsidRPr="00471562" w:rsidRDefault="00B65C0F" w:rsidP="00B65C0F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4253" w:type="dxa"/>
            <w:shd w:val="clear" w:color="auto" w:fill="auto"/>
          </w:tcPr>
          <w:p w14:paraId="05F1147C" w14:textId="2E161C8D" w:rsidR="00B65C0F" w:rsidRPr="00471562" w:rsidRDefault="00EF4693" w:rsidP="00C06BCE">
            <w:pPr>
              <w:rPr>
                <w:rFonts w:cs="Arial"/>
              </w:rPr>
            </w:pPr>
            <w:r>
              <w:rPr>
                <w:rFonts w:cs="Arial"/>
              </w:rPr>
              <w:t>Bredd</w:t>
            </w:r>
          </w:p>
        </w:tc>
        <w:bookmarkStart w:id="134" w:name="Text1173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0CAB9FA2" w14:textId="2742DC80" w:rsidR="00B65C0F" w:rsidRPr="00471562" w:rsidRDefault="00B65C0F" w:rsidP="00291439">
            <w:pPr>
              <w:ind w:hanging="105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34"/>
            <w:r w:rsidR="009465FA">
              <w:rPr>
                <w:rFonts w:cs="Arial"/>
              </w:rPr>
              <w:t>m</w:t>
            </w:r>
          </w:p>
        </w:tc>
        <w:bookmarkStart w:id="135" w:name="Text1174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2F17C160" w14:textId="06C9CDF8" w:rsidR="00B65C0F" w:rsidRPr="00471562" w:rsidRDefault="00B65C0F" w:rsidP="00291439">
            <w:pPr>
              <w:ind w:hanging="106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35"/>
            <w:r w:rsidR="009465FA">
              <w:rPr>
                <w:rFonts w:cs="Arial"/>
              </w:rPr>
              <w:t>m</w:t>
            </w:r>
          </w:p>
        </w:tc>
        <w:bookmarkStart w:id="136" w:name="Text1175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3D624A34" w14:textId="2582E01A" w:rsidR="00B65C0F" w:rsidRPr="00471562" w:rsidRDefault="00B65C0F" w:rsidP="00291439">
            <w:pPr>
              <w:ind w:hanging="105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36"/>
            <w:r w:rsidR="009465FA">
              <w:rPr>
                <w:rFonts w:cs="Arial"/>
              </w:rPr>
              <w:t>m</w:t>
            </w:r>
          </w:p>
        </w:tc>
        <w:bookmarkStart w:id="137" w:name="Text1176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7EC58DEB" w14:textId="1E58B453" w:rsidR="00B65C0F" w:rsidRPr="00471562" w:rsidRDefault="00B65C0F" w:rsidP="008C7EC9">
            <w:pPr>
              <w:ind w:hanging="174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76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37"/>
            <w:r w:rsidR="009465FA">
              <w:rPr>
                <w:rFonts w:cs="Arial"/>
              </w:rPr>
              <w:t>m</w:t>
            </w:r>
          </w:p>
        </w:tc>
      </w:tr>
      <w:tr w:rsidR="00533F53" w:rsidRPr="00471562" w14:paraId="5979EDA0" w14:textId="77777777" w:rsidTr="0013154F">
        <w:tc>
          <w:tcPr>
            <w:tcW w:w="1271" w:type="dxa"/>
            <w:vMerge/>
            <w:shd w:val="clear" w:color="auto" w:fill="auto"/>
          </w:tcPr>
          <w:p w14:paraId="3A501A5A" w14:textId="77777777" w:rsidR="00B65C0F" w:rsidRPr="00471562" w:rsidRDefault="00B65C0F" w:rsidP="00B65C0F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4253" w:type="dxa"/>
            <w:shd w:val="clear" w:color="auto" w:fill="auto"/>
          </w:tcPr>
          <w:p w14:paraId="2E8D0171" w14:textId="0B00EDE8" w:rsidR="00B65C0F" w:rsidRPr="00EF4693" w:rsidRDefault="00EF4693" w:rsidP="00EF4693">
            <w:pPr>
              <w:rPr>
                <w:rFonts w:cs="Arial"/>
                <w:lang w:val="sv-SE"/>
              </w:rPr>
            </w:pPr>
            <w:r w:rsidRPr="00EF4693">
              <w:rPr>
                <w:rFonts w:cs="Arial"/>
                <w:lang w:val="sv-SE"/>
              </w:rPr>
              <w:t>Markerad med vita linjer</w:t>
            </w:r>
            <w:r w:rsidR="00B65C0F" w:rsidRPr="00EF4693">
              <w:rPr>
                <w:rFonts w:cs="Arial"/>
                <w:lang w:val="sv-SE"/>
              </w:rPr>
              <w:t xml:space="preserve"> </w:t>
            </w:r>
            <w:r w:rsidRPr="00EF4693">
              <w:rPr>
                <w:rFonts w:cs="Arial"/>
                <w:lang w:val="sv-SE"/>
              </w:rPr>
              <w:t>b=</w:t>
            </w:r>
            <w:r w:rsidR="001B6531">
              <w:rPr>
                <w:rFonts w:cs="Arial"/>
                <w:lang w:val="sv-SE"/>
              </w:rPr>
              <w:t>0,</w:t>
            </w:r>
            <w:r w:rsidR="00B65C0F" w:rsidRPr="00EF4693">
              <w:rPr>
                <w:rFonts w:cs="Arial"/>
                <w:lang w:val="sv-SE"/>
              </w:rPr>
              <w:t xml:space="preserve">05m 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27D2570" w14:textId="5049207A" w:rsidR="00B65C0F" w:rsidRPr="00471562" w:rsidRDefault="00B65C0F" w:rsidP="00073EC4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122E47" w14:textId="7CC2D62E" w:rsidR="00B65C0F" w:rsidRPr="00471562" w:rsidRDefault="00B65C0F" w:rsidP="00073EC4">
            <w:pPr>
              <w:ind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286258C" w14:textId="5CA6F7D7" w:rsidR="00B65C0F" w:rsidRPr="00471562" w:rsidRDefault="00B65C0F" w:rsidP="00073EC4">
            <w:pPr>
              <w:ind w:left="-32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5B37D7" w14:textId="780A8BC3" w:rsidR="00B65C0F" w:rsidRPr="00471562" w:rsidRDefault="00B65C0F" w:rsidP="00073EC4">
            <w:pPr>
              <w:ind w:right="21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33F53" w:rsidRPr="00471562" w14:paraId="352BE121" w14:textId="77777777" w:rsidTr="0013154F">
        <w:tc>
          <w:tcPr>
            <w:tcW w:w="1271" w:type="dxa"/>
            <w:vMerge/>
            <w:shd w:val="clear" w:color="auto" w:fill="auto"/>
          </w:tcPr>
          <w:p w14:paraId="359DE7A5" w14:textId="77777777" w:rsidR="00B65C0F" w:rsidRPr="00471562" w:rsidRDefault="00B65C0F" w:rsidP="00B65C0F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4253" w:type="dxa"/>
            <w:shd w:val="clear" w:color="auto" w:fill="auto"/>
          </w:tcPr>
          <w:p w14:paraId="10879793" w14:textId="56E18305" w:rsidR="00B65C0F" w:rsidRPr="00EF4693" w:rsidRDefault="00EF4693" w:rsidP="00073EC4">
            <w:pPr>
              <w:rPr>
                <w:rFonts w:cs="Arial"/>
                <w:lang w:val="sv-SE"/>
              </w:rPr>
            </w:pPr>
            <w:r w:rsidRPr="00EF4693">
              <w:rPr>
                <w:rFonts w:cs="Arial"/>
                <w:lang w:val="sv-SE"/>
              </w:rPr>
              <w:t>Det finns markeringar</w:t>
            </w:r>
            <w:r w:rsidR="007B633B">
              <w:rPr>
                <w:rFonts w:cs="Arial"/>
                <w:lang w:val="sv-SE"/>
              </w:rPr>
              <w:t xml:space="preserve"> </w:t>
            </w:r>
            <w:r w:rsidRPr="00EF4693">
              <w:rPr>
                <w:rFonts w:cs="Arial"/>
                <w:lang w:val="sv-SE"/>
              </w:rPr>
              <w:t xml:space="preserve">vid ansatsbanans </w:t>
            </w:r>
            <w:r w:rsidR="00073EC4">
              <w:rPr>
                <w:rFonts w:cs="Arial"/>
                <w:lang w:val="sv-SE"/>
              </w:rPr>
              <w:t>sida</w:t>
            </w:r>
            <w:r w:rsidRPr="00EF4693">
              <w:rPr>
                <w:rFonts w:cs="Arial"/>
                <w:lang w:val="sv-SE"/>
              </w:rPr>
              <w:t xml:space="preserve"> för varje 0,5m mellan 2,5 och 5m från 0-linjen och vid varje meter mellan 5m och 18m. </w:t>
            </w:r>
            <w:r w:rsidR="00B65C0F" w:rsidRPr="00EF4693">
              <w:rPr>
                <w:rFonts w:cs="Arial"/>
                <w:lang w:val="sv-SE"/>
              </w:rPr>
              <w:t xml:space="preserve"> 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CCE9607" w14:textId="7CA46599" w:rsidR="00B65C0F" w:rsidRPr="00471562" w:rsidRDefault="00B65C0F" w:rsidP="00073EC4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5E6A26" w14:textId="304F1F83" w:rsidR="00B65C0F" w:rsidRPr="00471562" w:rsidRDefault="00B65C0F" w:rsidP="00073EC4">
            <w:pPr>
              <w:ind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D1B2B51" w14:textId="3D03E39D" w:rsidR="00B65C0F" w:rsidRPr="00471562" w:rsidRDefault="00B65C0F" w:rsidP="00073EC4">
            <w:pPr>
              <w:ind w:left="-32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6599167" w14:textId="0060A887" w:rsidR="00B65C0F" w:rsidRPr="00471562" w:rsidRDefault="00B65C0F" w:rsidP="00073EC4">
            <w:pPr>
              <w:ind w:right="21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33F53" w:rsidRPr="00471562" w14:paraId="51E619DF" w14:textId="77777777" w:rsidTr="0013154F">
        <w:tc>
          <w:tcPr>
            <w:tcW w:w="1271" w:type="dxa"/>
            <w:vMerge w:val="restart"/>
            <w:shd w:val="clear" w:color="auto" w:fill="auto"/>
            <w:vAlign w:val="center"/>
          </w:tcPr>
          <w:p w14:paraId="6F68781E" w14:textId="1C338C5A" w:rsidR="00B65C0F" w:rsidRPr="00471562" w:rsidRDefault="00A962C3" w:rsidP="00B65C0F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Lutning</w:t>
            </w:r>
          </w:p>
        </w:tc>
        <w:tc>
          <w:tcPr>
            <w:tcW w:w="4253" w:type="dxa"/>
            <w:shd w:val="clear" w:color="auto" w:fill="auto"/>
          </w:tcPr>
          <w:p w14:paraId="15D4FB88" w14:textId="39602623" w:rsidR="00B65C0F" w:rsidRPr="00A962C3" w:rsidRDefault="00A962C3" w:rsidP="00A962C3">
            <w:pPr>
              <w:rPr>
                <w:rFonts w:cs="Arial"/>
                <w:lang w:val="sv-SE"/>
              </w:rPr>
            </w:pPr>
            <w:r w:rsidRPr="00A962C3">
              <w:rPr>
                <w:rFonts w:cs="Arial"/>
                <w:lang w:val="sv-SE"/>
              </w:rPr>
              <w:t>Banans maximal</w:t>
            </w:r>
            <w:r w:rsidR="007B633B">
              <w:rPr>
                <w:rFonts w:cs="Arial"/>
                <w:lang w:val="sv-SE"/>
              </w:rPr>
              <w:t>a</w:t>
            </w:r>
            <w:r w:rsidRPr="00A962C3">
              <w:rPr>
                <w:rFonts w:cs="Arial"/>
                <w:lang w:val="sv-SE"/>
              </w:rPr>
              <w:t xml:space="preserve"> lutning </w:t>
            </w:r>
            <w:r>
              <w:rPr>
                <w:rFonts w:cs="Arial"/>
                <w:lang w:val="sv-SE"/>
              </w:rPr>
              <w:t>i</w:t>
            </w:r>
            <w:r w:rsidRPr="00A962C3">
              <w:rPr>
                <w:rFonts w:cs="Arial"/>
                <w:lang w:val="sv-SE"/>
              </w:rPr>
              <w:t xml:space="preserve"> tvärled är mindre än 1:100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C241C9" w14:textId="6243FFC3" w:rsidR="00B65C0F" w:rsidRPr="00471562" w:rsidRDefault="00B65C0F" w:rsidP="00073EC4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5628A66" w14:textId="578E128D" w:rsidR="00B65C0F" w:rsidRPr="00471562" w:rsidRDefault="00B65C0F" w:rsidP="00073EC4">
            <w:pPr>
              <w:ind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641E62" w14:textId="140B532E" w:rsidR="00B65C0F" w:rsidRPr="00471562" w:rsidRDefault="00B65C0F" w:rsidP="00073EC4">
            <w:pPr>
              <w:ind w:left="-32" w:right="-28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 xml:space="preserve">J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EE5957" w14:textId="63D004DD" w:rsidR="00B65C0F" w:rsidRPr="00471562" w:rsidRDefault="00B65C0F" w:rsidP="00073EC4">
            <w:pPr>
              <w:ind w:right="21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356444" w:rsidRPr="00471562" w14:paraId="77426421" w14:textId="77777777" w:rsidTr="0013154F">
        <w:tc>
          <w:tcPr>
            <w:tcW w:w="1271" w:type="dxa"/>
            <w:vMerge/>
            <w:shd w:val="clear" w:color="auto" w:fill="auto"/>
          </w:tcPr>
          <w:p w14:paraId="037B73DB" w14:textId="77777777" w:rsidR="00B65C0F" w:rsidRPr="00471562" w:rsidRDefault="00B65C0F" w:rsidP="00B65C0F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4253" w:type="dxa"/>
            <w:shd w:val="clear" w:color="auto" w:fill="auto"/>
          </w:tcPr>
          <w:p w14:paraId="321844FE" w14:textId="2BF7C345" w:rsidR="00B65C0F" w:rsidRPr="00F41145" w:rsidRDefault="00A962C3" w:rsidP="00A962C3">
            <w:pPr>
              <w:rPr>
                <w:rFonts w:cs="Arial"/>
                <w:lang w:val="sv-SE"/>
              </w:rPr>
            </w:pPr>
            <w:r w:rsidRPr="00F41145">
              <w:rPr>
                <w:rFonts w:cs="Arial"/>
                <w:lang w:val="sv-SE"/>
              </w:rPr>
              <w:t xml:space="preserve">För ansatsbanans sista 40m är medlut mindre än 1:1000. 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81B9319" w14:textId="58259351" w:rsidR="00B65C0F" w:rsidRPr="00471562" w:rsidRDefault="00B65C0F" w:rsidP="00073EC4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E70339" w14:textId="3C055BF3" w:rsidR="00B65C0F" w:rsidRPr="00471562" w:rsidRDefault="00B65C0F" w:rsidP="00073EC4">
            <w:pPr>
              <w:ind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 xml:space="preserve">J 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D734CB8" w14:textId="4538FA28" w:rsidR="00B65C0F" w:rsidRPr="00471562" w:rsidRDefault="00B65C0F" w:rsidP="00073EC4">
            <w:pPr>
              <w:ind w:left="-32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 xml:space="preserve">J 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52EC5C" w14:textId="2E1B0722" w:rsidR="00B65C0F" w:rsidRPr="00471562" w:rsidRDefault="00B65C0F" w:rsidP="00073EC4">
            <w:pPr>
              <w:ind w:right="21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 xml:space="preserve">J 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33F53" w:rsidRPr="00471562" w14:paraId="51A8D5CF" w14:textId="77777777" w:rsidTr="0013154F">
        <w:tc>
          <w:tcPr>
            <w:tcW w:w="1271" w:type="dxa"/>
            <w:shd w:val="clear" w:color="auto" w:fill="auto"/>
            <w:vAlign w:val="center"/>
          </w:tcPr>
          <w:p w14:paraId="4908369B" w14:textId="7D18CAD3" w:rsidR="00B65C0F" w:rsidRPr="00471562" w:rsidRDefault="00A962C3" w:rsidP="00B65C0F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Stavlåda</w:t>
            </w:r>
          </w:p>
        </w:tc>
        <w:tc>
          <w:tcPr>
            <w:tcW w:w="4253" w:type="dxa"/>
            <w:shd w:val="clear" w:color="auto" w:fill="auto"/>
          </w:tcPr>
          <w:p w14:paraId="5B23B272" w14:textId="3AEAFF44" w:rsidR="00B65C0F" w:rsidRPr="00A962C3" w:rsidRDefault="00A962C3" w:rsidP="00A962C3">
            <w:pPr>
              <w:rPr>
                <w:rFonts w:cs="Arial"/>
                <w:lang w:val="sv-SE"/>
              </w:rPr>
            </w:pPr>
            <w:r w:rsidRPr="00A962C3">
              <w:rPr>
                <w:rFonts w:cs="Arial"/>
                <w:lang w:val="sv-SE"/>
              </w:rPr>
              <w:t>Storlek, material och konstruktion är reglementsenlig</w:t>
            </w:r>
            <w:r w:rsidR="007B633B">
              <w:rPr>
                <w:rFonts w:cs="Arial"/>
                <w:lang w:val="sv-SE"/>
              </w:rPr>
              <w:t>a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381ACF7" w14:textId="48AC3748" w:rsidR="00B65C0F" w:rsidRPr="00471562" w:rsidRDefault="00B65C0F" w:rsidP="00073EC4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D52246" w14:textId="77DAB5A5" w:rsidR="00B65C0F" w:rsidRPr="00471562" w:rsidRDefault="00B65C0F" w:rsidP="00073EC4">
            <w:pPr>
              <w:ind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073EC4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B90A728" w14:textId="5324FB4C" w:rsidR="00B65C0F" w:rsidRPr="00471562" w:rsidRDefault="00B65C0F" w:rsidP="005A7FAA">
            <w:pPr>
              <w:ind w:left="-32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5A7FAA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7696732" w14:textId="07F6A006" w:rsidR="00B65C0F" w:rsidRPr="00471562" w:rsidRDefault="00B65C0F" w:rsidP="005A7FAA">
            <w:pPr>
              <w:ind w:right="21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5A7FAA">
              <w:rPr>
                <w:rFonts w:cs="Arial"/>
              </w:rPr>
              <w:t xml:space="preserve">J 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33F53" w:rsidRPr="00471562" w14:paraId="62D4072F" w14:textId="77777777" w:rsidTr="0013154F">
        <w:tc>
          <w:tcPr>
            <w:tcW w:w="1271" w:type="dxa"/>
            <w:shd w:val="clear" w:color="auto" w:fill="auto"/>
            <w:vAlign w:val="center"/>
          </w:tcPr>
          <w:p w14:paraId="551F4E93" w14:textId="64D8A202" w:rsidR="00B65C0F" w:rsidRPr="00471562" w:rsidRDefault="00A962C3" w:rsidP="00B65C0F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0-linje</w:t>
            </w:r>
          </w:p>
        </w:tc>
        <w:tc>
          <w:tcPr>
            <w:tcW w:w="4253" w:type="dxa"/>
            <w:shd w:val="clear" w:color="auto" w:fill="auto"/>
          </w:tcPr>
          <w:p w14:paraId="2D163838" w14:textId="37AA8A5B" w:rsidR="00B65C0F" w:rsidRPr="00A962C3" w:rsidRDefault="00A962C3" w:rsidP="00A962C3">
            <w:pPr>
              <w:rPr>
                <w:rFonts w:cs="Arial"/>
                <w:lang w:val="sv-SE"/>
              </w:rPr>
            </w:pPr>
            <w:r w:rsidRPr="00A962C3">
              <w:rPr>
                <w:rFonts w:cs="Arial"/>
                <w:lang w:val="sv-SE"/>
              </w:rPr>
              <w:t xml:space="preserve">En vit, 0,01m bred linje är markerad </w:t>
            </w:r>
            <w:r>
              <w:rPr>
                <w:rFonts w:cs="Arial"/>
                <w:lang w:val="sv-SE"/>
              </w:rPr>
              <w:t>i</w:t>
            </w:r>
            <w:r w:rsidRPr="00A962C3">
              <w:rPr>
                <w:rFonts w:cs="Arial"/>
                <w:lang w:val="sv-SE"/>
              </w:rPr>
              <w:t xml:space="preserve"> rät</w:t>
            </w:r>
            <w:r w:rsidR="007B633B">
              <w:rPr>
                <w:rFonts w:cs="Arial"/>
                <w:lang w:val="sv-SE"/>
              </w:rPr>
              <w:t xml:space="preserve"> </w:t>
            </w:r>
            <w:r w:rsidRPr="00A962C3">
              <w:rPr>
                <w:rFonts w:cs="Arial"/>
                <w:lang w:val="sv-SE"/>
              </w:rPr>
              <w:t xml:space="preserve">vinkel mot banans centrumlinje och i linje med överkant stavlådans smala del. </w:t>
            </w:r>
            <w:r w:rsidR="007B633B">
              <w:rPr>
                <w:rFonts w:cs="Arial"/>
                <w:lang w:val="sv-SE"/>
              </w:rPr>
              <w:t xml:space="preserve">Linjen är – på båda sidor – </w:t>
            </w:r>
            <w:r>
              <w:rPr>
                <w:rFonts w:cs="Arial"/>
                <w:lang w:val="sv-SE"/>
              </w:rPr>
              <w:t>utdragen 3,5m från banas mittlinje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777584" w14:textId="2A2E2115" w:rsidR="00B65C0F" w:rsidRPr="00471562" w:rsidRDefault="00B65C0F" w:rsidP="005A7FAA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5A7FAA">
              <w:rPr>
                <w:rFonts w:cs="Arial"/>
              </w:rPr>
              <w:t xml:space="preserve">J 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E41322" w14:textId="189A3915" w:rsidR="00B65C0F" w:rsidRPr="00471562" w:rsidRDefault="00B65C0F" w:rsidP="005A7FAA">
            <w:pPr>
              <w:ind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5A7FAA">
              <w:rPr>
                <w:rFonts w:cs="Arial"/>
              </w:rPr>
              <w:t xml:space="preserve">J 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DBED273" w14:textId="0095D811" w:rsidR="00B65C0F" w:rsidRPr="00471562" w:rsidRDefault="00B65C0F" w:rsidP="005A7FAA">
            <w:pPr>
              <w:ind w:left="-32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5A7FAA">
              <w:rPr>
                <w:rFonts w:cs="Arial"/>
              </w:rPr>
              <w:t xml:space="preserve">J 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9C4A1E" w14:textId="726A44DB" w:rsidR="00B65C0F" w:rsidRPr="00471562" w:rsidRDefault="00B65C0F" w:rsidP="005A7FAA">
            <w:pPr>
              <w:ind w:right="21" w:hanging="33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5A7FAA">
              <w:rPr>
                <w:rFonts w:cs="Arial"/>
              </w:rPr>
              <w:t xml:space="preserve">J 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47300E" w:rsidRPr="00471562" w14:paraId="1DADDEBF" w14:textId="77777777" w:rsidTr="00BF0BCC">
        <w:trPr>
          <w:cantSplit/>
        </w:trPr>
        <w:tc>
          <w:tcPr>
            <w:tcW w:w="9776" w:type="dxa"/>
            <w:gridSpan w:val="6"/>
            <w:shd w:val="clear" w:color="auto" w:fill="auto"/>
          </w:tcPr>
          <w:p w14:paraId="09445642" w14:textId="4823576B" w:rsidR="0047300E" w:rsidRPr="00471562" w:rsidRDefault="0047300E" w:rsidP="00B65C0F">
            <w:pPr>
              <w:rPr>
                <w:rFonts w:cs="Arial"/>
                <w:i/>
                <w:iCs/>
              </w:rPr>
            </w:pPr>
          </w:p>
        </w:tc>
      </w:tr>
    </w:tbl>
    <w:p w14:paraId="5745E398" w14:textId="60E14A36" w:rsidR="00685452" w:rsidRPr="00471562" w:rsidRDefault="00685452" w:rsidP="000253AB">
      <w:pPr>
        <w:rPr>
          <w:rFonts w:cs="Arial"/>
        </w:rPr>
      </w:pPr>
      <w:r w:rsidRPr="00471562">
        <w:rPr>
          <w:rFonts w:cs="Arial"/>
        </w:rPr>
        <w:br w:type="page"/>
      </w:r>
    </w:p>
    <w:tbl>
      <w:tblPr>
        <w:tblW w:w="9776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253"/>
        <w:gridCol w:w="1063"/>
        <w:gridCol w:w="1063"/>
        <w:gridCol w:w="1063"/>
        <w:gridCol w:w="1063"/>
      </w:tblGrid>
      <w:tr w:rsidR="00F444C4" w:rsidRPr="00F444C4" w14:paraId="74403C99" w14:textId="77777777" w:rsidTr="00F444C4">
        <w:tc>
          <w:tcPr>
            <w:tcW w:w="5524" w:type="dxa"/>
            <w:gridSpan w:val="2"/>
            <w:tcBorders>
              <w:right w:val="single" w:sz="4" w:space="0" w:color="FFFFFF" w:themeColor="background1"/>
            </w:tcBorders>
            <w:shd w:val="clear" w:color="auto" w:fill="69D5E0" w:themeFill="accent4"/>
          </w:tcPr>
          <w:p w14:paraId="6AA8580E" w14:textId="107F2188" w:rsidR="0047300E" w:rsidRPr="00F444C4" w:rsidRDefault="0047300E" w:rsidP="005A7FAA">
            <w:pPr>
              <w:pStyle w:val="Rubrik3"/>
              <w:rPr>
                <w:rFonts w:ascii="Arial" w:hAnsi="Arial" w:cs="Arial"/>
                <w:b/>
                <w:bCs w:val="0"/>
                <w:color w:val="FFFFFF" w:themeColor="background1"/>
              </w:rPr>
            </w:pPr>
            <w:bookmarkStart w:id="138" w:name="_Toc38710099"/>
            <w:bookmarkStart w:id="139" w:name="_Toc56518826"/>
            <w:r w:rsidRPr="00640BE1">
              <w:rPr>
                <w:rFonts w:ascii="Arial" w:hAnsi="Arial" w:cs="Arial"/>
                <w:b/>
                <w:bCs w:val="0"/>
                <w:color w:val="FFFFFF" w:themeColor="background1"/>
              </w:rPr>
              <w:t xml:space="preserve">3. </w:t>
            </w:r>
            <w:bookmarkEnd w:id="138"/>
            <w:r w:rsidR="005A7FAA">
              <w:rPr>
                <w:rFonts w:ascii="Arial" w:hAnsi="Arial" w:cs="Arial"/>
                <w:b/>
                <w:bCs w:val="0"/>
                <w:color w:val="FFFFFF" w:themeColor="background1"/>
              </w:rPr>
              <w:t>Anläggning för längdhopp</w:t>
            </w:r>
            <w:bookmarkEnd w:id="139"/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5746F0B1" w14:textId="7EA69DC0" w:rsidR="0047300E" w:rsidRPr="00F444C4" w:rsidRDefault="00682941" w:rsidP="001B6531">
            <w:pPr>
              <w:ind w:hanging="105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Yta</w:t>
            </w:r>
            <w:r w:rsidR="0047300E" w:rsidRPr="00F444C4">
              <w:rPr>
                <w:rFonts w:cs="Arial"/>
                <w:b/>
                <w:bCs/>
                <w:color w:val="FFFFFF" w:themeColor="background1"/>
              </w:rPr>
              <w:t xml:space="preserve"> A1</w:t>
            </w:r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578CADCF" w14:textId="40D7E9AA" w:rsidR="0047300E" w:rsidRPr="00F444C4" w:rsidRDefault="00682941" w:rsidP="001B653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Yta</w:t>
            </w:r>
            <w:r w:rsidR="0047300E" w:rsidRPr="00F444C4">
              <w:rPr>
                <w:rFonts w:cs="Arial"/>
                <w:b/>
                <w:bCs/>
                <w:color w:val="FFFFFF" w:themeColor="background1"/>
              </w:rPr>
              <w:t xml:space="preserve"> B1</w:t>
            </w:r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4AF4D389" w14:textId="4DD90F2E" w:rsidR="0047300E" w:rsidRPr="00F444C4" w:rsidRDefault="00682941" w:rsidP="001B653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Yta</w:t>
            </w:r>
            <w:r w:rsidR="0047300E" w:rsidRPr="00F444C4">
              <w:rPr>
                <w:rFonts w:cs="Arial"/>
                <w:b/>
                <w:bCs/>
                <w:color w:val="FFFFFF" w:themeColor="background1"/>
              </w:rPr>
              <w:t xml:space="preserve"> A2</w:t>
            </w:r>
          </w:p>
        </w:tc>
        <w:tc>
          <w:tcPr>
            <w:tcW w:w="1063" w:type="dxa"/>
            <w:tcBorders>
              <w:left w:val="single" w:sz="4" w:space="0" w:color="FFFFFF" w:themeColor="background1"/>
            </w:tcBorders>
            <w:shd w:val="clear" w:color="auto" w:fill="69D5E0" w:themeFill="accent4"/>
          </w:tcPr>
          <w:p w14:paraId="2D6419D8" w14:textId="6F35A913" w:rsidR="0047300E" w:rsidRPr="00F444C4" w:rsidRDefault="00682941" w:rsidP="001B653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Yta</w:t>
            </w:r>
            <w:r w:rsidR="0047300E" w:rsidRPr="00F444C4">
              <w:rPr>
                <w:rFonts w:cs="Arial"/>
                <w:b/>
                <w:bCs/>
                <w:color w:val="FFFFFF" w:themeColor="background1"/>
              </w:rPr>
              <w:t xml:space="preserve"> B2</w:t>
            </w:r>
          </w:p>
        </w:tc>
      </w:tr>
      <w:tr w:rsidR="00FC7078" w:rsidRPr="007966A9" w14:paraId="5BBBA9C2" w14:textId="77777777" w:rsidTr="00FC2E68">
        <w:trPr>
          <w:cantSplit/>
        </w:trPr>
        <w:tc>
          <w:tcPr>
            <w:tcW w:w="9776" w:type="dxa"/>
            <w:gridSpan w:val="6"/>
            <w:shd w:val="clear" w:color="auto" w:fill="auto"/>
          </w:tcPr>
          <w:p w14:paraId="17D4D9FE" w14:textId="55C9F68E" w:rsidR="00FC7078" w:rsidRPr="00D154DA" w:rsidRDefault="00D154DA" w:rsidP="007B633B">
            <w:pPr>
              <w:jc w:val="both"/>
              <w:rPr>
                <w:rFonts w:cs="Arial"/>
                <w:i/>
                <w:lang w:val="sv-SE"/>
              </w:rPr>
            </w:pPr>
            <w:r w:rsidRPr="00D154DA">
              <w:rPr>
                <w:rFonts w:cs="Arial"/>
                <w:i/>
                <w:lang w:val="sv-SE"/>
              </w:rPr>
              <w:t>Uppgifter s</w:t>
            </w:r>
            <w:r w:rsidR="007B633B">
              <w:rPr>
                <w:rFonts w:cs="Arial"/>
                <w:i/>
                <w:lang w:val="sv-SE"/>
              </w:rPr>
              <w:t xml:space="preserve">kall – för dubbelriktade banor – </w:t>
            </w:r>
            <w:r w:rsidRPr="00D154DA">
              <w:rPr>
                <w:rFonts w:cs="Arial"/>
                <w:i/>
                <w:lang w:val="sv-SE"/>
              </w:rPr>
              <w:t xml:space="preserve">lämnas för </w:t>
            </w:r>
            <w:r>
              <w:rPr>
                <w:rFonts w:cs="Arial"/>
                <w:i/>
                <w:lang w:val="sv-SE"/>
              </w:rPr>
              <w:t>båda</w:t>
            </w:r>
            <w:r w:rsidRPr="00D154DA">
              <w:rPr>
                <w:rFonts w:cs="Arial"/>
                <w:i/>
                <w:lang w:val="sv-SE"/>
              </w:rPr>
              <w:t xml:space="preserve"> löpriktningar</w:t>
            </w:r>
          </w:p>
        </w:tc>
      </w:tr>
      <w:tr w:rsidR="00B53021" w:rsidRPr="00471562" w14:paraId="7F559E58" w14:textId="77777777" w:rsidTr="0013154F">
        <w:trPr>
          <w:cantSplit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5F619E36" w14:textId="3B0B6F64" w:rsidR="00EE7322" w:rsidRPr="007B633B" w:rsidRDefault="00684796" w:rsidP="00EE7322">
            <w:pPr>
              <w:rPr>
                <w:rFonts w:cs="Arial"/>
                <w:bCs/>
                <w:color w:val="auto"/>
                <w:lang w:val="sv-SE"/>
              </w:rPr>
            </w:pPr>
            <w:r w:rsidRPr="007B633B">
              <w:rPr>
                <w:rFonts w:cs="Arial"/>
                <w:bCs/>
                <w:color w:val="auto"/>
                <w:lang w:val="sv-SE"/>
              </w:rPr>
              <w:t>Ansats-bana</w:t>
            </w:r>
          </w:p>
        </w:tc>
        <w:tc>
          <w:tcPr>
            <w:tcW w:w="4253" w:type="dxa"/>
            <w:shd w:val="clear" w:color="auto" w:fill="auto"/>
          </w:tcPr>
          <w:p w14:paraId="647A78CC" w14:textId="500D669F" w:rsidR="00EE7322" w:rsidRPr="007B633B" w:rsidRDefault="00684796" w:rsidP="00063921">
            <w:pPr>
              <w:rPr>
                <w:rFonts w:cs="Arial"/>
                <w:color w:val="auto"/>
                <w:lang w:val="sv-SE"/>
              </w:rPr>
            </w:pPr>
            <w:r w:rsidRPr="007B633B">
              <w:rPr>
                <w:rFonts w:cs="Arial"/>
                <w:color w:val="auto"/>
                <w:lang w:val="sv-SE"/>
              </w:rPr>
              <w:t>Längd</w:t>
            </w:r>
          </w:p>
        </w:tc>
        <w:bookmarkStart w:id="140" w:name="Text1177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497903CC" w14:textId="687EBD22" w:rsidR="00EE7322" w:rsidRPr="007B633B" w:rsidRDefault="00EE7322" w:rsidP="00FC2E68">
            <w:pPr>
              <w:ind w:hanging="105"/>
              <w:jc w:val="center"/>
              <w:rPr>
                <w:rFonts w:cs="Arial"/>
                <w:b/>
                <w:color w:val="auto"/>
                <w:lang w:val="sv-SE"/>
              </w:rPr>
            </w:pPr>
            <w:r w:rsidRPr="007E6741">
              <w:rPr>
                <w:rFonts w:cs="Arial"/>
                <w:color w:val="auto"/>
              </w:rPr>
              <w:fldChar w:fldCharType="begin">
                <w:ffData>
                  <w:name w:val="Text1177"/>
                  <w:enabled/>
                  <w:calcOnExit w:val="0"/>
                  <w:textInput/>
                </w:ffData>
              </w:fldChar>
            </w:r>
            <w:r w:rsidRPr="007B633B">
              <w:rPr>
                <w:rFonts w:cs="Arial"/>
                <w:color w:val="auto"/>
                <w:lang w:val="sv-SE"/>
              </w:rPr>
              <w:instrText xml:space="preserve"> FORMTEXT </w:instrText>
            </w:r>
            <w:r w:rsidRPr="007E6741">
              <w:rPr>
                <w:rFonts w:cs="Arial"/>
                <w:color w:val="auto"/>
              </w:rPr>
            </w:r>
            <w:r w:rsidRPr="007E6741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color w:val="auto"/>
              </w:rPr>
              <w:fldChar w:fldCharType="end"/>
            </w:r>
            <w:bookmarkEnd w:id="140"/>
            <w:r w:rsidR="009465FA" w:rsidRPr="007B633B">
              <w:rPr>
                <w:rFonts w:cs="Arial"/>
                <w:color w:val="auto"/>
                <w:lang w:val="sv-SE"/>
              </w:rPr>
              <w:t>m</w:t>
            </w:r>
          </w:p>
        </w:tc>
        <w:bookmarkStart w:id="141" w:name="Text1178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42939335" w14:textId="3CBB4AFA" w:rsidR="00EE7322" w:rsidRPr="007B633B" w:rsidRDefault="00EE7322" w:rsidP="00FC2E68">
            <w:pPr>
              <w:ind w:hanging="106"/>
              <w:jc w:val="center"/>
              <w:rPr>
                <w:rFonts w:cs="Arial"/>
                <w:b/>
                <w:color w:val="auto"/>
                <w:lang w:val="sv-SE"/>
              </w:rPr>
            </w:pPr>
            <w:r w:rsidRPr="007E6741">
              <w:rPr>
                <w:rFonts w:cs="Arial"/>
                <w:color w:val="auto"/>
              </w:rPr>
              <w:fldChar w:fldCharType="begin">
                <w:ffData>
                  <w:name w:val="Text1178"/>
                  <w:enabled/>
                  <w:calcOnExit w:val="0"/>
                  <w:textInput/>
                </w:ffData>
              </w:fldChar>
            </w:r>
            <w:r w:rsidRPr="007B633B">
              <w:rPr>
                <w:rFonts w:cs="Arial"/>
                <w:color w:val="auto"/>
                <w:lang w:val="sv-SE"/>
              </w:rPr>
              <w:instrText xml:space="preserve"> FORMTEXT </w:instrText>
            </w:r>
            <w:r w:rsidRPr="007E6741">
              <w:rPr>
                <w:rFonts w:cs="Arial"/>
                <w:color w:val="auto"/>
              </w:rPr>
            </w:r>
            <w:r w:rsidRPr="007E6741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color w:val="auto"/>
              </w:rPr>
              <w:fldChar w:fldCharType="end"/>
            </w:r>
            <w:bookmarkEnd w:id="141"/>
            <w:r w:rsidR="009465FA" w:rsidRPr="007B633B">
              <w:rPr>
                <w:rFonts w:cs="Arial"/>
                <w:color w:val="auto"/>
                <w:lang w:val="sv-SE"/>
              </w:rPr>
              <w:t>m</w:t>
            </w:r>
          </w:p>
        </w:tc>
        <w:bookmarkStart w:id="142" w:name="Text1180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328339E3" w14:textId="1F414BF7" w:rsidR="00EE7322" w:rsidRPr="007B633B" w:rsidRDefault="00EE7322" w:rsidP="00FC2E68">
            <w:pPr>
              <w:ind w:hanging="105"/>
              <w:jc w:val="center"/>
              <w:rPr>
                <w:rFonts w:cs="Arial"/>
                <w:b/>
                <w:lang w:val="sv-SE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80"/>
                  <w:enabled/>
                  <w:calcOnExit w:val="0"/>
                  <w:textInput/>
                </w:ffData>
              </w:fldChar>
            </w:r>
            <w:r w:rsidRPr="007B633B">
              <w:rPr>
                <w:rFonts w:cs="Arial"/>
                <w:lang w:val="sv-SE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42"/>
            <w:r w:rsidR="009465FA" w:rsidRPr="007B633B">
              <w:rPr>
                <w:rFonts w:cs="Arial"/>
                <w:lang w:val="sv-SE"/>
              </w:rPr>
              <w:t>m</w:t>
            </w:r>
          </w:p>
        </w:tc>
        <w:bookmarkStart w:id="143" w:name="Text1181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6F5086F0" w14:textId="13528583" w:rsidR="00EE7322" w:rsidRPr="00471562" w:rsidRDefault="00EE7322" w:rsidP="00FC2E68">
            <w:pPr>
              <w:ind w:hanging="105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81"/>
                  <w:enabled/>
                  <w:calcOnExit w:val="0"/>
                  <w:textInput/>
                </w:ffData>
              </w:fldChar>
            </w:r>
            <w:r w:rsidRPr="007B633B">
              <w:rPr>
                <w:rFonts w:cs="Arial"/>
                <w:lang w:val="sv-SE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43"/>
            <w:r w:rsidR="009465FA">
              <w:rPr>
                <w:rFonts w:cs="Arial"/>
              </w:rPr>
              <w:t>m</w:t>
            </w:r>
          </w:p>
        </w:tc>
      </w:tr>
      <w:tr w:rsidR="00B53021" w:rsidRPr="00471562" w14:paraId="398C84AD" w14:textId="77777777" w:rsidTr="0013154F">
        <w:trPr>
          <w:cantSplit/>
        </w:trPr>
        <w:tc>
          <w:tcPr>
            <w:tcW w:w="1271" w:type="dxa"/>
            <w:vMerge/>
            <w:shd w:val="clear" w:color="auto" w:fill="auto"/>
          </w:tcPr>
          <w:p w14:paraId="12A88B3C" w14:textId="77777777" w:rsidR="00EE7322" w:rsidRPr="007E6741" w:rsidRDefault="00EE7322" w:rsidP="00EE7322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4253" w:type="dxa"/>
            <w:shd w:val="clear" w:color="auto" w:fill="auto"/>
          </w:tcPr>
          <w:p w14:paraId="75BF6D40" w14:textId="44C67449" w:rsidR="00EE7322" w:rsidRPr="007E6741" w:rsidRDefault="00684796" w:rsidP="00063921">
            <w:pPr>
              <w:rPr>
                <w:rFonts w:cs="Arial"/>
                <w:color w:val="auto"/>
              </w:rPr>
            </w:pPr>
            <w:r w:rsidRPr="007E6741">
              <w:rPr>
                <w:rFonts w:cs="Arial"/>
                <w:color w:val="auto"/>
              </w:rPr>
              <w:t>Bredd</w:t>
            </w:r>
          </w:p>
        </w:tc>
        <w:bookmarkStart w:id="144" w:name="Text1179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4BCF36BF" w14:textId="612AA9A7" w:rsidR="00EE7322" w:rsidRPr="007E6741" w:rsidRDefault="00EE7322" w:rsidP="00FC2E68">
            <w:pPr>
              <w:ind w:hanging="105"/>
              <w:jc w:val="center"/>
              <w:rPr>
                <w:rFonts w:cs="Arial"/>
                <w:b/>
                <w:color w:val="auto"/>
              </w:rPr>
            </w:pPr>
            <w:r w:rsidRPr="007E6741">
              <w:rPr>
                <w:rFonts w:cs="Arial"/>
                <w:color w:val="auto"/>
              </w:rPr>
              <w:fldChar w:fldCharType="begin">
                <w:ffData>
                  <w:name w:val="Text1179"/>
                  <w:enabled/>
                  <w:calcOnExit w:val="0"/>
                  <w:textInput/>
                </w:ffData>
              </w:fldChar>
            </w:r>
            <w:r w:rsidRPr="007E6741">
              <w:rPr>
                <w:rFonts w:cs="Arial"/>
                <w:color w:val="auto"/>
              </w:rPr>
              <w:instrText xml:space="preserve"> FORMTEXT </w:instrText>
            </w:r>
            <w:r w:rsidRPr="007E6741">
              <w:rPr>
                <w:rFonts w:cs="Arial"/>
                <w:color w:val="auto"/>
              </w:rPr>
            </w:r>
            <w:r w:rsidRPr="007E6741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color w:val="auto"/>
              </w:rPr>
              <w:fldChar w:fldCharType="end"/>
            </w:r>
            <w:bookmarkEnd w:id="144"/>
            <w:r w:rsidR="009465FA" w:rsidRPr="007E6741">
              <w:rPr>
                <w:rFonts w:cs="Arial"/>
                <w:color w:val="auto"/>
              </w:rPr>
              <w:t>m</w:t>
            </w:r>
          </w:p>
        </w:tc>
        <w:bookmarkStart w:id="145" w:name="Text1182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67741906" w14:textId="78383474" w:rsidR="00EE7322" w:rsidRPr="007E6741" w:rsidRDefault="00EE7322" w:rsidP="00FC2E68">
            <w:pPr>
              <w:ind w:hanging="106"/>
              <w:jc w:val="center"/>
              <w:rPr>
                <w:rFonts w:cs="Arial"/>
                <w:b/>
                <w:color w:val="auto"/>
              </w:rPr>
            </w:pPr>
            <w:r w:rsidRPr="007E6741">
              <w:rPr>
                <w:rFonts w:cs="Arial"/>
                <w:color w:val="auto"/>
              </w:rPr>
              <w:fldChar w:fldCharType="begin">
                <w:ffData>
                  <w:name w:val="Text1182"/>
                  <w:enabled/>
                  <w:calcOnExit w:val="0"/>
                  <w:textInput/>
                </w:ffData>
              </w:fldChar>
            </w:r>
            <w:r w:rsidRPr="007E6741">
              <w:rPr>
                <w:rFonts w:cs="Arial"/>
                <w:color w:val="auto"/>
              </w:rPr>
              <w:instrText xml:space="preserve"> FORMTEXT </w:instrText>
            </w:r>
            <w:r w:rsidRPr="007E6741">
              <w:rPr>
                <w:rFonts w:cs="Arial"/>
                <w:color w:val="auto"/>
              </w:rPr>
            </w:r>
            <w:r w:rsidRPr="007E6741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noProof/>
                <w:color w:val="auto"/>
              </w:rPr>
              <w:t> </w:t>
            </w:r>
            <w:r w:rsidRPr="007E6741">
              <w:rPr>
                <w:rFonts w:cs="Arial"/>
                <w:color w:val="auto"/>
              </w:rPr>
              <w:fldChar w:fldCharType="end"/>
            </w:r>
            <w:bookmarkEnd w:id="145"/>
            <w:r w:rsidR="009465FA" w:rsidRPr="007E6741">
              <w:rPr>
                <w:rFonts w:cs="Arial"/>
                <w:color w:val="auto"/>
              </w:rPr>
              <w:t>m</w:t>
            </w:r>
          </w:p>
        </w:tc>
        <w:bookmarkStart w:id="146" w:name="Text1183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6BF0DAA3" w14:textId="270C0618" w:rsidR="00EE7322" w:rsidRPr="00471562" w:rsidRDefault="00EE7322" w:rsidP="00FC2E68">
            <w:pPr>
              <w:ind w:hanging="105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8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46"/>
            <w:r w:rsidR="009465FA">
              <w:rPr>
                <w:rFonts w:cs="Arial"/>
              </w:rPr>
              <w:t>m</w:t>
            </w:r>
          </w:p>
        </w:tc>
        <w:bookmarkStart w:id="147" w:name="Text1184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120088CB" w14:textId="5FD8AE4E" w:rsidR="00EE7322" w:rsidRPr="00471562" w:rsidRDefault="00EE7322" w:rsidP="00FC2E68">
            <w:pPr>
              <w:ind w:hanging="105"/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8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47"/>
            <w:r w:rsidR="009465FA">
              <w:rPr>
                <w:rFonts w:cs="Arial"/>
              </w:rPr>
              <w:t>m</w:t>
            </w:r>
          </w:p>
        </w:tc>
      </w:tr>
      <w:tr w:rsidR="00B53021" w:rsidRPr="00471562" w14:paraId="624AB259" w14:textId="77777777" w:rsidTr="0013154F">
        <w:trPr>
          <w:cantSplit/>
        </w:trPr>
        <w:tc>
          <w:tcPr>
            <w:tcW w:w="1271" w:type="dxa"/>
            <w:vMerge/>
            <w:shd w:val="clear" w:color="auto" w:fill="auto"/>
          </w:tcPr>
          <w:p w14:paraId="5ECAABC6" w14:textId="77777777" w:rsidR="00EE7322" w:rsidRPr="007E6741" w:rsidRDefault="00EE7322" w:rsidP="00EE7322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4253" w:type="dxa"/>
            <w:shd w:val="clear" w:color="auto" w:fill="auto"/>
          </w:tcPr>
          <w:p w14:paraId="6F68C0D1" w14:textId="5AAED6CF" w:rsidR="00EE7322" w:rsidRPr="007E6741" w:rsidRDefault="00684796" w:rsidP="00684796">
            <w:pPr>
              <w:rPr>
                <w:rFonts w:cs="Arial"/>
                <w:color w:val="auto"/>
                <w:lang w:val="sv-SE"/>
              </w:rPr>
            </w:pPr>
            <w:r w:rsidRPr="007E6741">
              <w:rPr>
                <w:rFonts w:cs="Arial"/>
                <w:color w:val="auto"/>
                <w:lang w:val="sv-SE"/>
              </w:rPr>
              <w:t>Linjer</w:t>
            </w:r>
            <w:r w:rsidR="001B6531">
              <w:rPr>
                <w:rFonts w:cs="Arial"/>
                <w:color w:val="auto"/>
                <w:lang w:val="sv-SE"/>
              </w:rPr>
              <w:t xml:space="preserve"> är markerade vita. Bredd 0,</w:t>
            </w:r>
            <w:r w:rsidRPr="007E6741">
              <w:rPr>
                <w:rFonts w:cs="Arial"/>
                <w:color w:val="auto"/>
                <w:lang w:val="sv-SE"/>
              </w:rPr>
              <w:t xml:space="preserve">05m 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BA08B0" w14:textId="72B4D60E" w:rsidR="00EE7322" w:rsidRPr="007E6741" w:rsidRDefault="00EE7322" w:rsidP="007E6741">
            <w:pPr>
              <w:ind w:hanging="32"/>
              <w:rPr>
                <w:rFonts w:cs="Arial"/>
                <w:color w:val="auto"/>
                <w:lang w:val="sv-SE"/>
              </w:rPr>
            </w:pPr>
            <w:r w:rsidRPr="007E6741">
              <w:rPr>
                <w:rFonts w:cs="Arial"/>
                <w:color w:val="auto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41">
              <w:rPr>
                <w:rFonts w:cs="Arial"/>
                <w:color w:val="auto"/>
                <w:lang w:val="sv-SE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color w:val="auto"/>
              </w:rPr>
              <w:fldChar w:fldCharType="end"/>
            </w:r>
            <w:r w:rsidR="007E6741" w:rsidRPr="007E6741">
              <w:rPr>
                <w:rFonts w:cs="Arial"/>
                <w:color w:val="auto"/>
                <w:lang w:val="sv-SE"/>
              </w:rPr>
              <w:t>J</w:t>
            </w:r>
            <w:r w:rsidRPr="007E6741">
              <w:rPr>
                <w:rFonts w:cs="Arial"/>
                <w:color w:val="auto"/>
                <w:lang w:val="sv-SE"/>
              </w:rPr>
              <w:t xml:space="preserve"> </w:t>
            </w:r>
            <w:r w:rsidRPr="007E6741">
              <w:rPr>
                <w:rFonts w:cs="Arial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41">
              <w:rPr>
                <w:rFonts w:cs="Arial"/>
                <w:color w:val="auto"/>
                <w:lang w:val="sv-SE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color w:val="auto"/>
              </w:rPr>
              <w:fldChar w:fldCharType="end"/>
            </w:r>
            <w:r w:rsidRPr="007E6741">
              <w:rPr>
                <w:rFonts w:cs="Arial"/>
                <w:color w:val="auto"/>
                <w:lang w:val="sv-SE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BEC1E08" w14:textId="77777777" w:rsidR="00EE7322" w:rsidRPr="007E6741" w:rsidRDefault="00EE7322" w:rsidP="0013154F">
            <w:pPr>
              <w:ind w:hanging="32"/>
              <w:rPr>
                <w:rFonts w:cs="Arial"/>
                <w:color w:val="auto"/>
                <w:lang w:val="sv-SE"/>
              </w:rPr>
            </w:pPr>
            <w:r w:rsidRPr="007E6741">
              <w:rPr>
                <w:rFonts w:cs="Arial"/>
                <w:color w:val="auto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41">
              <w:rPr>
                <w:rFonts w:cs="Arial"/>
                <w:color w:val="auto"/>
                <w:lang w:val="sv-SE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color w:val="auto"/>
              </w:rPr>
              <w:fldChar w:fldCharType="end"/>
            </w:r>
            <w:r w:rsidRPr="007E6741">
              <w:rPr>
                <w:rFonts w:cs="Arial"/>
                <w:color w:val="auto"/>
                <w:lang w:val="sv-SE"/>
              </w:rPr>
              <w:t xml:space="preserve">Y </w:t>
            </w:r>
            <w:r w:rsidRPr="007E6741">
              <w:rPr>
                <w:rFonts w:cs="Arial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41">
              <w:rPr>
                <w:rFonts w:cs="Arial"/>
                <w:color w:val="auto"/>
                <w:lang w:val="sv-SE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color w:val="auto"/>
              </w:rPr>
              <w:fldChar w:fldCharType="end"/>
            </w:r>
            <w:r w:rsidRPr="007E6741">
              <w:rPr>
                <w:rFonts w:cs="Arial"/>
                <w:color w:val="auto"/>
                <w:lang w:val="sv-SE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C48E76E" w14:textId="076299B8" w:rsidR="00EE7322" w:rsidRPr="00684796" w:rsidRDefault="00EE7322" w:rsidP="007E6741">
            <w:pPr>
              <w:ind w:hanging="32"/>
              <w:rPr>
                <w:rFonts w:cs="Arial"/>
                <w:lang w:val="sv-SE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796">
              <w:rPr>
                <w:rFonts w:cs="Arial"/>
                <w:lang w:val="sv-SE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  <w:lang w:val="sv-SE"/>
              </w:rPr>
              <w:t>J</w:t>
            </w:r>
            <w:r w:rsidRPr="00684796">
              <w:rPr>
                <w:rFonts w:cs="Arial"/>
                <w:lang w:val="sv-SE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796">
              <w:rPr>
                <w:rFonts w:cs="Arial"/>
                <w:lang w:val="sv-SE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684796">
              <w:rPr>
                <w:rFonts w:cs="Arial"/>
                <w:lang w:val="sv-SE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3E34E97" w14:textId="61C0B2FC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796">
              <w:rPr>
                <w:rFonts w:cs="Arial"/>
                <w:lang w:val="sv-SE"/>
              </w:rPr>
              <w:instrText xml:space="preserve"> FORMC</w:instrText>
            </w:r>
            <w:r w:rsidRPr="00471562">
              <w:rPr>
                <w:rFonts w:cs="Arial"/>
              </w:rPr>
              <w:instrText xml:space="preserve">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B53021" w:rsidRPr="00471562" w14:paraId="76B97F9D" w14:textId="77777777" w:rsidTr="0013154F">
        <w:trPr>
          <w:cantSplit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66A8E2B6" w14:textId="32D8B431" w:rsidR="00EE7322" w:rsidRPr="007E6741" w:rsidRDefault="00684796" w:rsidP="00EE7322">
            <w:pPr>
              <w:rPr>
                <w:rFonts w:cs="Arial"/>
                <w:bCs/>
                <w:color w:val="auto"/>
              </w:rPr>
            </w:pPr>
            <w:r w:rsidRPr="007E6741">
              <w:rPr>
                <w:rFonts w:cs="Arial"/>
                <w:bCs/>
                <w:color w:val="auto"/>
              </w:rPr>
              <w:t>Lutning</w:t>
            </w:r>
          </w:p>
        </w:tc>
        <w:tc>
          <w:tcPr>
            <w:tcW w:w="4253" w:type="dxa"/>
            <w:shd w:val="clear" w:color="auto" w:fill="auto"/>
          </w:tcPr>
          <w:p w14:paraId="57A97CF5" w14:textId="056C6A05" w:rsidR="00EE7322" w:rsidRPr="007E6741" w:rsidRDefault="007E6741" w:rsidP="007E6741">
            <w:pPr>
              <w:rPr>
                <w:rFonts w:cs="Arial"/>
                <w:color w:val="auto"/>
                <w:lang w:val="sv-SE"/>
              </w:rPr>
            </w:pPr>
            <w:r w:rsidRPr="007E6741">
              <w:rPr>
                <w:rFonts w:cs="Arial"/>
                <w:color w:val="auto"/>
                <w:lang w:val="sv-SE"/>
              </w:rPr>
              <w:t xml:space="preserve">Ansatsbanans lutning i tvärled är </w:t>
            </w:r>
            <w:r>
              <w:rPr>
                <w:rFonts w:cs="Arial"/>
                <w:color w:val="auto"/>
                <w:lang w:val="sv-SE"/>
              </w:rPr>
              <w:t>mindre än</w:t>
            </w:r>
            <w:r w:rsidR="007B633B">
              <w:rPr>
                <w:rFonts w:cs="Arial"/>
                <w:color w:val="auto"/>
                <w:lang w:val="sv-SE"/>
              </w:rPr>
              <w:t xml:space="preserve"> </w:t>
            </w:r>
            <w:r w:rsidR="00EE7322" w:rsidRPr="007E6741">
              <w:rPr>
                <w:rFonts w:cs="Arial"/>
                <w:color w:val="auto"/>
                <w:lang w:val="sv-SE"/>
              </w:rPr>
              <w:t>1:100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C2B95A7" w14:textId="685E0DF9" w:rsidR="00EE7322" w:rsidRPr="007E6741" w:rsidRDefault="00EE7322" w:rsidP="007E6741">
            <w:pPr>
              <w:ind w:hanging="32"/>
              <w:rPr>
                <w:rFonts w:cs="Arial"/>
                <w:color w:val="auto"/>
              </w:rPr>
            </w:pPr>
            <w:r w:rsidRPr="007E6741">
              <w:rPr>
                <w:rFonts w:cs="Arial"/>
                <w:color w:val="auto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41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color w:val="auto"/>
              </w:rPr>
              <w:fldChar w:fldCharType="end"/>
            </w:r>
            <w:r w:rsidR="007E6741" w:rsidRPr="007E6741">
              <w:rPr>
                <w:rFonts w:cs="Arial"/>
                <w:color w:val="auto"/>
              </w:rPr>
              <w:t>J</w:t>
            </w:r>
            <w:r w:rsidRPr="007E6741">
              <w:rPr>
                <w:rFonts w:cs="Arial"/>
                <w:color w:val="auto"/>
              </w:rPr>
              <w:t xml:space="preserve"> </w:t>
            </w:r>
            <w:r w:rsidRPr="007E6741">
              <w:rPr>
                <w:rFonts w:cs="Arial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41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color w:val="auto"/>
              </w:rPr>
              <w:fldChar w:fldCharType="end"/>
            </w:r>
            <w:r w:rsidRPr="007E6741">
              <w:rPr>
                <w:rFonts w:cs="Arial"/>
                <w:color w:val="auto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F18E88E" w14:textId="77777777" w:rsidR="00EE7322" w:rsidRPr="007E6741" w:rsidRDefault="00EE7322" w:rsidP="0013154F">
            <w:pPr>
              <w:ind w:hanging="32"/>
              <w:rPr>
                <w:rFonts w:cs="Arial"/>
                <w:color w:val="auto"/>
              </w:rPr>
            </w:pPr>
            <w:r w:rsidRPr="007E6741">
              <w:rPr>
                <w:rFonts w:cs="Arial"/>
                <w:color w:val="auto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41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color w:val="auto"/>
              </w:rPr>
              <w:fldChar w:fldCharType="end"/>
            </w:r>
            <w:r w:rsidRPr="007E6741">
              <w:rPr>
                <w:rFonts w:cs="Arial"/>
                <w:color w:val="auto"/>
              </w:rPr>
              <w:t xml:space="preserve">Y </w:t>
            </w:r>
            <w:r w:rsidRPr="007E6741">
              <w:rPr>
                <w:rFonts w:cs="Arial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41">
              <w:rPr>
                <w:rFonts w:cs="Arial"/>
                <w:color w:val="auto"/>
              </w:rPr>
              <w:instrText xml:space="preserve"> FORMCHECKBOX </w:instrText>
            </w:r>
            <w:r w:rsidR="00F54C6B">
              <w:rPr>
                <w:rFonts w:cs="Arial"/>
                <w:color w:val="auto"/>
              </w:rPr>
            </w:r>
            <w:r w:rsidR="00F54C6B">
              <w:rPr>
                <w:rFonts w:cs="Arial"/>
                <w:color w:val="auto"/>
              </w:rPr>
              <w:fldChar w:fldCharType="separate"/>
            </w:r>
            <w:r w:rsidRPr="007E6741">
              <w:rPr>
                <w:rFonts w:cs="Arial"/>
                <w:color w:val="auto"/>
              </w:rPr>
              <w:fldChar w:fldCharType="end"/>
            </w:r>
            <w:r w:rsidRPr="007E6741">
              <w:rPr>
                <w:rFonts w:cs="Arial"/>
                <w:color w:val="auto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9E74F8" w14:textId="316C6B3D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F9F85B" w14:textId="5290A67B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B53021" w:rsidRPr="00471562" w14:paraId="3EC05B00" w14:textId="77777777" w:rsidTr="0013154F">
        <w:trPr>
          <w:cantSplit/>
        </w:trPr>
        <w:tc>
          <w:tcPr>
            <w:tcW w:w="1271" w:type="dxa"/>
            <w:vMerge/>
            <w:shd w:val="clear" w:color="auto" w:fill="auto"/>
          </w:tcPr>
          <w:p w14:paraId="4561B1F5" w14:textId="77777777" w:rsidR="00EE7322" w:rsidRPr="00471562" w:rsidRDefault="00EE7322" w:rsidP="00EE7322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4253" w:type="dxa"/>
            <w:shd w:val="clear" w:color="auto" w:fill="auto"/>
          </w:tcPr>
          <w:p w14:paraId="7D0F9A3F" w14:textId="3CD9E7DC" w:rsidR="00EE7322" w:rsidRPr="00684796" w:rsidRDefault="00684796" w:rsidP="007E6741">
            <w:pPr>
              <w:rPr>
                <w:rFonts w:cs="Arial"/>
                <w:lang w:val="sv-SE"/>
              </w:rPr>
            </w:pPr>
            <w:r w:rsidRPr="00684796">
              <w:rPr>
                <w:rFonts w:cs="Arial"/>
                <w:lang w:val="sv-SE"/>
              </w:rPr>
              <w:t xml:space="preserve">För de sista </w:t>
            </w:r>
            <w:r w:rsidR="00EE7322" w:rsidRPr="00684796">
              <w:rPr>
                <w:rFonts w:cs="Arial"/>
                <w:lang w:val="sv-SE"/>
              </w:rPr>
              <w:t xml:space="preserve">40m </w:t>
            </w:r>
            <w:r w:rsidRPr="00684796">
              <w:rPr>
                <w:rFonts w:cs="Arial"/>
                <w:lang w:val="sv-SE"/>
              </w:rPr>
              <w:t xml:space="preserve">av ansatsbanan är </w:t>
            </w:r>
            <w:r w:rsidR="007E6741">
              <w:rPr>
                <w:rFonts w:cs="Arial"/>
                <w:lang w:val="sv-SE"/>
              </w:rPr>
              <w:t xml:space="preserve">övergripande </w:t>
            </w:r>
            <w:r w:rsidRPr="00684796">
              <w:rPr>
                <w:rFonts w:cs="Arial"/>
                <w:lang w:val="sv-SE"/>
              </w:rPr>
              <w:t xml:space="preserve">medlutningen </w:t>
            </w:r>
            <w:r>
              <w:rPr>
                <w:rFonts w:cs="Arial"/>
                <w:lang w:val="sv-SE"/>
              </w:rPr>
              <w:t>i</w:t>
            </w:r>
            <w:r w:rsidRPr="00684796">
              <w:rPr>
                <w:rFonts w:cs="Arial"/>
                <w:lang w:val="sv-SE"/>
              </w:rPr>
              <w:t xml:space="preserve"> löpriktningen </w:t>
            </w:r>
            <w:r w:rsidR="00EE7322" w:rsidRPr="00684796">
              <w:rPr>
                <w:rFonts w:cs="Arial"/>
                <w:lang w:val="sv-SE"/>
              </w:rPr>
              <w:t xml:space="preserve">, </w:t>
            </w:r>
            <w:r w:rsidR="007E6741">
              <w:rPr>
                <w:rFonts w:cs="Arial"/>
                <w:lang w:val="sv-SE"/>
              </w:rPr>
              <w:t>mindre än</w:t>
            </w:r>
            <w:r w:rsidR="00EE7322" w:rsidRPr="00684796">
              <w:rPr>
                <w:rFonts w:cs="Arial"/>
                <w:lang w:val="sv-SE"/>
              </w:rPr>
              <w:t xml:space="preserve"> 1:1000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9D4F75" w14:textId="47903559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FFE1CFC" w14:textId="0931153D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2AAD573" w14:textId="4DEC5AAF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CB77D0" w14:textId="181405F5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DF2233" w:rsidRPr="00471562" w14:paraId="32B47BBE" w14:textId="77777777" w:rsidTr="0013154F">
        <w:trPr>
          <w:cantSplit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5D0FFEF" w14:textId="63928D5C" w:rsidR="00EE7322" w:rsidRPr="00471562" w:rsidRDefault="007E6741" w:rsidP="00D65C3B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Ansats-planka</w:t>
            </w:r>
          </w:p>
        </w:tc>
        <w:tc>
          <w:tcPr>
            <w:tcW w:w="4253" w:type="dxa"/>
            <w:shd w:val="clear" w:color="auto" w:fill="auto"/>
          </w:tcPr>
          <w:p w14:paraId="4E9CFBC8" w14:textId="178DF5EF" w:rsidR="00EE7322" w:rsidRPr="00471562" w:rsidRDefault="00606E77" w:rsidP="00063921">
            <w:pPr>
              <w:rPr>
                <w:rFonts w:cs="Arial"/>
              </w:rPr>
            </w:pPr>
            <w:r>
              <w:rPr>
                <w:rFonts w:cs="Arial"/>
              </w:rPr>
              <w:t>Plankan är reglementsenlig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7740025" w14:textId="3FDB0574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8367923" w14:textId="03A5FEB4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CD20A8F" w14:textId="47590790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0EBD76E" w14:textId="0AFFDE96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DF2233" w:rsidRPr="00471562" w14:paraId="0D346A93" w14:textId="77777777" w:rsidTr="0013154F">
        <w:trPr>
          <w:cantSplit/>
        </w:trPr>
        <w:tc>
          <w:tcPr>
            <w:tcW w:w="1271" w:type="dxa"/>
            <w:vMerge/>
            <w:shd w:val="clear" w:color="auto" w:fill="auto"/>
            <w:vAlign w:val="center"/>
          </w:tcPr>
          <w:p w14:paraId="50FBE743" w14:textId="77777777" w:rsidR="00EE7322" w:rsidRPr="00471562" w:rsidRDefault="00EE7322" w:rsidP="00EE7322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4253" w:type="dxa"/>
            <w:shd w:val="clear" w:color="auto" w:fill="auto"/>
          </w:tcPr>
          <w:p w14:paraId="42505535" w14:textId="1C22BDAC" w:rsidR="00EE7322" w:rsidRPr="007E6741" w:rsidRDefault="007E6741" w:rsidP="00063921">
            <w:pPr>
              <w:rPr>
                <w:rFonts w:cs="Arial"/>
                <w:lang w:val="sv-SE"/>
              </w:rPr>
            </w:pPr>
            <w:r w:rsidRPr="007E6741">
              <w:rPr>
                <w:rFonts w:cs="Arial"/>
                <w:lang w:val="sv-SE"/>
              </w:rPr>
              <w:t>Avstånd mellan övertrampslinje och bortre del av sandgrop</w:t>
            </w:r>
          </w:p>
        </w:tc>
        <w:bookmarkStart w:id="148" w:name="Text1185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1EE1B516" w14:textId="6CB4C929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8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48"/>
            <w:r w:rsidR="009465FA">
              <w:rPr>
                <w:rFonts w:cs="Arial"/>
              </w:rPr>
              <w:t>m</w:t>
            </w:r>
          </w:p>
        </w:tc>
        <w:bookmarkStart w:id="149" w:name="Text1186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53ECD6DF" w14:textId="3E2AE830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86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49"/>
            <w:r w:rsidR="009465FA">
              <w:rPr>
                <w:rFonts w:cs="Arial"/>
              </w:rPr>
              <w:t>m</w:t>
            </w:r>
          </w:p>
        </w:tc>
        <w:bookmarkStart w:id="150" w:name="Text1187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3FFC0699" w14:textId="0F1A5DD8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8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50"/>
            <w:r w:rsidR="009465FA">
              <w:rPr>
                <w:rFonts w:cs="Arial"/>
              </w:rPr>
              <w:t>m</w:t>
            </w:r>
          </w:p>
        </w:tc>
        <w:bookmarkStart w:id="151" w:name="Text1188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4295F067" w14:textId="7B4D8093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88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51"/>
            <w:r w:rsidR="009465FA">
              <w:rPr>
                <w:rFonts w:cs="Arial"/>
              </w:rPr>
              <w:t>m</w:t>
            </w:r>
          </w:p>
        </w:tc>
      </w:tr>
      <w:tr w:rsidR="00DF2233" w:rsidRPr="00471562" w14:paraId="5DB99A7D" w14:textId="77777777" w:rsidTr="0013154F">
        <w:trPr>
          <w:cantSplit/>
        </w:trPr>
        <w:tc>
          <w:tcPr>
            <w:tcW w:w="1271" w:type="dxa"/>
            <w:vMerge/>
            <w:shd w:val="clear" w:color="auto" w:fill="auto"/>
            <w:vAlign w:val="center"/>
          </w:tcPr>
          <w:p w14:paraId="2EE943FF" w14:textId="77777777" w:rsidR="00EE7322" w:rsidRPr="00471562" w:rsidRDefault="00EE7322" w:rsidP="00EE7322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4253" w:type="dxa"/>
            <w:shd w:val="clear" w:color="auto" w:fill="auto"/>
          </w:tcPr>
          <w:p w14:paraId="19E7C226" w14:textId="031F59B5" w:rsidR="00EE7322" w:rsidRPr="007E6741" w:rsidRDefault="007E6741" w:rsidP="007E6741">
            <w:pPr>
              <w:rPr>
                <w:rFonts w:cs="Arial"/>
                <w:lang w:val="sv-SE"/>
              </w:rPr>
            </w:pPr>
            <w:r w:rsidRPr="007E6741">
              <w:rPr>
                <w:rFonts w:cs="Arial"/>
                <w:lang w:val="sv-SE"/>
              </w:rPr>
              <w:t xml:space="preserve">Avstånd mellan övertrampslinje och </w:t>
            </w:r>
            <w:r>
              <w:rPr>
                <w:rFonts w:cs="Arial"/>
                <w:lang w:val="sv-SE"/>
              </w:rPr>
              <w:t>närmaste</w:t>
            </w:r>
            <w:r w:rsidRPr="007E6741">
              <w:rPr>
                <w:rFonts w:cs="Arial"/>
                <w:lang w:val="sv-SE"/>
              </w:rPr>
              <w:t xml:space="preserve"> del av sandgrop</w:t>
            </w:r>
          </w:p>
        </w:tc>
        <w:bookmarkStart w:id="152" w:name="Text1189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6B0FF741" w14:textId="6E9619AF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8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52"/>
            <w:r w:rsidR="009465FA">
              <w:rPr>
                <w:rFonts w:cs="Arial"/>
              </w:rPr>
              <w:t>m</w:t>
            </w:r>
          </w:p>
        </w:tc>
        <w:bookmarkStart w:id="153" w:name="Text1190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5E8D7571" w14:textId="5C54D98D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90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53"/>
            <w:r w:rsidR="009465FA">
              <w:rPr>
                <w:rFonts w:cs="Arial"/>
              </w:rPr>
              <w:t>m</w:t>
            </w:r>
          </w:p>
        </w:tc>
        <w:bookmarkStart w:id="154" w:name="Text1196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73DF6190" w14:textId="018EEA3C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96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54"/>
            <w:r w:rsidR="009465FA">
              <w:rPr>
                <w:rFonts w:cs="Arial"/>
              </w:rPr>
              <w:t>m</w:t>
            </w:r>
          </w:p>
        </w:tc>
        <w:bookmarkStart w:id="155" w:name="Text1191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5BAED8A2" w14:textId="674A8727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9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55"/>
            <w:r w:rsidR="009465FA">
              <w:rPr>
                <w:rFonts w:cs="Arial"/>
              </w:rPr>
              <w:t>m</w:t>
            </w:r>
          </w:p>
        </w:tc>
      </w:tr>
      <w:tr w:rsidR="00DF2233" w:rsidRPr="00471562" w14:paraId="2267628B" w14:textId="77777777" w:rsidTr="0013154F">
        <w:trPr>
          <w:cantSplit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4688CDF" w14:textId="2BCC70D2" w:rsidR="00EE7322" w:rsidRPr="00471562" w:rsidRDefault="007E6741" w:rsidP="00EE7322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Landnings-yta</w:t>
            </w:r>
          </w:p>
        </w:tc>
        <w:tc>
          <w:tcPr>
            <w:tcW w:w="4253" w:type="dxa"/>
            <w:shd w:val="clear" w:color="auto" w:fill="auto"/>
          </w:tcPr>
          <w:p w14:paraId="1F2203ED" w14:textId="4A4CE29D" w:rsidR="00EE7322" w:rsidRPr="00471562" w:rsidRDefault="00606E77" w:rsidP="00063921">
            <w:pPr>
              <w:rPr>
                <w:rFonts w:cs="Arial"/>
              </w:rPr>
            </w:pPr>
            <w:r>
              <w:rPr>
                <w:rFonts w:cs="Arial"/>
              </w:rPr>
              <w:t>Total bredd</w:t>
            </w:r>
          </w:p>
        </w:tc>
        <w:bookmarkStart w:id="156" w:name="Text1192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76FD5F0E" w14:textId="0F644F14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92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56"/>
            <w:r w:rsidR="009465FA">
              <w:rPr>
                <w:rFonts w:cs="Arial"/>
              </w:rPr>
              <w:t>m</w:t>
            </w:r>
          </w:p>
        </w:tc>
        <w:bookmarkStart w:id="157" w:name="Text1193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7134929F" w14:textId="163A7986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9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57"/>
            <w:r w:rsidR="009465FA">
              <w:rPr>
                <w:rFonts w:cs="Arial"/>
              </w:rPr>
              <w:t>m</w:t>
            </w:r>
          </w:p>
        </w:tc>
        <w:bookmarkStart w:id="158" w:name="Text1194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08E9C564" w14:textId="62BCAD34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9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58"/>
            <w:r w:rsidR="009465FA">
              <w:rPr>
                <w:rFonts w:cs="Arial"/>
              </w:rPr>
              <w:t>m</w:t>
            </w:r>
          </w:p>
        </w:tc>
        <w:bookmarkStart w:id="159" w:name="Text1195"/>
        <w:tc>
          <w:tcPr>
            <w:tcW w:w="1063" w:type="dxa"/>
            <w:shd w:val="clear" w:color="auto" w:fill="FFFFFF"/>
            <w:tcMar>
              <w:right w:w="198" w:type="dxa"/>
            </w:tcMar>
            <w:vAlign w:val="center"/>
          </w:tcPr>
          <w:p w14:paraId="0B4648E6" w14:textId="312FD7D5" w:rsidR="00EE7322" w:rsidRPr="00471562" w:rsidRDefault="00EE7322" w:rsidP="00063921">
            <w:pPr>
              <w:ind w:hanging="32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9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59"/>
            <w:r w:rsidR="009465FA">
              <w:rPr>
                <w:rFonts w:cs="Arial"/>
              </w:rPr>
              <w:t>m</w:t>
            </w:r>
          </w:p>
        </w:tc>
      </w:tr>
      <w:tr w:rsidR="00DF2233" w:rsidRPr="00471562" w14:paraId="47FA8C9B" w14:textId="77777777" w:rsidTr="0013154F">
        <w:trPr>
          <w:cantSplit/>
        </w:trPr>
        <w:tc>
          <w:tcPr>
            <w:tcW w:w="1271" w:type="dxa"/>
            <w:vMerge/>
            <w:shd w:val="clear" w:color="auto" w:fill="auto"/>
            <w:vAlign w:val="center"/>
          </w:tcPr>
          <w:p w14:paraId="733C30CE" w14:textId="77777777" w:rsidR="00EE7322" w:rsidRPr="00471562" w:rsidRDefault="00EE7322" w:rsidP="00EE7322">
            <w:pPr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355CF4BB" w14:textId="43CA1E03" w:rsidR="00EE7322" w:rsidRPr="007E6741" w:rsidRDefault="007E6741" w:rsidP="007E6741">
            <w:pPr>
              <w:rPr>
                <w:rFonts w:cs="Arial"/>
                <w:lang w:val="sv-SE"/>
              </w:rPr>
            </w:pPr>
            <w:r w:rsidRPr="007E6741">
              <w:rPr>
                <w:rFonts w:cs="Arial"/>
                <w:lang w:val="sv-SE"/>
              </w:rPr>
              <w:t xml:space="preserve">Centrumlinje för ansatsbana är i linje med centrumlinje för </w:t>
            </w:r>
            <w:r>
              <w:rPr>
                <w:rFonts w:cs="Arial"/>
                <w:lang w:val="sv-SE"/>
              </w:rPr>
              <w:t>sandgrop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A25759C" w14:textId="3BE2891C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1DCD0C" w14:textId="6FECF595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500401" w14:textId="50DEC070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B64826" w14:textId="0E5EDDAA" w:rsidR="00EE7322" w:rsidRPr="00471562" w:rsidRDefault="00EE7322" w:rsidP="007E6741">
            <w:pPr>
              <w:ind w:hanging="3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7E6741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47300E" w:rsidRPr="007966A9" w14:paraId="66830ECC" w14:textId="77777777" w:rsidTr="00FC2E68">
        <w:trPr>
          <w:cantSplit/>
        </w:trPr>
        <w:tc>
          <w:tcPr>
            <w:tcW w:w="9776" w:type="dxa"/>
            <w:gridSpan w:val="6"/>
            <w:shd w:val="clear" w:color="auto" w:fill="auto"/>
          </w:tcPr>
          <w:p w14:paraId="467DE33A" w14:textId="66B15B36" w:rsidR="0047300E" w:rsidRPr="00D154DA" w:rsidRDefault="00D154DA" w:rsidP="00D154DA">
            <w:pPr>
              <w:rPr>
                <w:rFonts w:cs="Arial"/>
                <w:bCs/>
                <w:i/>
                <w:lang w:val="sv-SE"/>
              </w:rPr>
            </w:pPr>
            <w:bookmarkStart w:id="160" w:name="_Hlk21984836"/>
            <w:r w:rsidRPr="00D154DA">
              <w:rPr>
                <w:rFonts w:cs="Arial"/>
                <w:bCs/>
                <w:i/>
                <w:lang w:val="sv-SE"/>
              </w:rPr>
              <w:t>Ange nivåer enligt formulär “Mått och nivåer”</w:t>
            </w:r>
            <w:bookmarkEnd w:id="160"/>
            <w:r w:rsidR="007D1D4C">
              <w:rPr>
                <w:rFonts w:cs="Arial"/>
                <w:bCs/>
                <w:i/>
                <w:lang w:val="sv-SE"/>
              </w:rPr>
              <w:t xml:space="preserve"> (bilaga B).</w:t>
            </w:r>
          </w:p>
        </w:tc>
      </w:tr>
    </w:tbl>
    <w:p w14:paraId="6C30D4DF" w14:textId="7010ED79" w:rsidR="002175CC" w:rsidRPr="00D154DA" w:rsidRDefault="002175CC" w:rsidP="001F4E94">
      <w:pPr>
        <w:rPr>
          <w:rFonts w:cs="Arial"/>
          <w:lang w:val="sv-SE"/>
        </w:rPr>
      </w:pPr>
    </w:p>
    <w:tbl>
      <w:tblPr>
        <w:tblStyle w:val="WATable1Default4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A20E4F" w:rsidRPr="00F27298" w14:paraId="0FA75547" w14:textId="77777777" w:rsidTr="00F15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shd w:val="clear" w:color="auto" w:fill="auto"/>
          </w:tcPr>
          <w:p w14:paraId="026F67B3" w14:textId="56F701DF" w:rsidR="00A20E4F" w:rsidRPr="00F27298" w:rsidRDefault="00D154DA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color w:val="000000" w:themeColor="text1"/>
              </w:rPr>
              <w:t>Noteringar</w:t>
            </w:r>
          </w:p>
        </w:tc>
        <w:tc>
          <w:tcPr>
            <w:tcW w:w="8647" w:type="dxa"/>
            <w:shd w:val="clear" w:color="auto" w:fill="auto"/>
          </w:tcPr>
          <w:p w14:paraId="06E9ED50" w14:textId="77777777" w:rsidR="00A20E4F" w:rsidRPr="00F27298" w:rsidRDefault="00A20E4F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5741BAC7" w14:textId="77777777" w:rsidR="00A20E4F" w:rsidRPr="00F27298" w:rsidRDefault="00A20E4F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547324C1" w14:textId="3CBEB9FB" w:rsidR="00A20E4F" w:rsidRDefault="00A20E4F" w:rsidP="001F4E94">
      <w:pPr>
        <w:rPr>
          <w:rFonts w:cs="Arial"/>
        </w:rPr>
      </w:pPr>
    </w:p>
    <w:p w14:paraId="01B3599D" w14:textId="173CDDCD" w:rsidR="00287DC3" w:rsidRPr="00471562" w:rsidRDefault="00287DC3">
      <w:pPr>
        <w:spacing w:before="0" w:after="240"/>
        <w:rPr>
          <w:rFonts w:cs="Arial"/>
        </w:rPr>
      </w:pPr>
      <w:r w:rsidRPr="00471562">
        <w:rPr>
          <w:rFonts w:cs="Arial"/>
        </w:rPr>
        <w:br w:type="page"/>
      </w:r>
    </w:p>
    <w:tbl>
      <w:tblPr>
        <w:tblW w:w="9828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402"/>
        <w:gridCol w:w="1015"/>
        <w:gridCol w:w="1035"/>
        <w:gridCol w:w="1035"/>
        <w:gridCol w:w="1035"/>
        <w:gridCol w:w="1035"/>
      </w:tblGrid>
      <w:tr w:rsidR="005A18CC" w:rsidRPr="00F444C4" w14:paraId="7938AA83" w14:textId="77777777" w:rsidTr="00F444C4">
        <w:tc>
          <w:tcPr>
            <w:tcW w:w="5688" w:type="dxa"/>
            <w:gridSpan w:val="3"/>
            <w:tcBorders>
              <w:right w:val="single" w:sz="4" w:space="0" w:color="FFFFFF" w:themeColor="background1"/>
            </w:tcBorders>
            <w:shd w:val="clear" w:color="auto" w:fill="69D5E0" w:themeFill="accent4"/>
          </w:tcPr>
          <w:p w14:paraId="27D81DF6" w14:textId="3D6C25A8" w:rsidR="005A18CC" w:rsidRPr="00F444C4" w:rsidRDefault="005A18CC" w:rsidP="00CC7CC9">
            <w:pPr>
              <w:pStyle w:val="Rubrik3"/>
              <w:rPr>
                <w:rFonts w:ascii="Arial" w:hAnsi="Arial" w:cs="Arial"/>
                <w:b/>
                <w:bCs w:val="0"/>
                <w:color w:val="FFFFFF" w:themeColor="background1"/>
              </w:rPr>
            </w:pPr>
            <w:bookmarkStart w:id="161" w:name="_Toc38710100"/>
            <w:bookmarkStart w:id="162" w:name="_Toc56518827"/>
            <w:r w:rsidRPr="00640BE1">
              <w:rPr>
                <w:rFonts w:ascii="Arial" w:hAnsi="Arial" w:cs="Arial"/>
                <w:b/>
                <w:bCs w:val="0"/>
                <w:color w:val="FFFFFF" w:themeColor="background1"/>
              </w:rPr>
              <w:t xml:space="preserve">4. </w:t>
            </w:r>
            <w:bookmarkEnd w:id="161"/>
            <w:r w:rsidR="00CC7CC9">
              <w:rPr>
                <w:rFonts w:ascii="Arial" w:hAnsi="Arial" w:cs="Arial"/>
                <w:b/>
                <w:bCs w:val="0"/>
                <w:color w:val="FFFFFF" w:themeColor="background1"/>
              </w:rPr>
              <w:t>A</w:t>
            </w:r>
            <w:r>
              <w:rPr>
                <w:rFonts w:ascii="Arial" w:hAnsi="Arial" w:cs="Arial"/>
                <w:b/>
                <w:bCs w:val="0"/>
                <w:color w:val="FFFFFF" w:themeColor="background1"/>
              </w:rPr>
              <w:t>nläggning</w:t>
            </w:r>
            <w:r w:rsidR="00CC7CC9">
              <w:rPr>
                <w:rFonts w:ascii="Arial" w:hAnsi="Arial" w:cs="Arial"/>
                <w:b/>
                <w:bCs w:val="0"/>
                <w:color w:val="FFFFFF" w:themeColor="background1"/>
              </w:rPr>
              <w:t xml:space="preserve"> för tresteg</w:t>
            </w:r>
            <w:bookmarkEnd w:id="162"/>
          </w:p>
        </w:tc>
        <w:tc>
          <w:tcPr>
            <w:tcW w:w="10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29022E73" w14:textId="700D2795" w:rsidR="005A18CC" w:rsidRPr="00F444C4" w:rsidRDefault="005A18CC" w:rsidP="005A18CC">
            <w:pPr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Yta</w:t>
            </w:r>
            <w:r w:rsidRPr="00F444C4">
              <w:rPr>
                <w:rFonts w:cs="Arial"/>
                <w:b/>
                <w:bCs/>
                <w:color w:val="FFFFFF" w:themeColor="background1"/>
              </w:rPr>
              <w:t xml:space="preserve"> A1</w:t>
            </w:r>
          </w:p>
        </w:tc>
        <w:tc>
          <w:tcPr>
            <w:tcW w:w="10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53BCC193" w14:textId="7A4A0274" w:rsidR="005A18CC" w:rsidRPr="00F444C4" w:rsidRDefault="005A18CC" w:rsidP="005A18CC">
            <w:pPr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Yta</w:t>
            </w:r>
            <w:r w:rsidRPr="00F444C4">
              <w:rPr>
                <w:rFonts w:cs="Arial"/>
                <w:b/>
                <w:bCs/>
                <w:color w:val="FFFFFF" w:themeColor="background1"/>
              </w:rPr>
              <w:t xml:space="preserve"> B1</w:t>
            </w:r>
          </w:p>
        </w:tc>
        <w:tc>
          <w:tcPr>
            <w:tcW w:w="10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0B5B0F67" w14:textId="1C67D7C0" w:rsidR="005A18CC" w:rsidRPr="00F444C4" w:rsidRDefault="005A18CC" w:rsidP="005A18CC">
            <w:pPr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Yta</w:t>
            </w:r>
            <w:r w:rsidRPr="00F444C4">
              <w:rPr>
                <w:rFonts w:cs="Arial"/>
                <w:b/>
                <w:bCs/>
                <w:color w:val="FFFFFF" w:themeColor="background1"/>
              </w:rPr>
              <w:t xml:space="preserve"> A2</w:t>
            </w:r>
          </w:p>
        </w:tc>
        <w:tc>
          <w:tcPr>
            <w:tcW w:w="1035" w:type="dxa"/>
            <w:tcBorders>
              <w:left w:val="single" w:sz="4" w:space="0" w:color="FFFFFF" w:themeColor="background1"/>
            </w:tcBorders>
            <w:shd w:val="clear" w:color="auto" w:fill="69D5E0" w:themeFill="accent4"/>
          </w:tcPr>
          <w:p w14:paraId="3F6AA494" w14:textId="04F43D7E" w:rsidR="005A18CC" w:rsidRPr="00F444C4" w:rsidRDefault="005A18CC" w:rsidP="005A18CC">
            <w:pPr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Yta</w:t>
            </w:r>
            <w:r w:rsidRPr="00F444C4">
              <w:rPr>
                <w:rFonts w:cs="Arial"/>
                <w:b/>
                <w:bCs/>
                <w:color w:val="FFFFFF" w:themeColor="background1"/>
              </w:rPr>
              <w:t xml:space="preserve"> B2</w:t>
            </w:r>
          </w:p>
        </w:tc>
      </w:tr>
      <w:tr w:rsidR="00FC7078" w:rsidRPr="007966A9" w14:paraId="1B7895B8" w14:textId="77777777" w:rsidTr="00FC7078">
        <w:tc>
          <w:tcPr>
            <w:tcW w:w="9828" w:type="dxa"/>
            <w:gridSpan w:val="7"/>
            <w:shd w:val="clear" w:color="auto" w:fill="auto"/>
          </w:tcPr>
          <w:p w14:paraId="76CFC2FF" w14:textId="3601D47F" w:rsidR="00FC7078" w:rsidRPr="00D154DA" w:rsidRDefault="00D154DA" w:rsidP="00D154DA">
            <w:pPr>
              <w:rPr>
                <w:rFonts w:cs="Arial"/>
                <w:i/>
                <w:lang w:val="sv-SE"/>
              </w:rPr>
            </w:pPr>
            <w:r w:rsidRPr="00D154DA">
              <w:rPr>
                <w:rFonts w:cs="Arial"/>
                <w:i/>
                <w:lang w:val="sv-SE"/>
              </w:rPr>
              <w:t xml:space="preserve">Uppgifter skall – för dubbelriktade banor </w:t>
            </w:r>
            <w:r w:rsidR="007B633B">
              <w:rPr>
                <w:rFonts w:cs="Arial"/>
                <w:i/>
                <w:lang w:val="sv-SE"/>
              </w:rPr>
              <w:t>–</w:t>
            </w:r>
            <w:r w:rsidRPr="00D154DA">
              <w:rPr>
                <w:rFonts w:cs="Arial"/>
                <w:i/>
                <w:lang w:val="sv-SE"/>
              </w:rPr>
              <w:t xml:space="preserve"> lämnas för </w:t>
            </w:r>
            <w:r>
              <w:rPr>
                <w:rFonts w:cs="Arial"/>
                <w:i/>
                <w:lang w:val="sv-SE"/>
              </w:rPr>
              <w:t>båda</w:t>
            </w:r>
            <w:r w:rsidRPr="00D154DA">
              <w:rPr>
                <w:rFonts w:cs="Arial"/>
                <w:i/>
                <w:lang w:val="sv-SE"/>
              </w:rPr>
              <w:t xml:space="preserve"> löpriktningar</w:t>
            </w:r>
          </w:p>
        </w:tc>
      </w:tr>
      <w:tr w:rsidR="00A76A68" w:rsidRPr="00471562" w14:paraId="758EC742" w14:textId="77777777" w:rsidTr="0013154F">
        <w:trPr>
          <w:trHeight w:val="36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DF2613F" w14:textId="5BDF616A" w:rsidR="0003135C" w:rsidRPr="00471562" w:rsidRDefault="005A18CC" w:rsidP="0003135C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Ansats-bana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68978E4" w14:textId="267525DB" w:rsidR="0003135C" w:rsidRPr="00471562" w:rsidRDefault="005A18CC" w:rsidP="00F83E9F">
            <w:pPr>
              <w:rPr>
                <w:rFonts w:cs="Arial"/>
              </w:rPr>
            </w:pPr>
            <w:r>
              <w:rPr>
                <w:rFonts w:cs="Arial"/>
              </w:rPr>
              <w:t>Längd</w:t>
            </w:r>
          </w:p>
        </w:tc>
        <w:tc>
          <w:tcPr>
            <w:tcW w:w="1015" w:type="dxa"/>
            <w:shd w:val="clear" w:color="auto" w:fill="auto"/>
            <w:vAlign w:val="bottom"/>
          </w:tcPr>
          <w:p w14:paraId="02EF95DA" w14:textId="2AE9D086" w:rsidR="0003135C" w:rsidRPr="00471562" w:rsidRDefault="005A18CC" w:rsidP="00F83E9F">
            <w:pPr>
              <w:rPr>
                <w:rFonts w:cs="Arial"/>
              </w:rPr>
            </w:pPr>
            <w:r>
              <w:rPr>
                <w:rFonts w:cs="Arial"/>
              </w:rPr>
              <w:t>Mä</w:t>
            </w:r>
            <w:r w:rsidR="0003135C" w:rsidRPr="00471562">
              <w:rPr>
                <w:rFonts w:cs="Arial"/>
              </w:rPr>
              <w:t>n</w:t>
            </w:r>
          </w:p>
        </w:tc>
        <w:bookmarkStart w:id="163" w:name="Text1197"/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3C548990" w14:textId="053200D3" w:rsidR="0003135C" w:rsidRPr="00471562" w:rsidRDefault="0003135C" w:rsidP="00287DC3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97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63"/>
            <w:r w:rsidR="009465FA">
              <w:rPr>
                <w:rFonts w:cs="Arial"/>
              </w:rPr>
              <w:t>m</w:t>
            </w:r>
          </w:p>
        </w:tc>
        <w:bookmarkStart w:id="164" w:name="Text1200"/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122E2A17" w14:textId="6965D306" w:rsidR="0003135C" w:rsidRPr="00471562" w:rsidRDefault="0003135C" w:rsidP="00287DC3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00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64"/>
            <w:r w:rsidR="009465FA">
              <w:rPr>
                <w:rFonts w:cs="Arial"/>
              </w:rPr>
              <w:t>m</w:t>
            </w:r>
          </w:p>
        </w:tc>
        <w:bookmarkStart w:id="165" w:name="Text1203"/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1011777F" w14:textId="025D6D77" w:rsidR="0003135C" w:rsidRPr="00471562" w:rsidRDefault="0003135C" w:rsidP="00287DC3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0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65"/>
            <w:r w:rsidR="009465FA">
              <w:rPr>
                <w:rFonts w:cs="Arial"/>
              </w:rPr>
              <w:t>m</w:t>
            </w:r>
          </w:p>
        </w:tc>
        <w:bookmarkStart w:id="166" w:name="Text1206"/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0921ED06" w14:textId="553D315E" w:rsidR="0003135C" w:rsidRPr="00471562" w:rsidRDefault="0003135C" w:rsidP="00287DC3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06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66"/>
            <w:r w:rsidR="009465FA">
              <w:rPr>
                <w:rFonts w:cs="Arial"/>
              </w:rPr>
              <w:t>m</w:t>
            </w:r>
          </w:p>
        </w:tc>
      </w:tr>
      <w:tr w:rsidR="001612AE" w:rsidRPr="00471562" w14:paraId="30DD6962" w14:textId="77777777" w:rsidTr="0013154F">
        <w:trPr>
          <w:trHeight w:val="339"/>
        </w:trPr>
        <w:tc>
          <w:tcPr>
            <w:tcW w:w="1271" w:type="dxa"/>
            <w:vMerge/>
            <w:shd w:val="clear" w:color="auto" w:fill="auto"/>
            <w:vAlign w:val="center"/>
          </w:tcPr>
          <w:p w14:paraId="017F2525" w14:textId="77777777" w:rsidR="0003135C" w:rsidRPr="00471562" w:rsidRDefault="0003135C" w:rsidP="0003135C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5C09ACB" w14:textId="77777777" w:rsidR="0003135C" w:rsidRPr="00471562" w:rsidRDefault="0003135C" w:rsidP="00F83E9F">
            <w:pPr>
              <w:rPr>
                <w:rFonts w:cs="Arial"/>
                <w:b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14:paraId="48FF0084" w14:textId="58815225" w:rsidR="0003135C" w:rsidRPr="00471562" w:rsidRDefault="005A18CC" w:rsidP="00F83E9F">
            <w:pPr>
              <w:rPr>
                <w:rFonts w:cs="Arial"/>
              </w:rPr>
            </w:pPr>
            <w:r>
              <w:rPr>
                <w:rFonts w:cs="Arial"/>
              </w:rPr>
              <w:t>Kvinnor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79C391B6" w14:textId="3CFF7CDA" w:rsidR="0003135C" w:rsidRPr="00471562" w:rsidRDefault="009465FA" w:rsidP="00287DC3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197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5EB9F830" w14:textId="5823EDC5" w:rsidR="0003135C" w:rsidRPr="00471562" w:rsidRDefault="009465FA" w:rsidP="00287DC3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197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1F733A0F" w14:textId="4CB82964" w:rsidR="0003135C" w:rsidRPr="00471562" w:rsidRDefault="009465FA" w:rsidP="00287DC3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197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22870527" w14:textId="55A7F83B" w:rsidR="0003135C" w:rsidRPr="00471562" w:rsidRDefault="009465FA" w:rsidP="00287DC3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197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03135C" w:rsidRPr="00471562" w14:paraId="4D7AD9D3" w14:textId="77777777" w:rsidTr="00027131">
        <w:tc>
          <w:tcPr>
            <w:tcW w:w="1271" w:type="dxa"/>
            <w:vMerge/>
            <w:shd w:val="clear" w:color="auto" w:fill="auto"/>
          </w:tcPr>
          <w:p w14:paraId="3920A1A1" w14:textId="77777777" w:rsidR="0003135C" w:rsidRPr="00471562" w:rsidRDefault="0003135C" w:rsidP="0003135C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4417" w:type="dxa"/>
            <w:gridSpan w:val="2"/>
            <w:shd w:val="clear" w:color="auto" w:fill="auto"/>
          </w:tcPr>
          <w:p w14:paraId="038D354C" w14:textId="09FEB6A3" w:rsidR="0003135C" w:rsidRPr="00471562" w:rsidRDefault="005A18CC" w:rsidP="00F83E9F">
            <w:pPr>
              <w:rPr>
                <w:rFonts w:cs="Arial"/>
              </w:rPr>
            </w:pPr>
            <w:r>
              <w:rPr>
                <w:rFonts w:cs="Arial"/>
              </w:rPr>
              <w:t>Bredd</w:t>
            </w:r>
          </w:p>
        </w:tc>
        <w:bookmarkStart w:id="167" w:name="Text1199"/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5B425922" w14:textId="09F79F18" w:rsidR="0003135C" w:rsidRPr="00471562" w:rsidRDefault="0003135C" w:rsidP="00287DC3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19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67"/>
            <w:r w:rsidR="009465FA"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1B6253DB" w14:textId="40355D93" w:rsidR="0003135C" w:rsidRPr="00471562" w:rsidRDefault="009465FA" w:rsidP="00287DC3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197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2637BE9E" w14:textId="52C5C890" w:rsidR="0003135C" w:rsidRPr="00471562" w:rsidRDefault="009465FA" w:rsidP="00287DC3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197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bottom"/>
          </w:tcPr>
          <w:p w14:paraId="439886DE" w14:textId="61695FED" w:rsidR="0003135C" w:rsidRPr="00471562" w:rsidRDefault="009465FA" w:rsidP="00287DC3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197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A18CC" w:rsidRPr="00471562" w14:paraId="2D20EC68" w14:textId="77777777" w:rsidTr="0013154F">
        <w:tc>
          <w:tcPr>
            <w:tcW w:w="1271" w:type="dxa"/>
            <w:vMerge/>
            <w:shd w:val="clear" w:color="auto" w:fill="auto"/>
          </w:tcPr>
          <w:p w14:paraId="7D03520F" w14:textId="77777777" w:rsidR="005A18CC" w:rsidRPr="00471562" w:rsidRDefault="005A18CC" w:rsidP="005A18CC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4417" w:type="dxa"/>
            <w:gridSpan w:val="2"/>
            <w:shd w:val="clear" w:color="auto" w:fill="auto"/>
          </w:tcPr>
          <w:p w14:paraId="7B6BA635" w14:textId="208EB3C9" w:rsidR="005A18CC" w:rsidRPr="005A18CC" w:rsidRDefault="005A18CC" w:rsidP="005A18CC">
            <w:pPr>
              <w:rPr>
                <w:rFonts w:cs="Arial"/>
                <w:lang w:val="sv-SE"/>
              </w:rPr>
            </w:pPr>
            <w:r w:rsidRPr="007E6741">
              <w:rPr>
                <w:rFonts w:cs="Arial"/>
                <w:color w:val="auto"/>
                <w:lang w:val="sv-SE"/>
              </w:rPr>
              <w:t>Lin</w:t>
            </w:r>
            <w:r w:rsidR="001B6531">
              <w:rPr>
                <w:rFonts w:cs="Arial"/>
                <w:color w:val="auto"/>
                <w:lang w:val="sv-SE"/>
              </w:rPr>
              <w:t>jer är markerade vita. Bredd 0,</w:t>
            </w:r>
            <w:r w:rsidRPr="007E6741">
              <w:rPr>
                <w:rFonts w:cs="Arial"/>
                <w:color w:val="auto"/>
                <w:lang w:val="sv-SE"/>
              </w:rPr>
              <w:t>05m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D42B4C" w14:textId="54B41D17" w:rsidR="005A18CC" w:rsidRPr="00471562" w:rsidRDefault="005A18CC" w:rsidP="005A18CC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E001D" w14:textId="7CE46540" w:rsidR="005A18CC" w:rsidRPr="00471562" w:rsidRDefault="005A18CC" w:rsidP="005A18CC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3A73BF6" w14:textId="54680A0F" w:rsidR="005A18CC" w:rsidRPr="00471562" w:rsidRDefault="005A18CC" w:rsidP="005A18CC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B44DFE" w14:textId="38B4F38C" w:rsidR="005A18CC" w:rsidRPr="00471562" w:rsidRDefault="005A18CC" w:rsidP="005A18CC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606E77" w:rsidRPr="00471562" w14:paraId="296B3517" w14:textId="77777777" w:rsidTr="0013154F">
        <w:tc>
          <w:tcPr>
            <w:tcW w:w="1271" w:type="dxa"/>
            <w:vMerge w:val="restart"/>
            <w:shd w:val="clear" w:color="auto" w:fill="auto"/>
            <w:vAlign w:val="center"/>
          </w:tcPr>
          <w:p w14:paraId="631A113E" w14:textId="1D2E2D64" w:rsidR="00606E77" w:rsidRPr="00471562" w:rsidRDefault="00606E77" w:rsidP="00606E77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Lutning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7D649632" w14:textId="4BA54C17" w:rsidR="00606E77" w:rsidRPr="00606E77" w:rsidRDefault="00606E77" w:rsidP="00606E77">
            <w:pPr>
              <w:rPr>
                <w:rFonts w:cs="Arial"/>
                <w:lang w:val="sv-SE"/>
              </w:rPr>
            </w:pPr>
            <w:r w:rsidRPr="007E6741">
              <w:rPr>
                <w:rFonts w:cs="Arial"/>
                <w:color w:val="auto"/>
                <w:lang w:val="sv-SE"/>
              </w:rPr>
              <w:t xml:space="preserve">Ansatsbanans lutning i tvärled är </w:t>
            </w:r>
            <w:r>
              <w:rPr>
                <w:rFonts w:cs="Arial"/>
                <w:color w:val="auto"/>
                <w:lang w:val="sv-SE"/>
              </w:rPr>
              <w:t>mindre än</w:t>
            </w:r>
            <w:r w:rsidR="007B633B">
              <w:rPr>
                <w:rFonts w:cs="Arial"/>
                <w:color w:val="auto"/>
                <w:lang w:val="sv-SE"/>
              </w:rPr>
              <w:t xml:space="preserve"> </w:t>
            </w:r>
            <w:r w:rsidRPr="007E6741">
              <w:rPr>
                <w:rFonts w:cs="Arial"/>
                <w:color w:val="auto"/>
                <w:lang w:val="sv-SE"/>
              </w:rPr>
              <w:t>1:100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6E30669" w14:textId="28BF5118" w:rsidR="00606E77" w:rsidRPr="00471562" w:rsidRDefault="00606E77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79A291" w14:textId="0AF77A8D" w:rsidR="00606E77" w:rsidRPr="00471562" w:rsidRDefault="00606E77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B5E65E6" w14:textId="527E5BE1" w:rsidR="00606E77" w:rsidRPr="00471562" w:rsidRDefault="00606E77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77FE80" w14:textId="5B8196B3" w:rsidR="00606E77" w:rsidRPr="00471562" w:rsidRDefault="00606E77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606E77" w:rsidRPr="00471562" w14:paraId="3B070B8E" w14:textId="77777777" w:rsidTr="0013154F">
        <w:tc>
          <w:tcPr>
            <w:tcW w:w="1271" w:type="dxa"/>
            <w:vMerge/>
            <w:shd w:val="clear" w:color="auto" w:fill="auto"/>
          </w:tcPr>
          <w:p w14:paraId="10E07CDD" w14:textId="77777777" w:rsidR="00606E77" w:rsidRPr="00471562" w:rsidRDefault="00606E77" w:rsidP="00606E77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4417" w:type="dxa"/>
            <w:gridSpan w:val="2"/>
            <w:shd w:val="clear" w:color="auto" w:fill="auto"/>
          </w:tcPr>
          <w:p w14:paraId="48B926F8" w14:textId="53C2EE25" w:rsidR="00606E77" w:rsidRPr="00606E77" w:rsidRDefault="00606E77" w:rsidP="00606E77">
            <w:pPr>
              <w:rPr>
                <w:rFonts w:cs="Arial"/>
                <w:lang w:val="sv-SE"/>
              </w:rPr>
            </w:pPr>
            <w:r w:rsidRPr="00684796">
              <w:rPr>
                <w:rFonts w:cs="Arial"/>
                <w:lang w:val="sv-SE"/>
              </w:rPr>
              <w:t xml:space="preserve">För de sista 40m av ansatsbanan är </w:t>
            </w:r>
            <w:r>
              <w:rPr>
                <w:rFonts w:cs="Arial"/>
                <w:lang w:val="sv-SE"/>
              </w:rPr>
              <w:t xml:space="preserve">övergripande </w:t>
            </w:r>
            <w:r w:rsidRPr="00684796">
              <w:rPr>
                <w:rFonts w:cs="Arial"/>
                <w:lang w:val="sv-SE"/>
              </w:rPr>
              <w:t xml:space="preserve">medlutningen </w:t>
            </w:r>
            <w:r>
              <w:rPr>
                <w:rFonts w:cs="Arial"/>
                <w:lang w:val="sv-SE"/>
              </w:rPr>
              <w:t>i</w:t>
            </w:r>
            <w:r w:rsidR="007B633B">
              <w:rPr>
                <w:rFonts w:cs="Arial"/>
                <w:lang w:val="sv-SE"/>
              </w:rPr>
              <w:t xml:space="preserve"> löpriktningen</w:t>
            </w:r>
            <w:r w:rsidRPr="00684796">
              <w:rPr>
                <w:rFonts w:cs="Arial"/>
                <w:lang w:val="sv-SE"/>
              </w:rPr>
              <w:t xml:space="preserve">, </w:t>
            </w:r>
            <w:r>
              <w:rPr>
                <w:rFonts w:cs="Arial"/>
                <w:lang w:val="sv-SE"/>
              </w:rPr>
              <w:t>mindre än</w:t>
            </w:r>
            <w:r w:rsidRPr="00684796">
              <w:rPr>
                <w:rFonts w:cs="Arial"/>
                <w:lang w:val="sv-SE"/>
              </w:rPr>
              <w:t xml:space="preserve"> 1:1000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18C161" w14:textId="6F37CC52" w:rsidR="00606E77" w:rsidRPr="00471562" w:rsidRDefault="00606E77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BF4C15" w14:textId="6C5316A4" w:rsidR="00606E77" w:rsidRPr="00471562" w:rsidRDefault="00606E77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7D66AB1" w14:textId="55634DEC" w:rsidR="00606E77" w:rsidRPr="00471562" w:rsidRDefault="00606E77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7C7E774" w14:textId="74F142EC" w:rsidR="00606E77" w:rsidRPr="00471562" w:rsidRDefault="00606E77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A18CC" w:rsidRPr="00471562" w14:paraId="35D27920" w14:textId="77777777" w:rsidTr="0013154F">
        <w:tc>
          <w:tcPr>
            <w:tcW w:w="1271" w:type="dxa"/>
            <w:vMerge w:val="restart"/>
            <w:shd w:val="clear" w:color="auto" w:fill="auto"/>
            <w:vAlign w:val="center"/>
          </w:tcPr>
          <w:p w14:paraId="49D312F7" w14:textId="50350465" w:rsidR="005A18CC" w:rsidRPr="00471562" w:rsidRDefault="00606E77" w:rsidP="005A18CC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Ansats-planka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1CC63591" w14:textId="1A44DEB9" w:rsidR="005A18CC" w:rsidRPr="00471562" w:rsidRDefault="00606E77" w:rsidP="005A18CC">
            <w:pPr>
              <w:rPr>
                <w:rFonts w:cs="Arial"/>
              </w:rPr>
            </w:pPr>
            <w:r>
              <w:rPr>
                <w:rFonts w:cs="Arial"/>
              </w:rPr>
              <w:t>Plankan är reglementsenlig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01B79D" w14:textId="0B06CAC9" w:rsidR="005A18CC" w:rsidRPr="00471562" w:rsidRDefault="005A18CC" w:rsidP="005A18CC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BEE0E3B" w14:textId="3456D492" w:rsidR="005A18CC" w:rsidRPr="00471562" w:rsidRDefault="005A18CC" w:rsidP="005A18CC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A49B37" w14:textId="7C7D5664" w:rsidR="005A18CC" w:rsidRPr="00471562" w:rsidRDefault="005A18CC" w:rsidP="005A18CC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E36625" w14:textId="0B63EA0D" w:rsidR="005A18CC" w:rsidRPr="00471562" w:rsidRDefault="005A18CC" w:rsidP="005A18CC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606E77" w:rsidRPr="00471562" w14:paraId="48769B9E" w14:textId="77777777" w:rsidTr="00C15B4D">
        <w:trPr>
          <w:trHeight w:val="541"/>
        </w:trPr>
        <w:tc>
          <w:tcPr>
            <w:tcW w:w="1271" w:type="dxa"/>
            <w:vMerge/>
            <w:shd w:val="clear" w:color="auto" w:fill="auto"/>
            <w:vAlign w:val="center"/>
          </w:tcPr>
          <w:p w14:paraId="667D98BD" w14:textId="77777777" w:rsidR="00606E77" w:rsidRPr="00471562" w:rsidRDefault="00606E77" w:rsidP="00606E77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32F22BD3" w14:textId="43D0AD30" w:rsidR="00606E77" w:rsidRPr="00606E77" w:rsidRDefault="00606E77" w:rsidP="00606E77">
            <w:pPr>
              <w:rPr>
                <w:rFonts w:cs="Arial"/>
                <w:highlight w:val="yellow"/>
                <w:lang w:val="sv-SE"/>
              </w:rPr>
            </w:pPr>
            <w:r w:rsidRPr="007E6741">
              <w:rPr>
                <w:rFonts w:cs="Arial"/>
                <w:lang w:val="sv-SE"/>
              </w:rPr>
              <w:t>Avstånd mellan övertrampslinje och bortre del av sandgrop</w:t>
            </w:r>
          </w:p>
        </w:tc>
        <w:tc>
          <w:tcPr>
            <w:tcW w:w="1015" w:type="dxa"/>
            <w:shd w:val="clear" w:color="auto" w:fill="auto"/>
            <w:vAlign w:val="bottom"/>
          </w:tcPr>
          <w:p w14:paraId="0F88036A" w14:textId="4A4E3963" w:rsidR="00606E77" w:rsidRPr="00471562" w:rsidRDefault="00606E77" w:rsidP="00606E77">
            <w:pPr>
              <w:rPr>
                <w:rFonts w:cs="Arial"/>
              </w:rPr>
            </w:pPr>
            <w:r>
              <w:rPr>
                <w:rFonts w:cs="Arial"/>
              </w:rPr>
              <w:t>Mä</w:t>
            </w:r>
            <w:r w:rsidRPr="00471562">
              <w:rPr>
                <w:rFonts w:cs="Arial"/>
              </w:rPr>
              <w:t>n</w:t>
            </w:r>
          </w:p>
        </w:tc>
        <w:bookmarkStart w:id="168" w:name="Text1209"/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6FF7B11A" w14:textId="3CC4BE14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68"/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0C522A1C" w14:textId="2B14D4AC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47262ACB" w14:textId="1316960A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1E44978C" w14:textId="5C13BB6F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606E77" w:rsidRPr="00471562" w14:paraId="65E8BA2E" w14:textId="77777777" w:rsidTr="00C15B4D">
        <w:tc>
          <w:tcPr>
            <w:tcW w:w="1271" w:type="dxa"/>
            <w:vMerge/>
            <w:shd w:val="clear" w:color="auto" w:fill="auto"/>
            <w:vAlign w:val="center"/>
          </w:tcPr>
          <w:p w14:paraId="093CDA5D" w14:textId="77777777" w:rsidR="00606E77" w:rsidRPr="00471562" w:rsidRDefault="00606E77" w:rsidP="00606E77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E91CCB7" w14:textId="77777777" w:rsidR="00606E77" w:rsidRPr="00471562" w:rsidRDefault="00606E77" w:rsidP="00606E77">
            <w:pPr>
              <w:rPr>
                <w:rFonts w:cs="Arial"/>
                <w:highlight w:val="yellow"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14:paraId="3A678BC1" w14:textId="31156918" w:rsidR="00606E77" w:rsidRPr="00471562" w:rsidRDefault="00606E77" w:rsidP="00606E77">
            <w:pPr>
              <w:rPr>
                <w:rFonts w:cs="Arial"/>
              </w:rPr>
            </w:pPr>
            <w:r>
              <w:rPr>
                <w:rFonts w:cs="Arial"/>
              </w:rPr>
              <w:t>Kvinnor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31694DF2" w14:textId="035D70C3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2FE006CB" w14:textId="12EDFF45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40717755" w14:textId="2130AF39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5BFBCCB2" w14:textId="38984697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606E77" w:rsidRPr="00471562" w14:paraId="7EFA77AA" w14:textId="77777777" w:rsidTr="00C15B4D">
        <w:trPr>
          <w:trHeight w:val="576"/>
        </w:trPr>
        <w:tc>
          <w:tcPr>
            <w:tcW w:w="1271" w:type="dxa"/>
            <w:vMerge/>
            <w:shd w:val="clear" w:color="auto" w:fill="auto"/>
            <w:vAlign w:val="center"/>
          </w:tcPr>
          <w:p w14:paraId="2C3B57AB" w14:textId="77777777" w:rsidR="00606E77" w:rsidRPr="00471562" w:rsidRDefault="00606E77" w:rsidP="00606E77">
            <w:pPr>
              <w:spacing w:after="0"/>
              <w:rPr>
                <w:rFonts w:cs="Arial"/>
                <w:bCs/>
                <w:color w:val="auto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7B9F169B" w14:textId="4BD771DF" w:rsidR="00606E77" w:rsidRPr="00606E77" w:rsidRDefault="00606E77" w:rsidP="00606E77">
            <w:pPr>
              <w:spacing w:after="0"/>
              <w:rPr>
                <w:rFonts w:cs="Arial"/>
                <w:lang w:val="sv-SE"/>
              </w:rPr>
            </w:pPr>
            <w:r w:rsidRPr="007E6741">
              <w:rPr>
                <w:rFonts w:cs="Arial"/>
                <w:lang w:val="sv-SE"/>
              </w:rPr>
              <w:t>Avstånd mellan övertrampslinje och bortre del av sandgrop</w:t>
            </w:r>
          </w:p>
        </w:tc>
        <w:tc>
          <w:tcPr>
            <w:tcW w:w="1015" w:type="dxa"/>
            <w:shd w:val="clear" w:color="auto" w:fill="auto"/>
            <w:vAlign w:val="bottom"/>
          </w:tcPr>
          <w:p w14:paraId="21333032" w14:textId="38BB3814" w:rsidR="00606E77" w:rsidRPr="00471562" w:rsidRDefault="00606E77" w:rsidP="00606E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Mä</w:t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43CCB99E" w14:textId="635CF61A" w:rsidR="00606E77" w:rsidRPr="00471562" w:rsidRDefault="00606E77" w:rsidP="00606E77">
            <w:pPr>
              <w:spacing w:after="0"/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1FF9B8DE" w14:textId="30226A6C" w:rsidR="00606E77" w:rsidRPr="00471562" w:rsidRDefault="00606E77" w:rsidP="00606E77">
            <w:pPr>
              <w:spacing w:after="0"/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4A35E7A7" w14:textId="2AC205DE" w:rsidR="00606E77" w:rsidRPr="00471562" w:rsidRDefault="00606E77" w:rsidP="00606E77">
            <w:pPr>
              <w:spacing w:after="0"/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1104C4B1" w14:textId="51EAB4BF" w:rsidR="00606E77" w:rsidRPr="00471562" w:rsidRDefault="00606E77" w:rsidP="00606E77">
            <w:pPr>
              <w:spacing w:after="0"/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606E77" w:rsidRPr="00471562" w14:paraId="62B50466" w14:textId="77777777" w:rsidTr="00C15B4D">
        <w:trPr>
          <w:trHeight w:val="542"/>
        </w:trPr>
        <w:tc>
          <w:tcPr>
            <w:tcW w:w="1271" w:type="dxa"/>
            <w:vMerge/>
            <w:shd w:val="clear" w:color="auto" w:fill="auto"/>
            <w:vAlign w:val="center"/>
          </w:tcPr>
          <w:p w14:paraId="69CDABE4" w14:textId="77777777" w:rsidR="00606E77" w:rsidRPr="00471562" w:rsidRDefault="00606E77" w:rsidP="00606E77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24842D7" w14:textId="77777777" w:rsidR="00606E77" w:rsidRPr="00471562" w:rsidRDefault="00606E77" w:rsidP="00606E77">
            <w:pPr>
              <w:rPr>
                <w:rFonts w:cs="Arial"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14:paraId="7938F2FD" w14:textId="53DE7BCF" w:rsidR="00606E77" w:rsidRPr="00471562" w:rsidRDefault="00606E77" w:rsidP="00606E77">
            <w:pPr>
              <w:rPr>
                <w:rFonts w:cs="Arial"/>
              </w:rPr>
            </w:pPr>
            <w:r>
              <w:rPr>
                <w:rFonts w:cs="Arial"/>
              </w:rPr>
              <w:t>Kvinnor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18CEDFA7" w14:textId="2110326B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5366DA5D" w14:textId="0964F5AE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2BD413AD" w14:textId="5D026F9A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0203B14A" w14:textId="077572A8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1612AE" w:rsidRPr="00471562" w14:paraId="16B369DB" w14:textId="77777777" w:rsidTr="00027131">
        <w:tc>
          <w:tcPr>
            <w:tcW w:w="1271" w:type="dxa"/>
            <w:vMerge w:val="restart"/>
            <w:shd w:val="clear" w:color="auto" w:fill="auto"/>
            <w:vAlign w:val="center"/>
          </w:tcPr>
          <w:p w14:paraId="5576B6D1" w14:textId="0F43178E" w:rsidR="0003135C" w:rsidRPr="00471562" w:rsidRDefault="007B633B" w:rsidP="0003135C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Landnings-yta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0FD1C566" w14:textId="427DCBCF" w:rsidR="0003135C" w:rsidRPr="00471562" w:rsidRDefault="0003135C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t xml:space="preserve">Total </w:t>
            </w:r>
            <w:r w:rsidR="00606E77">
              <w:rPr>
                <w:rFonts w:cs="Arial"/>
              </w:rPr>
              <w:t>bredd</w:t>
            </w:r>
          </w:p>
        </w:tc>
        <w:bookmarkStart w:id="169" w:name="Text1213"/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7D8E88E2" w14:textId="7EC0129B" w:rsidR="0003135C" w:rsidRPr="00471562" w:rsidRDefault="0003135C" w:rsidP="00287DC3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1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69"/>
            <w:r w:rsidR="009465FA"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60263418" w14:textId="75D96D6C" w:rsidR="0003135C" w:rsidRPr="00471562" w:rsidRDefault="009465FA" w:rsidP="00287DC3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34A96F6F" w14:textId="6B95F5D3" w:rsidR="0003135C" w:rsidRPr="00471562" w:rsidRDefault="009465FA" w:rsidP="00287DC3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35" w:type="dxa"/>
            <w:shd w:val="clear" w:color="auto" w:fill="auto"/>
            <w:tcMar>
              <w:right w:w="198" w:type="dxa"/>
            </w:tcMar>
            <w:vAlign w:val="center"/>
          </w:tcPr>
          <w:p w14:paraId="6324D2AF" w14:textId="6F95B873" w:rsidR="0003135C" w:rsidRPr="00471562" w:rsidRDefault="009465FA" w:rsidP="00287DC3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09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03135C" w:rsidRPr="00471562" w14:paraId="2E983605" w14:textId="77777777" w:rsidTr="0013154F">
        <w:trPr>
          <w:trHeight w:val="580"/>
        </w:trPr>
        <w:tc>
          <w:tcPr>
            <w:tcW w:w="1271" w:type="dxa"/>
            <w:vMerge/>
            <w:shd w:val="clear" w:color="auto" w:fill="auto"/>
            <w:vAlign w:val="center"/>
          </w:tcPr>
          <w:p w14:paraId="7BF0A7B5" w14:textId="77777777" w:rsidR="0003135C" w:rsidRPr="00471562" w:rsidRDefault="0003135C" w:rsidP="0003135C">
            <w:pPr>
              <w:rPr>
                <w:rFonts w:cs="Arial"/>
                <w:b/>
              </w:rPr>
            </w:pPr>
          </w:p>
        </w:tc>
        <w:tc>
          <w:tcPr>
            <w:tcW w:w="4417" w:type="dxa"/>
            <w:gridSpan w:val="2"/>
            <w:shd w:val="clear" w:color="auto" w:fill="auto"/>
          </w:tcPr>
          <w:p w14:paraId="0282E069" w14:textId="3F113937" w:rsidR="0003135C" w:rsidRPr="00606E77" w:rsidRDefault="00606E77" w:rsidP="00F83E9F">
            <w:pPr>
              <w:rPr>
                <w:rFonts w:cs="Arial"/>
                <w:lang w:val="sv-SE"/>
              </w:rPr>
            </w:pPr>
            <w:r w:rsidRPr="007E6741">
              <w:rPr>
                <w:rFonts w:cs="Arial"/>
                <w:lang w:val="sv-SE"/>
              </w:rPr>
              <w:t xml:space="preserve">Centrumlinje för ansatsbana är i linje med centrumlinje för </w:t>
            </w:r>
            <w:r>
              <w:rPr>
                <w:rFonts w:cs="Arial"/>
                <w:lang w:val="sv-SE"/>
              </w:rPr>
              <w:t>sandgrop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E7BF5C" w14:textId="55254E1C" w:rsidR="0003135C" w:rsidRPr="00471562" w:rsidRDefault="0003135C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606E77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A5147F" w14:textId="0D7F8EEE" w:rsidR="0003135C" w:rsidRPr="00471562" w:rsidRDefault="0003135C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606E77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2104871" w14:textId="62F15450" w:rsidR="0003135C" w:rsidRPr="00471562" w:rsidRDefault="0003135C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606E77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3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5B7FE00" w14:textId="2014A120" w:rsidR="0003135C" w:rsidRPr="00471562" w:rsidRDefault="0003135C" w:rsidP="00606E77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606E77">
              <w:rPr>
                <w:rFonts w:cs="Arial"/>
              </w:rPr>
              <w:t xml:space="preserve">J 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47300E" w:rsidRPr="007966A9" w14:paraId="27DE142E" w14:textId="77777777" w:rsidTr="00FC7078">
        <w:tc>
          <w:tcPr>
            <w:tcW w:w="9828" w:type="dxa"/>
            <w:gridSpan w:val="7"/>
            <w:shd w:val="clear" w:color="auto" w:fill="auto"/>
          </w:tcPr>
          <w:p w14:paraId="337EF086" w14:textId="4877B20E" w:rsidR="0047300E" w:rsidRPr="00606E77" w:rsidRDefault="007B633B" w:rsidP="007D1D4C">
            <w:pPr>
              <w:rPr>
                <w:rFonts w:cs="Arial"/>
                <w:bCs/>
                <w:i/>
                <w:lang w:val="sv-SE"/>
              </w:rPr>
            </w:pPr>
            <w:r>
              <w:rPr>
                <w:rFonts w:cs="Arial"/>
                <w:bCs/>
                <w:i/>
                <w:lang w:val="sv-SE"/>
              </w:rPr>
              <w:t xml:space="preserve">Ange – </w:t>
            </w:r>
            <w:r w:rsidR="007D1D4C">
              <w:rPr>
                <w:rFonts w:cs="Arial"/>
                <w:bCs/>
                <w:i/>
                <w:lang w:val="sv-SE"/>
              </w:rPr>
              <w:t>i</w:t>
            </w:r>
            <w:r>
              <w:rPr>
                <w:rFonts w:cs="Arial"/>
                <w:bCs/>
                <w:i/>
                <w:lang w:val="sv-SE"/>
              </w:rPr>
              <w:t xml:space="preserve"> separat</w:t>
            </w:r>
            <w:r w:rsidR="00606E77" w:rsidRPr="00606E77">
              <w:rPr>
                <w:rFonts w:cs="Arial"/>
                <w:bCs/>
                <w:i/>
                <w:lang w:val="sv-SE"/>
              </w:rPr>
              <w:t xml:space="preserve"> formulär</w:t>
            </w:r>
            <w:r w:rsidR="007D1D4C">
              <w:rPr>
                <w:rFonts w:cs="Arial"/>
                <w:bCs/>
                <w:i/>
                <w:lang w:val="sv-SE"/>
              </w:rPr>
              <w:t xml:space="preserve"> (bilaga B)</w:t>
            </w:r>
            <w:r w:rsidR="00606E77" w:rsidRPr="00606E77">
              <w:rPr>
                <w:rFonts w:cs="Arial"/>
                <w:bCs/>
                <w:i/>
                <w:lang w:val="sv-SE"/>
              </w:rPr>
              <w:t xml:space="preserve"> </w:t>
            </w:r>
            <w:r w:rsidR="007D1D4C">
              <w:rPr>
                <w:rFonts w:cs="Arial"/>
                <w:bCs/>
                <w:i/>
                <w:lang w:val="sv-SE"/>
              </w:rPr>
              <w:t xml:space="preserve">– </w:t>
            </w:r>
            <w:r w:rsidR="00606E77" w:rsidRPr="00606E77">
              <w:rPr>
                <w:rFonts w:cs="Arial"/>
                <w:bCs/>
                <w:i/>
                <w:lang w:val="sv-SE"/>
              </w:rPr>
              <w:t xml:space="preserve">nivåer lika längdhopp. </w:t>
            </w:r>
            <w:r w:rsidR="00606E77" w:rsidRPr="00606E77">
              <w:rPr>
                <w:rFonts w:cs="Arial"/>
                <w:i/>
                <w:lang w:val="sv-SE"/>
              </w:rPr>
              <w:t>Separata formulär för varje trestegsplanka.</w:t>
            </w:r>
            <w:r w:rsidR="0047300E" w:rsidRPr="00606E77">
              <w:rPr>
                <w:rFonts w:cs="Arial"/>
                <w:i/>
                <w:lang w:val="sv-SE"/>
              </w:rPr>
              <w:t>.</w:t>
            </w:r>
          </w:p>
        </w:tc>
      </w:tr>
    </w:tbl>
    <w:p w14:paraId="28BDF8B6" w14:textId="7226B55F" w:rsidR="0003135C" w:rsidRPr="00606E77" w:rsidRDefault="0003135C" w:rsidP="0003135C">
      <w:pPr>
        <w:rPr>
          <w:rFonts w:cs="Arial"/>
          <w:lang w:val="sv-SE"/>
        </w:rPr>
      </w:pPr>
    </w:p>
    <w:tbl>
      <w:tblPr>
        <w:tblStyle w:val="WATable1Default4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A20E4F" w:rsidRPr="00F27298" w14:paraId="07A5A5B9" w14:textId="77777777" w:rsidTr="00F15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shd w:val="clear" w:color="auto" w:fill="auto"/>
          </w:tcPr>
          <w:p w14:paraId="0A07C7F9" w14:textId="7C3F63C0" w:rsidR="00A20E4F" w:rsidRPr="00F27298" w:rsidRDefault="00606E77" w:rsidP="009326D5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color w:val="000000" w:themeColor="text1"/>
              </w:rPr>
              <w:t>Noteringar</w:t>
            </w:r>
          </w:p>
        </w:tc>
        <w:tc>
          <w:tcPr>
            <w:tcW w:w="8647" w:type="dxa"/>
            <w:shd w:val="clear" w:color="auto" w:fill="auto"/>
          </w:tcPr>
          <w:p w14:paraId="010A6A88" w14:textId="1F55FEB0" w:rsidR="00A20E4F" w:rsidRPr="00F27298" w:rsidRDefault="00A20E4F" w:rsidP="007D1D4C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instrText xml:space="preserve"> FORMTEXT </w:instrText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</w:r>
            <w:r w:rsidRPr="00F27298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 w:val="0"/>
                <w:bCs/>
                <w:color w:val="000000" w:themeColor="text1"/>
                <w:lang w:val="en-US"/>
              </w:rPr>
              <w:t> </w:t>
            </w:r>
            <w:r w:rsidRPr="00F27298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60AE650C" w14:textId="1D6762D1" w:rsidR="00A20E4F" w:rsidRDefault="00A20E4F" w:rsidP="0047300E">
      <w:pPr>
        <w:rPr>
          <w:rFonts w:cs="Arial"/>
        </w:rPr>
      </w:pPr>
    </w:p>
    <w:p w14:paraId="09805C36" w14:textId="49718A46" w:rsidR="00896401" w:rsidRPr="00471562" w:rsidRDefault="00896401">
      <w:pPr>
        <w:spacing w:before="0" w:after="240"/>
        <w:rPr>
          <w:rFonts w:cs="Arial"/>
        </w:rPr>
      </w:pPr>
      <w:r w:rsidRPr="00471562">
        <w:rPr>
          <w:rFonts w:cs="Arial"/>
        </w:rPr>
        <w:br w:type="page"/>
      </w:r>
    </w:p>
    <w:p w14:paraId="15B8B0C8" w14:textId="648E81C4" w:rsidR="00FD45A2" w:rsidRPr="00471562" w:rsidRDefault="00606E77" w:rsidP="00BB21FB">
      <w:pPr>
        <w:pStyle w:val="Rubrik2"/>
        <w:numPr>
          <w:ilvl w:val="0"/>
          <w:numId w:val="27"/>
        </w:numPr>
        <w:rPr>
          <w:rFonts w:ascii="Arial" w:hAnsi="Arial" w:cs="Arial"/>
          <w:b/>
          <w:bCs/>
        </w:rPr>
      </w:pPr>
      <w:bookmarkStart w:id="170" w:name="_Hlk37019270"/>
      <w:bookmarkStart w:id="171" w:name="_Toc56518828"/>
      <w:r>
        <w:rPr>
          <w:rFonts w:ascii="Arial" w:hAnsi="Arial" w:cs="Arial"/>
          <w:b/>
          <w:bCs/>
        </w:rPr>
        <w:t>Anläggningar för kastgrenar</w:t>
      </w:r>
      <w:bookmarkEnd w:id="171"/>
    </w:p>
    <w:bookmarkEnd w:id="170"/>
    <w:p w14:paraId="29948542" w14:textId="431D719C" w:rsidR="00143603" w:rsidRPr="00471562" w:rsidRDefault="00143603" w:rsidP="00685452">
      <w:pPr>
        <w:rPr>
          <w:rFonts w:cs="Arial"/>
        </w:rPr>
      </w:pPr>
    </w:p>
    <w:tbl>
      <w:tblPr>
        <w:tblW w:w="9776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969"/>
        <w:gridCol w:w="1417"/>
        <w:gridCol w:w="1134"/>
        <w:gridCol w:w="1134"/>
        <w:gridCol w:w="1134"/>
      </w:tblGrid>
      <w:tr w:rsidR="00F444C4" w:rsidRPr="00F444C4" w14:paraId="1B51E706" w14:textId="77777777" w:rsidTr="00F444C4">
        <w:tc>
          <w:tcPr>
            <w:tcW w:w="6374" w:type="dxa"/>
            <w:gridSpan w:val="3"/>
            <w:tcBorders>
              <w:right w:val="single" w:sz="4" w:space="0" w:color="FFFFFF" w:themeColor="background1"/>
            </w:tcBorders>
            <w:shd w:val="clear" w:color="auto" w:fill="69D5E0" w:themeFill="accent4"/>
          </w:tcPr>
          <w:p w14:paraId="75166859" w14:textId="01C97EF7" w:rsidR="00AC261F" w:rsidRPr="00F444C4" w:rsidRDefault="00143603" w:rsidP="00606E77">
            <w:pPr>
              <w:pStyle w:val="Rubrik3"/>
              <w:rPr>
                <w:rFonts w:ascii="Arial" w:hAnsi="Arial" w:cs="Arial"/>
                <w:b/>
                <w:color w:val="FFFFFF" w:themeColor="background1"/>
              </w:rPr>
            </w:pPr>
            <w:bookmarkStart w:id="172" w:name="_Toc38710102"/>
            <w:bookmarkStart w:id="173" w:name="_Toc56518829"/>
            <w:r w:rsidRPr="00640BE1">
              <w:rPr>
                <w:rFonts w:ascii="Arial" w:hAnsi="Arial" w:cs="Arial"/>
                <w:b/>
                <w:bCs w:val="0"/>
                <w:color w:val="FFFFFF" w:themeColor="background1"/>
              </w:rPr>
              <w:t xml:space="preserve">1. </w:t>
            </w:r>
            <w:bookmarkEnd w:id="172"/>
            <w:r w:rsidR="00606E77">
              <w:rPr>
                <w:rFonts w:ascii="Arial" w:hAnsi="Arial" w:cs="Arial"/>
                <w:b/>
                <w:bCs w:val="0"/>
                <w:color w:val="FFFFFF" w:themeColor="background1"/>
              </w:rPr>
              <w:t>Anläggning för kulstötning</w:t>
            </w:r>
            <w:bookmarkEnd w:id="173"/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77AE17D3" w14:textId="0ACCD1CF" w:rsidR="00AC261F" w:rsidRPr="00F444C4" w:rsidRDefault="00606E77" w:rsidP="00AC261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Ring</w:t>
            </w:r>
            <w:r w:rsidR="00AC261F" w:rsidRPr="00F444C4">
              <w:rPr>
                <w:rFonts w:cs="Arial"/>
                <w:b/>
                <w:color w:val="FFFFFF" w:themeColor="background1"/>
              </w:rPr>
              <w:t xml:space="preserve"> A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6CD4FB0D" w14:textId="16D1D6E5" w:rsidR="00AC261F" w:rsidRPr="00F444C4" w:rsidRDefault="00606E77" w:rsidP="00AC261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Ring</w:t>
            </w:r>
            <w:r w:rsidR="00AC261F" w:rsidRPr="00F444C4">
              <w:rPr>
                <w:rFonts w:cs="Arial"/>
                <w:b/>
                <w:color w:val="FFFFFF" w:themeColor="background1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69D5E0" w:themeFill="accent4"/>
          </w:tcPr>
          <w:p w14:paraId="41B0163D" w14:textId="7638A44A" w:rsidR="00AC261F" w:rsidRPr="00F444C4" w:rsidRDefault="00606E77" w:rsidP="00AC261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Ring</w:t>
            </w:r>
            <w:r w:rsidR="00AC261F" w:rsidRPr="00F444C4">
              <w:rPr>
                <w:rFonts w:cs="Arial"/>
                <w:b/>
                <w:color w:val="FFFFFF" w:themeColor="background1"/>
              </w:rPr>
              <w:t xml:space="preserve"> C</w:t>
            </w:r>
          </w:p>
        </w:tc>
      </w:tr>
      <w:tr w:rsidR="00606E77" w:rsidRPr="00471562" w14:paraId="4B48B703" w14:textId="77777777" w:rsidTr="00685452">
        <w:tc>
          <w:tcPr>
            <w:tcW w:w="988" w:type="dxa"/>
            <w:vMerge w:val="restart"/>
            <w:shd w:val="clear" w:color="auto" w:fill="auto"/>
            <w:vAlign w:val="center"/>
          </w:tcPr>
          <w:p w14:paraId="301881E2" w14:textId="450E6B84" w:rsidR="00606E77" w:rsidRPr="00471562" w:rsidRDefault="005B4442" w:rsidP="00606E77">
            <w:pPr>
              <w:rPr>
                <w:rFonts w:cs="Arial"/>
              </w:rPr>
            </w:pPr>
            <w:r>
              <w:rPr>
                <w:rFonts w:cs="Arial"/>
              </w:rPr>
              <w:t>Kastring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42F6ED4" w14:textId="4D95DC15" w:rsidR="00606E77" w:rsidRPr="00F026EB" w:rsidRDefault="00F026EB" w:rsidP="00606E77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 xml:space="preserve">Material är </w:t>
            </w:r>
            <w:r>
              <w:rPr>
                <w:rFonts w:cs="Arial"/>
                <w:lang w:val="sv-SE"/>
              </w:rPr>
              <w:t>i</w:t>
            </w:r>
            <w:r w:rsidRPr="00F026EB">
              <w:rPr>
                <w:rFonts w:cs="Arial"/>
                <w:lang w:val="sv-SE"/>
              </w:rPr>
              <w:t xml:space="preserve"> överensstämmelse med regler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B7B61" w14:textId="573D412F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91333" w14:textId="1E6A87C2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278FF" w14:textId="6D948AAE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606E77" w:rsidRPr="00471562" w14:paraId="1BC4B080" w14:textId="77777777" w:rsidTr="00685452">
        <w:tc>
          <w:tcPr>
            <w:tcW w:w="988" w:type="dxa"/>
            <w:vMerge/>
            <w:shd w:val="clear" w:color="auto" w:fill="auto"/>
          </w:tcPr>
          <w:p w14:paraId="3FA1C8E7" w14:textId="77777777" w:rsidR="00606E77" w:rsidRPr="00471562" w:rsidRDefault="00606E77" w:rsidP="00606E77">
            <w:pPr>
              <w:rPr>
                <w:rFonts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69A9D52" w14:textId="41C00E38" w:rsidR="00606E77" w:rsidRPr="00F026EB" w:rsidRDefault="00F026EB" w:rsidP="00F026EB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 xml:space="preserve">Översida stålring är </w:t>
            </w:r>
            <w:r>
              <w:rPr>
                <w:rFonts w:cs="Arial"/>
                <w:lang w:val="sv-SE"/>
              </w:rPr>
              <w:t>i</w:t>
            </w:r>
            <w:r w:rsidRPr="00F026EB">
              <w:rPr>
                <w:rFonts w:cs="Arial"/>
                <w:lang w:val="sv-SE"/>
              </w:rPr>
              <w:t xml:space="preserve"> nivå </w:t>
            </w:r>
            <w:r>
              <w:rPr>
                <w:rFonts w:cs="Arial"/>
                <w:lang w:val="sv-SE"/>
              </w:rPr>
              <w:t xml:space="preserve">(jäms med) </w:t>
            </w:r>
            <w:r w:rsidRPr="00F026EB">
              <w:rPr>
                <w:rFonts w:cs="Arial"/>
                <w:lang w:val="sv-SE"/>
              </w:rPr>
              <w:t>med omgivande markyta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225E3" w14:textId="05914C42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439CD" w14:textId="2432E338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A3A21" w14:textId="735F7FAF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606E77" w:rsidRPr="00471562" w14:paraId="5B7F2151" w14:textId="77777777" w:rsidTr="00685452">
        <w:tc>
          <w:tcPr>
            <w:tcW w:w="988" w:type="dxa"/>
            <w:vMerge/>
            <w:shd w:val="clear" w:color="auto" w:fill="auto"/>
          </w:tcPr>
          <w:p w14:paraId="63B3CDEE" w14:textId="77777777" w:rsidR="00606E77" w:rsidRPr="00471562" w:rsidRDefault="00606E77" w:rsidP="00606E77">
            <w:pPr>
              <w:rPr>
                <w:rFonts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8B5A612" w14:textId="6D18B9DA" w:rsidR="00606E77" w:rsidRPr="00F026EB" w:rsidRDefault="00F026EB" w:rsidP="00F026EB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>Vita linjer</w:t>
            </w:r>
            <w:r w:rsidR="001B6531">
              <w:rPr>
                <w:rFonts w:cs="Arial"/>
                <w:lang w:val="sv-SE"/>
              </w:rPr>
              <w:t xml:space="preserve"> (min. 0,</w:t>
            </w:r>
            <w:r w:rsidR="00606E77" w:rsidRPr="00F026EB">
              <w:rPr>
                <w:rFonts w:cs="Arial"/>
                <w:lang w:val="sv-SE"/>
              </w:rPr>
              <w:t xml:space="preserve">75m) </w:t>
            </w:r>
            <w:r w:rsidRPr="00F026EB">
              <w:rPr>
                <w:rFonts w:cs="Arial"/>
                <w:lang w:val="sv-SE"/>
              </w:rPr>
              <w:t>är markerade från stålringen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0BA88" w14:textId="053E1828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0E3E0" w14:textId="154F39CE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2D481" w14:textId="33CFD7FB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AC261F" w:rsidRPr="00471562" w14:paraId="43D02C03" w14:textId="77777777" w:rsidTr="00685452">
        <w:tc>
          <w:tcPr>
            <w:tcW w:w="988" w:type="dxa"/>
            <w:vMerge/>
            <w:shd w:val="clear" w:color="auto" w:fill="auto"/>
          </w:tcPr>
          <w:p w14:paraId="372E1311" w14:textId="77777777" w:rsidR="00AC261F" w:rsidRPr="00471562" w:rsidRDefault="00AC261F" w:rsidP="00CB7826">
            <w:pPr>
              <w:rPr>
                <w:rFonts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C792A13" w14:textId="0A4A467E" w:rsidR="00AC261F" w:rsidRPr="00F026EB" w:rsidRDefault="00F026EB" w:rsidP="00F026EB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 xml:space="preserve">Material </w:t>
            </w:r>
            <w:r>
              <w:rPr>
                <w:rFonts w:cs="Arial"/>
                <w:lang w:val="sv-SE"/>
              </w:rPr>
              <w:t>i</w:t>
            </w:r>
            <w:r w:rsidRPr="00F026EB"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>ytan i ringen</w:t>
            </w:r>
          </w:p>
        </w:tc>
        <w:bookmarkStart w:id="174" w:name="Text1233"/>
        <w:tc>
          <w:tcPr>
            <w:tcW w:w="1134" w:type="dxa"/>
            <w:shd w:val="clear" w:color="auto" w:fill="auto"/>
            <w:vAlign w:val="center"/>
          </w:tcPr>
          <w:p w14:paraId="0F4FF20C" w14:textId="77777777" w:rsidR="00AC261F" w:rsidRPr="00471562" w:rsidRDefault="00AC261F" w:rsidP="00CB782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3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74"/>
          </w:p>
        </w:tc>
        <w:bookmarkStart w:id="175" w:name="Text1234"/>
        <w:tc>
          <w:tcPr>
            <w:tcW w:w="1134" w:type="dxa"/>
            <w:shd w:val="clear" w:color="auto" w:fill="auto"/>
            <w:vAlign w:val="center"/>
          </w:tcPr>
          <w:p w14:paraId="0905735B" w14:textId="77777777" w:rsidR="00AC261F" w:rsidRPr="00471562" w:rsidRDefault="00AC261F" w:rsidP="00CB782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3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75"/>
          </w:p>
        </w:tc>
        <w:bookmarkStart w:id="176" w:name="Text1235"/>
        <w:tc>
          <w:tcPr>
            <w:tcW w:w="1134" w:type="dxa"/>
            <w:shd w:val="clear" w:color="auto" w:fill="auto"/>
            <w:vAlign w:val="center"/>
          </w:tcPr>
          <w:p w14:paraId="312717FE" w14:textId="77777777" w:rsidR="00AC261F" w:rsidRPr="00471562" w:rsidRDefault="00AC261F" w:rsidP="00CB7826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3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76"/>
          </w:p>
        </w:tc>
      </w:tr>
      <w:tr w:rsidR="00606E77" w:rsidRPr="00471562" w14:paraId="2956828C" w14:textId="77777777" w:rsidTr="00685452">
        <w:tc>
          <w:tcPr>
            <w:tcW w:w="988" w:type="dxa"/>
            <w:vMerge/>
            <w:shd w:val="clear" w:color="auto" w:fill="auto"/>
          </w:tcPr>
          <w:p w14:paraId="24354688" w14:textId="77777777" w:rsidR="00606E77" w:rsidRPr="00471562" w:rsidRDefault="00606E77" w:rsidP="00606E77">
            <w:pPr>
              <w:rPr>
                <w:rFonts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147493D" w14:textId="369CDE4F" w:rsidR="00606E77" w:rsidRPr="00F026EB" w:rsidRDefault="007B633B" w:rsidP="00606E77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Ytan i</w:t>
            </w:r>
            <w:r w:rsidR="00F026EB" w:rsidRPr="00F026EB">
              <w:rPr>
                <w:rFonts w:cs="Arial"/>
                <w:lang w:val="sv-SE"/>
              </w:rPr>
              <w:t xml:space="preserve"> ringen är lägre än stålringens överkant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191C4" w14:textId="19027C33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AF32" w14:textId="72E94D11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AE455" w14:textId="27AF7613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606E77" w:rsidRPr="00471562" w14:paraId="75834433" w14:textId="77777777" w:rsidTr="00685452">
        <w:tc>
          <w:tcPr>
            <w:tcW w:w="988" w:type="dxa"/>
            <w:vMerge/>
            <w:shd w:val="clear" w:color="auto" w:fill="auto"/>
          </w:tcPr>
          <w:p w14:paraId="76DAFD76" w14:textId="77777777" w:rsidR="00606E77" w:rsidRPr="00471562" w:rsidRDefault="00606E77" w:rsidP="00606E77">
            <w:pPr>
              <w:rPr>
                <w:rFonts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4F71B90" w14:textId="5D6C5121" w:rsidR="00606E77" w:rsidRPr="00F026EB" w:rsidRDefault="00F026EB" w:rsidP="00F026EB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>Stålringen är min.</w:t>
            </w:r>
            <w:r w:rsidR="00606E77" w:rsidRPr="00F026EB">
              <w:rPr>
                <w:rFonts w:cs="Arial"/>
                <w:lang w:val="sv-SE"/>
              </w:rPr>
              <w:t xml:space="preserve"> 6mm </w:t>
            </w:r>
            <w:r w:rsidRPr="00F026EB">
              <w:rPr>
                <w:rFonts w:cs="Arial"/>
                <w:lang w:val="sv-SE"/>
              </w:rPr>
              <w:t>och vit</w:t>
            </w:r>
            <w:r>
              <w:rPr>
                <w:rFonts w:cs="Arial"/>
                <w:lang w:val="sv-SE"/>
              </w:rPr>
              <w:t>målad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94E75" w14:textId="4DB4CA50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3D4F7" w14:textId="54D72A0C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DE83D" w14:textId="6927DC42" w:rsidR="00606E77" w:rsidRPr="00471562" w:rsidRDefault="00606E77" w:rsidP="00606E77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AC261F" w:rsidRPr="00471562" w14:paraId="07A33B11" w14:textId="77777777" w:rsidTr="0037356D">
        <w:tc>
          <w:tcPr>
            <w:tcW w:w="988" w:type="dxa"/>
            <w:vMerge/>
            <w:shd w:val="clear" w:color="auto" w:fill="auto"/>
          </w:tcPr>
          <w:p w14:paraId="47DC42C7" w14:textId="77777777" w:rsidR="00AC261F" w:rsidRPr="00471562" w:rsidRDefault="00AC261F" w:rsidP="00CB7826">
            <w:pPr>
              <w:rPr>
                <w:rFonts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94F1D4A" w14:textId="492C9861" w:rsidR="00677C07" w:rsidRPr="00F026EB" w:rsidRDefault="00AC261F" w:rsidP="00677C07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>D1</w:t>
            </w:r>
          </w:p>
          <w:p w14:paraId="67FA95A5" w14:textId="5550522E" w:rsidR="00C20569" w:rsidRPr="00F026EB" w:rsidRDefault="00F026EB" w:rsidP="00677C07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i/>
                <w:lang w:val="sv-SE"/>
              </w:rPr>
              <w:t>Djup anges för varje ände på diametern</w:t>
            </w:r>
          </w:p>
        </w:tc>
        <w:tc>
          <w:tcPr>
            <w:tcW w:w="1417" w:type="dxa"/>
            <w:shd w:val="clear" w:color="auto" w:fill="auto"/>
          </w:tcPr>
          <w:p w14:paraId="134BD47A" w14:textId="77777777" w:rsidR="00AC261F" w:rsidRPr="00471562" w:rsidRDefault="00AC261F" w:rsidP="00CB7826">
            <w:pPr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bookmarkStart w:id="177" w:name="Text1236"/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5F23179F" w14:textId="387EA9F3" w:rsidR="00AC261F" w:rsidRPr="00471562" w:rsidRDefault="00AC261F" w:rsidP="00CB7826">
            <w:pPr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77"/>
            <w:r w:rsidR="009465FA"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604E1DA7" w14:textId="0A413C83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2FD48947" w14:textId="40645E9A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AC261F" w:rsidRPr="00471562" w14:paraId="01B56977" w14:textId="77777777" w:rsidTr="0037356D">
        <w:tc>
          <w:tcPr>
            <w:tcW w:w="988" w:type="dxa"/>
            <w:vMerge/>
            <w:shd w:val="clear" w:color="auto" w:fill="auto"/>
          </w:tcPr>
          <w:p w14:paraId="1C1DBF96" w14:textId="77777777" w:rsidR="00AC261F" w:rsidRPr="00471562" w:rsidRDefault="00AC261F" w:rsidP="00CB7826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C4BB11D" w14:textId="77777777" w:rsidR="00AC261F" w:rsidRPr="00471562" w:rsidRDefault="00AC261F" w:rsidP="00CB7826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ED67449" w14:textId="55788244" w:rsidR="00AC261F" w:rsidRPr="00471562" w:rsidRDefault="00F026EB" w:rsidP="00CB7826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4437EAB0" w14:textId="3ECB7227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3033376F" w14:textId="3B5DECF4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37E25A77" w14:textId="1443F298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AC261F" w:rsidRPr="00471562" w14:paraId="2B839F8E" w14:textId="77777777" w:rsidTr="0037356D">
        <w:tc>
          <w:tcPr>
            <w:tcW w:w="988" w:type="dxa"/>
            <w:vMerge/>
            <w:shd w:val="clear" w:color="auto" w:fill="auto"/>
          </w:tcPr>
          <w:p w14:paraId="279BB2BA" w14:textId="77777777" w:rsidR="00AC261F" w:rsidRPr="00471562" w:rsidRDefault="00AC261F" w:rsidP="00CB7826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B2461C4" w14:textId="77777777" w:rsidR="00AC261F" w:rsidRPr="00471562" w:rsidRDefault="00AC261F" w:rsidP="00CB7826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5DC75EAA" w14:textId="370190C7" w:rsidR="00AC261F" w:rsidRPr="00471562" w:rsidRDefault="00F026EB" w:rsidP="00CB7826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44877E05" w14:textId="449D9C3F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1CFA4CA0" w14:textId="59F14C8B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495A628D" w14:textId="5E127C59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AC261F" w:rsidRPr="00471562" w14:paraId="353B1087" w14:textId="77777777" w:rsidTr="0037356D">
        <w:tc>
          <w:tcPr>
            <w:tcW w:w="988" w:type="dxa"/>
            <w:vMerge/>
            <w:shd w:val="clear" w:color="auto" w:fill="auto"/>
          </w:tcPr>
          <w:p w14:paraId="738CC660" w14:textId="77777777" w:rsidR="00AC261F" w:rsidRPr="00471562" w:rsidRDefault="00AC261F" w:rsidP="00CB7826">
            <w:pPr>
              <w:rPr>
                <w:rFonts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AA34F20" w14:textId="2008FB5D" w:rsidR="00AC261F" w:rsidRPr="00471562" w:rsidRDefault="00AC261F" w:rsidP="00CB7826">
            <w:pPr>
              <w:rPr>
                <w:rFonts w:cs="Arial"/>
              </w:rPr>
            </w:pPr>
            <w:r w:rsidRPr="00471562">
              <w:rPr>
                <w:rFonts w:cs="Arial"/>
              </w:rPr>
              <w:t>D2</w:t>
            </w:r>
          </w:p>
        </w:tc>
        <w:tc>
          <w:tcPr>
            <w:tcW w:w="1417" w:type="dxa"/>
            <w:shd w:val="clear" w:color="auto" w:fill="auto"/>
          </w:tcPr>
          <w:p w14:paraId="661F815F" w14:textId="77777777" w:rsidR="00AC261F" w:rsidRPr="00471562" w:rsidRDefault="00AC261F" w:rsidP="00CB7826">
            <w:pPr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61B3185D" w14:textId="60151BA8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2EBA957B" w14:textId="708376D7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47056686" w14:textId="60F3858C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F026EB" w:rsidRPr="00471562" w14:paraId="448D49C9" w14:textId="77777777" w:rsidTr="0037356D">
        <w:tc>
          <w:tcPr>
            <w:tcW w:w="988" w:type="dxa"/>
            <w:vMerge/>
            <w:shd w:val="clear" w:color="auto" w:fill="auto"/>
          </w:tcPr>
          <w:p w14:paraId="35F5C976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13E731C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3D2B856" w14:textId="1ED85879" w:rsidR="00F026EB" w:rsidRPr="00471562" w:rsidRDefault="00F026EB" w:rsidP="00F026EB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05F699CE" w14:textId="49240982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60773027" w14:textId="1C6B91A5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577F2A79" w14:textId="1F7653E4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F026EB" w:rsidRPr="00471562" w14:paraId="15516E69" w14:textId="77777777" w:rsidTr="0037356D">
        <w:tc>
          <w:tcPr>
            <w:tcW w:w="988" w:type="dxa"/>
            <w:vMerge/>
            <w:shd w:val="clear" w:color="auto" w:fill="auto"/>
          </w:tcPr>
          <w:p w14:paraId="7B547816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28FDC8D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40CF11B" w14:textId="269235A5" w:rsidR="00F026EB" w:rsidRPr="00471562" w:rsidRDefault="00F026EB" w:rsidP="00F026EB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4F8A513B" w14:textId="02AF8097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085B15A9" w14:textId="6FB0092E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295AA3FA" w14:textId="6F0A32EF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AC261F" w:rsidRPr="00471562" w14:paraId="585AD22F" w14:textId="77777777" w:rsidTr="0037356D">
        <w:tc>
          <w:tcPr>
            <w:tcW w:w="988" w:type="dxa"/>
            <w:vMerge/>
            <w:shd w:val="clear" w:color="auto" w:fill="auto"/>
          </w:tcPr>
          <w:p w14:paraId="70057BA6" w14:textId="77777777" w:rsidR="00AC261F" w:rsidRPr="00471562" w:rsidRDefault="00AC261F" w:rsidP="00CB7826">
            <w:pPr>
              <w:rPr>
                <w:rFonts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65706A" w14:textId="4BAC7B26" w:rsidR="00AC261F" w:rsidRPr="00471562" w:rsidRDefault="00AC261F" w:rsidP="00CB7826">
            <w:pPr>
              <w:rPr>
                <w:rFonts w:cs="Arial"/>
              </w:rPr>
            </w:pPr>
            <w:r w:rsidRPr="00471562">
              <w:rPr>
                <w:rFonts w:cs="Arial"/>
              </w:rPr>
              <w:t>D3</w:t>
            </w:r>
          </w:p>
        </w:tc>
        <w:tc>
          <w:tcPr>
            <w:tcW w:w="1417" w:type="dxa"/>
            <w:shd w:val="clear" w:color="auto" w:fill="auto"/>
          </w:tcPr>
          <w:p w14:paraId="57965591" w14:textId="77777777" w:rsidR="00AC261F" w:rsidRPr="00471562" w:rsidRDefault="00AC261F" w:rsidP="00CB7826">
            <w:pPr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3D5D8B52" w14:textId="647E7DDC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48B694FE" w14:textId="3F7D7D0A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1F7EA3B3" w14:textId="3AFAF87C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F026EB" w:rsidRPr="00471562" w14:paraId="7048B681" w14:textId="77777777" w:rsidTr="0037356D">
        <w:tc>
          <w:tcPr>
            <w:tcW w:w="988" w:type="dxa"/>
            <w:vMerge/>
            <w:shd w:val="clear" w:color="auto" w:fill="auto"/>
          </w:tcPr>
          <w:p w14:paraId="2F3E2BD8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F24BDFA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F992F15" w14:textId="538A9AA2" w:rsidR="00F026EB" w:rsidRPr="00471562" w:rsidRDefault="00F026EB" w:rsidP="00F026EB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72B01DDB" w14:textId="56BB6200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6976439B" w14:textId="4F113385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790C849F" w14:textId="405D40C6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F026EB" w:rsidRPr="00471562" w14:paraId="7D692DCC" w14:textId="77777777" w:rsidTr="0037356D">
        <w:tc>
          <w:tcPr>
            <w:tcW w:w="988" w:type="dxa"/>
            <w:vMerge/>
            <w:shd w:val="clear" w:color="auto" w:fill="auto"/>
          </w:tcPr>
          <w:p w14:paraId="308E5EB0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0D34819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481CFD5" w14:textId="4E8C6395" w:rsidR="00F026EB" w:rsidRPr="00471562" w:rsidRDefault="00F026EB" w:rsidP="00F026EB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230EF5AC" w14:textId="6556F2F9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0FF3926A" w14:textId="2A7CC48E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0E44B890" w14:textId="6BF15B4E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AC261F" w:rsidRPr="00471562" w14:paraId="5E7F1C8B" w14:textId="77777777" w:rsidTr="0037356D">
        <w:tc>
          <w:tcPr>
            <w:tcW w:w="988" w:type="dxa"/>
            <w:vMerge/>
            <w:shd w:val="clear" w:color="auto" w:fill="auto"/>
          </w:tcPr>
          <w:p w14:paraId="470EE1DF" w14:textId="77777777" w:rsidR="00AC261F" w:rsidRPr="00471562" w:rsidRDefault="00AC261F" w:rsidP="00CB7826">
            <w:pPr>
              <w:rPr>
                <w:rFonts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0FBFE1B" w14:textId="42BC78A8" w:rsidR="00AC261F" w:rsidRPr="00471562" w:rsidRDefault="00AC261F" w:rsidP="00CB7826">
            <w:pPr>
              <w:rPr>
                <w:rFonts w:cs="Arial"/>
              </w:rPr>
            </w:pPr>
            <w:r w:rsidRPr="00471562">
              <w:rPr>
                <w:rFonts w:cs="Arial"/>
              </w:rPr>
              <w:t>D4</w:t>
            </w:r>
          </w:p>
        </w:tc>
        <w:tc>
          <w:tcPr>
            <w:tcW w:w="1417" w:type="dxa"/>
            <w:shd w:val="clear" w:color="auto" w:fill="auto"/>
          </w:tcPr>
          <w:p w14:paraId="7E502054" w14:textId="77777777" w:rsidR="00AC261F" w:rsidRPr="00471562" w:rsidRDefault="00AC261F" w:rsidP="00CB7826">
            <w:pPr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62F54481" w14:textId="432D0339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7651EACB" w14:textId="395E4770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3FA95718" w14:textId="6E9354CC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F026EB" w:rsidRPr="00471562" w14:paraId="22504380" w14:textId="77777777" w:rsidTr="0037356D">
        <w:tc>
          <w:tcPr>
            <w:tcW w:w="988" w:type="dxa"/>
            <w:vMerge/>
            <w:shd w:val="clear" w:color="auto" w:fill="auto"/>
          </w:tcPr>
          <w:p w14:paraId="4D76DEC1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44C7F48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5BBDFF2" w14:textId="2B5D620F" w:rsidR="00F026EB" w:rsidRPr="00471562" w:rsidRDefault="00F026EB" w:rsidP="00F026EB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738B2B3D" w14:textId="55CBF5D7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3D06CBAE" w14:textId="78AC8DDC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48C0AA40" w14:textId="323044EB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F026EB" w:rsidRPr="00471562" w14:paraId="5B316573" w14:textId="77777777" w:rsidTr="0037356D">
        <w:tc>
          <w:tcPr>
            <w:tcW w:w="988" w:type="dxa"/>
            <w:vMerge/>
            <w:shd w:val="clear" w:color="auto" w:fill="auto"/>
          </w:tcPr>
          <w:p w14:paraId="7C3A4EB4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3EA3AFC" w14:textId="77777777" w:rsidR="00F026EB" w:rsidRPr="00471562" w:rsidRDefault="00F026EB" w:rsidP="00F026EB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BE5CF75" w14:textId="473583BB" w:rsidR="00F026EB" w:rsidRPr="00471562" w:rsidRDefault="00F026EB" w:rsidP="00F026EB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2A548349" w14:textId="71AE5C89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073D61D0" w14:textId="22C3FA69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58DE1751" w14:textId="649A953E" w:rsidR="00F026EB" w:rsidRPr="00471562" w:rsidRDefault="00F026EB" w:rsidP="00F026EB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AC261F" w:rsidRPr="00471562" w14:paraId="30004974" w14:textId="77777777" w:rsidTr="00685452">
        <w:tc>
          <w:tcPr>
            <w:tcW w:w="988" w:type="dxa"/>
            <w:vMerge/>
            <w:shd w:val="clear" w:color="auto" w:fill="auto"/>
          </w:tcPr>
          <w:p w14:paraId="110DE39E" w14:textId="77777777" w:rsidR="00AC261F" w:rsidRPr="00471562" w:rsidRDefault="00AC261F" w:rsidP="00CB7826">
            <w:pPr>
              <w:rPr>
                <w:rFonts w:cs="Aria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F9C389D" w14:textId="66CE4E82" w:rsidR="00AC261F" w:rsidRPr="00471562" w:rsidRDefault="007B633B" w:rsidP="00CB7826">
            <w:pPr>
              <w:rPr>
                <w:rFonts w:cs="Arial"/>
              </w:rPr>
            </w:pPr>
            <w:r>
              <w:rPr>
                <w:rFonts w:cs="Arial"/>
              </w:rPr>
              <w:t>Djup mitt i</w:t>
            </w:r>
            <w:r w:rsidR="00F026EB">
              <w:rPr>
                <w:rFonts w:cs="Arial"/>
              </w:rPr>
              <w:t xml:space="preserve"> ringen</w:t>
            </w:r>
          </w:p>
        </w:tc>
        <w:bookmarkStart w:id="178" w:name="Text1254"/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0734CB29" w14:textId="53D0B132" w:rsidR="00AC261F" w:rsidRPr="00471562" w:rsidRDefault="00AC261F" w:rsidP="00CB7826">
            <w:pPr>
              <w:jc w:val="center"/>
              <w:rPr>
                <w:rFonts w:cs="Arial"/>
                <w:b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5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bookmarkEnd w:id="178"/>
            <w:r w:rsidR="009465FA"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0F629B7F" w14:textId="2B91A580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54F40212" w14:textId="3135C1F9" w:rsidR="00AC261F" w:rsidRPr="00471562" w:rsidRDefault="009465FA" w:rsidP="00CB7826">
            <w:pPr>
              <w:jc w:val="center"/>
              <w:rPr>
                <w:rFonts w:cs="Arial"/>
                <w:b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AC261F" w:rsidRPr="00471562" w14:paraId="1EB09436" w14:textId="77777777" w:rsidTr="00685452">
        <w:tc>
          <w:tcPr>
            <w:tcW w:w="988" w:type="dxa"/>
            <w:vMerge w:val="restart"/>
            <w:shd w:val="clear" w:color="auto" w:fill="auto"/>
            <w:vAlign w:val="center"/>
          </w:tcPr>
          <w:p w14:paraId="160EA39C" w14:textId="61461925" w:rsidR="00AC261F" w:rsidRPr="00471562" w:rsidRDefault="007B633B" w:rsidP="00F026EB">
            <w:pPr>
              <w:rPr>
                <w:rFonts w:cs="Arial"/>
              </w:rPr>
            </w:pPr>
            <w:r>
              <w:rPr>
                <w:rFonts w:cs="Arial"/>
              </w:rPr>
              <w:t>Kast-sektor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2563BD0" w14:textId="06D573D4" w:rsidR="00AC261F" w:rsidRPr="00471562" w:rsidRDefault="00F026EB" w:rsidP="00435B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Består av</w:t>
            </w:r>
            <w:r w:rsidR="009465FA">
              <w:rPr>
                <w:rFonts w:cs="Arial"/>
              </w:rPr>
              <w:t xml:space="preserve"> (material):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11414905" w14:textId="35E62D43" w:rsidR="00AC261F" w:rsidRPr="00471562" w:rsidRDefault="00AC261F" w:rsidP="00FB06FD">
            <w:pPr>
              <w:ind w:hanging="200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109B0FF9" w14:textId="386A677C" w:rsidR="00AC261F" w:rsidRPr="00471562" w:rsidRDefault="000B2B22" w:rsidP="000B2B2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C261F" w:rsidRPr="00471562">
              <w:rPr>
                <w:rFonts w:cs="Arial"/>
              </w:rPr>
              <w:fldChar w:fldCharType="begin">
                <w:ffData>
                  <w:name w:val="Text1254"/>
                  <w:enabled/>
                  <w:calcOnExit w:val="0"/>
                  <w:textInput/>
                </w:ffData>
              </w:fldChar>
            </w:r>
            <w:r w:rsidR="00AC261F" w:rsidRPr="00471562">
              <w:rPr>
                <w:rFonts w:cs="Arial"/>
              </w:rPr>
              <w:instrText xml:space="preserve"> FORMTEXT </w:instrText>
            </w:r>
            <w:r w:rsidR="00AC261F" w:rsidRPr="00471562">
              <w:rPr>
                <w:rFonts w:cs="Arial"/>
              </w:rPr>
            </w:r>
            <w:r w:rsidR="00AC261F" w:rsidRPr="00471562">
              <w:rPr>
                <w:rFonts w:cs="Arial"/>
              </w:rPr>
              <w:fldChar w:fldCharType="separate"/>
            </w:r>
            <w:r w:rsidR="00AC261F" w:rsidRPr="00471562">
              <w:rPr>
                <w:rFonts w:cs="Arial"/>
                <w:noProof/>
              </w:rPr>
              <w:t> </w:t>
            </w:r>
            <w:r w:rsidR="00AC261F" w:rsidRPr="00471562">
              <w:rPr>
                <w:rFonts w:cs="Arial"/>
                <w:noProof/>
              </w:rPr>
              <w:t> </w:t>
            </w:r>
            <w:r w:rsidR="00AC261F" w:rsidRPr="00471562">
              <w:rPr>
                <w:rFonts w:cs="Arial"/>
                <w:noProof/>
              </w:rPr>
              <w:t> </w:t>
            </w:r>
            <w:r w:rsidR="00AC261F" w:rsidRPr="00471562">
              <w:rPr>
                <w:rFonts w:cs="Arial"/>
                <w:noProof/>
              </w:rPr>
              <w:t> </w:t>
            </w:r>
            <w:r w:rsidR="00AC261F" w:rsidRPr="00471562">
              <w:rPr>
                <w:rFonts w:cs="Arial"/>
                <w:noProof/>
              </w:rPr>
              <w:t> </w:t>
            </w:r>
            <w:r w:rsidR="00AC261F" w:rsidRPr="00471562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27C07E0E" w14:textId="6510C069" w:rsidR="00AC261F" w:rsidRPr="00471562" w:rsidRDefault="000B2B22" w:rsidP="000B2B2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C261F" w:rsidRPr="00471562">
              <w:rPr>
                <w:rFonts w:cs="Arial"/>
              </w:rPr>
              <w:fldChar w:fldCharType="begin">
                <w:ffData>
                  <w:name w:val="Text1254"/>
                  <w:enabled/>
                  <w:calcOnExit w:val="0"/>
                  <w:textInput/>
                </w:ffData>
              </w:fldChar>
            </w:r>
            <w:r w:rsidR="00AC261F" w:rsidRPr="00471562">
              <w:rPr>
                <w:rFonts w:cs="Arial"/>
              </w:rPr>
              <w:instrText xml:space="preserve"> FORMTEXT </w:instrText>
            </w:r>
            <w:r w:rsidR="00AC261F" w:rsidRPr="00471562">
              <w:rPr>
                <w:rFonts w:cs="Arial"/>
              </w:rPr>
            </w:r>
            <w:r w:rsidR="00AC261F" w:rsidRPr="00471562">
              <w:rPr>
                <w:rFonts w:cs="Arial"/>
              </w:rPr>
              <w:fldChar w:fldCharType="separate"/>
            </w:r>
            <w:r w:rsidR="00AC261F" w:rsidRPr="00471562">
              <w:rPr>
                <w:rFonts w:cs="Arial"/>
                <w:noProof/>
              </w:rPr>
              <w:t> </w:t>
            </w:r>
            <w:r w:rsidR="00AC261F" w:rsidRPr="00471562">
              <w:rPr>
                <w:rFonts w:cs="Arial"/>
                <w:noProof/>
              </w:rPr>
              <w:t> </w:t>
            </w:r>
            <w:r w:rsidR="00AC261F" w:rsidRPr="00471562">
              <w:rPr>
                <w:rFonts w:cs="Arial"/>
                <w:noProof/>
              </w:rPr>
              <w:t> </w:t>
            </w:r>
            <w:r w:rsidR="00AC261F" w:rsidRPr="00471562">
              <w:rPr>
                <w:rFonts w:cs="Arial"/>
                <w:noProof/>
              </w:rPr>
              <w:t> </w:t>
            </w:r>
            <w:r w:rsidR="00AC261F" w:rsidRPr="00471562">
              <w:rPr>
                <w:rFonts w:cs="Arial"/>
                <w:noProof/>
              </w:rPr>
              <w:t> </w:t>
            </w:r>
            <w:r w:rsidR="00AC261F" w:rsidRPr="00471562">
              <w:rPr>
                <w:rFonts w:cs="Arial"/>
              </w:rPr>
              <w:fldChar w:fldCharType="end"/>
            </w:r>
          </w:p>
        </w:tc>
      </w:tr>
      <w:tr w:rsidR="00AC261F" w:rsidRPr="00471562" w14:paraId="30ECA71A" w14:textId="77777777" w:rsidTr="00685452">
        <w:trPr>
          <w:trHeight w:val="506"/>
        </w:trPr>
        <w:tc>
          <w:tcPr>
            <w:tcW w:w="988" w:type="dxa"/>
            <w:vMerge/>
            <w:shd w:val="clear" w:color="auto" w:fill="auto"/>
          </w:tcPr>
          <w:p w14:paraId="7732AD23" w14:textId="77777777" w:rsidR="00AC261F" w:rsidRPr="00471562" w:rsidRDefault="00AC261F" w:rsidP="00CB7826">
            <w:pPr>
              <w:rPr>
                <w:rFonts w:cs="Arial"/>
                <w:b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75F7CF3" w14:textId="1CC80EB1" w:rsidR="00AC261F" w:rsidRPr="00F026EB" w:rsidRDefault="00F026EB" w:rsidP="00F026EB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 xml:space="preserve">Största övergripande medlut i kastriktningen är mindre än </w:t>
            </w:r>
            <w:r w:rsidR="00AC261F" w:rsidRPr="00F026EB">
              <w:rPr>
                <w:rFonts w:cs="Arial"/>
                <w:lang w:val="sv-SE"/>
              </w:rPr>
              <w:t xml:space="preserve"> 1:1000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65494852" w14:textId="07E4BB7F" w:rsidR="00AC261F" w:rsidRPr="00471562" w:rsidRDefault="00AC261F" w:rsidP="00F026EB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F026EB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47686E05" w14:textId="3FA04B64" w:rsidR="00AC261F" w:rsidRPr="00471562" w:rsidRDefault="00AC261F" w:rsidP="00F026EB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F026EB"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134" w:type="dxa"/>
            <w:shd w:val="clear" w:color="auto" w:fill="auto"/>
            <w:tcMar>
              <w:left w:w="198" w:type="dxa"/>
            </w:tcMar>
            <w:vAlign w:val="center"/>
          </w:tcPr>
          <w:p w14:paraId="0C5195CE" w14:textId="564DAE61" w:rsidR="00AC261F" w:rsidRPr="00471562" w:rsidRDefault="00AC261F" w:rsidP="00F026EB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="00F026EB">
              <w:rPr>
                <w:rFonts w:cs="Arial"/>
              </w:rPr>
              <w:t xml:space="preserve">J 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AC261F" w:rsidRPr="007966A9" w14:paraId="21E9FA83" w14:textId="77777777" w:rsidTr="00685452">
        <w:trPr>
          <w:trHeight w:val="506"/>
        </w:trPr>
        <w:tc>
          <w:tcPr>
            <w:tcW w:w="9776" w:type="dxa"/>
            <w:gridSpan w:val="6"/>
            <w:shd w:val="clear" w:color="auto" w:fill="auto"/>
          </w:tcPr>
          <w:p w14:paraId="01D34AD2" w14:textId="5ED44D37" w:rsidR="00AC261F" w:rsidRPr="005B4442" w:rsidRDefault="005B4442" w:rsidP="001075E5">
            <w:pPr>
              <w:rPr>
                <w:rFonts w:cs="Arial"/>
                <w:i/>
                <w:lang w:val="sv-SE"/>
              </w:rPr>
            </w:pPr>
            <w:r w:rsidRPr="005B4442">
              <w:rPr>
                <w:rFonts w:cs="Arial"/>
                <w:i/>
                <w:lang w:val="sv-SE"/>
              </w:rPr>
              <w:t>I separat formulär</w:t>
            </w:r>
            <w:r w:rsidR="007D1D4C">
              <w:rPr>
                <w:rFonts w:cs="Arial"/>
                <w:i/>
                <w:lang w:val="sv-SE"/>
              </w:rPr>
              <w:t xml:space="preserve"> (bilaga B)</w:t>
            </w:r>
            <w:r w:rsidRPr="005B4442">
              <w:rPr>
                <w:rFonts w:cs="Arial"/>
                <w:i/>
                <w:lang w:val="sv-SE"/>
              </w:rPr>
              <w:t xml:space="preserve"> anges nivå på ringens mitt samt</w:t>
            </w:r>
            <w:r w:rsidR="007D1D4C">
              <w:rPr>
                <w:rFonts w:cs="Arial"/>
                <w:i/>
                <w:lang w:val="sv-SE"/>
              </w:rPr>
              <w:t xml:space="preserve"> </w:t>
            </w:r>
            <w:r w:rsidR="001075E5">
              <w:rPr>
                <w:rFonts w:cs="Arial"/>
                <w:i/>
                <w:lang w:val="sv-SE"/>
              </w:rPr>
              <w:t xml:space="preserve">10m, 15m, 20m och </w:t>
            </w:r>
            <w:r w:rsidRPr="005B4442">
              <w:rPr>
                <w:rFonts w:cs="Arial"/>
                <w:i/>
                <w:lang w:val="sv-SE"/>
              </w:rPr>
              <w:t>25</w:t>
            </w:r>
            <w:r w:rsidR="007D1D4C">
              <w:rPr>
                <w:rFonts w:cs="Arial"/>
                <w:i/>
                <w:lang w:val="sv-SE"/>
              </w:rPr>
              <w:t>m</w:t>
            </w:r>
            <w:r w:rsidRPr="005B4442">
              <w:rPr>
                <w:rFonts w:cs="Arial"/>
                <w:i/>
                <w:lang w:val="sv-SE"/>
              </w:rPr>
              <w:t xml:space="preserve"> ut i landningsytan. </w:t>
            </w:r>
          </w:p>
        </w:tc>
      </w:tr>
    </w:tbl>
    <w:p w14:paraId="274ED8DE" w14:textId="78B1ECE1" w:rsidR="00AC261F" w:rsidRPr="005B4442" w:rsidRDefault="00F026EB" w:rsidP="0082797C">
      <w:pPr>
        <w:rPr>
          <w:rFonts w:cs="Arial"/>
          <w:i/>
          <w:iCs/>
          <w:sz w:val="22"/>
          <w:szCs w:val="22"/>
          <w:lang w:val="en-US"/>
        </w:rPr>
      </w:pPr>
      <w:r w:rsidRPr="005B4442">
        <w:rPr>
          <w:rFonts w:cs="Arial"/>
          <w:i/>
          <w:iCs/>
          <w:lang w:val="en-US"/>
        </w:rPr>
        <w:t>Stopp</w:t>
      </w:r>
      <w:r w:rsidR="005B4442" w:rsidRPr="005B4442">
        <w:rPr>
          <w:rFonts w:cs="Arial"/>
          <w:i/>
          <w:iCs/>
          <w:lang w:val="en-US"/>
        </w:rPr>
        <w:t>lanka</w:t>
      </w:r>
      <w:r w:rsidRPr="005B4442">
        <w:rPr>
          <w:rFonts w:cs="Arial"/>
          <w:i/>
          <w:iCs/>
          <w:lang w:val="en-US"/>
        </w:rPr>
        <w:t xml:space="preserve"> skall kontrolleras före tävling</w:t>
      </w:r>
    </w:p>
    <w:p w14:paraId="7B94716B" w14:textId="5B9C50BA" w:rsidR="00287DC3" w:rsidRPr="005B4442" w:rsidRDefault="00A20E4F" w:rsidP="00BB5644">
      <w:pPr>
        <w:jc w:val="center"/>
        <w:rPr>
          <w:rFonts w:cs="Arial"/>
          <w:lang w:val="en-US"/>
        </w:rPr>
      </w:pPr>
      <w:r w:rsidRPr="00471562">
        <w:rPr>
          <w:rFonts w:cs="Arial"/>
          <w:noProof/>
          <w:lang w:val="sv-SE" w:eastAsia="sv-SE"/>
        </w:rPr>
        <w:drawing>
          <wp:anchor distT="0" distB="0" distL="114300" distR="114300" simplePos="0" relativeHeight="251658254" behindDoc="0" locked="0" layoutInCell="1" allowOverlap="1" wp14:anchorId="1BF3AB7C" wp14:editId="16C328BB">
            <wp:simplePos x="0" y="0"/>
            <wp:positionH relativeFrom="column">
              <wp:posOffset>1706880</wp:posOffset>
            </wp:positionH>
            <wp:positionV relativeFrom="paragraph">
              <wp:posOffset>25400</wp:posOffset>
            </wp:positionV>
            <wp:extent cx="3140075" cy="2275205"/>
            <wp:effectExtent l="0" t="0" r="3175" b="0"/>
            <wp:wrapThrough wrapText="bothSides">
              <wp:wrapPolygon edited="0">
                <wp:start x="12056" y="2894"/>
                <wp:lineTo x="9828" y="3255"/>
                <wp:lineTo x="7994" y="4521"/>
                <wp:lineTo x="7994" y="6149"/>
                <wp:lineTo x="6552" y="11394"/>
                <wp:lineTo x="3014" y="13021"/>
                <wp:lineTo x="3014" y="13564"/>
                <wp:lineTo x="6421" y="14830"/>
                <wp:lineTo x="6421" y="15011"/>
                <wp:lineTo x="7207" y="17724"/>
                <wp:lineTo x="7207" y="17905"/>
                <wp:lineTo x="9173" y="20617"/>
                <wp:lineTo x="10614" y="21341"/>
                <wp:lineTo x="10745" y="21341"/>
                <wp:lineTo x="14021" y="21341"/>
                <wp:lineTo x="14152" y="21341"/>
                <wp:lineTo x="15594" y="20617"/>
                <wp:lineTo x="17560" y="18085"/>
                <wp:lineTo x="17560" y="17724"/>
                <wp:lineTo x="18346" y="15011"/>
                <wp:lineTo x="18346" y="14830"/>
                <wp:lineTo x="21491" y="13745"/>
                <wp:lineTo x="21491" y="12841"/>
                <wp:lineTo x="18346" y="11936"/>
                <wp:lineTo x="16773" y="6149"/>
                <wp:lineTo x="16904" y="4521"/>
                <wp:lineTo x="15070" y="3255"/>
                <wp:lineTo x="12711" y="2894"/>
                <wp:lineTo x="12056" y="2894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B6D6A" w14:textId="44ABFB4D" w:rsidR="00287DC3" w:rsidRPr="005B4442" w:rsidRDefault="00287DC3" w:rsidP="001F4E94">
      <w:pPr>
        <w:rPr>
          <w:rFonts w:cs="Arial"/>
          <w:lang w:val="en-US"/>
        </w:rPr>
      </w:pPr>
    </w:p>
    <w:p w14:paraId="14D48447" w14:textId="77777777" w:rsidR="00A20E4F" w:rsidRPr="005B4442" w:rsidRDefault="00A20E4F" w:rsidP="001F4E94">
      <w:pPr>
        <w:rPr>
          <w:rFonts w:cs="Arial"/>
          <w:lang w:val="en-US"/>
        </w:rPr>
      </w:pPr>
    </w:p>
    <w:p w14:paraId="171CB963" w14:textId="4400C269" w:rsidR="00FD45A2" w:rsidRPr="005B4442" w:rsidRDefault="00FD45A2" w:rsidP="001F4E94">
      <w:pPr>
        <w:rPr>
          <w:rFonts w:cs="Arial"/>
          <w:lang w:val="en-US"/>
        </w:rPr>
      </w:pPr>
    </w:p>
    <w:p w14:paraId="6C2F1FDE" w14:textId="56CD9C50" w:rsidR="00FD45A2" w:rsidRPr="005B4442" w:rsidRDefault="00FD45A2" w:rsidP="001F4E94">
      <w:pPr>
        <w:rPr>
          <w:rFonts w:cs="Arial"/>
          <w:lang w:val="en-US"/>
        </w:rPr>
      </w:pPr>
    </w:p>
    <w:p w14:paraId="28F291BD" w14:textId="5E994A55" w:rsidR="00C426C0" w:rsidRPr="005B4442" w:rsidRDefault="00C426C0" w:rsidP="001F4E94">
      <w:pPr>
        <w:rPr>
          <w:rFonts w:cs="Arial"/>
          <w:lang w:val="en-US"/>
        </w:rPr>
      </w:pPr>
    </w:p>
    <w:p w14:paraId="39C5914C" w14:textId="6B63D218" w:rsidR="00C426C0" w:rsidRPr="005B4442" w:rsidRDefault="00C426C0" w:rsidP="001F4E94">
      <w:pPr>
        <w:rPr>
          <w:rFonts w:cs="Arial"/>
          <w:lang w:val="en-US"/>
        </w:rPr>
      </w:pPr>
    </w:p>
    <w:p w14:paraId="6F7FD97A" w14:textId="16C719C7" w:rsidR="00C426C0" w:rsidRPr="005B4442" w:rsidRDefault="00C426C0" w:rsidP="001F4E94">
      <w:pPr>
        <w:rPr>
          <w:rFonts w:cs="Arial"/>
          <w:lang w:val="en-US"/>
        </w:rPr>
      </w:pPr>
    </w:p>
    <w:p w14:paraId="6F34B5E4" w14:textId="5432DA6C" w:rsidR="00C426C0" w:rsidRPr="005B4442" w:rsidRDefault="00C426C0" w:rsidP="001F4E94">
      <w:pPr>
        <w:rPr>
          <w:rFonts w:cs="Arial"/>
          <w:lang w:val="en-US"/>
        </w:rPr>
      </w:pPr>
    </w:p>
    <w:p w14:paraId="3DF23EF8" w14:textId="116692DA" w:rsidR="00C426C0" w:rsidRPr="005B4442" w:rsidRDefault="00C426C0" w:rsidP="001F4E94">
      <w:pPr>
        <w:rPr>
          <w:rFonts w:cs="Arial"/>
          <w:lang w:val="en-US"/>
        </w:rPr>
      </w:pPr>
    </w:p>
    <w:p w14:paraId="271C781C" w14:textId="02B902F8" w:rsidR="00C426C0" w:rsidRPr="005B4442" w:rsidRDefault="00C426C0">
      <w:pPr>
        <w:spacing w:before="0" w:after="240"/>
        <w:rPr>
          <w:rFonts w:cs="Arial"/>
          <w:lang w:val="en-US"/>
        </w:rPr>
      </w:pPr>
      <w:r w:rsidRPr="005B4442">
        <w:rPr>
          <w:rFonts w:cs="Arial"/>
          <w:lang w:val="en-US"/>
        </w:rPr>
        <w:br w:type="page"/>
      </w:r>
    </w:p>
    <w:tbl>
      <w:tblPr>
        <w:tblW w:w="9918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69"/>
        <w:gridCol w:w="2694"/>
        <w:gridCol w:w="1063"/>
        <w:gridCol w:w="1063"/>
      </w:tblGrid>
      <w:tr w:rsidR="00F444C4" w:rsidRPr="00CC7CC9" w14:paraId="78661AC2" w14:textId="77777777" w:rsidTr="00F444C4">
        <w:tc>
          <w:tcPr>
            <w:tcW w:w="7792" w:type="dxa"/>
            <w:gridSpan w:val="3"/>
            <w:tcBorders>
              <w:right w:val="single" w:sz="4" w:space="0" w:color="FFFFFF" w:themeColor="background1"/>
            </w:tcBorders>
            <w:shd w:val="clear" w:color="auto" w:fill="69D5E0" w:themeFill="accent4"/>
          </w:tcPr>
          <w:p w14:paraId="3B28ED62" w14:textId="1A9C51B3" w:rsidR="007E1DD2" w:rsidRPr="00CC7CC9" w:rsidRDefault="00E9555C" w:rsidP="005B4442">
            <w:pPr>
              <w:pStyle w:val="Rubrik3"/>
              <w:rPr>
                <w:rFonts w:ascii="Arial" w:hAnsi="Arial" w:cs="Arial"/>
                <w:b/>
                <w:bCs w:val="0"/>
                <w:color w:val="FFFFFF" w:themeColor="background1"/>
                <w:sz w:val="22"/>
                <w:szCs w:val="22"/>
                <w:lang w:val="sv-SE"/>
              </w:rPr>
            </w:pPr>
            <w:bookmarkStart w:id="179" w:name="_Toc38710103"/>
            <w:bookmarkStart w:id="180" w:name="_Toc56518830"/>
            <w:r w:rsidRPr="00CC7CC9">
              <w:rPr>
                <w:rFonts w:ascii="Arial" w:hAnsi="Arial" w:cs="Arial"/>
                <w:b/>
                <w:bCs w:val="0"/>
                <w:color w:val="FFFFFF" w:themeColor="background1"/>
                <w:lang w:val="sv-SE"/>
              </w:rPr>
              <w:t>2</w:t>
            </w:r>
            <w:bookmarkEnd w:id="179"/>
            <w:r w:rsidR="00CC7CC9" w:rsidRPr="00CC7CC9">
              <w:rPr>
                <w:rFonts w:ascii="Arial" w:hAnsi="Arial" w:cs="Arial"/>
                <w:b/>
                <w:bCs w:val="0"/>
                <w:color w:val="FFFFFF" w:themeColor="background1"/>
                <w:lang w:val="sv-SE"/>
              </w:rPr>
              <w:t xml:space="preserve">. </w:t>
            </w:r>
            <w:r w:rsidR="005B4442" w:rsidRPr="00CC7CC9">
              <w:rPr>
                <w:rFonts w:ascii="Arial" w:hAnsi="Arial" w:cs="Arial"/>
                <w:b/>
                <w:bCs w:val="0"/>
                <w:color w:val="FFFFFF" w:themeColor="background1"/>
                <w:lang w:val="sv-SE"/>
              </w:rPr>
              <w:t>Anläggning för diskuskastning</w:t>
            </w:r>
            <w:bookmarkEnd w:id="180"/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2C2791E2" w14:textId="77777777" w:rsidR="007E1DD2" w:rsidRPr="00CC7CC9" w:rsidRDefault="007E1DD2" w:rsidP="00FB1710">
            <w:pPr>
              <w:ind w:left="-144" w:right="-144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CC7CC9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sv-SE"/>
              </w:rPr>
              <w:t>Circle A</w:t>
            </w:r>
          </w:p>
        </w:tc>
        <w:tc>
          <w:tcPr>
            <w:tcW w:w="1063" w:type="dxa"/>
            <w:tcBorders>
              <w:left w:val="single" w:sz="4" w:space="0" w:color="FFFFFF" w:themeColor="background1"/>
            </w:tcBorders>
            <w:shd w:val="clear" w:color="auto" w:fill="69D5E0" w:themeFill="accent4"/>
          </w:tcPr>
          <w:p w14:paraId="0514574F" w14:textId="77777777" w:rsidR="007E1DD2" w:rsidRPr="00CC7CC9" w:rsidRDefault="007E1DD2" w:rsidP="00FB1710">
            <w:pPr>
              <w:ind w:left="-144" w:right="-144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CC7CC9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sv-SE"/>
              </w:rPr>
              <w:t>Circle B</w:t>
            </w:r>
          </w:p>
        </w:tc>
      </w:tr>
      <w:tr w:rsidR="005B4442" w:rsidRPr="00471562" w14:paraId="6AE234A2" w14:textId="77777777" w:rsidTr="005B4442">
        <w:tc>
          <w:tcPr>
            <w:tcW w:w="1129" w:type="dxa"/>
            <w:vMerge w:val="restart"/>
            <w:shd w:val="clear" w:color="auto" w:fill="auto"/>
            <w:vAlign w:val="center"/>
          </w:tcPr>
          <w:p w14:paraId="001D7300" w14:textId="203640DC" w:rsidR="005B4442" w:rsidRPr="00CC7CC9" w:rsidRDefault="005B4442" w:rsidP="005B4442">
            <w:pPr>
              <w:rPr>
                <w:rFonts w:cs="Arial"/>
                <w:lang w:val="sv-SE"/>
              </w:rPr>
            </w:pPr>
            <w:r w:rsidRPr="00CC7CC9">
              <w:rPr>
                <w:rFonts w:cs="Arial"/>
                <w:lang w:val="sv-SE"/>
              </w:rPr>
              <w:t>Kastring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2E1712A" w14:textId="62ECE697" w:rsidR="005B4442" w:rsidRPr="005B4442" w:rsidRDefault="005B4442" w:rsidP="005B4442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 xml:space="preserve">Material är </w:t>
            </w:r>
            <w:r>
              <w:rPr>
                <w:rFonts w:cs="Arial"/>
                <w:lang w:val="sv-SE"/>
              </w:rPr>
              <w:t>i</w:t>
            </w:r>
            <w:r w:rsidRPr="00F026EB">
              <w:rPr>
                <w:rFonts w:cs="Arial"/>
                <w:lang w:val="sv-SE"/>
              </w:rPr>
              <w:t xml:space="preserve"> överensstämmelse med regler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DBF4B68" w14:textId="47FF5677" w:rsidR="005B4442" w:rsidRPr="00CC7CC9" w:rsidRDefault="005B4442" w:rsidP="005B4442">
            <w:pPr>
              <w:rPr>
                <w:rFonts w:cs="Arial"/>
                <w:lang w:val="sv-SE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C9">
              <w:rPr>
                <w:rFonts w:cs="Arial"/>
                <w:lang w:val="sv-SE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CC7CC9">
              <w:rPr>
                <w:rFonts w:cs="Arial"/>
                <w:lang w:val="sv-SE"/>
              </w:rPr>
              <w:t xml:space="preserve">J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C9">
              <w:rPr>
                <w:rFonts w:cs="Arial"/>
                <w:lang w:val="sv-SE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CC7CC9">
              <w:rPr>
                <w:rFonts w:cs="Arial"/>
                <w:lang w:val="sv-SE"/>
              </w:rPr>
              <w:t>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EBCC519" w14:textId="36F3DF8A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C9">
              <w:rPr>
                <w:rFonts w:cs="Arial"/>
                <w:lang w:val="sv-SE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B4442" w:rsidRPr="00471562" w14:paraId="3B3E0A2F" w14:textId="77777777" w:rsidTr="005B4442">
        <w:tc>
          <w:tcPr>
            <w:tcW w:w="1129" w:type="dxa"/>
            <w:vMerge/>
            <w:shd w:val="clear" w:color="auto" w:fill="auto"/>
          </w:tcPr>
          <w:p w14:paraId="030A21EB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12801A15" w14:textId="67C45D06" w:rsidR="005B4442" w:rsidRPr="005B4442" w:rsidRDefault="005B4442" w:rsidP="005B4442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 xml:space="preserve">Översida stålring är </w:t>
            </w:r>
            <w:r>
              <w:rPr>
                <w:rFonts w:cs="Arial"/>
                <w:lang w:val="sv-SE"/>
              </w:rPr>
              <w:t>i</w:t>
            </w:r>
            <w:r w:rsidRPr="00F026EB">
              <w:rPr>
                <w:rFonts w:cs="Arial"/>
                <w:lang w:val="sv-SE"/>
              </w:rPr>
              <w:t xml:space="preserve"> nivå </w:t>
            </w:r>
            <w:r>
              <w:rPr>
                <w:rFonts w:cs="Arial"/>
                <w:lang w:val="sv-SE"/>
              </w:rPr>
              <w:t xml:space="preserve">(jäms med) </w:t>
            </w:r>
            <w:r w:rsidRPr="00F026EB">
              <w:rPr>
                <w:rFonts w:cs="Arial"/>
                <w:lang w:val="sv-SE"/>
              </w:rPr>
              <w:t>med omgivande markyta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7754B07" w14:textId="0214494E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9CC3C9C" w14:textId="262FF25B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B4442" w:rsidRPr="00471562" w14:paraId="2F33E29C" w14:textId="77777777" w:rsidTr="005B4442">
        <w:tc>
          <w:tcPr>
            <w:tcW w:w="1129" w:type="dxa"/>
            <w:vMerge/>
            <w:shd w:val="clear" w:color="auto" w:fill="auto"/>
          </w:tcPr>
          <w:p w14:paraId="56197AEC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170E0E19" w14:textId="644D013C" w:rsidR="005B4442" w:rsidRPr="005B4442" w:rsidRDefault="001075E5" w:rsidP="005B4442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Vita linjer (min. 0,</w:t>
            </w:r>
            <w:r w:rsidR="005B4442" w:rsidRPr="00F026EB">
              <w:rPr>
                <w:rFonts w:cs="Arial"/>
                <w:lang w:val="sv-SE"/>
              </w:rPr>
              <w:t>75m) är markerade från stålringen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13F8DBB" w14:textId="50F87D90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E2CFEB2" w14:textId="5EBE9428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B4442" w:rsidRPr="00471562" w14:paraId="3DF93E69" w14:textId="77777777" w:rsidTr="005B4442">
        <w:tc>
          <w:tcPr>
            <w:tcW w:w="1129" w:type="dxa"/>
            <w:vMerge/>
            <w:shd w:val="clear" w:color="auto" w:fill="auto"/>
          </w:tcPr>
          <w:p w14:paraId="74893C62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21386DF0" w14:textId="21108B0F" w:rsidR="005B4442" w:rsidRPr="005B4442" w:rsidRDefault="005B4442" w:rsidP="005B4442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 xml:space="preserve">Material </w:t>
            </w:r>
            <w:r>
              <w:rPr>
                <w:rFonts w:cs="Arial"/>
                <w:lang w:val="sv-SE"/>
              </w:rPr>
              <w:t>i</w:t>
            </w:r>
            <w:r w:rsidRPr="00F026EB"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>ytan i ringen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CDE58DF" w14:textId="40AA5185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3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9041DD5" w14:textId="44FE7F0A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3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5B4442" w:rsidRPr="00471562" w14:paraId="19B6CB20" w14:textId="77777777" w:rsidTr="005B4442">
        <w:tc>
          <w:tcPr>
            <w:tcW w:w="1129" w:type="dxa"/>
            <w:vMerge/>
            <w:shd w:val="clear" w:color="auto" w:fill="auto"/>
          </w:tcPr>
          <w:p w14:paraId="1DDC074E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316967E9" w14:textId="24E91034" w:rsidR="005B4442" w:rsidRPr="005B4442" w:rsidRDefault="007B633B" w:rsidP="005B4442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Ytan i</w:t>
            </w:r>
            <w:r w:rsidR="005B4442" w:rsidRPr="00F026EB">
              <w:rPr>
                <w:rFonts w:cs="Arial"/>
                <w:lang w:val="sv-SE"/>
              </w:rPr>
              <w:t xml:space="preserve"> ringen är lägre än stålringens överkant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3C42F8F" w14:textId="63E5FFAF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8615998" w14:textId="459973EB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B4442" w:rsidRPr="00471562" w14:paraId="22F62735" w14:textId="77777777" w:rsidTr="005B4442">
        <w:tc>
          <w:tcPr>
            <w:tcW w:w="1129" w:type="dxa"/>
            <w:vMerge/>
            <w:shd w:val="clear" w:color="auto" w:fill="auto"/>
          </w:tcPr>
          <w:p w14:paraId="149B593A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67893DB5" w14:textId="6303B9E8" w:rsidR="005B4442" w:rsidRPr="005B4442" w:rsidRDefault="005B4442" w:rsidP="005B4442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>Stålringen är min. 6mm och vit</w:t>
            </w:r>
            <w:r>
              <w:rPr>
                <w:rFonts w:cs="Arial"/>
                <w:lang w:val="sv-SE"/>
              </w:rPr>
              <w:t>målad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7112B83" w14:textId="5998EB1E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8BF0381" w14:textId="17F5D53F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B4442" w:rsidRPr="00471562" w14:paraId="270897F6" w14:textId="77777777" w:rsidTr="005B4442">
        <w:tc>
          <w:tcPr>
            <w:tcW w:w="1129" w:type="dxa"/>
            <w:vMerge/>
            <w:shd w:val="clear" w:color="auto" w:fill="auto"/>
          </w:tcPr>
          <w:p w14:paraId="584AF0B2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EEEFB19" w14:textId="77777777" w:rsidR="005B4442" w:rsidRPr="00CC7CC9" w:rsidRDefault="005B4442" w:rsidP="005B4442">
            <w:pPr>
              <w:rPr>
                <w:rFonts w:cs="Arial"/>
                <w:lang w:val="sv-SE"/>
              </w:rPr>
            </w:pPr>
            <w:r w:rsidRPr="00CC7CC9">
              <w:rPr>
                <w:rFonts w:cs="Arial"/>
                <w:lang w:val="sv-SE"/>
              </w:rPr>
              <w:t>D1</w:t>
            </w:r>
          </w:p>
          <w:p w14:paraId="4E00D1B4" w14:textId="2123AED3" w:rsidR="003E7902" w:rsidRPr="003E7902" w:rsidRDefault="003E7902" w:rsidP="005B4442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i/>
                <w:lang w:val="sv-SE"/>
              </w:rPr>
              <w:t>Djup anges för varje ände på diametern</w:t>
            </w:r>
          </w:p>
        </w:tc>
        <w:tc>
          <w:tcPr>
            <w:tcW w:w="2694" w:type="dxa"/>
            <w:shd w:val="clear" w:color="auto" w:fill="auto"/>
          </w:tcPr>
          <w:p w14:paraId="1079B598" w14:textId="6CA126AC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28383B79" w14:textId="12E5CF18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104E4DBA" w14:textId="5ACDE0C9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33499A31" w14:textId="77777777" w:rsidTr="005B4442">
        <w:tc>
          <w:tcPr>
            <w:tcW w:w="1129" w:type="dxa"/>
            <w:vMerge/>
            <w:shd w:val="clear" w:color="auto" w:fill="auto"/>
          </w:tcPr>
          <w:p w14:paraId="0FBA8579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19F22EA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510B2813" w14:textId="55FCA3DB" w:rsidR="005B4442" w:rsidRPr="00471562" w:rsidRDefault="005B4442" w:rsidP="005B4442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340D3C2B" w14:textId="50504762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7ACA05B3" w14:textId="469E6A93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23EB1A1C" w14:textId="77777777" w:rsidTr="005B4442">
        <w:tc>
          <w:tcPr>
            <w:tcW w:w="1129" w:type="dxa"/>
            <w:vMerge/>
            <w:shd w:val="clear" w:color="auto" w:fill="auto"/>
          </w:tcPr>
          <w:p w14:paraId="29AD0E83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F1280B8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33E0F779" w14:textId="67243096" w:rsidR="005B4442" w:rsidRPr="00471562" w:rsidRDefault="005B4442" w:rsidP="005B4442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5882B4B2" w14:textId="564C0BB5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295B0567" w14:textId="20079BFE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79419840" w14:textId="77777777" w:rsidTr="005B4442">
        <w:tc>
          <w:tcPr>
            <w:tcW w:w="1129" w:type="dxa"/>
            <w:vMerge/>
            <w:shd w:val="clear" w:color="auto" w:fill="auto"/>
          </w:tcPr>
          <w:p w14:paraId="0D5567E9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08010EA" w14:textId="545B0703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t>D2</w:t>
            </w:r>
          </w:p>
        </w:tc>
        <w:tc>
          <w:tcPr>
            <w:tcW w:w="2694" w:type="dxa"/>
            <w:shd w:val="clear" w:color="auto" w:fill="auto"/>
          </w:tcPr>
          <w:p w14:paraId="6C15AE7B" w14:textId="3B6B5E15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16D39DD8" w14:textId="013C3EDD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4F5B365E" w14:textId="6FA34E05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0BC4227C" w14:textId="77777777" w:rsidTr="005B4442">
        <w:tc>
          <w:tcPr>
            <w:tcW w:w="1129" w:type="dxa"/>
            <w:vMerge/>
            <w:shd w:val="clear" w:color="auto" w:fill="auto"/>
          </w:tcPr>
          <w:p w14:paraId="647AC2DD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4927C9D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12C37532" w14:textId="5BBAD270" w:rsidR="005B4442" w:rsidRPr="00471562" w:rsidRDefault="005B4442" w:rsidP="005B4442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6F73B0B0" w14:textId="798C00AB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444E529D" w14:textId="62A297D7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25697707" w14:textId="77777777" w:rsidTr="005B4442">
        <w:tc>
          <w:tcPr>
            <w:tcW w:w="1129" w:type="dxa"/>
            <w:vMerge/>
            <w:shd w:val="clear" w:color="auto" w:fill="auto"/>
          </w:tcPr>
          <w:p w14:paraId="7E6BB387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4D34300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37BDFB57" w14:textId="7FF3D74F" w:rsidR="005B4442" w:rsidRPr="00471562" w:rsidRDefault="005B4442" w:rsidP="005B4442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0E60161F" w14:textId="7DED2BFC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173D4AC0" w14:textId="4F7BEE9C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6B97B96E" w14:textId="77777777" w:rsidTr="005B4442">
        <w:tc>
          <w:tcPr>
            <w:tcW w:w="1129" w:type="dxa"/>
            <w:vMerge/>
            <w:shd w:val="clear" w:color="auto" w:fill="auto"/>
          </w:tcPr>
          <w:p w14:paraId="5A0801C3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03874DA" w14:textId="15E7E0E0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t>D3</w:t>
            </w:r>
          </w:p>
        </w:tc>
        <w:tc>
          <w:tcPr>
            <w:tcW w:w="2694" w:type="dxa"/>
            <w:shd w:val="clear" w:color="auto" w:fill="auto"/>
          </w:tcPr>
          <w:p w14:paraId="10E78EF6" w14:textId="07E2FFC6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1E643CF3" w14:textId="0FEA2F4D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0683065C" w14:textId="53E320FD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3FB536AC" w14:textId="77777777" w:rsidTr="005B4442">
        <w:tc>
          <w:tcPr>
            <w:tcW w:w="1129" w:type="dxa"/>
            <w:vMerge/>
            <w:shd w:val="clear" w:color="auto" w:fill="auto"/>
          </w:tcPr>
          <w:p w14:paraId="36B1B223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A0BC83F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110E096F" w14:textId="4AA55223" w:rsidR="005B4442" w:rsidRPr="00471562" w:rsidRDefault="005B4442" w:rsidP="005B4442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628C940E" w14:textId="7F69CA82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4618C7C9" w14:textId="74800BE4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1EB14D8C" w14:textId="77777777" w:rsidTr="005B4442">
        <w:tc>
          <w:tcPr>
            <w:tcW w:w="1129" w:type="dxa"/>
            <w:vMerge/>
            <w:shd w:val="clear" w:color="auto" w:fill="auto"/>
          </w:tcPr>
          <w:p w14:paraId="25FF375B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AFB73DA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2B984B36" w14:textId="76B91D79" w:rsidR="005B4442" w:rsidRPr="00471562" w:rsidRDefault="005B4442" w:rsidP="005B4442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0C8A285E" w14:textId="216F015E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2B3B5825" w14:textId="2D3DD47E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02DED7A0" w14:textId="77777777" w:rsidTr="005B4442">
        <w:tc>
          <w:tcPr>
            <w:tcW w:w="1129" w:type="dxa"/>
            <w:vMerge/>
            <w:shd w:val="clear" w:color="auto" w:fill="auto"/>
          </w:tcPr>
          <w:p w14:paraId="12F8BFFD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BEA155D" w14:textId="04B63181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t>D4</w:t>
            </w:r>
          </w:p>
        </w:tc>
        <w:tc>
          <w:tcPr>
            <w:tcW w:w="2694" w:type="dxa"/>
            <w:shd w:val="clear" w:color="auto" w:fill="auto"/>
          </w:tcPr>
          <w:p w14:paraId="0E42836E" w14:textId="1629D882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28B8C324" w14:textId="65CD7DEB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53230E0D" w14:textId="7D74F5A4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432AC015" w14:textId="77777777" w:rsidTr="005B4442">
        <w:tc>
          <w:tcPr>
            <w:tcW w:w="1129" w:type="dxa"/>
            <w:vMerge/>
            <w:shd w:val="clear" w:color="auto" w:fill="auto"/>
          </w:tcPr>
          <w:p w14:paraId="3A02D2DE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9605BE8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20B281D0" w14:textId="316C28A4" w:rsidR="005B4442" w:rsidRPr="00471562" w:rsidRDefault="005B4442" w:rsidP="005B4442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7B2ADAAE" w14:textId="06240A9C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36144869" w14:textId="30FF46E7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6F8D5A2D" w14:textId="77777777" w:rsidTr="005B4442">
        <w:tc>
          <w:tcPr>
            <w:tcW w:w="1129" w:type="dxa"/>
            <w:vMerge/>
            <w:shd w:val="clear" w:color="auto" w:fill="auto"/>
          </w:tcPr>
          <w:p w14:paraId="5A17BA99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B5E58AC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4D7C9733" w14:textId="0193E6DF" w:rsidR="005B4442" w:rsidRPr="00471562" w:rsidRDefault="005B4442" w:rsidP="005B4442">
            <w:pPr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3FC15BC4" w14:textId="369438D0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77EA38AE" w14:textId="2FD4F929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785FFC37" w14:textId="77777777" w:rsidTr="005B4442">
        <w:tc>
          <w:tcPr>
            <w:tcW w:w="1129" w:type="dxa"/>
            <w:vMerge/>
            <w:shd w:val="clear" w:color="auto" w:fill="auto"/>
          </w:tcPr>
          <w:p w14:paraId="1CC97101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77F25FCB" w14:textId="5E12F4EE" w:rsidR="005B4442" w:rsidRPr="00471562" w:rsidRDefault="003E7902" w:rsidP="005B4442">
            <w:pPr>
              <w:rPr>
                <w:rFonts w:cs="Arial"/>
              </w:rPr>
            </w:pPr>
            <w:r>
              <w:rPr>
                <w:rFonts w:cs="Arial"/>
              </w:rPr>
              <w:t>Djup mitt i</w:t>
            </w:r>
            <w:r w:rsidR="005B4442">
              <w:rPr>
                <w:rFonts w:cs="Arial"/>
              </w:rPr>
              <w:t xml:space="preserve"> ringen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2851E177" w14:textId="1006C9C5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5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6843494D" w14:textId="115C77EE" w:rsidR="005B4442" w:rsidRPr="00471562" w:rsidRDefault="005B4442" w:rsidP="005B4442">
            <w:pPr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5B4442" w:rsidRPr="00471562" w14:paraId="1B0903EF" w14:textId="77777777" w:rsidTr="005B4442">
        <w:tc>
          <w:tcPr>
            <w:tcW w:w="1129" w:type="dxa"/>
            <w:vMerge w:val="restart"/>
            <w:shd w:val="clear" w:color="auto" w:fill="auto"/>
            <w:vAlign w:val="center"/>
          </w:tcPr>
          <w:p w14:paraId="155BC3BE" w14:textId="45452D3D" w:rsidR="005B4442" w:rsidRPr="00471562" w:rsidRDefault="007B633B" w:rsidP="005B4442">
            <w:pPr>
              <w:rPr>
                <w:rFonts w:cs="Arial"/>
              </w:rPr>
            </w:pPr>
            <w:r>
              <w:rPr>
                <w:rFonts w:cs="Arial"/>
              </w:rPr>
              <w:t>Kast-sektor</w:t>
            </w:r>
            <w:r w:rsidR="005B4442">
              <w:rPr>
                <w:rFonts w:cs="Arial"/>
              </w:rPr>
              <w:t xml:space="preserve"> 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7974C0D" w14:textId="037B99FF" w:rsidR="005B4442" w:rsidRPr="00471562" w:rsidRDefault="005B4442" w:rsidP="005B4442">
            <w:pPr>
              <w:rPr>
                <w:rFonts w:cs="Arial"/>
              </w:rPr>
            </w:pPr>
            <w:r>
              <w:rPr>
                <w:rFonts w:cs="Arial"/>
              </w:rPr>
              <w:t>Består av (material):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224D5EF9" w14:textId="77777777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5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0D413E8B" w14:textId="77777777" w:rsidR="005B4442" w:rsidRPr="00471562" w:rsidRDefault="005B4442" w:rsidP="005B444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5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5B4442" w:rsidRPr="00471562" w14:paraId="6C9020DD" w14:textId="77777777" w:rsidTr="005B4442">
        <w:trPr>
          <w:trHeight w:val="506"/>
        </w:trPr>
        <w:tc>
          <w:tcPr>
            <w:tcW w:w="1129" w:type="dxa"/>
            <w:vMerge/>
            <w:shd w:val="clear" w:color="auto" w:fill="auto"/>
          </w:tcPr>
          <w:p w14:paraId="43E8AC75" w14:textId="77777777" w:rsidR="005B4442" w:rsidRPr="00471562" w:rsidRDefault="005B4442" w:rsidP="005B4442">
            <w:pPr>
              <w:rPr>
                <w:rFonts w:cs="Arial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668E0E4A" w14:textId="308E1337" w:rsidR="005B4442" w:rsidRPr="005B4442" w:rsidRDefault="005B4442" w:rsidP="005B4442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>Största övergripande medlut i kastriktningen är mindre än  1:1000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72C72A89" w14:textId="7D7B2D80" w:rsidR="005B4442" w:rsidRPr="00471562" w:rsidRDefault="005B4442" w:rsidP="005B4442">
            <w:pPr>
              <w:ind w:hanging="62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Y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5DB7BB0F" w14:textId="41CDE5BD" w:rsidR="005B4442" w:rsidRPr="00471562" w:rsidRDefault="005B4442" w:rsidP="005B4442">
            <w:pPr>
              <w:ind w:hanging="129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 xml:space="preserve">Y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BF3F62" w:rsidRPr="007966A9" w14:paraId="54775D43" w14:textId="77777777" w:rsidTr="003B193D">
        <w:trPr>
          <w:trHeight w:val="506"/>
        </w:trPr>
        <w:tc>
          <w:tcPr>
            <w:tcW w:w="9918" w:type="dxa"/>
            <w:gridSpan w:val="5"/>
            <w:shd w:val="clear" w:color="auto" w:fill="auto"/>
          </w:tcPr>
          <w:p w14:paraId="7049A622" w14:textId="1DCDED6F" w:rsidR="00BF3F62" w:rsidRPr="005B4442" w:rsidRDefault="005B4442" w:rsidP="005B4442">
            <w:pPr>
              <w:rPr>
                <w:rFonts w:cs="Arial"/>
                <w:i/>
                <w:lang w:val="sv-SE"/>
              </w:rPr>
            </w:pPr>
            <w:r w:rsidRPr="005B4442">
              <w:rPr>
                <w:rFonts w:cs="Arial"/>
                <w:i/>
                <w:lang w:val="sv-SE"/>
              </w:rPr>
              <w:t>I separat formulär</w:t>
            </w:r>
            <w:r w:rsidR="007D1D4C">
              <w:rPr>
                <w:rFonts w:cs="Arial"/>
                <w:i/>
                <w:lang w:val="sv-SE"/>
              </w:rPr>
              <w:t xml:space="preserve"> (bilaga B)</w:t>
            </w:r>
            <w:r w:rsidRPr="005B4442">
              <w:rPr>
                <w:rFonts w:cs="Arial"/>
                <w:i/>
                <w:lang w:val="sv-SE"/>
              </w:rPr>
              <w:t xml:space="preserve"> anges nivå på ringens mitt samt </w:t>
            </w:r>
            <w:r>
              <w:rPr>
                <w:rFonts w:cs="Arial"/>
                <w:i/>
                <w:lang w:val="sv-SE"/>
              </w:rPr>
              <w:t xml:space="preserve">30m, 50m, 70m och 80m </w:t>
            </w:r>
            <w:r w:rsidRPr="005B4442">
              <w:rPr>
                <w:rFonts w:cs="Arial"/>
                <w:i/>
                <w:lang w:val="sv-SE"/>
              </w:rPr>
              <w:t>ut i landningsytan</w:t>
            </w:r>
            <w:r w:rsidR="007D1D4C">
              <w:rPr>
                <w:rFonts w:cs="Arial"/>
                <w:i/>
                <w:lang w:val="sv-SE"/>
              </w:rPr>
              <w:t>.</w:t>
            </w:r>
          </w:p>
        </w:tc>
      </w:tr>
    </w:tbl>
    <w:p w14:paraId="3566ED66" w14:textId="4A9DB56B" w:rsidR="00C426C0" w:rsidRPr="005B4442" w:rsidRDefault="00E339DA" w:rsidP="00EC1CA6">
      <w:pPr>
        <w:jc w:val="center"/>
        <w:rPr>
          <w:rFonts w:cs="Arial"/>
          <w:lang w:val="sv-SE"/>
        </w:rPr>
      </w:pPr>
      <w:r w:rsidRPr="00471562">
        <w:rPr>
          <w:rFonts w:cs="Arial"/>
          <w:noProof/>
          <w:lang w:val="sv-SE" w:eastAsia="sv-SE"/>
        </w:rPr>
        <w:drawing>
          <wp:anchor distT="0" distB="0" distL="114300" distR="114300" simplePos="0" relativeHeight="251658255" behindDoc="0" locked="0" layoutInCell="1" allowOverlap="1" wp14:anchorId="53C8D236" wp14:editId="159AA166">
            <wp:simplePos x="0" y="0"/>
            <wp:positionH relativeFrom="column">
              <wp:posOffset>1205865</wp:posOffset>
            </wp:positionH>
            <wp:positionV relativeFrom="paragraph">
              <wp:posOffset>114935</wp:posOffset>
            </wp:positionV>
            <wp:extent cx="3079631" cy="2228939"/>
            <wp:effectExtent l="0" t="0" r="6985" b="0"/>
            <wp:wrapThrough wrapText="bothSides">
              <wp:wrapPolygon edited="0">
                <wp:start x="12027" y="2954"/>
                <wp:lineTo x="9755" y="3323"/>
                <wp:lineTo x="9488" y="3692"/>
                <wp:lineTo x="9488" y="6277"/>
                <wp:lineTo x="8686" y="7015"/>
                <wp:lineTo x="7216" y="9046"/>
                <wp:lineTo x="6415" y="12000"/>
                <wp:lineTo x="3074" y="12923"/>
                <wp:lineTo x="3074" y="13662"/>
                <wp:lineTo x="6415" y="15138"/>
                <wp:lineTo x="7350" y="18092"/>
                <wp:lineTo x="7350" y="18462"/>
                <wp:lineTo x="9622" y="21046"/>
                <wp:lineTo x="10824" y="21415"/>
                <wp:lineTo x="14032" y="21415"/>
                <wp:lineTo x="15234" y="21046"/>
                <wp:lineTo x="17640" y="18092"/>
                <wp:lineTo x="18442" y="15138"/>
                <wp:lineTo x="21515" y="13846"/>
                <wp:lineTo x="21515" y="12923"/>
                <wp:lineTo x="18442" y="12185"/>
                <wp:lineTo x="17640" y="9231"/>
                <wp:lineTo x="15903" y="6831"/>
                <wp:lineTo x="15368" y="6277"/>
                <wp:lineTo x="15635" y="4062"/>
                <wp:lineTo x="14967" y="3323"/>
                <wp:lineTo x="12695" y="2954"/>
                <wp:lineTo x="12027" y="2954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1" cy="2228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904522" w14:textId="153FE681" w:rsidR="00C426C0" w:rsidRPr="005B4442" w:rsidRDefault="00C426C0" w:rsidP="001F4E94">
      <w:pPr>
        <w:rPr>
          <w:rFonts w:cs="Arial"/>
          <w:lang w:val="sv-SE"/>
        </w:rPr>
      </w:pPr>
    </w:p>
    <w:p w14:paraId="4F7AA52D" w14:textId="14AC9FCA" w:rsidR="008E5545" w:rsidRPr="005B4442" w:rsidRDefault="008E5545" w:rsidP="001F4E94">
      <w:pPr>
        <w:rPr>
          <w:rFonts w:cs="Arial"/>
          <w:lang w:val="sv-SE"/>
        </w:rPr>
      </w:pPr>
    </w:p>
    <w:p w14:paraId="3D7AC706" w14:textId="2A320553" w:rsidR="008E5545" w:rsidRPr="005B4442" w:rsidRDefault="008E5545" w:rsidP="001F4E94">
      <w:pPr>
        <w:rPr>
          <w:rFonts w:cs="Arial"/>
          <w:lang w:val="sv-SE"/>
        </w:rPr>
      </w:pPr>
    </w:p>
    <w:p w14:paraId="5C031A51" w14:textId="7E15751B" w:rsidR="008E5545" w:rsidRPr="005B4442" w:rsidRDefault="008E5545" w:rsidP="001F4E94">
      <w:pPr>
        <w:rPr>
          <w:rFonts w:cs="Arial"/>
          <w:lang w:val="sv-SE"/>
        </w:rPr>
      </w:pPr>
    </w:p>
    <w:p w14:paraId="183A8B4A" w14:textId="18FE60BD" w:rsidR="008E5545" w:rsidRPr="005B4442" w:rsidRDefault="008E5545" w:rsidP="001F4E94">
      <w:pPr>
        <w:rPr>
          <w:rFonts w:cs="Arial"/>
          <w:lang w:val="sv-SE"/>
        </w:rPr>
      </w:pPr>
    </w:p>
    <w:p w14:paraId="71D1F7BE" w14:textId="1F1A1FFF" w:rsidR="008E5545" w:rsidRPr="005B4442" w:rsidRDefault="008E5545" w:rsidP="001F4E94">
      <w:pPr>
        <w:rPr>
          <w:rFonts w:cs="Arial"/>
          <w:lang w:val="sv-SE"/>
        </w:rPr>
      </w:pPr>
    </w:p>
    <w:p w14:paraId="484A49BC" w14:textId="64FB91CD" w:rsidR="008E5545" w:rsidRPr="005B4442" w:rsidRDefault="008E5545" w:rsidP="001F4E94">
      <w:pPr>
        <w:rPr>
          <w:rFonts w:cs="Arial"/>
          <w:lang w:val="sv-SE"/>
        </w:rPr>
      </w:pPr>
    </w:p>
    <w:p w14:paraId="221563E1" w14:textId="29A572A0" w:rsidR="008E5545" w:rsidRPr="005B4442" w:rsidRDefault="008E5545" w:rsidP="001F4E94">
      <w:pPr>
        <w:rPr>
          <w:rFonts w:cs="Arial"/>
          <w:lang w:val="sv-SE"/>
        </w:rPr>
      </w:pPr>
    </w:p>
    <w:p w14:paraId="4B2B2D54" w14:textId="5276DB1D" w:rsidR="008E5545" w:rsidRPr="005B4442" w:rsidRDefault="008E5545" w:rsidP="001F4E94">
      <w:pPr>
        <w:rPr>
          <w:rFonts w:cs="Arial"/>
          <w:lang w:val="sv-SE"/>
        </w:rPr>
      </w:pPr>
    </w:p>
    <w:p w14:paraId="34C0BB15" w14:textId="60D5DC69" w:rsidR="008E5545" w:rsidRPr="005B4442" w:rsidRDefault="008E5545" w:rsidP="001F4E94">
      <w:pPr>
        <w:rPr>
          <w:rFonts w:cs="Arial"/>
          <w:lang w:val="sv-SE"/>
        </w:rPr>
      </w:pPr>
    </w:p>
    <w:p w14:paraId="07758270" w14:textId="4219B171" w:rsidR="008E5545" w:rsidRPr="005B4442" w:rsidRDefault="008E5545" w:rsidP="001F4E94">
      <w:pPr>
        <w:rPr>
          <w:rFonts w:cs="Arial"/>
          <w:lang w:val="sv-SE"/>
        </w:rPr>
      </w:pPr>
    </w:p>
    <w:p w14:paraId="6EB92313" w14:textId="4F8386BD" w:rsidR="008E5545" w:rsidRPr="005B4442" w:rsidRDefault="008E5545" w:rsidP="001F4E94">
      <w:pPr>
        <w:rPr>
          <w:rFonts w:cs="Arial"/>
          <w:lang w:val="sv-SE"/>
        </w:rPr>
      </w:pPr>
    </w:p>
    <w:p w14:paraId="03D4DDCD" w14:textId="2E73BD64" w:rsidR="008E5545" w:rsidRPr="005B4442" w:rsidRDefault="008E5545">
      <w:pPr>
        <w:spacing w:before="0" w:after="240"/>
        <w:rPr>
          <w:rFonts w:cs="Arial"/>
          <w:lang w:val="sv-SE"/>
        </w:rPr>
      </w:pPr>
      <w:r w:rsidRPr="005B4442">
        <w:rPr>
          <w:rFonts w:cs="Arial"/>
          <w:lang w:val="sv-SE"/>
        </w:rPr>
        <w:br w:type="page"/>
      </w:r>
    </w:p>
    <w:p w14:paraId="18A93570" w14:textId="6A9DF2D3" w:rsidR="008E5545" w:rsidRPr="005B4442" w:rsidRDefault="0024760D" w:rsidP="001F4E94">
      <w:pPr>
        <w:rPr>
          <w:rFonts w:cs="Arial"/>
          <w:lang w:val="sv-SE"/>
        </w:rPr>
      </w:pPr>
      <w:r w:rsidRPr="00471562">
        <w:rPr>
          <w:rFonts w:cs="Arial"/>
          <w:iCs/>
          <w:noProof/>
          <w:lang w:val="sv-SE" w:eastAsia="sv-SE"/>
        </w:rPr>
        <w:drawing>
          <wp:anchor distT="0" distB="0" distL="114300" distR="114300" simplePos="0" relativeHeight="251658256" behindDoc="0" locked="0" layoutInCell="1" allowOverlap="1" wp14:anchorId="19391BDA" wp14:editId="3093D16A">
            <wp:simplePos x="0" y="0"/>
            <wp:positionH relativeFrom="column">
              <wp:posOffset>1209867</wp:posOffset>
            </wp:positionH>
            <wp:positionV relativeFrom="paragraph">
              <wp:posOffset>6296644</wp:posOffset>
            </wp:positionV>
            <wp:extent cx="3274695" cy="2380615"/>
            <wp:effectExtent l="0" t="0" r="1905" b="635"/>
            <wp:wrapThrough wrapText="bothSides">
              <wp:wrapPolygon edited="0">
                <wp:start x="12063" y="2938"/>
                <wp:lineTo x="9927" y="3284"/>
                <wp:lineTo x="9550" y="3630"/>
                <wp:lineTo x="9047" y="6741"/>
                <wp:lineTo x="7414" y="8642"/>
                <wp:lineTo x="6534" y="11581"/>
                <wp:lineTo x="3141" y="13136"/>
                <wp:lineTo x="3141" y="13828"/>
                <wp:lineTo x="6408" y="14346"/>
                <wp:lineTo x="6911" y="17112"/>
                <wp:lineTo x="8545" y="20050"/>
                <wp:lineTo x="10681" y="21433"/>
                <wp:lineTo x="11058" y="21433"/>
                <wp:lineTo x="13822" y="21433"/>
                <wp:lineTo x="14199" y="21433"/>
                <wp:lineTo x="16335" y="20050"/>
                <wp:lineTo x="16461" y="19877"/>
                <wp:lineTo x="17843" y="17112"/>
                <wp:lineTo x="18471" y="14346"/>
                <wp:lineTo x="21487" y="13828"/>
                <wp:lineTo x="21487" y="12963"/>
                <wp:lineTo x="18346" y="11581"/>
                <wp:lineTo x="17466" y="8642"/>
                <wp:lineTo x="15455" y="6395"/>
                <wp:lineTo x="14953" y="6050"/>
                <wp:lineTo x="15330" y="3975"/>
                <wp:lineTo x="14953" y="3457"/>
                <wp:lineTo x="12691" y="2938"/>
                <wp:lineTo x="12063" y="2938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38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18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544"/>
        <w:gridCol w:w="2977"/>
        <w:gridCol w:w="1063"/>
        <w:gridCol w:w="1063"/>
      </w:tblGrid>
      <w:tr w:rsidR="00F444C4" w:rsidRPr="00F444C4" w14:paraId="546CDE13" w14:textId="77777777" w:rsidTr="00F444C4">
        <w:tc>
          <w:tcPr>
            <w:tcW w:w="7792" w:type="dxa"/>
            <w:gridSpan w:val="3"/>
            <w:tcBorders>
              <w:right w:val="single" w:sz="4" w:space="0" w:color="FFFFFF" w:themeColor="background1"/>
            </w:tcBorders>
            <w:shd w:val="clear" w:color="auto" w:fill="69D5E0" w:themeFill="accent4"/>
          </w:tcPr>
          <w:p w14:paraId="163EB90D" w14:textId="6C7E8845" w:rsidR="00685452" w:rsidRPr="00F444C4" w:rsidRDefault="00685452" w:rsidP="00C15B4D">
            <w:pPr>
              <w:pStyle w:val="Rubrik3"/>
              <w:rPr>
                <w:rFonts w:ascii="Arial" w:hAnsi="Arial" w:cs="Arial"/>
                <w:b/>
                <w:bCs w:val="0"/>
                <w:color w:val="FFFFFF" w:themeColor="background1"/>
              </w:rPr>
            </w:pPr>
            <w:bookmarkStart w:id="181" w:name="_Toc38710104"/>
            <w:bookmarkStart w:id="182" w:name="_Toc56518831"/>
            <w:r w:rsidRPr="00640BE1">
              <w:rPr>
                <w:rFonts w:ascii="Arial" w:hAnsi="Arial" w:cs="Arial"/>
                <w:b/>
                <w:bCs w:val="0"/>
                <w:color w:val="FFFFFF" w:themeColor="background1"/>
              </w:rPr>
              <w:t xml:space="preserve">3. </w:t>
            </w:r>
            <w:bookmarkEnd w:id="181"/>
            <w:r w:rsidR="00C15B4D">
              <w:rPr>
                <w:rFonts w:ascii="Arial" w:hAnsi="Arial" w:cs="Arial"/>
                <w:b/>
                <w:bCs w:val="0"/>
                <w:color w:val="FFFFFF" w:themeColor="background1"/>
              </w:rPr>
              <w:t>Anläggning för släggkastning</w:t>
            </w:r>
            <w:bookmarkEnd w:id="182"/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7F4DE828" w14:textId="77777777" w:rsidR="00685452" w:rsidRPr="00F444C4" w:rsidRDefault="00685452" w:rsidP="00685452">
            <w:pPr>
              <w:rPr>
                <w:rFonts w:cs="Arial"/>
                <w:b/>
                <w:bCs/>
                <w:color w:val="FFFFFF" w:themeColor="background1"/>
              </w:rPr>
            </w:pPr>
            <w:r w:rsidRPr="00F444C4">
              <w:rPr>
                <w:rFonts w:cs="Arial"/>
                <w:b/>
                <w:bCs/>
                <w:color w:val="FFFFFF" w:themeColor="background1"/>
              </w:rPr>
              <w:t>Circle A</w:t>
            </w:r>
          </w:p>
        </w:tc>
        <w:tc>
          <w:tcPr>
            <w:tcW w:w="1063" w:type="dxa"/>
            <w:tcBorders>
              <w:left w:val="single" w:sz="4" w:space="0" w:color="FFFFFF" w:themeColor="background1"/>
            </w:tcBorders>
            <w:shd w:val="clear" w:color="auto" w:fill="69D5E0" w:themeFill="accent4"/>
          </w:tcPr>
          <w:p w14:paraId="6AD04ED3" w14:textId="77777777" w:rsidR="00685452" w:rsidRPr="00F444C4" w:rsidRDefault="00685452" w:rsidP="00685452">
            <w:pPr>
              <w:rPr>
                <w:rFonts w:cs="Arial"/>
                <w:b/>
                <w:bCs/>
                <w:color w:val="FFFFFF" w:themeColor="background1"/>
              </w:rPr>
            </w:pPr>
            <w:r w:rsidRPr="00F444C4">
              <w:rPr>
                <w:rFonts w:cs="Arial"/>
                <w:b/>
                <w:bCs/>
                <w:color w:val="FFFFFF" w:themeColor="background1"/>
              </w:rPr>
              <w:t>Circle B</w:t>
            </w:r>
          </w:p>
        </w:tc>
      </w:tr>
      <w:tr w:rsidR="00E339DA" w:rsidRPr="007966A9" w14:paraId="5D36C77E" w14:textId="77777777" w:rsidTr="00942363">
        <w:trPr>
          <w:trHeight w:val="506"/>
        </w:trPr>
        <w:tc>
          <w:tcPr>
            <w:tcW w:w="9918" w:type="dxa"/>
            <w:gridSpan w:val="5"/>
            <w:shd w:val="clear" w:color="auto" w:fill="auto"/>
          </w:tcPr>
          <w:p w14:paraId="672A4F72" w14:textId="3B43C371" w:rsidR="00E339DA" w:rsidRPr="00CC7CC9" w:rsidRDefault="00D154DA" w:rsidP="00D154DA">
            <w:pPr>
              <w:rPr>
                <w:rFonts w:cs="Arial"/>
                <w:i/>
                <w:iCs/>
                <w:color w:val="1E1E1E"/>
                <w:lang w:val="sv-SE"/>
              </w:rPr>
            </w:pPr>
            <w:r w:rsidRPr="00CC7CC9">
              <w:rPr>
                <w:rFonts w:cs="Arial"/>
                <w:bCs/>
                <w:i/>
                <w:iCs/>
                <w:lang w:val="sv-SE"/>
              </w:rPr>
              <w:t xml:space="preserve">Släggkastning får ske från diskusring om denna försetts med insatsring med diameter 2,135m. </w:t>
            </w:r>
          </w:p>
        </w:tc>
      </w:tr>
      <w:tr w:rsidR="003E7902" w:rsidRPr="00471562" w14:paraId="518A95FD" w14:textId="77777777" w:rsidTr="003E7902">
        <w:tc>
          <w:tcPr>
            <w:tcW w:w="1271" w:type="dxa"/>
            <w:vMerge w:val="restart"/>
            <w:shd w:val="clear" w:color="auto" w:fill="auto"/>
            <w:vAlign w:val="center"/>
          </w:tcPr>
          <w:p w14:paraId="6F906E9E" w14:textId="4BE00150" w:rsidR="003E7902" w:rsidRPr="00471562" w:rsidRDefault="003E7902" w:rsidP="003E790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Kastring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3C14847" w14:textId="53B40F8C" w:rsidR="003E7902" w:rsidRPr="00CC7CC9" w:rsidRDefault="003E7902" w:rsidP="003E7902">
            <w:pPr>
              <w:jc w:val="both"/>
              <w:rPr>
                <w:rFonts w:cs="Arial"/>
                <w:lang w:val="sv-SE"/>
              </w:rPr>
            </w:pPr>
            <w:r w:rsidRPr="00CC7CC9">
              <w:rPr>
                <w:rFonts w:cs="Arial"/>
                <w:lang w:val="sv-SE"/>
              </w:rPr>
              <w:t>Material är i överensstämmelse med regler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8FEA243" w14:textId="6C759757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BA3AF57" w14:textId="6FF42B54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3E7902" w:rsidRPr="00471562" w14:paraId="6CEF3A67" w14:textId="77777777" w:rsidTr="003E7902">
        <w:tc>
          <w:tcPr>
            <w:tcW w:w="1271" w:type="dxa"/>
            <w:vMerge/>
            <w:shd w:val="clear" w:color="auto" w:fill="auto"/>
          </w:tcPr>
          <w:p w14:paraId="4CA8EEA4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14:paraId="7EE08130" w14:textId="54E6697E" w:rsidR="003E7902" w:rsidRPr="003E7902" w:rsidRDefault="003E7902" w:rsidP="003E7902">
            <w:pPr>
              <w:jc w:val="both"/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 xml:space="preserve">Översida stålring är </w:t>
            </w:r>
            <w:r>
              <w:rPr>
                <w:rFonts w:cs="Arial"/>
                <w:lang w:val="sv-SE"/>
              </w:rPr>
              <w:t>i</w:t>
            </w:r>
            <w:r w:rsidRPr="00F026EB">
              <w:rPr>
                <w:rFonts w:cs="Arial"/>
                <w:lang w:val="sv-SE"/>
              </w:rPr>
              <w:t xml:space="preserve"> nivå </w:t>
            </w:r>
            <w:r>
              <w:rPr>
                <w:rFonts w:cs="Arial"/>
                <w:lang w:val="sv-SE"/>
              </w:rPr>
              <w:t xml:space="preserve">(jäms med) </w:t>
            </w:r>
            <w:r w:rsidRPr="00F026EB">
              <w:rPr>
                <w:rFonts w:cs="Arial"/>
                <w:lang w:val="sv-SE"/>
              </w:rPr>
              <w:t>med omgivande markyta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5C90E1F" w14:textId="7EE7A8B1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D2F5C29" w14:textId="57D7ED5E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3E7902" w:rsidRPr="00471562" w14:paraId="04F4C84C" w14:textId="77777777" w:rsidTr="003E7902">
        <w:tc>
          <w:tcPr>
            <w:tcW w:w="1271" w:type="dxa"/>
            <w:vMerge/>
            <w:shd w:val="clear" w:color="auto" w:fill="auto"/>
          </w:tcPr>
          <w:p w14:paraId="30A07363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14:paraId="7BEDFE5B" w14:textId="16BF16B8" w:rsidR="003E7902" w:rsidRPr="003E7902" w:rsidRDefault="007D1D4C" w:rsidP="003E7902">
            <w:pPr>
              <w:jc w:val="both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Vita linjer (min. 0,</w:t>
            </w:r>
            <w:r w:rsidR="003E7902" w:rsidRPr="00F026EB">
              <w:rPr>
                <w:rFonts w:cs="Arial"/>
                <w:lang w:val="sv-SE"/>
              </w:rPr>
              <w:t>75m) är markerade från stålringen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443DF11" w14:textId="2A2B35BF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AD192AC" w14:textId="2B41963D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3E7902" w:rsidRPr="00471562" w14:paraId="2C0C9B0B" w14:textId="77777777" w:rsidTr="003E7902">
        <w:tc>
          <w:tcPr>
            <w:tcW w:w="1271" w:type="dxa"/>
            <w:vMerge/>
            <w:shd w:val="clear" w:color="auto" w:fill="auto"/>
          </w:tcPr>
          <w:p w14:paraId="3DB4D02B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14:paraId="6FF22237" w14:textId="2F7D553B" w:rsidR="003E7902" w:rsidRPr="003E7902" w:rsidRDefault="003E7902" w:rsidP="003E7902">
            <w:pPr>
              <w:jc w:val="both"/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 xml:space="preserve">Material </w:t>
            </w:r>
            <w:r>
              <w:rPr>
                <w:rFonts w:cs="Arial"/>
                <w:lang w:val="sv-SE"/>
              </w:rPr>
              <w:t>i</w:t>
            </w:r>
            <w:r w:rsidRPr="00F026EB"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>ytan i ringen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7179543" w14:textId="00E40A38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33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EC5F9CB" w14:textId="1A0643F0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3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3E7902" w:rsidRPr="00471562" w14:paraId="5F791FF1" w14:textId="77777777" w:rsidTr="003E7902">
        <w:tc>
          <w:tcPr>
            <w:tcW w:w="1271" w:type="dxa"/>
            <w:vMerge/>
            <w:shd w:val="clear" w:color="auto" w:fill="auto"/>
          </w:tcPr>
          <w:p w14:paraId="7AA4B49B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14:paraId="09542B2B" w14:textId="00A620AB" w:rsidR="003E7902" w:rsidRPr="003E7902" w:rsidRDefault="007B633B" w:rsidP="003E7902">
            <w:pPr>
              <w:jc w:val="both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Ytan i</w:t>
            </w:r>
            <w:r w:rsidR="003E7902" w:rsidRPr="00F026EB">
              <w:rPr>
                <w:rFonts w:cs="Arial"/>
                <w:lang w:val="sv-SE"/>
              </w:rPr>
              <w:t xml:space="preserve"> ringen är lägre än stålringens överkant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D08CECF" w14:textId="3F80334B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5F2D242" w14:textId="14A082A2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3E7902" w:rsidRPr="00471562" w14:paraId="40AD4D64" w14:textId="77777777" w:rsidTr="003E7902">
        <w:tc>
          <w:tcPr>
            <w:tcW w:w="1271" w:type="dxa"/>
            <w:vMerge/>
            <w:shd w:val="clear" w:color="auto" w:fill="auto"/>
          </w:tcPr>
          <w:p w14:paraId="44CB44F4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14:paraId="24E58BFA" w14:textId="692BF5E5" w:rsidR="003E7902" w:rsidRPr="003E7902" w:rsidRDefault="003E7902" w:rsidP="003E7902">
            <w:pPr>
              <w:jc w:val="both"/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>Stålringen är min. 6mm och vit</w:t>
            </w:r>
            <w:r>
              <w:rPr>
                <w:rFonts w:cs="Arial"/>
                <w:lang w:val="sv-SE"/>
              </w:rPr>
              <w:t>målad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537AC25" w14:textId="256203A7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3D3D55F" w14:textId="09B88EA1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3E7902" w:rsidRPr="00471562" w14:paraId="6A1D5968" w14:textId="77777777" w:rsidTr="003E7902">
        <w:tc>
          <w:tcPr>
            <w:tcW w:w="1271" w:type="dxa"/>
            <w:vMerge/>
            <w:shd w:val="clear" w:color="auto" w:fill="auto"/>
          </w:tcPr>
          <w:p w14:paraId="537ED1CA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0F685BA" w14:textId="77777777" w:rsidR="003E7902" w:rsidRPr="00CC7CC9" w:rsidRDefault="003E7902" w:rsidP="003E7902">
            <w:pPr>
              <w:jc w:val="both"/>
              <w:rPr>
                <w:rFonts w:cs="Arial"/>
                <w:lang w:val="sv-SE"/>
              </w:rPr>
            </w:pPr>
            <w:r w:rsidRPr="00CC7CC9">
              <w:rPr>
                <w:rFonts w:cs="Arial"/>
                <w:lang w:val="sv-SE"/>
              </w:rPr>
              <w:t>D1</w:t>
            </w:r>
          </w:p>
          <w:p w14:paraId="434311C4" w14:textId="3C752FCD" w:rsidR="003E7902" w:rsidRPr="003E7902" w:rsidRDefault="003E7902" w:rsidP="003E7902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i/>
                <w:lang w:val="sv-SE"/>
              </w:rPr>
              <w:t>Djup anges för varje ände på diametern</w:t>
            </w:r>
          </w:p>
        </w:tc>
        <w:tc>
          <w:tcPr>
            <w:tcW w:w="2977" w:type="dxa"/>
            <w:shd w:val="clear" w:color="auto" w:fill="auto"/>
          </w:tcPr>
          <w:p w14:paraId="7F0D6ECE" w14:textId="609C257A" w:rsidR="003E7902" w:rsidRPr="00471562" w:rsidRDefault="003E7902" w:rsidP="003E7902">
            <w:pPr>
              <w:jc w:val="both"/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4160D689" w14:textId="13FAFFFF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3B132FCB" w14:textId="7BA2FD51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76EDCD06" w14:textId="77777777" w:rsidTr="003E7902">
        <w:tc>
          <w:tcPr>
            <w:tcW w:w="1271" w:type="dxa"/>
            <w:vMerge/>
            <w:shd w:val="clear" w:color="auto" w:fill="auto"/>
          </w:tcPr>
          <w:p w14:paraId="02FBE2BF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4366573" w14:textId="77777777" w:rsidR="003E7902" w:rsidRPr="00471562" w:rsidRDefault="003E7902" w:rsidP="003E7902">
            <w:pPr>
              <w:jc w:val="both"/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5DE98C4" w14:textId="52219483" w:rsidR="003E7902" w:rsidRPr="00471562" w:rsidRDefault="003E7902" w:rsidP="003E79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47975338" w14:textId="4CFD080C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13607825" w14:textId="5596F823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0A546F6B" w14:textId="77777777" w:rsidTr="003E7902">
        <w:tc>
          <w:tcPr>
            <w:tcW w:w="1271" w:type="dxa"/>
            <w:vMerge/>
            <w:shd w:val="clear" w:color="auto" w:fill="auto"/>
          </w:tcPr>
          <w:p w14:paraId="1BDF581E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24430F7" w14:textId="77777777" w:rsidR="003E7902" w:rsidRPr="00471562" w:rsidRDefault="003E7902" w:rsidP="003E7902">
            <w:pPr>
              <w:jc w:val="both"/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6D176B2A" w14:textId="7D7F1197" w:rsidR="003E7902" w:rsidRPr="00471562" w:rsidRDefault="003E7902" w:rsidP="003E79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367718A1" w14:textId="58166FBF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11F8A166" w14:textId="50C02AF0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5ACE7B91" w14:textId="77777777" w:rsidTr="003E7902">
        <w:tc>
          <w:tcPr>
            <w:tcW w:w="1271" w:type="dxa"/>
            <w:vMerge/>
            <w:shd w:val="clear" w:color="auto" w:fill="auto"/>
          </w:tcPr>
          <w:p w14:paraId="64431989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D37896A" w14:textId="705DA576" w:rsidR="003E7902" w:rsidRPr="00471562" w:rsidRDefault="003E7902" w:rsidP="003E7902">
            <w:pPr>
              <w:jc w:val="both"/>
              <w:rPr>
                <w:rFonts w:cs="Arial"/>
              </w:rPr>
            </w:pPr>
            <w:r w:rsidRPr="00471562">
              <w:rPr>
                <w:rFonts w:cs="Arial"/>
              </w:rPr>
              <w:t>D2</w:t>
            </w:r>
          </w:p>
        </w:tc>
        <w:tc>
          <w:tcPr>
            <w:tcW w:w="2977" w:type="dxa"/>
            <w:shd w:val="clear" w:color="auto" w:fill="auto"/>
          </w:tcPr>
          <w:p w14:paraId="569F8FE2" w14:textId="496E593B" w:rsidR="003E7902" w:rsidRPr="00471562" w:rsidRDefault="003E7902" w:rsidP="003E7902">
            <w:pPr>
              <w:jc w:val="both"/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425FABFD" w14:textId="2DB7C735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6B55EF69" w14:textId="58E90BBD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1EB47225" w14:textId="77777777" w:rsidTr="003E7902">
        <w:tc>
          <w:tcPr>
            <w:tcW w:w="1271" w:type="dxa"/>
            <w:vMerge/>
            <w:shd w:val="clear" w:color="auto" w:fill="auto"/>
          </w:tcPr>
          <w:p w14:paraId="3E673D39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9A47B7E" w14:textId="77777777" w:rsidR="003E7902" w:rsidRPr="00471562" w:rsidRDefault="003E7902" w:rsidP="003E7902">
            <w:pPr>
              <w:jc w:val="both"/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62244B3" w14:textId="2E1C39AF" w:rsidR="003E7902" w:rsidRPr="00471562" w:rsidRDefault="003E7902" w:rsidP="003E79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7BB25C24" w14:textId="10BA8DA4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0485DE79" w14:textId="25B8AA8E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465B32EF" w14:textId="77777777" w:rsidTr="003E7902">
        <w:tc>
          <w:tcPr>
            <w:tcW w:w="1271" w:type="dxa"/>
            <w:vMerge/>
            <w:shd w:val="clear" w:color="auto" w:fill="auto"/>
          </w:tcPr>
          <w:p w14:paraId="0B8BB309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9601F96" w14:textId="77777777" w:rsidR="003E7902" w:rsidRPr="00471562" w:rsidRDefault="003E7902" w:rsidP="003E7902">
            <w:pPr>
              <w:jc w:val="both"/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47A883A0" w14:textId="54CECE28" w:rsidR="003E7902" w:rsidRPr="00471562" w:rsidRDefault="003E7902" w:rsidP="003E79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26CE6B91" w14:textId="0F4DEF6B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5801565E" w14:textId="4DB842FF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5BE2A025" w14:textId="77777777" w:rsidTr="003E7902">
        <w:tc>
          <w:tcPr>
            <w:tcW w:w="1271" w:type="dxa"/>
            <w:vMerge/>
            <w:shd w:val="clear" w:color="auto" w:fill="auto"/>
          </w:tcPr>
          <w:p w14:paraId="33BDCC0C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349BE4E" w14:textId="11D1ED41" w:rsidR="003E7902" w:rsidRPr="00471562" w:rsidRDefault="003E7902" w:rsidP="003E7902">
            <w:pPr>
              <w:jc w:val="both"/>
              <w:rPr>
                <w:rFonts w:cs="Arial"/>
              </w:rPr>
            </w:pPr>
            <w:r w:rsidRPr="00471562">
              <w:rPr>
                <w:rFonts w:cs="Arial"/>
              </w:rPr>
              <w:t>D3</w:t>
            </w:r>
          </w:p>
        </w:tc>
        <w:tc>
          <w:tcPr>
            <w:tcW w:w="2977" w:type="dxa"/>
            <w:shd w:val="clear" w:color="auto" w:fill="auto"/>
          </w:tcPr>
          <w:p w14:paraId="0F1676ED" w14:textId="3303697D" w:rsidR="003E7902" w:rsidRPr="00471562" w:rsidRDefault="003E7902" w:rsidP="003E7902">
            <w:pPr>
              <w:jc w:val="both"/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6BDD2B9A" w14:textId="16416494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1EDE940E" w14:textId="604BDB24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16144670" w14:textId="77777777" w:rsidTr="003E7902">
        <w:tc>
          <w:tcPr>
            <w:tcW w:w="1271" w:type="dxa"/>
            <w:vMerge/>
            <w:shd w:val="clear" w:color="auto" w:fill="auto"/>
          </w:tcPr>
          <w:p w14:paraId="20269B16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4186733" w14:textId="77777777" w:rsidR="003E7902" w:rsidRPr="00471562" w:rsidRDefault="003E7902" w:rsidP="003E7902">
            <w:pPr>
              <w:jc w:val="both"/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373BB897" w14:textId="0B620325" w:rsidR="003E7902" w:rsidRPr="00471562" w:rsidRDefault="003E7902" w:rsidP="003E79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09254104" w14:textId="7FF76155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753BE6DB" w14:textId="2B4D537D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4CEE60FD" w14:textId="77777777" w:rsidTr="003E7902">
        <w:tc>
          <w:tcPr>
            <w:tcW w:w="1271" w:type="dxa"/>
            <w:vMerge/>
            <w:shd w:val="clear" w:color="auto" w:fill="auto"/>
          </w:tcPr>
          <w:p w14:paraId="22DEF94D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F0EC4CE" w14:textId="77777777" w:rsidR="003E7902" w:rsidRPr="00471562" w:rsidRDefault="003E7902" w:rsidP="003E7902">
            <w:pPr>
              <w:jc w:val="both"/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4A0F7C3" w14:textId="31776FCA" w:rsidR="003E7902" w:rsidRPr="00471562" w:rsidRDefault="003E7902" w:rsidP="003E79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3E4DE761" w14:textId="3D02AF66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4DB25186" w14:textId="24BCA230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011273EB" w14:textId="77777777" w:rsidTr="003E7902">
        <w:tc>
          <w:tcPr>
            <w:tcW w:w="1271" w:type="dxa"/>
            <w:vMerge/>
            <w:shd w:val="clear" w:color="auto" w:fill="auto"/>
          </w:tcPr>
          <w:p w14:paraId="700BA58B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9DACB52" w14:textId="283ED2A9" w:rsidR="003E7902" w:rsidRPr="00471562" w:rsidRDefault="003E7902" w:rsidP="003E7902">
            <w:pPr>
              <w:jc w:val="both"/>
              <w:rPr>
                <w:rFonts w:cs="Arial"/>
              </w:rPr>
            </w:pPr>
            <w:r w:rsidRPr="00471562">
              <w:rPr>
                <w:rFonts w:cs="Arial"/>
              </w:rPr>
              <w:t>D4</w:t>
            </w:r>
          </w:p>
        </w:tc>
        <w:tc>
          <w:tcPr>
            <w:tcW w:w="2977" w:type="dxa"/>
            <w:shd w:val="clear" w:color="auto" w:fill="auto"/>
          </w:tcPr>
          <w:p w14:paraId="29B6CC27" w14:textId="361E1A5A" w:rsidR="003E7902" w:rsidRPr="00471562" w:rsidRDefault="003E7902" w:rsidP="003E7902">
            <w:pPr>
              <w:jc w:val="both"/>
              <w:rPr>
                <w:rFonts w:cs="Arial"/>
              </w:rPr>
            </w:pPr>
            <w:r w:rsidRPr="00471562">
              <w:rPr>
                <w:rFonts w:cs="Arial"/>
              </w:rPr>
              <w:t>Diameter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64C2B2F5" w14:textId="1354D44A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1C584316" w14:textId="625541E1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24ADE5B1" w14:textId="77777777" w:rsidTr="003E7902">
        <w:tc>
          <w:tcPr>
            <w:tcW w:w="1271" w:type="dxa"/>
            <w:vMerge/>
            <w:shd w:val="clear" w:color="auto" w:fill="auto"/>
          </w:tcPr>
          <w:p w14:paraId="3BF5B871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CB1981F" w14:textId="77777777" w:rsidR="003E7902" w:rsidRPr="00471562" w:rsidRDefault="003E7902" w:rsidP="003E7902">
            <w:pPr>
              <w:jc w:val="both"/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2425D719" w14:textId="79482191" w:rsidR="003E7902" w:rsidRPr="00471562" w:rsidRDefault="003E7902" w:rsidP="003E79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5AB99AE5" w14:textId="7879E751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1D78219A" w14:textId="0DE782BF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047F1B3F" w14:textId="77777777" w:rsidTr="003E7902">
        <w:tc>
          <w:tcPr>
            <w:tcW w:w="1271" w:type="dxa"/>
            <w:vMerge/>
            <w:shd w:val="clear" w:color="auto" w:fill="auto"/>
          </w:tcPr>
          <w:p w14:paraId="3E517B7C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6FB2920" w14:textId="77777777" w:rsidR="003E7902" w:rsidRPr="00471562" w:rsidRDefault="003E7902" w:rsidP="003E7902">
            <w:pPr>
              <w:jc w:val="both"/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7C658BBC" w14:textId="37F3DE13" w:rsidR="003E7902" w:rsidRPr="00471562" w:rsidRDefault="003E7902" w:rsidP="003E79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Djup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5EAEA6B4" w14:textId="206654E5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6D3E2785" w14:textId="6E6F53B7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3EBB5FAD" w14:textId="77777777" w:rsidTr="003E7902">
        <w:tc>
          <w:tcPr>
            <w:tcW w:w="1271" w:type="dxa"/>
            <w:vMerge/>
            <w:shd w:val="clear" w:color="auto" w:fill="auto"/>
          </w:tcPr>
          <w:p w14:paraId="1B44F22B" w14:textId="77777777" w:rsidR="003E7902" w:rsidRPr="00471562" w:rsidRDefault="003E7902" w:rsidP="003E7902">
            <w:pPr>
              <w:rPr>
                <w:rFonts w:cs="Arial"/>
                <w:bCs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14:paraId="259FABA5" w14:textId="0A2DF3E4" w:rsidR="003E7902" w:rsidRPr="00471562" w:rsidRDefault="003E7902" w:rsidP="003E79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Djup mitt i ringen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7988A12B" w14:textId="23BE7D0B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5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099BF2B9" w14:textId="1E17DAD4" w:rsidR="003E7902" w:rsidRPr="00471562" w:rsidRDefault="003E7902" w:rsidP="003E7902">
            <w:pPr>
              <w:jc w:val="center"/>
              <w:rPr>
                <w:rFonts w:cs="Arial"/>
              </w:rPr>
            </w:pPr>
            <w:r w:rsidRPr="0077149E">
              <w:rPr>
                <w:rFonts w:cs="Arial"/>
              </w:rPr>
              <w:fldChar w:fldCharType="begin">
                <w:ffData>
                  <w:name w:val="Text1236"/>
                  <w:enabled/>
                  <w:calcOnExit w:val="0"/>
                  <w:textInput/>
                </w:ffData>
              </w:fldChar>
            </w:r>
            <w:r w:rsidRPr="0077149E">
              <w:rPr>
                <w:rFonts w:cs="Arial"/>
              </w:rPr>
              <w:instrText xml:space="preserve"> FORMTEXT </w:instrText>
            </w:r>
            <w:r w:rsidRPr="0077149E">
              <w:rPr>
                <w:rFonts w:cs="Arial"/>
              </w:rPr>
            </w:r>
            <w:r w:rsidRPr="0077149E">
              <w:rPr>
                <w:rFonts w:cs="Arial"/>
              </w:rPr>
              <w:fldChar w:fldCharType="separate"/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  <w:noProof/>
              </w:rPr>
              <w:t> </w:t>
            </w:r>
            <w:r w:rsidRPr="0077149E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</w:p>
        </w:tc>
      </w:tr>
      <w:tr w:rsidR="003E7902" w:rsidRPr="00471562" w14:paraId="3131C1DF" w14:textId="77777777" w:rsidTr="003E7902">
        <w:tc>
          <w:tcPr>
            <w:tcW w:w="1271" w:type="dxa"/>
            <w:vMerge w:val="restart"/>
            <w:shd w:val="clear" w:color="auto" w:fill="auto"/>
            <w:vAlign w:val="center"/>
          </w:tcPr>
          <w:p w14:paraId="355239BA" w14:textId="1F19CA73" w:rsidR="003E7902" w:rsidRPr="00471562" w:rsidRDefault="007B633B" w:rsidP="003E790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Kastsektor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1D913D5A" w14:textId="285729F5" w:rsidR="003E7902" w:rsidRPr="00471562" w:rsidRDefault="003E7902" w:rsidP="003E79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Består av (material):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67EB70D9" w14:textId="77777777" w:rsidR="003E7902" w:rsidRPr="00471562" w:rsidRDefault="003E7902" w:rsidP="003E790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5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4E5515CA" w14:textId="77777777" w:rsidR="003E7902" w:rsidRPr="00471562" w:rsidRDefault="003E7902" w:rsidP="003E7902">
            <w:pPr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Text1254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</w:rPr>
              <w:instrText xml:space="preserve"> FORMTEXT </w:instrText>
            </w:r>
            <w:r w:rsidRPr="00471562">
              <w:rPr>
                <w:rFonts w:cs="Arial"/>
              </w:rPr>
            </w:r>
            <w:r w:rsidRPr="00471562">
              <w:rPr>
                <w:rFonts w:cs="Arial"/>
              </w:rPr>
              <w:fldChar w:fldCharType="separate"/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  <w:noProof/>
              </w:rPr>
              <w:t> </w:t>
            </w:r>
            <w:r w:rsidRPr="00471562">
              <w:rPr>
                <w:rFonts w:cs="Arial"/>
              </w:rPr>
              <w:fldChar w:fldCharType="end"/>
            </w:r>
          </w:p>
        </w:tc>
      </w:tr>
      <w:tr w:rsidR="003E7902" w:rsidRPr="00471562" w14:paraId="4342A136" w14:textId="77777777" w:rsidTr="003E7902">
        <w:trPr>
          <w:trHeight w:val="506"/>
        </w:trPr>
        <w:tc>
          <w:tcPr>
            <w:tcW w:w="1271" w:type="dxa"/>
            <w:vMerge/>
            <w:shd w:val="clear" w:color="auto" w:fill="auto"/>
          </w:tcPr>
          <w:p w14:paraId="5CE75988" w14:textId="77777777" w:rsidR="003E7902" w:rsidRPr="00471562" w:rsidRDefault="003E7902" w:rsidP="003E7902">
            <w:pPr>
              <w:rPr>
                <w:rFonts w:cs="Arial"/>
                <w:b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0DDC692D" w14:textId="0C4144A6" w:rsidR="003E7902" w:rsidRPr="003E7902" w:rsidRDefault="003E7902" w:rsidP="003E7902">
            <w:pPr>
              <w:rPr>
                <w:rFonts w:cs="Arial"/>
                <w:lang w:val="sv-SE"/>
              </w:rPr>
            </w:pPr>
            <w:r w:rsidRPr="00F026EB">
              <w:rPr>
                <w:rFonts w:cs="Arial"/>
                <w:lang w:val="sv-SE"/>
              </w:rPr>
              <w:t>Största övergripande medlut i kastriktningen är mindre än 1:1000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5BBBAE59" w14:textId="140D4CBD" w:rsidR="003E7902" w:rsidRPr="00471562" w:rsidRDefault="003E7902" w:rsidP="003E7902">
            <w:pPr>
              <w:ind w:hanging="64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063" w:type="dxa"/>
            <w:shd w:val="clear" w:color="auto" w:fill="FFFFFF"/>
            <w:tcMar>
              <w:left w:w="198" w:type="dxa"/>
            </w:tcMar>
            <w:vAlign w:val="center"/>
          </w:tcPr>
          <w:p w14:paraId="4A1C85B7" w14:textId="55E52DCE" w:rsidR="003E7902" w:rsidRPr="00471562" w:rsidRDefault="003E7902" w:rsidP="003E7902">
            <w:pPr>
              <w:ind w:hanging="131"/>
              <w:jc w:val="center"/>
              <w:rPr>
                <w:rFonts w:cs="Arial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685452" w:rsidRPr="007966A9" w14:paraId="2B517FD3" w14:textId="77777777" w:rsidTr="00942363">
        <w:trPr>
          <w:trHeight w:val="506"/>
        </w:trPr>
        <w:tc>
          <w:tcPr>
            <w:tcW w:w="9918" w:type="dxa"/>
            <w:gridSpan w:val="5"/>
            <w:shd w:val="clear" w:color="auto" w:fill="auto"/>
          </w:tcPr>
          <w:p w14:paraId="6E2F6563" w14:textId="6CF2E43D" w:rsidR="00685452" w:rsidRPr="003E7902" w:rsidRDefault="003E7902" w:rsidP="007D1D4C">
            <w:pPr>
              <w:rPr>
                <w:rFonts w:cs="Arial"/>
                <w:i/>
                <w:iCs/>
                <w:color w:val="1E1E1E"/>
                <w:lang w:val="sv-SE"/>
              </w:rPr>
            </w:pPr>
            <w:r w:rsidRPr="00CC7CC9">
              <w:rPr>
                <w:rFonts w:cs="Arial"/>
                <w:i/>
                <w:lang w:val="sv-SE"/>
              </w:rPr>
              <w:t>I separat formulär</w:t>
            </w:r>
            <w:r w:rsidR="007D1D4C">
              <w:rPr>
                <w:rFonts w:cs="Arial"/>
                <w:i/>
                <w:lang w:val="sv-SE"/>
              </w:rPr>
              <w:t xml:space="preserve"> (bilaga B)</w:t>
            </w:r>
            <w:r w:rsidRPr="00CC7CC9">
              <w:rPr>
                <w:rFonts w:cs="Arial"/>
                <w:i/>
                <w:lang w:val="sv-SE"/>
              </w:rPr>
              <w:t xml:space="preserve"> anges nivå på ringens mitt samt 30m, 50m, 70m, 80m och 90m ut i landningsytan. </w:t>
            </w:r>
            <w:r w:rsidRPr="003E7902">
              <w:rPr>
                <w:rFonts w:cs="Arial"/>
                <w:i/>
                <w:lang w:val="sv-SE"/>
              </w:rPr>
              <w:t>Anges även om det avser diskusring med insatsring för slägga.</w:t>
            </w:r>
          </w:p>
        </w:tc>
      </w:tr>
    </w:tbl>
    <w:p w14:paraId="732426A6" w14:textId="04AD535A" w:rsidR="00D43D81" w:rsidRPr="003E7902" w:rsidRDefault="00D43D81" w:rsidP="00D43D81">
      <w:pPr>
        <w:jc w:val="center"/>
        <w:rPr>
          <w:rFonts w:cs="Arial"/>
          <w:iCs/>
          <w:lang w:val="sv-SE"/>
        </w:rPr>
      </w:pPr>
    </w:p>
    <w:p w14:paraId="5AE00642" w14:textId="00836621" w:rsidR="00555799" w:rsidRPr="003E7902" w:rsidRDefault="00555799" w:rsidP="00685452">
      <w:pPr>
        <w:rPr>
          <w:rFonts w:cs="Arial"/>
          <w:iCs/>
          <w:lang w:val="sv-SE"/>
        </w:rPr>
      </w:pPr>
    </w:p>
    <w:p w14:paraId="4BF1B304" w14:textId="131D9FED" w:rsidR="00555799" w:rsidRPr="003E7902" w:rsidRDefault="00555799" w:rsidP="00685452">
      <w:pPr>
        <w:rPr>
          <w:rFonts w:cs="Arial"/>
          <w:iCs/>
          <w:lang w:val="sv-SE"/>
        </w:rPr>
      </w:pPr>
    </w:p>
    <w:p w14:paraId="728CF0E8" w14:textId="2402DBC2" w:rsidR="00555799" w:rsidRPr="003E7902" w:rsidRDefault="00555799" w:rsidP="00E339DA">
      <w:pPr>
        <w:rPr>
          <w:rFonts w:cs="Arial"/>
          <w:iCs/>
          <w:lang w:val="sv-SE"/>
        </w:rPr>
      </w:pPr>
    </w:p>
    <w:p w14:paraId="1CB57579" w14:textId="78686E2F" w:rsidR="00555799" w:rsidRPr="003E7902" w:rsidRDefault="00555799" w:rsidP="00E339DA">
      <w:pPr>
        <w:rPr>
          <w:rFonts w:cs="Arial"/>
          <w:iCs/>
          <w:lang w:val="sv-SE"/>
        </w:rPr>
      </w:pPr>
    </w:p>
    <w:p w14:paraId="5957E900" w14:textId="1C927C72" w:rsidR="00555799" w:rsidRPr="003E7902" w:rsidRDefault="00555799" w:rsidP="00E339DA">
      <w:pPr>
        <w:rPr>
          <w:rFonts w:cs="Arial"/>
          <w:iCs/>
          <w:lang w:val="sv-SE"/>
        </w:rPr>
      </w:pPr>
    </w:p>
    <w:p w14:paraId="3ABCD3EB" w14:textId="791AA22E" w:rsidR="00555799" w:rsidRPr="003E7902" w:rsidRDefault="00555799" w:rsidP="00E339DA">
      <w:pPr>
        <w:rPr>
          <w:rFonts w:cs="Arial"/>
          <w:iCs/>
          <w:lang w:val="sv-SE"/>
        </w:rPr>
      </w:pPr>
    </w:p>
    <w:p w14:paraId="0DCCA750" w14:textId="7F3B716A" w:rsidR="00555799" w:rsidRPr="003E7902" w:rsidRDefault="00555799" w:rsidP="00E339DA">
      <w:pPr>
        <w:rPr>
          <w:rFonts w:cs="Arial"/>
          <w:iCs/>
          <w:lang w:val="sv-SE"/>
        </w:rPr>
      </w:pPr>
    </w:p>
    <w:p w14:paraId="267AE90B" w14:textId="544B1673" w:rsidR="00555799" w:rsidRPr="003E7902" w:rsidRDefault="00555799" w:rsidP="00E339DA">
      <w:pPr>
        <w:rPr>
          <w:rFonts w:cs="Arial"/>
          <w:iCs/>
          <w:lang w:val="sv-SE"/>
        </w:rPr>
      </w:pPr>
    </w:p>
    <w:p w14:paraId="5FA9103E" w14:textId="73E10BE3" w:rsidR="00555799" w:rsidRPr="003E7902" w:rsidRDefault="00555799" w:rsidP="00E339DA">
      <w:pPr>
        <w:rPr>
          <w:rFonts w:cs="Arial"/>
          <w:iCs/>
          <w:lang w:val="sv-SE"/>
        </w:rPr>
      </w:pPr>
    </w:p>
    <w:p w14:paraId="1B91FCDA" w14:textId="65AC894F" w:rsidR="0024760D" w:rsidRPr="003E7902" w:rsidRDefault="0024760D">
      <w:pPr>
        <w:spacing w:before="0" w:after="240"/>
        <w:rPr>
          <w:rFonts w:cs="Arial"/>
          <w:iCs/>
          <w:lang w:val="sv-SE"/>
        </w:rPr>
      </w:pPr>
      <w:r w:rsidRPr="003E7902">
        <w:rPr>
          <w:rFonts w:cs="Arial"/>
          <w:iCs/>
          <w:lang w:val="sv-SE"/>
        </w:rPr>
        <w:br w:type="page"/>
      </w:r>
    </w:p>
    <w:tbl>
      <w:tblPr>
        <w:tblW w:w="9918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237"/>
        <w:gridCol w:w="1205"/>
        <w:gridCol w:w="1205"/>
      </w:tblGrid>
      <w:tr w:rsidR="00F444C4" w:rsidRPr="00F444C4" w14:paraId="4611B994" w14:textId="77777777" w:rsidTr="00F444C4">
        <w:tc>
          <w:tcPr>
            <w:tcW w:w="7508" w:type="dxa"/>
            <w:gridSpan w:val="2"/>
            <w:tcBorders>
              <w:right w:val="single" w:sz="4" w:space="0" w:color="FFFFFF" w:themeColor="background1"/>
            </w:tcBorders>
            <w:shd w:val="clear" w:color="auto" w:fill="69D5E0" w:themeFill="accent4"/>
          </w:tcPr>
          <w:p w14:paraId="12BEBB31" w14:textId="7E3B5EE0" w:rsidR="00411982" w:rsidRPr="00F444C4" w:rsidRDefault="00411982" w:rsidP="003E7902">
            <w:pPr>
              <w:pStyle w:val="Rubrik3"/>
              <w:rPr>
                <w:rFonts w:ascii="Arial" w:hAnsi="Arial" w:cs="Arial"/>
                <w:b/>
                <w:bCs w:val="0"/>
                <w:iCs/>
                <w:color w:val="FFFFFF" w:themeColor="background1"/>
              </w:rPr>
            </w:pPr>
            <w:bookmarkStart w:id="183" w:name="_Toc22383556"/>
            <w:bookmarkStart w:id="184" w:name="_Toc30597111"/>
            <w:bookmarkStart w:id="185" w:name="_Toc38710105"/>
            <w:bookmarkStart w:id="186" w:name="_Toc56518832"/>
            <w:r w:rsidRPr="00640BE1">
              <w:rPr>
                <w:rFonts w:ascii="Arial" w:hAnsi="Arial" w:cs="Arial"/>
                <w:b/>
                <w:bCs w:val="0"/>
                <w:color w:val="FFFFFF" w:themeColor="background1"/>
              </w:rPr>
              <w:t xml:space="preserve">4. </w:t>
            </w:r>
            <w:bookmarkEnd w:id="183"/>
            <w:bookmarkEnd w:id="184"/>
            <w:bookmarkEnd w:id="185"/>
            <w:r w:rsidR="003E7902">
              <w:rPr>
                <w:rFonts w:ascii="Arial" w:hAnsi="Arial" w:cs="Arial"/>
                <w:b/>
                <w:bCs w:val="0"/>
                <w:color w:val="FFFFFF" w:themeColor="background1"/>
              </w:rPr>
              <w:t>Anläggning för spjutkastning</w:t>
            </w:r>
            <w:bookmarkEnd w:id="186"/>
          </w:p>
        </w:tc>
        <w:tc>
          <w:tcPr>
            <w:tcW w:w="12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9D5E0" w:themeFill="accent4"/>
          </w:tcPr>
          <w:p w14:paraId="3A2006A4" w14:textId="7509F7CB" w:rsidR="00411982" w:rsidRPr="00F444C4" w:rsidRDefault="003E7902" w:rsidP="00411982">
            <w:pPr>
              <w:rPr>
                <w:rFonts w:cs="Arial"/>
                <w:b/>
                <w:bCs/>
                <w:iCs/>
                <w:color w:val="FFFFFF" w:themeColor="background1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</w:rPr>
              <w:t>Bana</w:t>
            </w:r>
            <w:r w:rsidR="00411982" w:rsidRPr="00F444C4">
              <w:rPr>
                <w:rFonts w:cs="Arial"/>
                <w:b/>
                <w:bCs/>
                <w:iCs/>
                <w:color w:val="FFFFFF" w:themeColor="background1"/>
              </w:rPr>
              <w:t xml:space="preserve"> A</w:t>
            </w:r>
          </w:p>
        </w:tc>
        <w:tc>
          <w:tcPr>
            <w:tcW w:w="1205" w:type="dxa"/>
            <w:tcBorders>
              <w:left w:val="single" w:sz="4" w:space="0" w:color="FFFFFF" w:themeColor="background1"/>
            </w:tcBorders>
            <w:shd w:val="clear" w:color="auto" w:fill="69D5E0" w:themeFill="accent4"/>
          </w:tcPr>
          <w:p w14:paraId="79AB921F" w14:textId="716C539C" w:rsidR="00411982" w:rsidRPr="00F444C4" w:rsidRDefault="003E7902" w:rsidP="00411982">
            <w:pPr>
              <w:rPr>
                <w:rFonts w:cs="Arial"/>
                <w:b/>
                <w:bCs/>
                <w:iCs/>
                <w:color w:val="FFFFFF" w:themeColor="background1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</w:rPr>
              <w:t>Bana</w:t>
            </w:r>
            <w:r w:rsidR="00411982" w:rsidRPr="00F444C4">
              <w:rPr>
                <w:rFonts w:cs="Arial"/>
                <w:b/>
                <w:bCs/>
                <w:iCs/>
                <w:color w:val="FFFFFF" w:themeColor="background1"/>
              </w:rPr>
              <w:t xml:space="preserve"> B</w:t>
            </w:r>
          </w:p>
        </w:tc>
      </w:tr>
      <w:tr w:rsidR="00411982" w:rsidRPr="00471562" w14:paraId="6476FC3E" w14:textId="77777777" w:rsidTr="003E7902">
        <w:tc>
          <w:tcPr>
            <w:tcW w:w="1271" w:type="dxa"/>
            <w:vMerge w:val="restart"/>
            <w:shd w:val="clear" w:color="auto" w:fill="auto"/>
            <w:vAlign w:val="center"/>
          </w:tcPr>
          <w:p w14:paraId="31094898" w14:textId="4BA432C9" w:rsidR="00411982" w:rsidRPr="00471562" w:rsidRDefault="003E7902" w:rsidP="00411982">
            <w:pPr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Ansats-bana</w:t>
            </w:r>
          </w:p>
          <w:p w14:paraId="4C32C34A" w14:textId="77777777" w:rsidR="00411982" w:rsidRPr="00471562" w:rsidRDefault="00411982" w:rsidP="00411982">
            <w:pPr>
              <w:rPr>
                <w:rFonts w:cs="Arial"/>
                <w:b/>
                <w:iCs/>
              </w:rPr>
            </w:pPr>
          </w:p>
        </w:tc>
        <w:tc>
          <w:tcPr>
            <w:tcW w:w="6237" w:type="dxa"/>
            <w:shd w:val="clear" w:color="auto" w:fill="auto"/>
          </w:tcPr>
          <w:p w14:paraId="4A27A312" w14:textId="4ECFB124" w:rsidR="00411982" w:rsidRPr="00471562" w:rsidRDefault="003E7902" w:rsidP="00411982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Längd</w:t>
            </w:r>
          </w:p>
        </w:tc>
        <w:bookmarkStart w:id="187" w:name="Text1231"/>
        <w:tc>
          <w:tcPr>
            <w:tcW w:w="1205" w:type="dxa"/>
            <w:shd w:val="clear" w:color="auto" w:fill="FFFFFF"/>
            <w:tcMar>
              <w:right w:w="198" w:type="dxa"/>
            </w:tcMar>
            <w:vAlign w:val="center"/>
          </w:tcPr>
          <w:p w14:paraId="6DA7C147" w14:textId="0D2461A8" w:rsidR="00411982" w:rsidRPr="00471562" w:rsidRDefault="00411982" w:rsidP="00411982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  <w:iCs/>
              </w:rPr>
              <w:fldChar w:fldCharType="begin">
                <w:ffData>
                  <w:name w:val="Text1231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iCs/>
              </w:rPr>
              <w:instrText xml:space="preserve"> FORMTEXT </w:instrText>
            </w:r>
            <w:r w:rsidRPr="00471562">
              <w:rPr>
                <w:rFonts w:cs="Arial"/>
                <w:iCs/>
              </w:rPr>
            </w:r>
            <w:r w:rsidRPr="00471562">
              <w:rPr>
                <w:rFonts w:cs="Arial"/>
                <w:iCs/>
              </w:rPr>
              <w:fldChar w:fldCharType="separate"/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fldChar w:fldCharType="end"/>
            </w:r>
            <w:bookmarkEnd w:id="187"/>
            <w:r w:rsidR="009465FA">
              <w:rPr>
                <w:rFonts w:cs="Arial"/>
                <w:iCs/>
              </w:rPr>
              <w:t>m</w:t>
            </w:r>
          </w:p>
        </w:tc>
        <w:bookmarkStart w:id="188" w:name="Text1232"/>
        <w:tc>
          <w:tcPr>
            <w:tcW w:w="1205" w:type="dxa"/>
            <w:shd w:val="clear" w:color="auto" w:fill="FFFFFF"/>
            <w:tcMar>
              <w:right w:w="198" w:type="dxa"/>
            </w:tcMar>
            <w:vAlign w:val="center"/>
          </w:tcPr>
          <w:p w14:paraId="57AEB588" w14:textId="47C32FB7" w:rsidR="00411982" w:rsidRPr="00471562" w:rsidRDefault="00411982" w:rsidP="00411982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  <w:iCs/>
              </w:rPr>
              <w:fldChar w:fldCharType="begin">
                <w:ffData>
                  <w:name w:val="Text1232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iCs/>
              </w:rPr>
              <w:instrText xml:space="preserve"> FORMTEXT </w:instrText>
            </w:r>
            <w:r w:rsidRPr="00471562">
              <w:rPr>
                <w:rFonts w:cs="Arial"/>
                <w:iCs/>
              </w:rPr>
            </w:r>
            <w:r w:rsidRPr="00471562">
              <w:rPr>
                <w:rFonts w:cs="Arial"/>
                <w:iCs/>
              </w:rPr>
              <w:fldChar w:fldCharType="separate"/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fldChar w:fldCharType="end"/>
            </w:r>
            <w:bookmarkEnd w:id="188"/>
            <w:r w:rsidR="009465FA">
              <w:rPr>
                <w:rFonts w:cs="Arial"/>
                <w:iCs/>
              </w:rPr>
              <w:t>m</w:t>
            </w:r>
          </w:p>
        </w:tc>
      </w:tr>
      <w:tr w:rsidR="00551D3A" w:rsidRPr="00551D3A" w14:paraId="691FDA65" w14:textId="77777777" w:rsidTr="003E7902">
        <w:tc>
          <w:tcPr>
            <w:tcW w:w="1271" w:type="dxa"/>
            <w:vMerge/>
            <w:shd w:val="clear" w:color="auto" w:fill="auto"/>
          </w:tcPr>
          <w:p w14:paraId="43B7CE8F" w14:textId="77777777" w:rsidR="00551D3A" w:rsidRPr="00471562" w:rsidRDefault="00551D3A" w:rsidP="00551D3A">
            <w:pPr>
              <w:rPr>
                <w:rFonts w:cs="Arial"/>
                <w:b/>
                <w:iCs/>
              </w:rPr>
            </w:pPr>
          </w:p>
        </w:tc>
        <w:tc>
          <w:tcPr>
            <w:tcW w:w="6237" w:type="dxa"/>
            <w:shd w:val="clear" w:color="auto" w:fill="auto"/>
          </w:tcPr>
          <w:p w14:paraId="1D7E60D5" w14:textId="15C26E5F" w:rsidR="00551D3A" w:rsidRPr="00551D3A" w:rsidRDefault="007B633B" w:rsidP="00551D3A">
            <w:pPr>
              <w:rPr>
                <w:rFonts w:cs="Arial"/>
                <w:iCs/>
                <w:lang w:val="sv-SE"/>
              </w:rPr>
            </w:pPr>
            <w:r>
              <w:rPr>
                <w:rFonts w:cs="Arial"/>
                <w:iCs/>
                <w:lang w:val="sv-SE"/>
              </w:rPr>
              <w:t>Banan</w:t>
            </w:r>
            <w:r w:rsidR="00551D3A" w:rsidRPr="003E7902">
              <w:rPr>
                <w:rFonts w:cs="Arial"/>
                <w:iCs/>
                <w:lang w:val="sv-SE"/>
              </w:rPr>
              <w:t xml:space="preserve"> är markerad med vita</w:t>
            </w:r>
            <w:r w:rsidR="00551D3A">
              <w:rPr>
                <w:rFonts w:cs="Arial"/>
                <w:iCs/>
                <w:lang w:val="sv-SE"/>
              </w:rPr>
              <w:t>, 0,05m breda</w:t>
            </w:r>
            <w:r>
              <w:rPr>
                <w:rFonts w:cs="Arial"/>
                <w:iCs/>
                <w:lang w:val="sv-SE"/>
              </w:rPr>
              <w:t>,</w:t>
            </w:r>
            <w:r w:rsidR="00551D3A" w:rsidRPr="003E7902">
              <w:rPr>
                <w:rFonts w:cs="Arial"/>
                <w:iCs/>
                <w:lang w:val="sv-SE"/>
              </w:rPr>
              <w:t xml:space="preserve"> linjer</w:t>
            </w:r>
            <w:r w:rsidR="00551D3A">
              <w:rPr>
                <w:rFonts w:cs="Arial"/>
                <w:iCs/>
                <w:lang w:val="sv-SE"/>
              </w:rPr>
              <w:t xml:space="preserve">. </w:t>
            </w:r>
            <w:r w:rsidR="00551D3A" w:rsidRPr="00551D3A">
              <w:rPr>
                <w:rFonts w:cs="Arial"/>
                <w:iCs/>
                <w:lang w:val="sv-SE"/>
              </w:rPr>
              <w:t xml:space="preserve"> </w:t>
            </w:r>
            <w:r w:rsidR="00551D3A">
              <w:rPr>
                <w:rFonts w:cs="Arial"/>
                <w:iCs/>
                <w:lang w:val="sv-SE"/>
              </w:rPr>
              <w:br/>
            </w:r>
            <w:r w:rsidR="00551D3A" w:rsidRPr="00551D3A">
              <w:rPr>
                <w:rFonts w:cs="Arial"/>
                <w:iCs/>
                <w:lang w:val="sv-SE"/>
              </w:rPr>
              <w:t>Avs</w:t>
            </w:r>
            <w:r w:rsidR="00551D3A">
              <w:rPr>
                <w:rFonts w:cs="Arial"/>
                <w:iCs/>
                <w:lang w:val="sv-SE"/>
              </w:rPr>
              <w:t>t</w:t>
            </w:r>
            <w:r w:rsidR="00551D3A" w:rsidRPr="00551D3A">
              <w:rPr>
                <w:rFonts w:cs="Arial"/>
                <w:iCs/>
                <w:lang w:val="sv-SE"/>
              </w:rPr>
              <w:t>ånd mellan linjer är 4m.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4559722" w14:textId="68A6BA28" w:rsidR="00551D3A" w:rsidRPr="00551D3A" w:rsidRDefault="00551D3A" w:rsidP="00551D3A">
            <w:pPr>
              <w:jc w:val="center"/>
              <w:rPr>
                <w:rFonts w:cs="Arial"/>
                <w:iCs/>
                <w:lang w:val="sv-SE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293BF54" w14:textId="475FB79D" w:rsidR="00551D3A" w:rsidRPr="00551D3A" w:rsidRDefault="00551D3A" w:rsidP="00551D3A">
            <w:pPr>
              <w:jc w:val="center"/>
              <w:rPr>
                <w:rFonts w:cs="Arial"/>
                <w:iCs/>
                <w:lang w:val="sv-SE"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51D3A" w:rsidRPr="00471562" w14:paraId="4F910A85" w14:textId="77777777" w:rsidTr="003E7902">
        <w:tc>
          <w:tcPr>
            <w:tcW w:w="1271" w:type="dxa"/>
            <w:vMerge/>
            <w:shd w:val="clear" w:color="auto" w:fill="auto"/>
          </w:tcPr>
          <w:p w14:paraId="060A4F94" w14:textId="77777777" w:rsidR="00551D3A" w:rsidRPr="00551D3A" w:rsidRDefault="00551D3A" w:rsidP="00551D3A">
            <w:pPr>
              <w:rPr>
                <w:rFonts w:cs="Arial"/>
                <w:b/>
                <w:iCs/>
                <w:lang w:val="sv-SE"/>
              </w:rPr>
            </w:pPr>
          </w:p>
        </w:tc>
        <w:tc>
          <w:tcPr>
            <w:tcW w:w="6237" w:type="dxa"/>
            <w:shd w:val="clear" w:color="auto" w:fill="auto"/>
          </w:tcPr>
          <w:p w14:paraId="6EF1E76F" w14:textId="449615FB" w:rsidR="00551D3A" w:rsidRPr="00551D3A" w:rsidRDefault="00551D3A" w:rsidP="00551D3A">
            <w:pPr>
              <w:rPr>
                <w:rFonts w:cs="Arial"/>
                <w:iCs/>
                <w:lang w:val="sv-SE"/>
              </w:rPr>
            </w:pPr>
            <w:r>
              <w:rPr>
                <w:rFonts w:cs="Arial"/>
                <w:iCs/>
                <w:lang w:val="sv-SE"/>
              </w:rPr>
              <w:t xml:space="preserve">Storlek och utförande av bågformad övertrampslinje är enligt regler 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1488DAD" w14:textId="187A0DFC" w:rsidR="00551D3A" w:rsidRPr="00471562" w:rsidRDefault="00551D3A" w:rsidP="00551D3A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7700587" w14:textId="0193DB2F" w:rsidR="00551D3A" w:rsidRPr="00471562" w:rsidRDefault="00551D3A" w:rsidP="00551D3A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51D3A" w:rsidRPr="00471562" w14:paraId="4CCE26D8" w14:textId="77777777" w:rsidTr="003E7902">
        <w:tc>
          <w:tcPr>
            <w:tcW w:w="1271" w:type="dxa"/>
            <w:vMerge/>
            <w:shd w:val="clear" w:color="auto" w:fill="auto"/>
          </w:tcPr>
          <w:p w14:paraId="0A4D8189" w14:textId="77777777" w:rsidR="00551D3A" w:rsidRPr="00471562" w:rsidRDefault="00551D3A" w:rsidP="00551D3A">
            <w:pPr>
              <w:rPr>
                <w:rFonts w:cs="Arial"/>
                <w:b/>
                <w:iCs/>
              </w:rPr>
            </w:pPr>
          </w:p>
        </w:tc>
        <w:tc>
          <w:tcPr>
            <w:tcW w:w="6237" w:type="dxa"/>
            <w:shd w:val="clear" w:color="auto" w:fill="auto"/>
          </w:tcPr>
          <w:p w14:paraId="75A57C2A" w14:textId="2F9F21A1" w:rsidR="00551D3A" w:rsidRPr="001075E5" w:rsidRDefault="00551D3A" w:rsidP="00551D3A">
            <w:pPr>
              <w:rPr>
                <w:rFonts w:cs="Arial"/>
                <w:iCs/>
                <w:lang w:val="sv-SE"/>
              </w:rPr>
            </w:pPr>
            <w:r w:rsidRPr="00551D3A">
              <w:rPr>
                <w:rFonts w:cs="Arial"/>
                <w:iCs/>
                <w:lang w:val="sv-SE"/>
              </w:rPr>
              <w:t>Som hjälp till funktionärer – då kastare lämnar banan –</w:t>
            </w:r>
            <w:r w:rsidR="001075E5">
              <w:rPr>
                <w:rFonts w:cs="Arial"/>
                <w:iCs/>
                <w:lang w:val="sv-SE"/>
              </w:rPr>
              <w:t xml:space="preserve"> finns 2 st vita kvadrater 0,05</w:t>
            </w:r>
            <w:r w:rsidRPr="00551D3A">
              <w:rPr>
                <w:rFonts w:cs="Arial"/>
                <w:iCs/>
                <w:lang w:val="sv-SE"/>
              </w:rPr>
              <w:t xml:space="preserve">x0,05m markerade utmed ansatsbanans sidor. </w:t>
            </w:r>
            <w:r>
              <w:rPr>
                <w:rFonts w:cs="Arial"/>
                <w:iCs/>
                <w:lang w:val="sv-SE"/>
              </w:rPr>
              <w:br/>
            </w:r>
            <w:r w:rsidR="001075E5" w:rsidRPr="001075E5">
              <w:rPr>
                <w:rFonts w:cs="Arial"/>
                <w:iCs/>
                <w:lang w:val="sv-SE"/>
              </w:rPr>
              <w:t>4</w:t>
            </w:r>
            <w:r w:rsidRPr="001075E5">
              <w:rPr>
                <w:rFonts w:cs="Arial"/>
                <w:iCs/>
                <w:lang w:val="sv-SE"/>
              </w:rPr>
              <w:t xml:space="preserve">m från övertrampslinjen. 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8994DA4" w14:textId="7BC9D18C" w:rsidR="00551D3A" w:rsidRPr="00471562" w:rsidRDefault="00551D3A" w:rsidP="00551D3A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C448C7B" w14:textId="22659463" w:rsidR="00551D3A" w:rsidRPr="00471562" w:rsidRDefault="00551D3A" w:rsidP="00551D3A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51D3A" w:rsidRPr="00471562" w14:paraId="52C2BE32" w14:textId="77777777" w:rsidTr="003E7902">
        <w:tc>
          <w:tcPr>
            <w:tcW w:w="1271" w:type="dxa"/>
            <w:vMerge/>
            <w:shd w:val="clear" w:color="auto" w:fill="auto"/>
            <w:vAlign w:val="center"/>
          </w:tcPr>
          <w:p w14:paraId="1BB51658" w14:textId="77777777" w:rsidR="00551D3A" w:rsidRPr="00471562" w:rsidRDefault="00551D3A" w:rsidP="00551D3A">
            <w:pPr>
              <w:rPr>
                <w:rFonts w:cs="Arial"/>
                <w:b/>
                <w:iCs/>
              </w:rPr>
            </w:pPr>
          </w:p>
        </w:tc>
        <w:tc>
          <w:tcPr>
            <w:tcW w:w="6237" w:type="dxa"/>
            <w:shd w:val="clear" w:color="auto" w:fill="auto"/>
          </w:tcPr>
          <w:p w14:paraId="2B6C5881" w14:textId="7FD0B819" w:rsidR="00551D3A" w:rsidRPr="00551D3A" w:rsidRDefault="00551D3A" w:rsidP="00551D3A">
            <w:pPr>
              <w:rPr>
                <w:rFonts w:cs="Arial"/>
                <w:iCs/>
                <w:lang w:val="sv-SE"/>
              </w:rPr>
            </w:pPr>
            <w:r w:rsidRPr="00551D3A">
              <w:rPr>
                <w:rFonts w:cs="Arial"/>
                <w:iCs/>
                <w:lang w:val="sv-SE"/>
              </w:rPr>
              <w:t>Sidolutning på ansatsbana är mindre än 1:100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68C1E88" w14:textId="2AD3EB33" w:rsidR="00551D3A" w:rsidRPr="00471562" w:rsidRDefault="00551D3A" w:rsidP="00551D3A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87C4728" w14:textId="623DBDB2" w:rsidR="00551D3A" w:rsidRPr="00471562" w:rsidRDefault="00551D3A" w:rsidP="00551D3A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551D3A" w:rsidRPr="00471562" w14:paraId="4F9E909D" w14:textId="77777777" w:rsidTr="003E7902">
        <w:trPr>
          <w:trHeight w:val="547"/>
        </w:trPr>
        <w:tc>
          <w:tcPr>
            <w:tcW w:w="1271" w:type="dxa"/>
            <w:vMerge/>
            <w:shd w:val="clear" w:color="auto" w:fill="auto"/>
            <w:vAlign w:val="center"/>
          </w:tcPr>
          <w:p w14:paraId="140756F6" w14:textId="77777777" w:rsidR="00551D3A" w:rsidRPr="00471562" w:rsidRDefault="00551D3A" w:rsidP="00551D3A">
            <w:pPr>
              <w:rPr>
                <w:rFonts w:cs="Arial"/>
                <w:b/>
                <w:iCs/>
              </w:rPr>
            </w:pPr>
          </w:p>
        </w:tc>
        <w:tc>
          <w:tcPr>
            <w:tcW w:w="6237" w:type="dxa"/>
            <w:shd w:val="clear" w:color="auto" w:fill="auto"/>
          </w:tcPr>
          <w:p w14:paraId="29E836F0" w14:textId="035DD6DC" w:rsidR="00551D3A" w:rsidRPr="00CC7CC9" w:rsidRDefault="00551D3A" w:rsidP="00B15E86">
            <w:pPr>
              <w:rPr>
                <w:rFonts w:cs="Arial"/>
                <w:iCs/>
                <w:lang w:val="sv-SE"/>
              </w:rPr>
            </w:pPr>
            <w:r w:rsidRPr="00551D3A">
              <w:rPr>
                <w:rFonts w:cs="Arial"/>
                <w:iCs/>
                <w:lang w:val="sv-SE"/>
              </w:rPr>
              <w:t xml:space="preserve">De sista 20m av ansatsen har en medlutning </w:t>
            </w:r>
            <w:r>
              <w:rPr>
                <w:rFonts w:cs="Arial"/>
                <w:iCs/>
                <w:lang w:val="sv-SE"/>
              </w:rPr>
              <w:t>i</w:t>
            </w:r>
            <w:r w:rsidRPr="00551D3A">
              <w:rPr>
                <w:rFonts w:cs="Arial"/>
                <w:iCs/>
                <w:lang w:val="sv-SE"/>
              </w:rPr>
              <w:t xml:space="preserve"> löpriktingen mindre än 1:1000. 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4C9066A2" w14:textId="11E64814" w:rsidR="00551D3A" w:rsidRPr="00471562" w:rsidRDefault="00551D3A" w:rsidP="00551D3A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ABE3FB3" w14:textId="100E1C5E" w:rsidR="00551D3A" w:rsidRPr="00471562" w:rsidRDefault="00551D3A" w:rsidP="00551D3A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>
              <w:rPr>
                <w:rFonts w:cs="Arial"/>
              </w:rPr>
              <w:t>J</w:t>
            </w:r>
            <w:r w:rsidRPr="00471562">
              <w:rPr>
                <w:rFonts w:cs="Arial"/>
              </w:rPr>
              <w:t xml:space="preserve"> </w:t>
            </w:r>
            <w:r w:rsidRPr="00471562">
              <w:rPr>
                <w:rFonts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</w:rPr>
              <w:instrText xml:space="preserve"> FORMCHECKBOX </w:instrText>
            </w:r>
            <w:r w:rsidR="00F54C6B">
              <w:rPr>
                <w:rFonts w:cs="Arial"/>
              </w:rPr>
            </w:r>
            <w:r w:rsidR="00F54C6B">
              <w:rPr>
                <w:rFonts w:cs="Arial"/>
              </w:rPr>
              <w:fldChar w:fldCharType="separate"/>
            </w:r>
            <w:r w:rsidRPr="00471562">
              <w:rPr>
                <w:rFonts w:cs="Arial"/>
              </w:rPr>
              <w:fldChar w:fldCharType="end"/>
            </w:r>
            <w:r w:rsidRPr="00471562">
              <w:rPr>
                <w:rFonts w:cs="Arial"/>
              </w:rPr>
              <w:t>N</w:t>
            </w:r>
          </w:p>
        </w:tc>
      </w:tr>
      <w:tr w:rsidR="00411982" w:rsidRPr="00471562" w14:paraId="3C58F678" w14:textId="77777777" w:rsidTr="003E7902">
        <w:tc>
          <w:tcPr>
            <w:tcW w:w="1271" w:type="dxa"/>
            <w:vMerge w:val="restart"/>
            <w:shd w:val="clear" w:color="auto" w:fill="auto"/>
            <w:vAlign w:val="center"/>
          </w:tcPr>
          <w:p w14:paraId="111EC808" w14:textId="0215A3B6" w:rsidR="00411982" w:rsidRPr="00471562" w:rsidRDefault="007B633B" w:rsidP="00411982">
            <w:pPr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Kastsektor</w:t>
            </w:r>
          </w:p>
        </w:tc>
        <w:tc>
          <w:tcPr>
            <w:tcW w:w="6237" w:type="dxa"/>
            <w:shd w:val="clear" w:color="auto" w:fill="auto"/>
          </w:tcPr>
          <w:p w14:paraId="61A09CF6" w14:textId="54E340B4" w:rsidR="00411982" w:rsidRPr="00471562" w:rsidRDefault="00B15E86" w:rsidP="00411982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Den består av </w:t>
            </w:r>
            <w:r w:rsidR="009465FA">
              <w:rPr>
                <w:rFonts w:cs="Arial"/>
                <w:iCs/>
              </w:rPr>
              <w:t xml:space="preserve"> </w:t>
            </w:r>
            <w:r w:rsidR="009465FA">
              <w:rPr>
                <w:rFonts w:cs="Arial"/>
              </w:rPr>
              <w:t>(material)</w:t>
            </w:r>
            <w:r w:rsidR="00411982" w:rsidRPr="0077149E">
              <w:rPr>
                <w:rFonts w:cs="Arial"/>
                <w:iCs/>
              </w:rPr>
              <w:t>:</w:t>
            </w:r>
          </w:p>
        </w:tc>
        <w:bookmarkStart w:id="189" w:name="Text785"/>
        <w:tc>
          <w:tcPr>
            <w:tcW w:w="1205" w:type="dxa"/>
            <w:shd w:val="clear" w:color="auto" w:fill="FFFFFF"/>
            <w:vAlign w:val="center"/>
          </w:tcPr>
          <w:p w14:paraId="69B27EA1" w14:textId="77777777" w:rsidR="00411982" w:rsidRPr="00471562" w:rsidRDefault="00411982" w:rsidP="00411982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  <w:iCs/>
              </w:rPr>
              <w:fldChar w:fldCharType="begin">
                <w:ffData>
                  <w:name w:val="Text785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iCs/>
              </w:rPr>
              <w:instrText xml:space="preserve"> FORMTEXT </w:instrText>
            </w:r>
            <w:r w:rsidRPr="00471562">
              <w:rPr>
                <w:rFonts w:cs="Arial"/>
                <w:iCs/>
              </w:rPr>
            </w:r>
            <w:r w:rsidRPr="00471562">
              <w:rPr>
                <w:rFonts w:cs="Arial"/>
                <w:iCs/>
              </w:rPr>
              <w:fldChar w:fldCharType="separate"/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fldChar w:fldCharType="end"/>
            </w:r>
            <w:bookmarkEnd w:id="189"/>
          </w:p>
        </w:tc>
        <w:bookmarkStart w:id="190" w:name="Text786"/>
        <w:tc>
          <w:tcPr>
            <w:tcW w:w="1205" w:type="dxa"/>
            <w:shd w:val="clear" w:color="auto" w:fill="FFFFFF"/>
            <w:vAlign w:val="center"/>
          </w:tcPr>
          <w:p w14:paraId="7FB0CA97" w14:textId="77777777" w:rsidR="00411982" w:rsidRPr="00471562" w:rsidRDefault="00411982" w:rsidP="00411982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  <w:iCs/>
              </w:rPr>
              <w:fldChar w:fldCharType="begin">
                <w:ffData>
                  <w:name w:val="Text786"/>
                  <w:enabled/>
                  <w:calcOnExit w:val="0"/>
                  <w:textInput/>
                </w:ffData>
              </w:fldChar>
            </w:r>
            <w:r w:rsidRPr="00471562">
              <w:rPr>
                <w:rFonts w:cs="Arial"/>
                <w:iCs/>
              </w:rPr>
              <w:instrText xml:space="preserve"> FORMTEXT </w:instrText>
            </w:r>
            <w:r w:rsidRPr="00471562">
              <w:rPr>
                <w:rFonts w:cs="Arial"/>
                <w:iCs/>
              </w:rPr>
            </w:r>
            <w:r w:rsidRPr="00471562">
              <w:rPr>
                <w:rFonts w:cs="Arial"/>
                <w:iCs/>
              </w:rPr>
              <w:fldChar w:fldCharType="separate"/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t> </w:t>
            </w:r>
            <w:r w:rsidRPr="00471562">
              <w:rPr>
                <w:rFonts w:cs="Arial"/>
                <w:iCs/>
              </w:rPr>
              <w:fldChar w:fldCharType="end"/>
            </w:r>
            <w:bookmarkEnd w:id="190"/>
          </w:p>
        </w:tc>
      </w:tr>
      <w:tr w:rsidR="00411982" w:rsidRPr="00471562" w14:paraId="7093ADAA" w14:textId="77777777" w:rsidTr="003E7902">
        <w:trPr>
          <w:trHeight w:val="446"/>
        </w:trPr>
        <w:tc>
          <w:tcPr>
            <w:tcW w:w="1271" w:type="dxa"/>
            <w:vMerge/>
            <w:shd w:val="clear" w:color="auto" w:fill="auto"/>
          </w:tcPr>
          <w:p w14:paraId="3BF43DEC" w14:textId="77777777" w:rsidR="00411982" w:rsidRPr="00471562" w:rsidRDefault="00411982" w:rsidP="00411982">
            <w:pPr>
              <w:rPr>
                <w:rFonts w:cs="Arial"/>
                <w:b/>
                <w:iCs/>
              </w:rPr>
            </w:pPr>
          </w:p>
        </w:tc>
        <w:tc>
          <w:tcPr>
            <w:tcW w:w="6237" w:type="dxa"/>
            <w:shd w:val="clear" w:color="auto" w:fill="auto"/>
          </w:tcPr>
          <w:p w14:paraId="0BDCCAB9" w14:textId="4123DDE1" w:rsidR="00411982" w:rsidRPr="00B15E86" w:rsidRDefault="00B15E86" w:rsidP="00411982">
            <w:pPr>
              <w:rPr>
                <w:rFonts w:cs="Arial"/>
                <w:iCs/>
                <w:lang w:val="sv-SE"/>
              </w:rPr>
            </w:pPr>
            <w:r w:rsidRPr="00F026EB">
              <w:rPr>
                <w:rFonts w:cs="Arial"/>
                <w:lang w:val="sv-SE"/>
              </w:rPr>
              <w:t>Största övergripande medlut i kastriktningen är mindre än 1:1000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059D128" w14:textId="58394400" w:rsidR="00411982" w:rsidRPr="00471562" w:rsidRDefault="00411982" w:rsidP="00551D3A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  <w:i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iCs/>
              </w:rPr>
              <w:instrText xml:space="preserve"> FORMCHECKBOX </w:instrText>
            </w:r>
            <w:r w:rsidR="00F54C6B">
              <w:rPr>
                <w:rFonts w:cs="Arial"/>
                <w:iCs/>
              </w:rPr>
            </w:r>
            <w:r w:rsidR="00F54C6B">
              <w:rPr>
                <w:rFonts w:cs="Arial"/>
                <w:iCs/>
              </w:rPr>
              <w:fldChar w:fldCharType="separate"/>
            </w:r>
            <w:r w:rsidRPr="00471562">
              <w:rPr>
                <w:rFonts w:cs="Arial"/>
                <w:iCs/>
              </w:rPr>
              <w:fldChar w:fldCharType="end"/>
            </w:r>
            <w:r w:rsidR="00551D3A">
              <w:rPr>
                <w:rFonts w:cs="Arial"/>
                <w:iCs/>
              </w:rPr>
              <w:t>J</w:t>
            </w:r>
            <w:r w:rsidRPr="00471562">
              <w:rPr>
                <w:rFonts w:cs="Arial"/>
                <w:iCs/>
              </w:rPr>
              <w:t xml:space="preserve"> </w:t>
            </w:r>
            <w:r w:rsidRPr="00471562">
              <w:rPr>
                <w:rFonts w:cs="Arial"/>
                <w:i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iCs/>
              </w:rPr>
              <w:instrText xml:space="preserve"> FORMCHECKBOX </w:instrText>
            </w:r>
            <w:r w:rsidR="00F54C6B">
              <w:rPr>
                <w:rFonts w:cs="Arial"/>
                <w:iCs/>
              </w:rPr>
            </w:r>
            <w:r w:rsidR="00F54C6B">
              <w:rPr>
                <w:rFonts w:cs="Arial"/>
                <w:iCs/>
              </w:rPr>
              <w:fldChar w:fldCharType="separate"/>
            </w:r>
            <w:r w:rsidRPr="00471562">
              <w:rPr>
                <w:rFonts w:cs="Arial"/>
                <w:iCs/>
              </w:rPr>
              <w:fldChar w:fldCharType="end"/>
            </w:r>
            <w:r w:rsidRPr="00471562">
              <w:rPr>
                <w:rFonts w:cs="Arial"/>
                <w:iCs/>
              </w:rPr>
              <w:t>N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0B9BCFC" w14:textId="23265584" w:rsidR="00411982" w:rsidRPr="00471562" w:rsidRDefault="00411982" w:rsidP="00551D3A">
            <w:pPr>
              <w:jc w:val="center"/>
              <w:rPr>
                <w:rFonts w:cs="Arial"/>
                <w:iCs/>
              </w:rPr>
            </w:pPr>
            <w:r w:rsidRPr="00471562">
              <w:rPr>
                <w:rFonts w:cs="Arial"/>
                <w:i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62">
              <w:rPr>
                <w:rFonts w:cs="Arial"/>
                <w:iCs/>
              </w:rPr>
              <w:instrText xml:space="preserve"> FORMCHECKBOX </w:instrText>
            </w:r>
            <w:r w:rsidR="00F54C6B">
              <w:rPr>
                <w:rFonts w:cs="Arial"/>
                <w:iCs/>
              </w:rPr>
            </w:r>
            <w:r w:rsidR="00F54C6B">
              <w:rPr>
                <w:rFonts w:cs="Arial"/>
                <w:iCs/>
              </w:rPr>
              <w:fldChar w:fldCharType="separate"/>
            </w:r>
            <w:r w:rsidRPr="00471562">
              <w:rPr>
                <w:rFonts w:cs="Arial"/>
                <w:iCs/>
              </w:rPr>
              <w:fldChar w:fldCharType="end"/>
            </w:r>
            <w:r w:rsidR="00551D3A">
              <w:rPr>
                <w:rFonts w:cs="Arial"/>
                <w:iCs/>
              </w:rPr>
              <w:t>J</w:t>
            </w:r>
            <w:r w:rsidRPr="00471562">
              <w:rPr>
                <w:rFonts w:cs="Arial"/>
                <w:iCs/>
              </w:rPr>
              <w:t xml:space="preserve"> </w:t>
            </w:r>
            <w:r w:rsidRPr="00471562">
              <w:rPr>
                <w:rFonts w:cs="Arial"/>
                <w:i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62">
              <w:rPr>
                <w:rFonts w:cs="Arial"/>
                <w:iCs/>
              </w:rPr>
              <w:instrText xml:space="preserve"> FORMCHECKBOX </w:instrText>
            </w:r>
            <w:r w:rsidR="00F54C6B">
              <w:rPr>
                <w:rFonts w:cs="Arial"/>
                <w:iCs/>
              </w:rPr>
            </w:r>
            <w:r w:rsidR="00F54C6B">
              <w:rPr>
                <w:rFonts w:cs="Arial"/>
                <w:iCs/>
              </w:rPr>
              <w:fldChar w:fldCharType="separate"/>
            </w:r>
            <w:r w:rsidRPr="00471562">
              <w:rPr>
                <w:rFonts w:cs="Arial"/>
                <w:iCs/>
              </w:rPr>
              <w:fldChar w:fldCharType="end"/>
            </w:r>
            <w:r w:rsidRPr="00471562">
              <w:rPr>
                <w:rFonts w:cs="Arial"/>
                <w:iCs/>
              </w:rPr>
              <w:t>N</w:t>
            </w:r>
          </w:p>
        </w:tc>
      </w:tr>
      <w:tr w:rsidR="00411982" w:rsidRPr="007966A9" w14:paraId="2BEA435C" w14:textId="77777777" w:rsidTr="00942363">
        <w:trPr>
          <w:trHeight w:val="506"/>
        </w:trPr>
        <w:tc>
          <w:tcPr>
            <w:tcW w:w="9918" w:type="dxa"/>
            <w:gridSpan w:val="4"/>
            <w:shd w:val="clear" w:color="auto" w:fill="auto"/>
          </w:tcPr>
          <w:p w14:paraId="6C7A53B5" w14:textId="0C053662" w:rsidR="00411982" w:rsidRPr="00B15E86" w:rsidRDefault="00B15E86" w:rsidP="00B15E86">
            <w:pPr>
              <w:rPr>
                <w:rFonts w:cs="Arial"/>
                <w:i/>
                <w:iCs/>
                <w:lang w:val="sv-SE"/>
              </w:rPr>
            </w:pPr>
            <w:r w:rsidRPr="00B15E86">
              <w:rPr>
                <w:rFonts w:cs="Arial"/>
                <w:bCs/>
                <w:i/>
                <w:iCs/>
                <w:lang w:val="sv-SE"/>
              </w:rPr>
              <w:t>För ansatsbana anges nivåer vid övertrampslinje och 20m bakom denna, enligt separat formulär</w:t>
            </w:r>
            <w:r w:rsidR="007D1D4C">
              <w:rPr>
                <w:rFonts w:cs="Arial"/>
                <w:bCs/>
                <w:i/>
                <w:iCs/>
                <w:lang w:val="sv-SE"/>
              </w:rPr>
              <w:t xml:space="preserve"> (bilaga B).</w:t>
            </w:r>
          </w:p>
        </w:tc>
      </w:tr>
      <w:tr w:rsidR="00411982" w:rsidRPr="007966A9" w14:paraId="53C3295B" w14:textId="77777777" w:rsidTr="00942363">
        <w:trPr>
          <w:trHeight w:val="506"/>
        </w:trPr>
        <w:tc>
          <w:tcPr>
            <w:tcW w:w="9918" w:type="dxa"/>
            <w:gridSpan w:val="4"/>
            <w:shd w:val="clear" w:color="auto" w:fill="auto"/>
          </w:tcPr>
          <w:p w14:paraId="5526FCF5" w14:textId="2C8F3686" w:rsidR="00411982" w:rsidRPr="00B15E86" w:rsidRDefault="00B15E86" w:rsidP="007D1D4C">
            <w:pPr>
              <w:rPr>
                <w:rFonts w:cs="Arial"/>
                <w:i/>
                <w:iCs/>
                <w:lang w:val="sv-SE"/>
              </w:rPr>
            </w:pPr>
            <w:r w:rsidRPr="00B15E86">
              <w:rPr>
                <w:rFonts w:cs="Arial"/>
                <w:i/>
                <w:iCs/>
                <w:lang w:val="sv-SE"/>
              </w:rPr>
              <w:t>För landningsfält anges nivån på centrum ansatsban</w:t>
            </w:r>
            <w:r>
              <w:rPr>
                <w:rFonts w:cs="Arial"/>
                <w:i/>
                <w:iCs/>
                <w:lang w:val="sv-SE"/>
              </w:rPr>
              <w:t>a</w:t>
            </w:r>
            <w:r w:rsidRPr="00B15E86">
              <w:rPr>
                <w:rFonts w:cs="Arial"/>
                <w:i/>
                <w:iCs/>
                <w:lang w:val="sv-SE"/>
              </w:rPr>
              <w:t xml:space="preserve"> (vid övertrampslinje) samt på kastfält </w:t>
            </w:r>
            <w:r w:rsidR="00411982" w:rsidRPr="00B15E86">
              <w:rPr>
                <w:rFonts w:cs="Arial"/>
                <w:i/>
                <w:iCs/>
                <w:lang w:val="sv-SE"/>
              </w:rPr>
              <w:t xml:space="preserve">30m, 50m, 70m, 90m </w:t>
            </w:r>
            <w:r>
              <w:rPr>
                <w:rFonts w:cs="Arial"/>
                <w:i/>
                <w:iCs/>
                <w:lang w:val="sv-SE"/>
              </w:rPr>
              <w:t>och</w:t>
            </w:r>
            <w:r w:rsidR="00411982" w:rsidRPr="00B15E86">
              <w:rPr>
                <w:rFonts w:cs="Arial"/>
                <w:i/>
                <w:iCs/>
                <w:lang w:val="sv-SE"/>
              </w:rPr>
              <w:t xml:space="preserve"> 100m </w:t>
            </w:r>
            <w:r>
              <w:rPr>
                <w:rFonts w:cs="Arial"/>
                <w:i/>
                <w:iCs/>
                <w:lang w:val="sv-SE"/>
              </w:rPr>
              <w:t>enligt separat formulär</w:t>
            </w:r>
            <w:r w:rsidR="00411982" w:rsidRPr="00B15E86">
              <w:rPr>
                <w:rFonts w:cs="Arial"/>
                <w:i/>
                <w:iCs/>
                <w:lang w:val="sv-SE"/>
              </w:rPr>
              <w:t xml:space="preserve"> </w:t>
            </w:r>
            <w:r w:rsidR="007D1D4C">
              <w:rPr>
                <w:rFonts w:cs="Arial"/>
                <w:i/>
                <w:iCs/>
                <w:lang w:val="sv-SE"/>
              </w:rPr>
              <w:t>(bilaga B).</w:t>
            </w:r>
          </w:p>
        </w:tc>
      </w:tr>
    </w:tbl>
    <w:p w14:paraId="634B2D17" w14:textId="1750EC58" w:rsidR="009641CA" w:rsidRPr="00B15E86" w:rsidRDefault="009641CA">
      <w:pPr>
        <w:rPr>
          <w:rFonts w:cs="Arial"/>
          <w:lang w:val="sv-SE"/>
        </w:rPr>
      </w:pPr>
    </w:p>
    <w:p w14:paraId="1687AA50" w14:textId="77777777" w:rsidR="009641CA" w:rsidRPr="00B15E86" w:rsidRDefault="009641CA">
      <w:pPr>
        <w:rPr>
          <w:rFonts w:cs="Arial"/>
          <w:lang w:val="sv-SE"/>
        </w:rPr>
      </w:pPr>
    </w:p>
    <w:p w14:paraId="0116668C" w14:textId="55695080" w:rsidR="00411982" w:rsidRPr="00471562" w:rsidRDefault="006E476A" w:rsidP="009641CA">
      <w:pPr>
        <w:jc w:val="center"/>
        <w:rPr>
          <w:rFonts w:cs="Arial"/>
          <w:bCs/>
        </w:rPr>
      </w:pPr>
      <w:r w:rsidRPr="00471562">
        <w:rPr>
          <w:rFonts w:cs="Arial"/>
          <w:iCs/>
          <w:noProof/>
          <w:lang w:val="sv-SE" w:eastAsia="sv-SE"/>
        </w:rPr>
        <w:drawing>
          <wp:inline distT="0" distB="0" distL="0" distR="0" wp14:anchorId="44421591" wp14:editId="36423810">
            <wp:extent cx="5590540" cy="37979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D54A4" w14:textId="5B492AB5" w:rsidR="00555799" w:rsidRPr="00471562" w:rsidRDefault="00555799" w:rsidP="007D3B32">
      <w:pPr>
        <w:jc w:val="center"/>
        <w:rPr>
          <w:rFonts w:cs="Arial"/>
          <w:iCs/>
        </w:rPr>
      </w:pPr>
    </w:p>
    <w:p w14:paraId="696468D0" w14:textId="4C15E142" w:rsidR="007D3B32" w:rsidRPr="00471562" w:rsidRDefault="007D3B32" w:rsidP="007D3B32">
      <w:pPr>
        <w:rPr>
          <w:rFonts w:cs="Arial"/>
          <w:iCs/>
        </w:rPr>
      </w:pPr>
    </w:p>
    <w:p w14:paraId="7E6F77D1" w14:textId="68AA2150" w:rsidR="007D3B32" w:rsidRPr="00471562" w:rsidRDefault="007D3B32">
      <w:pPr>
        <w:spacing w:before="0" w:after="240"/>
        <w:rPr>
          <w:rFonts w:cs="Arial"/>
          <w:iCs/>
        </w:rPr>
      </w:pPr>
      <w:r w:rsidRPr="00471562">
        <w:rPr>
          <w:rFonts w:cs="Arial"/>
          <w:iCs/>
        </w:rPr>
        <w:br w:type="page"/>
      </w:r>
    </w:p>
    <w:p w14:paraId="6593B3C4" w14:textId="288A982F" w:rsidR="000F4DE0" w:rsidRPr="00471562" w:rsidRDefault="00117B15" w:rsidP="000F4DE0">
      <w:pPr>
        <w:pStyle w:val="Rubrik2"/>
        <w:numPr>
          <w:ilvl w:val="0"/>
          <w:numId w:val="27"/>
        </w:numPr>
        <w:rPr>
          <w:rFonts w:ascii="Arial" w:hAnsi="Arial" w:cs="Arial"/>
          <w:b/>
          <w:bCs/>
        </w:rPr>
      </w:pPr>
      <w:bookmarkStart w:id="191" w:name="_Toc56518833"/>
      <w:r>
        <w:rPr>
          <w:rFonts w:ascii="Arial" w:hAnsi="Arial" w:cs="Arial"/>
          <w:b/>
          <w:bCs/>
        </w:rPr>
        <w:t>Avvikelser</w:t>
      </w:r>
      <w:bookmarkEnd w:id="191"/>
    </w:p>
    <w:p w14:paraId="139C8AB4" w14:textId="77777777" w:rsidR="000F4DE0" w:rsidRPr="00471562" w:rsidRDefault="000F4DE0" w:rsidP="000F4DE0">
      <w:pPr>
        <w:rPr>
          <w:rFonts w:cs="Arial"/>
        </w:rPr>
      </w:pPr>
    </w:p>
    <w:p w14:paraId="52A8FF34" w14:textId="133DC3F5" w:rsidR="00FC1E38" w:rsidRPr="00117B15" w:rsidRDefault="00117B15" w:rsidP="00261F5A">
      <w:pPr>
        <w:rPr>
          <w:rFonts w:cs="Arial"/>
          <w:bCs/>
          <w:lang w:val="sv-SE"/>
        </w:rPr>
      </w:pPr>
      <w:r w:rsidRPr="00117B15">
        <w:rPr>
          <w:rFonts w:cs="Arial"/>
          <w:bCs/>
          <w:lang w:val="sv-SE"/>
        </w:rPr>
        <w:t>Avvikelser</w:t>
      </w:r>
      <w:r w:rsidR="00D154DA">
        <w:rPr>
          <w:rFonts w:cs="Arial"/>
          <w:bCs/>
          <w:lang w:val="sv-SE"/>
        </w:rPr>
        <w:t xml:space="preserve"> – samt eventuella kommentarer - </w:t>
      </w:r>
      <w:r w:rsidRPr="00117B15">
        <w:rPr>
          <w:rFonts w:cs="Arial"/>
          <w:bCs/>
          <w:lang w:val="sv-SE"/>
        </w:rPr>
        <w:t xml:space="preserve"> från gällande regler anges </w:t>
      </w:r>
      <w:r>
        <w:rPr>
          <w:rFonts w:cs="Arial"/>
          <w:bCs/>
          <w:lang w:val="sv-SE"/>
        </w:rPr>
        <w:t>i</w:t>
      </w:r>
      <w:r w:rsidRPr="00117B15">
        <w:rPr>
          <w:rFonts w:cs="Arial"/>
          <w:bCs/>
          <w:lang w:val="sv-SE"/>
        </w:rPr>
        <w:t xml:space="preserve"> tabellen nedan</w:t>
      </w:r>
    </w:p>
    <w:tbl>
      <w:tblPr>
        <w:tblW w:w="9634" w:type="dxa"/>
        <w:tbl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69D5E0" w:themeColor="accent4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634"/>
      </w:tblGrid>
      <w:tr w:rsidR="00B51587" w:rsidRPr="00471562" w14:paraId="244EC68D" w14:textId="77777777" w:rsidTr="00B51587">
        <w:tc>
          <w:tcPr>
            <w:tcW w:w="9634" w:type="dxa"/>
            <w:shd w:val="clear" w:color="auto" w:fill="FFFFFF" w:themeFill="background1"/>
          </w:tcPr>
          <w:p w14:paraId="79E09054" w14:textId="77777777" w:rsidR="00B51587" w:rsidRPr="00E87D40" w:rsidRDefault="00B51587" w:rsidP="00E87D40">
            <w:pPr>
              <w:rPr>
                <w:rFonts w:cs="Arial"/>
                <w:bCs/>
                <w:color w:val="000000" w:themeColor="text1"/>
              </w:rPr>
            </w:pP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2471FA82" w14:textId="16B35C17" w:rsidR="00B51587" w:rsidRPr="00E87D40" w:rsidRDefault="00B51587" w:rsidP="00E87D40">
            <w:pPr>
              <w:rPr>
                <w:rFonts w:cs="Arial"/>
                <w:bCs/>
                <w:color w:val="000000" w:themeColor="text1"/>
              </w:rPr>
            </w:pP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43A420D9" w14:textId="77777777" w:rsidR="00B51587" w:rsidRPr="00E87D40" w:rsidRDefault="00B51587" w:rsidP="00E87D40">
            <w:pPr>
              <w:rPr>
                <w:rFonts w:cs="Arial"/>
                <w:bCs/>
                <w:color w:val="000000" w:themeColor="text1"/>
              </w:rPr>
            </w:pP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0A8CF396" w14:textId="77777777" w:rsidR="00B51587" w:rsidRPr="00E87D40" w:rsidRDefault="00B51587" w:rsidP="00E87D40">
            <w:pPr>
              <w:rPr>
                <w:rFonts w:cs="Arial"/>
                <w:bCs/>
                <w:color w:val="000000" w:themeColor="text1"/>
              </w:rPr>
            </w:pP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5C69714C" w14:textId="77777777" w:rsidR="00B51587" w:rsidRPr="00E87D40" w:rsidRDefault="00B51587" w:rsidP="00E87D40">
            <w:pPr>
              <w:rPr>
                <w:rFonts w:cs="Arial"/>
                <w:bCs/>
                <w:color w:val="000000" w:themeColor="text1"/>
              </w:rPr>
            </w:pP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542C461A" w14:textId="77777777" w:rsidR="00B51587" w:rsidRPr="00E87D40" w:rsidRDefault="00B51587" w:rsidP="00E87D40">
            <w:pPr>
              <w:rPr>
                <w:rFonts w:cs="Arial"/>
                <w:bCs/>
                <w:color w:val="000000" w:themeColor="text1"/>
              </w:rPr>
            </w:pP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</w:rPr>
              <w:fldChar w:fldCharType="end"/>
            </w:r>
          </w:p>
          <w:p w14:paraId="077811C7" w14:textId="74D7E008" w:rsidR="00B51587" w:rsidRPr="00A20E4F" w:rsidRDefault="00B51587" w:rsidP="00E87D40">
            <w:pPr>
              <w:rPr>
                <w:rFonts w:cs="Arial"/>
                <w:bCs/>
                <w:color w:val="000000" w:themeColor="text1"/>
              </w:rPr>
            </w:pP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fldChar w:fldCharType="separate"/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  <w:lang w:val="en-US"/>
              </w:rPr>
              <w:t> </w:t>
            </w:r>
            <w:r w:rsidRPr="00E87D40">
              <w:rPr>
                <w:rFonts w:cs="Arial"/>
                <w:bCs/>
                <w:color w:val="000000" w:themeColor="text1"/>
              </w:rPr>
              <w:fldChar w:fldCharType="end"/>
            </w:r>
          </w:p>
        </w:tc>
      </w:tr>
    </w:tbl>
    <w:p w14:paraId="13331BC5" w14:textId="04AB7879" w:rsidR="004F2FAF" w:rsidRDefault="004F2FAF" w:rsidP="004F2FAF">
      <w:pPr>
        <w:rPr>
          <w:rFonts w:cs="Arial"/>
        </w:rPr>
      </w:pPr>
    </w:p>
    <w:p w14:paraId="5DBFE4EF" w14:textId="77777777" w:rsidR="00356291" w:rsidRDefault="00356291" w:rsidP="004F2FAF">
      <w:pPr>
        <w:rPr>
          <w:rFonts w:cs="Arial"/>
        </w:rPr>
        <w:sectPr w:rsidR="00356291" w:rsidSect="001E6C16">
          <w:headerReference w:type="default" r:id="rId29"/>
          <w:footerReference w:type="default" r:id="rId30"/>
          <w:headerReference w:type="first" r:id="rId31"/>
          <w:pgSz w:w="11906" w:h="16838" w:code="9"/>
          <w:pgMar w:top="1276" w:right="1133" w:bottom="1134" w:left="1134" w:header="1272" w:footer="510" w:gutter="0"/>
          <w:cols w:space="708"/>
          <w:docGrid w:linePitch="360"/>
        </w:sectPr>
      </w:pPr>
    </w:p>
    <w:p w14:paraId="41397A19" w14:textId="653FDAF5" w:rsidR="00083205" w:rsidRDefault="00083205" w:rsidP="004F2FAF">
      <w:pPr>
        <w:rPr>
          <w:rFonts w:cs="Arial"/>
        </w:rPr>
      </w:pPr>
    </w:p>
    <w:tbl>
      <w:tblPr>
        <w:tblStyle w:val="WATable1Default2"/>
        <w:tblW w:w="9634" w:type="dxa"/>
        <w:tblBorders>
          <w:insideH w:val="single" w:sz="6" w:space="0" w:color="69D5E0" w:themeColor="accent4"/>
          <w:insideV w:val="single" w:sz="6" w:space="0" w:color="69D5E0" w:themeColor="accent4"/>
        </w:tblBorders>
        <w:tblLook w:val="04A0" w:firstRow="1" w:lastRow="0" w:firstColumn="1" w:lastColumn="0" w:noHBand="0" w:noVBand="1"/>
      </w:tblPr>
      <w:tblGrid>
        <w:gridCol w:w="2689"/>
        <w:gridCol w:w="3118"/>
        <w:gridCol w:w="3827"/>
      </w:tblGrid>
      <w:tr w:rsidR="00083205" w:rsidRPr="004D4FF7" w14:paraId="47D7F3F4" w14:textId="77777777" w:rsidTr="00932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tcW w:w="2689" w:type="dxa"/>
            <w:tcBorders>
              <w:right w:val="single" w:sz="4" w:space="0" w:color="69D5E0" w:themeColor="accent4"/>
            </w:tcBorders>
            <w:shd w:val="clear" w:color="auto" w:fill="FFFFFF" w:themeFill="background1"/>
          </w:tcPr>
          <w:p w14:paraId="0DA9090A" w14:textId="286D4421" w:rsidR="00083205" w:rsidRPr="004D4FF7" w:rsidRDefault="00117B15" w:rsidP="009326D5">
            <w:pPr>
              <w:rPr>
                <w:rFonts w:cs="Arial"/>
                <w:b w:val="0"/>
                <w:color w:val="auto"/>
              </w:rPr>
            </w:pPr>
            <w:bookmarkStart w:id="192" w:name="_Hlk38116813"/>
            <w:r>
              <w:rPr>
                <w:rFonts w:cs="Arial"/>
                <w:b w:val="0"/>
                <w:color w:val="auto"/>
              </w:rPr>
              <w:t>Besiktningsman</w:t>
            </w:r>
            <w:r w:rsidR="00083205" w:rsidRPr="004D4FF7">
              <w:rPr>
                <w:rFonts w:cs="Arial"/>
                <w:b w:val="0"/>
                <w:color w:val="auto"/>
              </w:rPr>
              <w:t>:</w:t>
            </w:r>
          </w:p>
        </w:tc>
        <w:tc>
          <w:tcPr>
            <w:tcW w:w="6945" w:type="dxa"/>
            <w:gridSpan w:val="2"/>
            <w:tcBorders>
              <w:left w:val="single" w:sz="4" w:space="0" w:color="69D5E0" w:themeColor="accent4"/>
            </w:tcBorders>
            <w:shd w:val="clear" w:color="auto" w:fill="FFFFFF" w:themeFill="background1"/>
          </w:tcPr>
          <w:p w14:paraId="28CC7CAE" w14:textId="77777777" w:rsidR="00083205" w:rsidRPr="004D4FF7" w:rsidRDefault="00083205" w:rsidP="009326D5">
            <w:pPr>
              <w:rPr>
                <w:rFonts w:cs="Arial"/>
                <w:b w:val="0"/>
                <w:color w:val="000000" w:themeColor="text1"/>
                <w:lang w:val="en-US"/>
              </w:rPr>
            </w:pPr>
            <w:r w:rsidRPr="004D4FF7">
              <w:rPr>
                <w:rFonts w:cs="Arial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D4FF7">
              <w:rPr>
                <w:rFonts w:cs="Arial"/>
                <w:b w:val="0"/>
                <w:color w:val="auto"/>
                <w:lang w:val="en-US"/>
              </w:rPr>
              <w:instrText xml:space="preserve"> FORMTEXT </w:instrText>
            </w:r>
            <w:r w:rsidRPr="004D4FF7">
              <w:rPr>
                <w:rFonts w:cs="Arial"/>
                <w:lang w:val="en-US"/>
              </w:rPr>
            </w:r>
            <w:r w:rsidRPr="004D4FF7">
              <w:rPr>
                <w:rFonts w:cs="Arial"/>
                <w:lang w:val="en-US"/>
              </w:rPr>
              <w:fldChar w:fldCharType="separate"/>
            </w:r>
            <w:r w:rsidRPr="004D4FF7">
              <w:rPr>
                <w:rFonts w:cs="Arial"/>
                <w:b w:val="0"/>
                <w:color w:val="auto"/>
                <w:lang w:val="en-US"/>
              </w:rPr>
              <w:t> </w:t>
            </w:r>
            <w:r w:rsidRPr="004D4FF7">
              <w:rPr>
                <w:rFonts w:cs="Arial"/>
                <w:b w:val="0"/>
                <w:color w:val="auto"/>
                <w:lang w:val="en-US"/>
              </w:rPr>
              <w:t> </w:t>
            </w:r>
            <w:r w:rsidRPr="004D4FF7">
              <w:rPr>
                <w:rFonts w:cs="Arial"/>
                <w:b w:val="0"/>
                <w:color w:val="auto"/>
                <w:lang w:val="en-US"/>
              </w:rPr>
              <w:t> </w:t>
            </w:r>
            <w:r w:rsidRPr="004D4FF7">
              <w:rPr>
                <w:rFonts w:cs="Arial"/>
                <w:b w:val="0"/>
                <w:color w:val="auto"/>
                <w:lang w:val="en-US"/>
              </w:rPr>
              <w:t> </w:t>
            </w:r>
            <w:r w:rsidRPr="004D4FF7">
              <w:rPr>
                <w:rFonts w:cs="Arial"/>
                <w:b w:val="0"/>
                <w:color w:val="auto"/>
                <w:lang w:val="en-US"/>
              </w:rPr>
              <w:t> </w:t>
            </w:r>
            <w:r w:rsidRPr="004D4FF7">
              <w:rPr>
                <w:rFonts w:cs="Arial"/>
              </w:rPr>
              <w:fldChar w:fldCharType="end"/>
            </w:r>
          </w:p>
        </w:tc>
      </w:tr>
      <w:tr w:rsidR="00083205" w:rsidRPr="004D4FF7" w14:paraId="53DF4C7A" w14:textId="77777777" w:rsidTr="009326D5">
        <w:trPr>
          <w:trHeight w:val="466"/>
        </w:trPr>
        <w:tc>
          <w:tcPr>
            <w:tcW w:w="2689" w:type="dxa"/>
            <w:tcBorders>
              <w:right w:val="single" w:sz="4" w:space="0" w:color="69D5E0" w:themeColor="accent4"/>
            </w:tcBorders>
            <w:shd w:val="clear" w:color="auto" w:fill="FFFFFF" w:themeFill="background1"/>
          </w:tcPr>
          <w:p w14:paraId="42B6C230" w14:textId="359F0969" w:rsidR="00083205" w:rsidRPr="004D4FF7" w:rsidRDefault="00117B15" w:rsidP="009326D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Datum</w:t>
            </w:r>
          </w:p>
        </w:tc>
        <w:tc>
          <w:tcPr>
            <w:tcW w:w="3118" w:type="dxa"/>
            <w:vMerge w:val="restart"/>
            <w:tcBorders>
              <w:left w:val="single" w:sz="4" w:space="0" w:color="69D5E0" w:themeColor="accent4"/>
              <w:right w:val="single" w:sz="4" w:space="0" w:color="69D5E0" w:themeColor="accent4"/>
            </w:tcBorders>
            <w:shd w:val="clear" w:color="auto" w:fill="FFFFFF" w:themeFill="background1"/>
          </w:tcPr>
          <w:p w14:paraId="78449083" w14:textId="0011FFEB" w:rsidR="00083205" w:rsidRPr="004D4FF7" w:rsidRDefault="00117B15" w:rsidP="009326D5">
            <w:pPr>
              <w:spacing w:before="360"/>
              <w:rPr>
                <w:rFonts w:cs="Arial"/>
                <w:color w:val="auto"/>
              </w:rPr>
            </w:pPr>
            <w:r>
              <w:rPr>
                <w:rFonts w:cs="Arial"/>
                <w:color w:val="000000" w:themeColor="text1"/>
              </w:rPr>
              <w:t>Namnteckning:</w:t>
            </w:r>
            <w:r>
              <w:rPr>
                <w:rFonts w:cs="Arial"/>
                <w:color w:val="000000" w:themeColor="text1"/>
              </w:rPr>
              <w:br/>
              <w:t>Får scannas</w:t>
            </w:r>
          </w:p>
        </w:tc>
        <w:tc>
          <w:tcPr>
            <w:tcW w:w="3827" w:type="dxa"/>
            <w:vMerge w:val="restart"/>
            <w:tcBorders>
              <w:left w:val="single" w:sz="4" w:space="0" w:color="69D5E0" w:themeColor="accent4"/>
            </w:tcBorders>
            <w:shd w:val="clear" w:color="auto" w:fill="FFFFFF" w:themeFill="background1"/>
            <w:vAlign w:val="center"/>
          </w:tcPr>
          <w:p w14:paraId="7968F310" w14:textId="77777777" w:rsidR="00083205" w:rsidRPr="004D4FF7" w:rsidRDefault="00083205" w:rsidP="009326D5">
            <w:pPr>
              <w:spacing w:before="360"/>
              <w:rPr>
                <w:rFonts w:cs="Arial"/>
                <w:color w:val="auto"/>
              </w:rPr>
            </w:pPr>
            <w:r w:rsidRPr="004D4FF7">
              <w:rPr>
                <w:rFonts w:cs="Arial"/>
                <w:color w:val="000000" w:themeColor="text1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D4FF7">
              <w:rPr>
                <w:rFonts w:cs="Arial"/>
                <w:color w:val="000000" w:themeColor="text1"/>
                <w:lang w:val="en-US"/>
              </w:rPr>
              <w:instrText xml:space="preserve"> FORMTEXT </w:instrText>
            </w:r>
            <w:r w:rsidRPr="004D4FF7">
              <w:rPr>
                <w:rFonts w:cs="Arial"/>
                <w:color w:val="000000" w:themeColor="text1"/>
                <w:lang w:val="en-US"/>
              </w:rPr>
            </w:r>
            <w:r w:rsidRPr="004D4FF7">
              <w:rPr>
                <w:rFonts w:cs="Arial"/>
                <w:color w:val="000000" w:themeColor="text1"/>
                <w:lang w:val="en-US"/>
              </w:rPr>
              <w:fldChar w:fldCharType="separate"/>
            </w:r>
            <w:r w:rsidRPr="004D4FF7">
              <w:rPr>
                <w:rFonts w:cs="Arial"/>
                <w:color w:val="000000" w:themeColor="text1"/>
                <w:lang w:val="en-US"/>
              </w:rPr>
              <w:t> </w:t>
            </w:r>
            <w:r w:rsidRPr="004D4FF7">
              <w:rPr>
                <w:rFonts w:cs="Arial"/>
                <w:color w:val="000000" w:themeColor="text1"/>
                <w:lang w:val="en-US"/>
              </w:rPr>
              <w:t> </w:t>
            </w:r>
            <w:r w:rsidRPr="004D4FF7">
              <w:rPr>
                <w:rFonts w:cs="Arial"/>
                <w:color w:val="000000" w:themeColor="text1"/>
                <w:lang w:val="en-US"/>
              </w:rPr>
              <w:t> </w:t>
            </w:r>
            <w:r w:rsidRPr="004D4FF7">
              <w:rPr>
                <w:rFonts w:cs="Arial"/>
                <w:color w:val="000000" w:themeColor="text1"/>
                <w:lang w:val="en-US"/>
              </w:rPr>
              <w:t> </w:t>
            </w:r>
            <w:r w:rsidRPr="004D4FF7">
              <w:rPr>
                <w:rFonts w:cs="Arial"/>
                <w:color w:val="000000" w:themeColor="text1"/>
                <w:lang w:val="en-US"/>
              </w:rPr>
              <w:t> </w:t>
            </w:r>
            <w:r w:rsidRPr="004D4FF7">
              <w:rPr>
                <w:rFonts w:cs="Arial"/>
                <w:color w:val="000000" w:themeColor="text1"/>
              </w:rPr>
              <w:fldChar w:fldCharType="end"/>
            </w:r>
          </w:p>
          <w:p w14:paraId="4A41A838" w14:textId="77777777" w:rsidR="00083205" w:rsidRPr="004D4FF7" w:rsidRDefault="00083205" w:rsidP="009326D5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83205" w:rsidRPr="004D4FF7" w14:paraId="61002F10" w14:textId="77777777" w:rsidTr="009326D5">
        <w:trPr>
          <w:trHeight w:val="382"/>
        </w:trPr>
        <w:tc>
          <w:tcPr>
            <w:tcW w:w="2689" w:type="dxa"/>
            <w:tcBorders>
              <w:top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3885BFE2" w14:textId="4F0E72A7" w:rsidR="00083205" w:rsidRPr="004D4FF7" w:rsidRDefault="00F54C6B" w:rsidP="00117B15">
            <w:pPr>
              <w:rPr>
                <w:rFonts w:cs="Arial"/>
              </w:rPr>
            </w:pPr>
            <w:sdt>
              <w:sdtPr>
                <w:rPr>
                  <w:rFonts w:cs="Arial"/>
                  <w:color w:val="auto"/>
                  <w:sz w:val="18"/>
                  <w:szCs w:val="18"/>
                </w:rPr>
                <w:id w:val="-1954082716"/>
                <w:placeholder>
                  <w:docPart w:val="9745BDD0645A42B8A23823301A8E7F1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17B15" w:rsidRPr="008F60DE">
                  <w:rPr>
                    <w:color w:val="808080"/>
                    <w:sz w:val="18"/>
                    <w:szCs w:val="18"/>
                  </w:rPr>
                  <w:t>tap to enter a date.</w:t>
                </w:r>
              </w:sdtContent>
            </w:sdt>
          </w:p>
        </w:tc>
        <w:tc>
          <w:tcPr>
            <w:tcW w:w="3118" w:type="dxa"/>
            <w:vMerge/>
            <w:tcBorders>
              <w:left w:val="single" w:sz="4" w:space="0" w:color="69D5E0" w:themeColor="accent4"/>
              <w:bottom w:val="single" w:sz="4" w:space="0" w:color="69D5E0" w:themeColor="accent4"/>
              <w:right w:val="single" w:sz="4" w:space="0" w:color="69D5E0" w:themeColor="accent4"/>
            </w:tcBorders>
          </w:tcPr>
          <w:p w14:paraId="7E1F1997" w14:textId="77777777" w:rsidR="00083205" w:rsidRPr="004D4FF7" w:rsidRDefault="00083205" w:rsidP="009326D5">
            <w:pPr>
              <w:rPr>
                <w:rFonts w:cs="Arial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69D5E0" w:themeColor="accent4"/>
            </w:tcBorders>
          </w:tcPr>
          <w:p w14:paraId="0A25A38E" w14:textId="77777777" w:rsidR="00083205" w:rsidRPr="004D4FF7" w:rsidRDefault="00083205" w:rsidP="009326D5">
            <w:pPr>
              <w:rPr>
                <w:rFonts w:cs="Arial"/>
                <w:lang w:val="en-US"/>
              </w:rPr>
            </w:pPr>
          </w:p>
        </w:tc>
      </w:tr>
      <w:bookmarkEnd w:id="192"/>
    </w:tbl>
    <w:p w14:paraId="0F03538D" w14:textId="77777777" w:rsidR="00083205" w:rsidRPr="00471562" w:rsidRDefault="00083205" w:rsidP="004F2FAF">
      <w:pPr>
        <w:rPr>
          <w:rFonts w:cs="Arial"/>
        </w:rPr>
      </w:pPr>
    </w:p>
    <w:sectPr w:rsidR="00083205" w:rsidRPr="00471562" w:rsidSect="00356291">
      <w:type w:val="continuous"/>
      <w:pgSz w:w="11906" w:h="16838" w:code="9"/>
      <w:pgMar w:top="1276" w:right="1133" w:bottom="1134" w:left="1134" w:header="1272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C39C0" w14:textId="77777777" w:rsidR="007D1D4C" w:rsidRDefault="007D1D4C" w:rsidP="00816B2E">
      <w:r>
        <w:separator/>
      </w:r>
    </w:p>
  </w:endnote>
  <w:endnote w:type="continuationSeparator" w:id="0">
    <w:p w14:paraId="45890C6C" w14:textId="77777777" w:rsidR="007D1D4C" w:rsidRDefault="007D1D4C" w:rsidP="00816B2E">
      <w:r>
        <w:continuationSeparator/>
      </w:r>
    </w:p>
  </w:endnote>
  <w:endnote w:type="continuationNotice" w:id="1">
    <w:p w14:paraId="00E95EBD" w14:textId="77777777" w:rsidR="007D1D4C" w:rsidRDefault="007D1D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ld Athletics Regular">
    <w:altName w:val="Times New Roman"/>
    <w:panose1 w:val="00000000000000000000"/>
    <w:charset w:val="00"/>
    <w:family w:val="modern"/>
    <w:notTrueType/>
    <w:pitch w:val="variable"/>
    <w:sig w:usb0="A00000EF" w:usb1="0000F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6ACF" w14:textId="50C25CFA" w:rsidR="007D1D4C" w:rsidRPr="00F264FD" w:rsidRDefault="007D1D4C" w:rsidP="00816B2E">
    <w:pPr>
      <w:rPr>
        <w:rFonts w:cs="Arial"/>
        <w:sz w:val="18"/>
        <w:szCs w:val="18"/>
      </w:rPr>
    </w:pPr>
    <w:r>
      <w:rPr>
        <w:rFonts w:cs="Arial"/>
        <w:sz w:val="18"/>
        <w:szCs w:val="18"/>
      </w:rPr>
      <w:t>Uppmätningsprotokoll</w:t>
    </w:r>
    <w:r w:rsidRPr="00F264FD">
      <w:rPr>
        <w:rFonts w:cs="Arial"/>
        <w:sz w:val="18"/>
        <w:szCs w:val="18"/>
      </w:rPr>
      <w:t xml:space="preserve"> - </w:t>
    </w:r>
    <w:r>
      <w:rPr>
        <w:rFonts w:cs="Arial"/>
        <w:sz w:val="18"/>
        <w:szCs w:val="18"/>
      </w:rPr>
      <w:t>November</w:t>
    </w:r>
    <w:r w:rsidRPr="00F264FD">
      <w:rPr>
        <w:rFonts w:cs="Arial"/>
        <w:sz w:val="18"/>
        <w:szCs w:val="18"/>
      </w:rPr>
      <w:t xml:space="preserve"> 2020                                 </w:t>
    </w:r>
    <w:r>
      <w:rPr>
        <w:rFonts w:cs="Arial"/>
        <w:sz w:val="18"/>
        <w:szCs w:val="18"/>
      </w:rPr>
      <w:t>Svenska Friidrottsförbundet</w:t>
    </w:r>
    <w:r w:rsidRPr="00F264FD">
      <w:rPr>
        <w:rFonts w:cs="Arial"/>
        <w:sz w:val="18"/>
        <w:szCs w:val="18"/>
      </w:rPr>
      <w:t xml:space="preserve">                                                </w:t>
    </w:r>
    <w:r w:rsidRPr="00F264FD">
      <w:rPr>
        <w:rFonts w:cs="Arial"/>
        <w:sz w:val="18"/>
        <w:szCs w:val="18"/>
      </w:rPr>
      <w:fldChar w:fldCharType="begin"/>
    </w:r>
    <w:r w:rsidRPr="00F264FD">
      <w:rPr>
        <w:rFonts w:cs="Arial"/>
        <w:sz w:val="18"/>
        <w:szCs w:val="18"/>
      </w:rPr>
      <w:instrText xml:space="preserve"> page </w:instrText>
    </w:r>
    <w:r w:rsidRPr="00F264FD">
      <w:rPr>
        <w:rFonts w:cs="Arial"/>
        <w:sz w:val="18"/>
        <w:szCs w:val="18"/>
      </w:rPr>
      <w:fldChar w:fldCharType="separate"/>
    </w:r>
    <w:r w:rsidR="001075E5">
      <w:rPr>
        <w:rFonts w:cs="Arial"/>
        <w:noProof/>
        <w:sz w:val="18"/>
        <w:szCs w:val="18"/>
      </w:rPr>
      <w:t>6</w:t>
    </w:r>
    <w:r w:rsidRPr="00F264FD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D283" w14:textId="1E49DC76" w:rsidR="007D1D4C" w:rsidRDefault="007D1D4C" w:rsidP="00816B2E">
    <w:r>
      <w:t>March</w:t>
    </w:r>
    <w:r w:rsidRPr="00BC1254">
      <w:t xml:space="preserve"> 2020</w:t>
    </w:r>
    <w:r>
      <w:t xml:space="preserve"> -</w:t>
    </w:r>
    <w:r w:rsidRPr="00BC1254">
      <w:t xml:space="preserve">TMO             </w:t>
    </w:r>
    <w:r>
      <w:t xml:space="preserve">           </w:t>
    </w:r>
    <w:r w:rsidRPr="00BC1254">
      <w:t xml:space="preserve">        WORLD ATHLETICS CERTIFICATION SYSTEM                           </w:t>
    </w:r>
    <w:r>
      <w:t xml:space="preserve"> </w:t>
    </w:r>
    <w:r w:rsidRPr="00BC1254">
      <w:t xml:space="preserve">           </w:t>
    </w:r>
    <w:r w:rsidRPr="00BC1254">
      <w:fldChar w:fldCharType="begin"/>
    </w:r>
    <w:r w:rsidRPr="00BC1254">
      <w:instrText xml:space="preserve"> page </w:instrText>
    </w:r>
    <w:r w:rsidRPr="00BC1254">
      <w:fldChar w:fldCharType="separate"/>
    </w:r>
    <w:r w:rsidRPr="00BC1254">
      <w:t>1</w:t>
    </w:r>
    <w:r w:rsidRPr="00BC125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51A3" w14:textId="7D1BA4DA" w:rsidR="007D1D4C" w:rsidRPr="00865C6B" w:rsidRDefault="007D1D4C" w:rsidP="00816B2E">
    <w:pPr>
      <w:rPr>
        <w:rFonts w:cs="Arial"/>
        <w:sz w:val="18"/>
        <w:szCs w:val="18"/>
      </w:rPr>
    </w:pPr>
    <w:r>
      <w:rPr>
        <w:rFonts w:cs="Arial"/>
        <w:sz w:val="18"/>
        <w:szCs w:val="18"/>
      </w:rPr>
      <w:t>Uppmätningsprotokoll</w:t>
    </w:r>
    <w:r w:rsidRPr="00865C6B">
      <w:rPr>
        <w:rFonts w:cs="Arial"/>
        <w:sz w:val="18"/>
        <w:szCs w:val="18"/>
      </w:rPr>
      <w:t xml:space="preserve"> - </w:t>
    </w:r>
    <w:r w:rsidR="00D1196E">
      <w:rPr>
        <w:rFonts w:cs="Arial"/>
        <w:sz w:val="18"/>
        <w:szCs w:val="18"/>
      </w:rPr>
      <w:t>November</w:t>
    </w:r>
    <w:r w:rsidRPr="00865C6B">
      <w:rPr>
        <w:rFonts w:cs="Arial"/>
        <w:sz w:val="18"/>
        <w:szCs w:val="18"/>
      </w:rPr>
      <w:t xml:space="preserve"> 2020                                                                   </w:t>
    </w:r>
    <w:r>
      <w:rPr>
        <w:rFonts w:cs="Arial"/>
        <w:sz w:val="18"/>
        <w:szCs w:val="18"/>
      </w:rPr>
      <w:t xml:space="preserve">Svenska Friidrottsförbundet                                                                                    </w:t>
    </w:r>
    <w:r w:rsidRPr="00865C6B">
      <w:rPr>
        <w:rFonts w:cs="Arial"/>
        <w:sz w:val="18"/>
        <w:szCs w:val="18"/>
      </w:rPr>
      <w:fldChar w:fldCharType="begin"/>
    </w:r>
    <w:r w:rsidRPr="00865C6B">
      <w:rPr>
        <w:rFonts w:cs="Arial"/>
        <w:sz w:val="18"/>
        <w:szCs w:val="18"/>
      </w:rPr>
      <w:instrText xml:space="preserve"> page </w:instrText>
    </w:r>
    <w:r w:rsidRPr="00865C6B">
      <w:rPr>
        <w:rFonts w:cs="Arial"/>
        <w:sz w:val="18"/>
        <w:szCs w:val="18"/>
      </w:rPr>
      <w:fldChar w:fldCharType="separate"/>
    </w:r>
    <w:r w:rsidR="001075E5">
      <w:rPr>
        <w:rFonts w:cs="Arial"/>
        <w:noProof/>
        <w:sz w:val="18"/>
        <w:szCs w:val="18"/>
      </w:rPr>
      <w:t>8</w:t>
    </w:r>
    <w:r w:rsidRPr="00865C6B">
      <w:rPr>
        <w:rFonts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B4084" w14:textId="0727CCA9" w:rsidR="007D1D4C" w:rsidRPr="00865C6B" w:rsidRDefault="007D1D4C" w:rsidP="00816B2E">
    <w:pPr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Uppmätningsprotokoll </w:t>
    </w:r>
    <w:r w:rsidRPr="00865C6B">
      <w:rPr>
        <w:rFonts w:cs="Arial"/>
        <w:sz w:val="18"/>
        <w:szCs w:val="18"/>
      </w:rPr>
      <w:t xml:space="preserve"> - </w:t>
    </w:r>
    <w:r w:rsidR="001B6531">
      <w:rPr>
        <w:rFonts w:cs="Arial"/>
        <w:sz w:val="18"/>
        <w:szCs w:val="18"/>
      </w:rPr>
      <w:t>November</w:t>
    </w:r>
    <w:r w:rsidRPr="00865C6B">
      <w:rPr>
        <w:rFonts w:cs="Arial"/>
        <w:sz w:val="18"/>
        <w:szCs w:val="18"/>
      </w:rPr>
      <w:t xml:space="preserve"> 2020                                    </w:t>
    </w:r>
    <w:r>
      <w:rPr>
        <w:rFonts w:cs="Arial"/>
        <w:sz w:val="18"/>
        <w:szCs w:val="18"/>
      </w:rPr>
      <w:t xml:space="preserve">Svensk Friidrott                       </w:t>
    </w:r>
    <w:r w:rsidRPr="00865C6B">
      <w:rPr>
        <w:rFonts w:cs="Arial"/>
        <w:sz w:val="18"/>
        <w:szCs w:val="18"/>
      </w:rPr>
      <w:t xml:space="preserve">                                      </w:t>
    </w:r>
    <w:r w:rsidRPr="00865C6B">
      <w:rPr>
        <w:rFonts w:cs="Arial"/>
        <w:sz w:val="18"/>
        <w:szCs w:val="18"/>
      </w:rPr>
      <w:fldChar w:fldCharType="begin"/>
    </w:r>
    <w:r w:rsidRPr="00865C6B">
      <w:rPr>
        <w:rFonts w:cs="Arial"/>
        <w:sz w:val="18"/>
        <w:szCs w:val="18"/>
      </w:rPr>
      <w:instrText xml:space="preserve"> page </w:instrText>
    </w:r>
    <w:r w:rsidRPr="00865C6B">
      <w:rPr>
        <w:rFonts w:cs="Arial"/>
        <w:sz w:val="18"/>
        <w:szCs w:val="18"/>
      </w:rPr>
      <w:fldChar w:fldCharType="separate"/>
    </w:r>
    <w:r w:rsidR="001075E5">
      <w:rPr>
        <w:rFonts w:cs="Arial"/>
        <w:noProof/>
        <w:sz w:val="18"/>
        <w:szCs w:val="18"/>
      </w:rPr>
      <w:t>20</w:t>
    </w:r>
    <w:r w:rsidRPr="00865C6B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BF1F4" w14:textId="77777777" w:rsidR="007D1D4C" w:rsidRDefault="007D1D4C" w:rsidP="00816B2E">
      <w:r>
        <w:separator/>
      </w:r>
    </w:p>
  </w:footnote>
  <w:footnote w:type="continuationSeparator" w:id="0">
    <w:p w14:paraId="164A03B1" w14:textId="77777777" w:rsidR="007D1D4C" w:rsidRDefault="007D1D4C" w:rsidP="00816B2E">
      <w:r>
        <w:continuationSeparator/>
      </w:r>
    </w:p>
  </w:footnote>
  <w:footnote w:type="continuationNotice" w:id="1">
    <w:p w14:paraId="2E197E1C" w14:textId="77777777" w:rsidR="007D1D4C" w:rsidRDefault="007D1D4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D72E" w14:textId="72719BFC" w:rsidR="007D1D4C" w:rsidRDefault="007D1D4C" w:rsidP="00282EDF">
    <w:pPr>
      <w:pStyle w:val="Sidhuvud"/>
      <w:spacing w:before="0"/>
    </w:pPr>
    <w:r>
      <w:rPr>
        <w:noProof/>
        <w:lang w:val="sv-SE" w:eastAsia="sv-SE"/>
      </w:rPr>
      <w:drawing>
        <wp:anchor distT="0" distB="0" distL="114300" distR="114300" simplePos="0" relativeHeight="251658241" behindDoc="0" locked="0" layoutInCell="1" allowOverlap="1" wp14:anchorId="7CD6A226" wp14:editId="41159214">
          <wp:simplePos x="0" y="0"/>
          <wp:positionH relativeFrom="column">
            <wp:posOffset>5768975</wp:posOffset>
          </wp:positionH>
          <wp:positionV relativeFrom="paragraph">
            <wp:posOffset>-432435</wp:posOffset>
          </wp:positionV>
          <wp:extent cx="767080" cy="497205"/>
          <wp:effectExtent l="0" t="0" r="0" b="0"/>
          <wp:wrapThrough wrapText="bothSides">
            <wp:wrapPolygon edited="0">
              <wp:start x="0" y="0"/>
              <wp:lineTo x="0" y="20690"/>
              <wp:lineTo x="20921" y="20690"/>
              <wp:lineTo x="209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8DB5C" w14:textId="234F3337" w:rsidR="007D1D4C" w:rsidRPr="00700B88" w:rsidRDefault="007D1D4C" w:rsidP="00816B2E">
    <w:pPr>
      <w:pStyle w:val="Sidhuvud"/>
    </w:pPr>
    <w:r w:rsidRPr="00700B88">
      <w:rPr>
        <w:noProof/>
        <w:lang w:val="sv-SE" w:eastAsia="sv-SE"/>
      </w:rPr>
      <w:drawing>
        <wp:anchor distT="0" distB="0" distL="114300" distR="114300" simplePos="0" relativeHeight="251658240" behindDoc="0" locked="1" layoutInCell="1" allowOverlap="1" wp14:anchorId="0A328BED" wp14:editId="3448C03C">
          <wp:simplePos x="0" y="0"/>
          <wp:positionH relativeFrom="margin">
            <wp:posOffset>8851900</wp:posOffset>
          </wp:positionH>
          <wp:positionV relativeFrom="page">
            <wp:posOffset>180340</wp:posOffset>
          </wp:positionV>
          <wp:extent cx="728345" cy="708025"/>
          <wp:effectExtent l="0" t="0" r="0" b="0"/>
          <wp:wrapNone/>
          <wp:docPr id="27" name="Logo fp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ld_Athletics_Lockup_Grad_Charcoal_RGB_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8ACD1" w14:textId="23FEDCFF" w:rsidR="007D1D4C" w:rsidRDefault="007D1D4C" w:rsidP="00816B2E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8243" behindDoc="0" locked="0" layoutInCell="1" allowOverlap="1" wp14:anchorId="03897A2D" wp14:editId="5ED293DA">
          <wp:simplePos x="0" y="0"/>
          <wp:positionH relativeFrom="column">
            <wp:posOffset>8807450</wp:posOffset>
          </wp:positionH>
          <wp:positionV relativeFrom="paragraph">
            <wp:posOffset>-609600</wp:posOffset>
          </wp:positionV>
          <wp:extent cx="767080" cy="746760"/>
          <wp:effectExtent l="0" t="0" r="0" b="0"/>
          <wp:wrapThrough wrapText="bothSides">
            <wp:wrapPolygon edited="0">
              <wp:start x="5901" y="0"/>
              <wp:lineTo x="0" y="3306"/>
              <wp:lineTo x="0" y="7714"/>
              <wp:lineTo x="3755" y="17633"/>
              <wp:lineTo x="2146" y="18184"/>
              <wp:lineTo x="0" y="20388"/>
              <wp:lineTo x="0" y="20939"/>
              <wp:lineTo x="20921" y="20939"/>
              <wp:lineTo x="20921" y="18735"/>
              <wp:lineTo x="19848" y="18184"/>
              <wp:lineTo x="17166" y="17633"/>
              <wp:lineTo x="20921" y="7714"/>
              <wp:lineTo x="20921" y="1653"/>
              <wp:lineTo x="14483" y="0"/>
              <wp:lineTo x="5901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D93D" w14:textId="77777777" w:rsidR="007D1D4C" w:rsidRPr="00700B88" w:rsidRDefault="007D1D4C" w:rsidP="00816B2E">
    <w:pPr>
      <w:pStyle w:val="Sidhuvud"/>
    </w:pPr>
    <w:r w:rsidRPr="00700B88">
      <w:rPr>
        <w:noProof/>
        <w:lang w:val="sv-SE" w:eastAsia="sv-SE"/>
      </w:rPr>
      <w:drawing>
        <wp:anchor distT="0" distB="0" distL="114300" distR="114300" simplePos="0" relativeHeight="251658242" behindDoc="0" locked="1" layoutInCell="1" allowOverlap="1" wp14:anchorId="0AFAEE34" wp14:editId="5790E9BA">
          <wp:simplePos x="0" y="0"/>
          <wp:positionH relativeFrom="margin">
            <wp:posOffset>8851900</wp:posOffset>
          </wp:positionH>
          <wp:positionV relativeFrom="page">
            <wp:posOffset>180340</wp:posOffset>
          </wp:positionV>
          <wp:extent cx="728345" cy="708025"/>
          <wp:effectExtent l="0" t="0" r="0" b="0"/>
          <wp:wrapNone/>
          <wp:docPr id="29" name="Logo fp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ld_Athletics_Lockup_Grad_Charcoal_RGB_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AA39" w14:textId="77777777" w:rsidR="007D1D4C" w:rsidRDefault="007D1D4C" w:rsidP="00816B2E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8245" behindDoc="0" locked="0" layoutInCell="1" allowOverlap="1" wp14:anchorId="77B00D84" wp14:editId="244FB827">
          <wp:simplePos x="0" y="0"/>
          <wp:positionH relativeFrom="column">
            <wp:posOffset>5680710</wp:posOffset>
          </wp:positionH>
          <wp:positionV relativeFrom="paragraph">
            <wp:posOffset>-492760</wp:posOffset>
          </wp:positionV>
          <wp:extent cx="767080" cy="497205"/>
          <wp:effectExtent l="0" t="0" r="0" b="0"/>
          <wp:wrapThrough wrapText="bothSides">
            <wp:wrapPolygon edited="0">
              <wp:start x="0" y="0"/>
              <wp:lineTo x="0" y="20690"/>
              <wp:lineTo x="20921" y="20690"/>
              <wp:lineTo x="20921" y="0"/>
              <wp:lineTo x="0" y="0"/>
            </wp:wrapPolygon>
          </wp:wrapThrough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4" behindDoc="0" locked="0" layoutInCell="1" allowOverlap="1" wp14:anchorId="7A2E0550" wp14:editId="528EB89C">
          <wp:simplePos x="0" y="0"/>
          <wp:positionH relativeFrom="column">
            <wp:posOffset>8813800</wp:posOffset>
          </wp:positionH>
          <wp:positionV relativeFrom="paragraph">
            <wp:posOffset>-604520</wp:posOffset>
          </wp:positionV>
          <wp:extent cx="767080" cy="746760"/>
          <wp:effectExtent l="0" t="0" r="0" b="0"/>
          <wp:wrapThrough wrapText="bothSides">
            <wp:wrapPolygon edited="0">
              <wp:start x="5901" y="0"/>
              <wp:lineTo x="0" y="3306"/>
              <wp:lineTo x="0" y="7714"/>
              <wp:lineTo x="3755" y="17633"/>
              <wp:lineTo x="2146" y="18184"/>
              <wp:lineTo x="0" y="20388"/>
              <wp:lineTo x="0" y="20939"/>
              <wp:lineTo x="20921" y="20939"/>
              <wp:lineTo x="20921" y="18735"/>
              <wp:lineTo x="19848" y="18184"/>
              <wp:lineTo x="17166" y="17633"/>
              <wp:lineTo x="20921" y="7714"/>
              <wp:lineTo x="20921" y="1653"/>
              <wp:lineTo x="14483" y="0"/>
              <wp:lineTo x="5901" y="0"/>
            </wp:wrapPolygon>
          </wp:wrapThrough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88DF6" w14:textId="0BD70873" w:rsidR="007D1D4C" w:rsidRPr="00700B88" w:rsidRDefault="007D1D4C" w:rsidP="00816B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B2A75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D425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6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85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4E0F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8208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BCD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E4F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B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20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374D"/>
    <w:multiLevelType w:val="multilevel"/>
    <w:tmpl w:val="5DE2FD24"/>
    <w:lvl w:ilvl="0">
      <w:start w:val="1"/>
      <w:numFmt w:val="decimal"/>
      <w:lvlRestart w:val="0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Numreradlista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1" w15:restartNumberingAfterBreak="0">
    <w:nsid w:val="08130424"/>
    <w:multiLevelType w:val="hybridMultilevel"/>
    <w:tmpl w:val="B1302B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809F9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321260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C349D"/>
    <w:multiLevelType w:val="multilevel"/>
    <w:tmpl w:val="CDC6DBA2"/>
    <w:styleLink w:val="WAListNumbers"/>
    <w:lvl w:ilvl="0">
      <w:start w:val="1"/>
      <w:numFmt w:val="decimal"/>
      <w:lvlRestart w:val="0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Numreradlista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132F2C61"/>
    <w:multiLevelType w:val="hybridMultilevel"/>
    <w:tmpl w:val="2A34968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4F4AF7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35BE3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E410B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53B28"/>
    <w:multiLevelType w:val="hybridMultilevel"/>
    <w:tmpl w:val="5A167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22A4A"/>
    <w:multiLevelType w:val="multilevel"/>
    <w:tmpl w:val="6D0003F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1E1E1E" w:themeColor="text2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B2ADAD" w:themeColor="background2"/>
      </w:rPr>
    </w:lvl>
    <w:lvl w:ilvl="2">
      <w:start w:val="1"/>
      <w:numFmt w:val="bullet"/>
      <w:pStyle w:val="Punktlista3"/>
      <w:lvlText w:val="-"/>
      <w:lvlJc w:val="left"/>
      <w:pPr>
        <w:ind w:left="1191" w:hanging="397"/>
      </w:pPr>
      <w:rPr>
        <w:rFonts w:ascii="Calibri" w:hAnsi="Calibri" w:hint="default"/>
        <w:color w:val="B2ADAD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1E1E1E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21" w15:restartNumberingAfterBreak="0">
    <w:nsid w:val="228D3348"/>
    <w:multiLevelType w:val="hybridMultilevel"/>
    <w:tmpl w:val="03F29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14795"/>
    <w:multiLevelType w:val="multilevel"/>
    <w:tmpl w:val="ADD2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41AC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1E241C"/>
    <w:multiLevelType w:val="hybridMultilevel"/>
    <w:tmpl w:val="DFF699E4"/>
    <w:lvl w:ilvl="0" w:tplc="6FCC3E5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C4068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C3681"/>
    <w:multiLevelType w:val="multilevel"/>
    <w:tmpl w:val="60C6F0A6"/>
    <w:lvl w:ilvl="0">
      <w:start w:val="1"/>
      <w:numFmt w:val="decimal"/>
      <w:lvlRestart w:val="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"/>
      <w:lvlJc w:val="left"/>
      <w:pPr>
        <w:ind w:left="0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6F0E67"/>
    <w:multiLevelType w:val="multilevel"/>
    <w:tmpl w:val="ADD2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63010"/>
    <w:multiLevelType w:val="hybridMultilevel"/>
    <w:tmpl w:val="35127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C3E5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B40CE"/>
    <w:multiLevelType w:val="multilevel"/>
    <w:tmpl w:val="022238D8"/>
    <w:styleLink w:val="WABullet"/>
    <w:lvl w:ilvl="0">
      <w:start w:val="1"/>
      <w:numFmt w:val="bullet"/>
      <w:pStyle w:val="Punktlista"/>
      <w:lvlText w:val=""/>
      <w:lvlJc w:val="left"/>
      <w:pPr>
        <w:ind w:left="340" w:hanging="340"/>
      </w:pPr>
      <w:rPr>
        <w:rFonts w:ascii="Symbol" w:hAnsi="Symbol" w:hint="default"/>
        <w:color w:val="1E1E1E" w:themeColor="text2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World Athletics Regular" w:hAnsi="World Athletics Regular" w:hint="default"/>
        <w:color w:val="1E1E1E" w:themeColor="text2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color w:val="B2ADAD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1E1E1E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30" w15:restartNumberingAfterBreak="0">
    <w:nsid w:val="68140A58"/>
    <w:multiLevelType w:val="hybridMultilevel"/>
    <w:tmpl w:val="E3D271A0"/>
    <w:lvl w:ilvl="0" w:tplc="6FCC3E5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045D2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F8A40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6D4037C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4708D"/>
    <w:multiLevelType w:val="hybridMultilevel"/>
    <w:tmpl w:val="4802F7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20"/>
  </w:num>
  <w:num w:numId="5">
    <w:abstractNumId w:val="6"/>
  </w:num>
  <w:num w:numId="6">
    <w:abstractNumId w:val="20"/>
  </w:num>
  <w:num w:numId="7">
    <w:abstractNumId w:val="8"/>
  </w:num>
  <w:num w:numId="8">
    <w:abstractNumId w:val="10"/>
  </w:num>
  <w:num w:numId="9">
    <w:abstractNumId w:val="3"/>
  </w:num>
  <w:num w:numId="10">
    <w:abstractNumId w:val="10"/>
  </w:num>
  <w:num w:numId="11">
    <w:abstractNumId w:val="2"/>
  </w:num>
  <w:num w:numId="12">
    <w:abstractNumId w:val="10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32"/>
  </w:num>
  <w:num w:numId="18">
    <w:abstractNumId w:val="31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29"/>
    <w:lvlOverride w:ilvl="0">
      <w:lvl w:ilvl="0">
        <w:start w:val="1"/>
        <w:numFmt w:val="bullet"/>
        <w:pStyle w:val="Punktlista"/>
        <w:lvlText w:val=""/>
        <w:lvlJc w:val="left"/>
        <w:pPr>
          <w:ind w:left="340" w:hanging="340"/>
        </w:pPr>
        <w:rPr>
          <w:rFonts w:ascii="Symbol" w:hAnsi="Symbol" w:hint="default"/>
          <w:color w:val="69D5E0" w:themeColor="accent4"/>
        </w:rPr>
      </w:lvl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2"/>
  </w:num>
  <w:num w:numId="29">
    <w:abstractNumId w:val="15"/>
  </w:num>
  <w:num w:numId="30">
    <w:abstractNumId w:val="28"/>
  </w:num>
  <w:num w:numId="31">
    <w:abstractNumId w:val="21"/>
  </w:num>
  <w:num w:numId="32">
    <w:abstractNumId w:val="22"/>
  </w:num>
  <w:num w:numId="33">
    <w:abstractNumId w:val="27"/>
  </w:num>
  <w:num w:numId="34">
    <w:abstractNumId w:val="30"/>
  </w:num>
  <w:num w:numId="35">
    <w:abstractNumId w:val="24"/>
  </w:num>
  <w:num w:numId="36">
    <w:abstractNumId w:val="19"/>
  </w:num>
  <w:num w:numId="37">
    <w:abstractNumId w:val="29"/>
  </w:num>
  <w:num w:numId="38">
    <w:abstractNumId w:val="33"/>
  </w:num>
  <w:num w:numId="39">
    <w:abstractNumId w:val="25"/>
  </w:num>
  <w:num w:numId="40">
    <w:abstractNumId w:val="34"/>
  </w:num>
  <w:num w:numId="41">
    <w:abstractNumId w:val="16"/>
  </w:num>
  <w:num w:numId="42">
    <w:abstractNumId w:val="13"/>
  </w:num>
  <w:num w:numId="43">
    <w:abstractNumId w:val="1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47"/>
    <w:rsid w:val="00001440"/>
    <w:rsid w:val="00006784"/>
    <w:rsid w:val="000067E7"/>
    <w:rsid w:val="00010AD3"/>
    <w:rsid w:val="00011983"/>
    <w:rsid w:val="00016631"/>
    <w:rsid w:val="000169B8"/>
    <w:rsid w:val="0001741E"/>
    <w:rsid w:val="00020E27"/>
    <w:rsid w:val="000253AB"/>
    <w:rsid w:val="0002551B"/>
    <w:rsid w:val="000267D3"/>
    <w:rsid w:val="00026890"/>
    <w:rsid w:val="00027131"/>
    <w:rsid w:val="00030A16"/>
    <w:rsid w:val="00030AB7"/>
    <w:rsid w:val="00030C70"/>
    <w:rsid w:val="0003135C"/>
    <w:rsid w:val="00033AEB"/>
    <w:rsid w:val="000352FD"/>
    <w:rsid w:val="000358F6"/>
    <w:rsid w:val="00035FBE"/>
    <w:rsid w:val="00037E1E"/>
    <w:rsid w:val="0004099D"/>
    <w:rsid w:val="00042EF6"/>
    <w:rsid w:val="00043779"/>
    <w:rsid w:val="000454B7"/>
    <w:rsid w:val="00045CC0"/>
    <w:rsid w:val="000461B2"/>
    <w:rsid w:val="00051F6A"/>
    <w:rsid w:val="00053533"/>
    <w:rsid w:val="00054262"/>
    <w:rsid w:val="00054605"/>
    <w:rsid w:val="00054AC4"/>
    <w:rsid w:val="00055AEA"/>
    <w:rsid w:val="000575F8"/>
    <w:rsid w:val="000577ED"/>
    <w:rsid w:val="00057ECD"/>
    <w:rsid w:val="000606F8"/>
    <w:rsid w:val="00060986"/>
    <w:rsid w:val="0006265B"/>
    <w:rsid w:val="0006346D"/>
    <w:rsid w:val="00063921"/>
    <w:rsid w:val="000678B0"/>
    <w:rsid w:val="00073EC4"/>
    <w:rsid w:val="0007410B"/>
    <w:rsid w:val="00074942"/>
    <w:rsid w:val="00074F38"/>
    <w:rsid w:val="0007693D"/>
    <w:rsid w:val="00076A89"/>
    <w:rsid w:val="000807D6"/>
    <w:rsid w:val="00080A4C"/>
    <w:rsid w:val="000817CF"/>
    <w:rsid w:val="000825FA"/>
    <w:rsid w:val="00083205"/>
    <w:rsid w:val="000837E2"/>
    <w:rsid w:val="00084E36"/>
    <w:rsid w:val="00090BF6"/>
    <w:rsid w:val="0009378B"/>
    <w:rsid w:val="00096A9E"/>
    <w:rsid w:val="00097460"/>
    <w:rsid w:val="00097F73"/>
    <w:rsid w:val="000A0EBF"/>
    <w:rsid w:val="000A1F3B"/>
    <w:rsid w:val="000A2F6D"/>
    <w:rsid w:val="000A3598"/>
    <w:rsid w:val="000A5D27"/>
    <w:rsid w:val="000A6765"/>
    <w:rsid w:val="000B25AD"/>
    <w:rsid w:val="000B2B22"/>
    <w:rsid w:val="000B3712"/>
    <w:rsid w:val="000B5479"/>
    <w:rsid w:val="000B7461"/>
    <w:rsid w:val="000C0E80"/>
    <w:rsid w:val="000C1CF6"/>
    <w:rsid w:val="000C297D"/>
    <w:rsid w:val="000C3816"/>
    <w:rsid w:val="000C3DA7"/>
    <w:rsid w:val="000C5247"/>
    <w:rsid w:val="000D108A"/>
    <w:rsid w:val="000D2B1B"/>
    <w:rsid w:val="000D3BDA"/>
    <w:rsid w:val="000D3CC0"/>
    <w:rsid w:val="000D5D38"/>
    <w:rsid w:val="000D7636"/>
    <w:rsid w:val="000E53AD"/>
    <w:rsid w:val="000E7AB6"/>
    <w:rsid w:val="000F0B7A"/>
    <w:rsid w:val="000F1154"/>
    <w:rsid w:val="000F1E6F"/>
    <w:rsid w:val="000F2DB0"/>
    <w:rsid w:val="000F4DE0"/>
    <w:rsid w:val="000F7053"/>
    <w:rsid w:val="000F7B7E"/>
    <w:rsid w:val="001040F0"/>
    <w:rsid w:val="001075E5"/>
    <w:rsid w:val="001102E7"/>
    <w:rsid w:val="0011066A"/>
    <w:rsid w:val="001129EC"/>
    <w:rsid w:val="00112A0D"/>
    <w:rsid w:val="00112DD0"/>
    <w:rsid w:val="00114175"/>
    <w:rsid w:val="00114212"/>
    <w:rsid w:val="00117B15"/>
    <w:rsid w:val="00123014"/>
    <w:rsid w:val="00123EB6"/>
    <w:rsid w:val="0012558C"/>
    <w:rsid w:val="00126CCE"/>
    <w:rsid w:val="001270EF"/>
    <w:rsid w:val="00130A30"/>
    <w:rsid w:val="0013154F"/>
    <w:rsid w:val="00133642"/>
    <w:rsid w:val="00136276"/>
    <w:rsid w:val="0013652C"/>
    <w:rsid w:val="001372CD"/>
    <w:rsid w:val="001375ED"/>
    <w:rsid w:val="00137D53"/>
    <w:rsid w:val="001402F9"/>
    <w:rsid w:val="0014350F"/>
    <w:rsid w:val="00143603"/>
    <w:rsid w:val="001451AB"/>
    <w:rsid w:val="00147DFC"/>
    <w:rsid w:val="0015139E"/>
    <w:rsid w:val="001547BD"/>
    <w:rsid w:val="001549CE"/>
    <w:rsid w:val="00155751"/>
    <w:rsid w:val="00157338"/>
    <w:rsid w:val="001612AE"/>
    <w:rsid w:val="001622DF"/>
    <w:rsid w:val="001624E1"/>
    <w:rsid w:val="00164214"/>
    <w:rsid w:val="00164664"/>
    <w:rsid w:val="00164844"/>
    <w:rsid w:val="001648E3"/>
    <w:rsid w:val="0016685F"/>
    <w:rsid w:val="0017116E"/>
    <w:rsid w:val="00171858"/>
    <w:rsid w:val="0017224F"/>
    <w:rsid w:val="001737CA"/>
    <w:rsid w:val="00181841"/>
    <w:rsid w:val="00183A06"/>
    <w:rsid w:val="0018443F"/>
    <w:rsid w:val="00184EFA"/>
    <w:rsid w:val="00193266"/>
    <w:rsid w:val="00197587"/>
    <w:rsid w:val="001A0479"/>
    <w:rsid w:val="001A0F66"/>
    <w:rsid w:val="001A18AC"/>
    <w:rsid w:val="001A53C1"/>
    <w:rsid w:val="001A59AA"/>
    <w:rsid w:val="001A5CDE"/>
    <w:rsid w:val="001A74B3"/>
    <w:rsid w:val="001B16BF"/>
    <w:rsid w:val="001B18C5"/>
    <w:rsid w:val="001B2226"/>
    <w:rsid w:val="001B2B80"/>
    <w:rsid w:val="001B3599"/>
    <w:rsid w:val="001B3904"/>
    <w:rsid w:val="001B39D0"/>
    <w:rsid w:val="001B3D89"/>
    <w:rsid w:val="001B4651"/>
    <w:rsid w:val="001B5512"/>
    <w:rsid w:val="001B6344"/>
    <w:rsid w:val="001B6531"/>
    <w:rsid w:val="001C2A28"/>
    <w:rsid w:val="001C3232"/>
    <w:rsid w:val="001C4A2C"/>
    <w:rsid w:val="001C4FE0"/>
    <w:rsid w:val="001C6184"/>
    <w:rsid w:val="001C68AA"/>
    <w:rsid w:val="001C6F51"/>
    <w:rsid w:val="001D20EA"/>
    <w:rsid w:val="001D2B7D"/>
    <w:rsid w:val="001D32E6"/>
    <w:rsid w:val="001D4D21"/>
    <w:rsid w:val="001D70A2"/>
    <w:rsid w:val="001D72B1"/>
    <w:rsid w:val="001D7761"/>
    <w:rsid w:val="001D77D2"/>
    <w:rsid w:val="001E02E4"/>
    <w:rsid w:val="001E15B8"/>
    <w:rsid w:val="001E1787"/>
    <w:rsid w:val="001E209F"/>
    <w:rsid w:val="001E217D"/>
    <w:rsid w:val="001E44E0"/>
    <w:rsid w:val="001E6C16"/>
    <w:rsid w:val="001F0A1A"/>
    <w:rsid w:val="001F147C"/>
    <w:rsid w:val="001F2A40"/>
    <w:rsid w:val="001F4E94"/>
    <w:rsid w:val="001F631A"/>
    <w:rsid w:val="001F67A3"/>
    <w:rsid w:val="001F730C"/>
    <w:rsid w:val="00201F8A"/>
    <w:rsid w:val="002025B5"/>
    <w:rsid w:val="002036A1"/>
    <w:rsid w:val="00203F45"/>
    <w:rsid w:val="002057B5"/>
    <w:rsid w:val="002063FE"/>
    <w:rsid w:val="00206CEB"/>
    <w:rsid w:val="00207AC5"/>
    <w:rsid w:val="00212762"/>
    <w:rsid w:val="0021652D"/>
    <w:rsid w:val="00216FCD"/>
    <w:rsid w:val="00217488"/>
    <w:rsid w:val="002175CC"/>
    <w:rsid w:val="00220F02"/>
    <w:rsid w:val="00225ECE"/>
    <w:rsid w:val="0022664C"/>
    <w:rsid w:val="00226FDA"/>
    <w:rsid w:val="00232534"/>
    <w:rsid w:val="002331C4"/>
    <w:rsid w:val="0024006B"/>
    <w:rsid w:val="00241136"/>
    <w:rsid w:val="00241534"/>
    <w:rsid w:val="002418F9"/>
    <w:rsid w:val="00244F76"/>
    <w:rsid w:val="00245FE8"/>
    <w:rsid w:val="00246074"/>
    <w:rsid w:val="00246B5F"/>
    <w:rsid w:val="0024760D"/>
    <w:rsid w:val="00247D73"/>
    <w:rsid w:val="00252140"/>
    <w:rsid w:val="00252A23"/>
    <w:rsid w:val="0025426C"/>
    <w:rsid w:val="0025589B"/>
    <w:rsid w:val="002568E2"/>
    <w:rsid w:val="0026052E"/>
    <w:rsid w:val="00260F4F"/>
    <w:rsid w:val="00261F5A"/>
    <w:rsid w:val="002638C5"/>
    <w:rsid w:val="00264089"/>
    <w:rsid w:val="002655BC"/>
    <w:rsid w:val="002675E7"/>
    <w:rsid w:val="002703C5"/>
    <w:rsid w:val="002719D7"/>
    <w:rsid w:val="00271BBB"/>
    <w:rsid w:val="00272D8B"/>
    <w:rsid w:val="00273929"/>
    <w:rsid w:val="00273C05"/>
    <w:rsid w:val="00273CB5"/>
    <w:rsid w:val="002750D6"/>
    <w:rsid w:val="0027555E"/>
    <w:rsid w:val="00276659"/>
    <w:rsid w:val="00276739"/>
    <w:rsid w:val="00276E11"/>
    <w:rsid w:val="002776DB"/>
    <w:rsid w:val="002778F3"/>
    <w:rsid w:val="00277A94"/>
    <w:rsid w:val="00282EDF"/>
    <w:rsid w:val="00283E17"/>
    <w:rsid w:val="00287DC3"/>
    <w:rsid w:val="0029009E"/>
    <w:rsid w:val="00291439"/>
    <w:rsid w:val="00291F8C"/>
    <w:rsid w:val="0029771A"/>
    <w:rsid w:val="00297BA7"/>
    <w:rsid w:val="002A0632"/>
    <w:rsid w:val="002A25F2"/>
    <w:rsid w:val="002A4590"/>
    <w:rsid w:val="002A4634"/>
    <w:rsid w:val="002A50C9"/>
    <w:rsid w:val="002A51EB"/>
    <w:rsid w:val="002A5CA5"/>
    <w:rsid w:val="002A5FF8"/>
    <w:rsid w:val="002A6278"/>
    <w:rsid w:val="002B08A5"/>
    <w:rsid w:val="002B12FA"/>
    <w:rsid w:val="002B26C8"/>
    <w:rsid w:val="002B31F9"/>
    <w:rsid w:val="002B3504"/>
    <w:rsid w:val="002B3A93"/>
    <w:rsid w:val="002B3FB6"/>
    <w:rsid w:val="002B50A2"/>
    <w:rsid w:val="002C0249"/>
    <w:rsid w:val="002C1340"/>
    <w:rsid w:val="002C1DCD"/>
    <w:rsid w:val="002C556C"/>
    <w:rsid w:val="002C5E92"/>
    <w:rsid w:val="002C7265"/>
    <w:rsid w:val="002D268B"/>
    <w:rsid w:val="002D331B"/>
    <w:rsid w:val="002D3A08"/>
    <w:rsid w:val="002D3BA8"/>
    <w:rsid w:val="002D5432"/>
    <w:rsid w:val="002D633E"/>
    <w:rsid w:val="002E1337"/>
    <w:rsid w:val="002E275B"/>
    <w:rsid w:val="002E46EB"/>
    <w:rsid w:val="002E722D"/>
    <w:rsid w:val="002E7550"/>
    <w:rsid w:val="002F098C"/>
    <w:rsid w:val="002F0A09"/>
    <w:rsid w:val="002F1030"/>
    <w:rsid w:val="002F186D"/>
    <w:rsid w:val="002F1877"/>
    <w:rsid w:val="002F3437"/>
    <w:rsid w:val="002F38A5"/>
    <w:rsid w:val="002F6E13"/>
    <w:rsid w:val="003038D5"/>
    <w:rsid w:val="00303B32"/>
    <w:rsid w:val="00303BBF"/>
    <w:rsid w:val="00306946"/>
    <w:rsid w:val="00306EBF"/>
    <w:rsid w:val="00310862"/>
    <w:rsid w:val="00311FB3"/>
    <w:rsid w:val="003132D4"/>
    <w:rsid w:val="003138BB"/>
    <w:rsid w:val="00314B9B"/>
    <w:rsid w:val="003203FD"/>
    <w:rsid w:val="00323484"/>
    <w:rsid w:val="003235E2"/>
    <w:rsid w:val="00324339"/>
    <w:rsid w:val="00325994"/>
    <w:rsid w:val="0032682E"/>
    <w:rsid w:val="00332D83"/>
    <w:rsid w:val="00335278"/>
    <w:rsid w:val="00335341"/>
    <w:rsid w:val="0033753E"/>
    <w:rsid w:val="00341BDD"/>
    <w:rsid w:val="0034321A"/>
    <w:rsid w:val="00343724"/>
    <w:rsid w:val="003437A8"/>
    <w:rsid w:val="00344998"/>
    <w:rsid w:val="003462D6"/>
    <w:rsid w:val="0035076C"/>
    <w:rsid w:val="00350923"/>
    <w:rsid w:val="00351D03"/>
    <w:rsid w:val="0035454D"/>
    <w:rsid w:val="00354D61"/>
    <w:rsid w:val="0035535E"/>
    <w:rsid w:val="00356291"/>
    <w:rsid w:val="00356444"/>
    <w:rsid w:val="00356684"/>
    <w:rsid w:val="00356903"/>
    <w:rsid w:val="003573B8"/>
    <w:rsid w:val="003577C0"/>
    <w:rsid w:val="00357803"/>
    <w:rsid w:val="00363C73"/>
    <w:rsid w:val="00364E52"/>
    <w:rsid w:val="0036662B"/>
    <w:rsid w:val="00367E9F"/>
    <w:rsid w:val="00372566"/>
    <w:rsid w:val="003731F4"/>
    <w:rsid w:val="0037356D"/>
    <w:rsid w:val="003745A5"/>
    <w:rsid w:val="00377228"/>
    <w:rsid w:val="00383608"/>
    <w:rsid w:val="00383F7C"/>
    <w:rsid w:val="003840A5"/>
    <w:rsid w:val="00384F4A"/>
    <w:rsid w:val="0038531B"/>
    <w:rsid w:val="00385B4B"/>
    <w:rsid w:val="00386D99"/>
    <w:rsid w:val="00393213"/>
    <w:rsid w:val="003938B3"/>
    <w:rsid w:val="00394D3F"/>
    <w:rsid w:val="003958E0"/>
    <w:rsid w:val="00395EEB"/>
    <w:rsid w:val="0039696A"/>
    <w:rsid w:val="00396C3A"/>
    <w:rsid w:val="003A0CBD"/>
    <w:rsid w:val="003A1DD1"/>
    <w:rsid w:val="003A1FB6"/>
    <w:rsid w:val="003B193D"/>
    <w:rsid w:val="003B2F4A"/>
    <w:rsid w:val="003B2F7E"/>
    <w:rsid w:val="003B3599"/>
    <w:rsid w:val="003B3B23"/>
    <w:rsid w:val="003B51FC"/>
    <w:rsid w:val="003B72A9"/>
    <w:rsid w:val="003C5E4B"/>
    <w:rsid w:val="003C6848"/>
    <w:rsid w:val="003D1366"/>
    <w:rsid w:val="003D25E3"/>
    <w:rsid w:val="003D3FD5"/>
    <w:rsid w:val="003D4220"/>
    <w:rsid w:val="003D49A6"/>
    <w:rsid w:val="003D6957"/>
    <w:rsid w:val="003E120A"/>
    <w:rsid w:val="003E1855"/>
    <w:rsid w:val="003E6730"/>
    <w:rsid w:val="003E7902"/>
    <w:rsid w:val="003E7FA0"/>
    <w:rsid w:val="003F1064"/>
    <w:rsid w:val="00403DA7"/>
    <w:rsid w:val="00405B5B"/>
    <w:rsid w:val="00407610"/>
    <w:rsid w:val="00407AF4"/>
    <w:rsid w:val="0041054D"/>
    <w:rsid w:val="00411982"/>
    <w:rsid w:val="00411D0C"/>
    <w:rsid w:val="00412B5D"/>
    <w:rsid w:val="0041383D"/>
    <w:rsid w:val="00413906"/>
    <w:rsid w:val="0041627C"/>
    <w:rsid w:val="00416F7B"/>
    <w:rsid w:val="004212CB"/>
    <w:rsid w:val="00421B1F"/>
    <w:rsid w:val="00422D88"/>
    <w:rsid w:val="0042534E"/>
    <w:rsid w:val="00430229"/>
    <w:rsid w:val="004317FC"/>
    <w:rsid w:val="00431FFC"/>
    <w:rsid w:val="0043334A"/>
    <w:rsid w:val="00434075"/>
    <w:rsid w:val="00435B85"/>
    <w:rsid w:val="004363C0"/>
    <w:rsid w:val="004365CA"/>
    <w:rsid w:val="0044103E"/>
    <w:rsid w:val="004422C1"/>
    <w:rsid w:val="00442A16"/>
    <w:rsid w:val="00444683"/>
    <w:rsid w:val="00445595"/>
    <w:rsid w:val="00446D37"/>
    <w:rsid w:val="004511B5"/>
    <w:rsid w:val="00452429"/>
    <w:rsid w:val="0045442E"/>
    <w:rsid w:val="00454726"/>
    <w:rsid w:val="00455311"/>
    <w:rsid w:val="00456152"/>
    <w:rsid w:val="00456F36"/>
    <w:rsid w:val="004573EA"/>
    <w:rsid w:val="0045744F"/>
    <w:rsid w:val="004575E7"/>
    <w:rsid w:val="00457770"/>
    <w:rsid w:val="00461A84"/>
    <w:rsid w:val="0046356F"/>
    <w:rsid w:val="00466D17"/>
    <w:rsid w:val="00467AEC"/>
    <w:rsid w:val="00471562"/>
    <w:rsid w:val="00471C25"/>
    <w:rsid w:val="004722BB"/>
    <w:rsid w:val="004725F9"/>
    <w:rsid w:val="0047300E"/>
    <w:rsid w:val="004751A3"/>
    <w:rsid w:val="0047679D"/>
    <w:rsid w:val="004769F0"/>
    <w:rsid w:val="00477909"/>
    <w:rsid w:val="004865F6"/>
    <w:rsid w:val="0049025F"/>
    <w:rsid w:val="0049291D"/>
    <w:rsid w:val="00492954"/>
    <w:rsid w:val="00495E37"/>
    <w:rsid w:val="00496031"/>
    <w:rsid w:val="00496366"/>
    <w:rsid w:val="00497207"/>
    <w:rsid w:val="004973A8"/>
    <w:rsid w:val="004A0021"/>
    <w:rsid w:val="004A1199"/>
    <w:rsid w:val="004A1725"/>
    <w:rsid w:val="004A3583"/>
    <w:rsid w:val="004A52F4"/>
    <w:rsid w:val="004A5B9A"/>
    <w:rsid w:val="004A71D3"/>
    <w:rsid w:val="004A79CC"/>
    <w:rsid w:val="004B1467"/>
    <w:rsid w:val="004B1B85"/>
    <w:rsid w:val="004B2CAB"/>
    <w:rsid w:val="004B3D91"/>
    <w:rsid w:val="004B4451"/>
    <w:rsid w:val="004B73FF"/>
    <w:rsid w:val="004B7C30"/>
    <w:rsid w:val="004C06B9"/>
    <w:rsid w:val="004C1A61"/>
    <w:rsid w:val="004C427C"/>
    <w:rsid w:val="004C633D"/>
    <w:rsid w:val="004D1D1E"/>
    <w:rsid w:val="004D1F41"/>
    <w:rsid w:val="004D593E"/>
    <w:rsid w:val="004D6610"/>
    <w:rsid w:val="004D6788"/>
    <w:rsid w:val="004D6F39"/>
    <w:rsid w:val="004D782E"/>
    <w:rsid w:val="004D7F2B"/>
    <w:rsid w:val="004E0E18"/>
    <w:rsid w:val="004E0FDD"/>
    <w:rsid w:val="004E3AD8"/>
    <w:rsid w:val="004E515E"/>
    <w:rsid w:val="004E51B4"/>
    <w:rsid w:val="004E55CB"/>
    <w:rsid w:val="004F2DB6"/>
    <w:rsid w:val="004F2FAF"/>
    <w:rsid w:val="004F3333"/>
    <w:rsid w:val="004F6BE4"/>
    <w:rsid w:val="005005A9"/>
    <w:rsid w:val="00500FC0"/>
    <w:rsid w:val="0050161A"/>
    <w:rsid w:val="00503437"/>
    <w:rsid w:val="005034D7"/>
    <w:rsid w:val="00504BA1"/>
    <w:rsid w:val="00505012"/>
    <w:rsid w:val="00505A76"/>
    <w:rsid w:val="00510576"/>
    <w:rsid w:val="00512391"/>
    <w:rsid w:val="005162CE"/>
    <w:rsid w:val="00517FFE"/>
    <w:rsid w:val="00520738"/>
    <w:rsid w:val="00521185"/>
    <w:rsid w:val="00521F57"/>
    <w:rsid w:val="005230AB"/>
    <w:rsid w:val="005255B6"/>
    <w:rsid w:val="00526290"/>
    <w:rsid w:val="0053184F"/>
    <w:rsid w:val="005336B9"/>
    <w:rsid w:val="00533EE2"/>
    <w:rsid w:val="00533F53"/>
    <w:rsid w:val="0053426F"/>
    <w:rsid w:val="005356A8"/>
    <w:rsid w:val="00535FF1"/>
    <w:rsid w:val="005429C0"/>
    <w:rsid w:val="00542B00"/>
    <w:rsid w:val="00543821"/>
    <w:rsid w:val="005441BC"/>
    <w:rsid w:val="00545A4E"/>
    <w:rsid w:val="00550409"/>
    <w:rsid w:val="00551A42"/>
    <w:rsid w:val="00551D3A"/>
    <w:rsid w:val="00554256"/>
    <w:rsid w:val="005549F6"/>
    <w:rsid w:val="00555799"/>
    <w:rsid w:val="00555E20"/>
    <w:rsid w:val="00560AA8"/>
    <w:rsid w:val="005632B2"/>
    <w:rsid w:val="00563830"/>
    <w:rsid w:val="0056452E"/>
    <w:rsid w:val="005677E7"/>
    <w:rsid w:val="00567DBB"/>
    <w:rsid w:val="00570E3B"/>
    <w:rsid w:val="00571CE5"/>
    <w:rsid w:val="00572A17"/>
    <w:rsid w:val="00573FDA"/>
    <w:rsid w:val="00575A3D"/>
    <w:rsid w:val="00584413"/>
    <w:rsid w:val="0058545F"/>
    <w:rsid w:val="00587354"/>
    <w:rsid w:val="0058790C"/>
    <w:rsid w:val="00592AD3"/>
    <w:rsid w:val="005951F1"/>
    <w:rsid w:val="0059547C"/>
    <w:rsid w:val="005A18CC"/>
    <w:rsid w:val="005A23A6"/>
    <w:rsid w:val="005A2D22"/>
    <w:rsid w:val="005A53C3"/>
    <w:rsid w:val="005A5DFA"/>
    <w:rsid w:val="005A6582"/>
    <w:rsid w:val="005A735A"/>
    <w:rsid w:val="005A7AE0"/>
    <w:rsid w:val="005A7AE3"/>
    <w:rsid w:val="005A7FAA"/>
    <w:rsid w:val="005B191A"/>
    <w:rsid w:val="005B21AC"/>
    <w:rsid w:val="005B297A"/>
    <w:rsid w:val="005B2C07"/>
    <w:rsid w:val="005B367F"/>
    <w:rsid w:val="005B4442"/>
    <w:rsid w:val="005B69F9"/>
    <w:rsid w:val="005B7297"/>
    <w:rsid w:val="005C0288"/>
    <w:rsid w:val="005C0367"/>
    <w:rsid w:val="005C2B97"/>
    <w:rsid w:val="005C5ECC"/>
    <w:rsid w:val="005C7480"/>
    <w:rsid w:val="005D1696"/>
    <w:rsid w:val="005D1EC7"/>
    <w:rsid w:val="005D3C9C"/>
    <w:rsid w:val="005D592A"/>
    <w:rsid w:val="005D646B"/>
    <w:rsid w:val="005D7B68"/>
    <w:rsid w:val="005E2317"/>
    <w:rsid w:val="005E2F46"/>
    <w:rsid w:val="005E3135"/>
    <w:rsid w:val="005E4B20"/>
    <w:rsid w:val="005E4D08"/>
    <w:rsid w:val="005F1ABB"/>
    <w:rsid w:val="005F557A"/>
    <w:rsid w:val="005F57D0"/>
    <w:rsid w:val="005F5869"/>
    <w:rsid w:val="005F6DC3"/>
    <w:rsid w:val="005F7157"/>
    <w:rsid w:val="006011A2"/>
    <w:rsid w:val="00601387"/>
    <w:rsid w:val="00601F19"/>
    <w:rsid w:val="00602018"/>
    <w:rsid w:val="00602239"/>
    <w:rsid w:val="00604DB5"/>
    <w:rsid w:val="00606E77"/>
    <w:rsid w:val="00607777"/>
    <w:rsid w:val="00607C55"/>
    <w:rsid w:val="00607E69"/>
    <w:rsid w:val="00610092"/>
    <w:rsid w:val="0061090A"/>
    <w:rsid w:val="006114EB"/>
    <w:rsid w:val="00611B11"/>
    <w:rsid w:val="00612009"/>
    <w:rsid w:val="00612E9A"/>
    <w:rsid w:val="0061312B"/>
    <w:rsid w:val="00614029"/>
    <w:rsid w:val="006160EB"/>
    <w:rsid w:val="00620868"/>
    <w:rsid w:val="00620DA4"/>
    <w:rsid w:val="006278FF"/>
    <w:rsid w:val="006307BA"/>
    <w:rsid w:val="00632846"/>
    <w:rsid w:val="00640BE1"/>
    <w:rsid w:val="00641BDB"/>
    <w:rsid w:val="00641CB4"/>
    <w:rsid w:val="00642395"/>
    <w:rsid w:val="0064249A"/>
    <w:rsid w:val="00646886"/>
    <w:rsid w:val="00650E64"/>
    <w:rsid w:val="00651100"/>
    <w:rsid w:val="00652D50"/>
    <w:rsid w:val="006540CE"/>
    <w:rsid w:val="006579D8"/>
    <w:rsid w:val="006615ED"/>
    <w:rsid w:val="00662864"/>
    <w:rsid w:val="00663011"/>
    <w:rsid w:val="006636A9"/>
    <w:rsid w:val="006674DD"/>
    <w:rsid w:val="00667900"/>
    <w:rsid w:val="00671548"/>
    <w:rsid w:val="0067795B"/>
    <w:rsid w:val="00677C07"/>
    <w:rsid w:val="00677D8A"/>
    <w:rsid w:val="0068075F"/>
    <w:rsid w:val="00681788"/>
    <w:rsid w:val="006824A7"/>
    <w:rsid w:val="00682941"/>
    <w:rsid w:val="00683CA6"/>
    <w:rsid w:val="00684149"/>
    <w:rsid w:val="00684796"/>
    <w:rsid w:val="00685452"/>
    <w:rsid w:val="006863C3"/>
    <w:rsid w:val="00686E63"/>
    <w:rsid w:val="00686E77"/>
    <w:rsid w:val="00686F20"/>
    <w:rsid w:val="00687C97"/>
    <w:rsid w:val="006908C0"/>
    <w:rsid w:val="00690D37"/>
    <w:rsid w:val="006950E0"/>
    <w:rsid w:val="00695191"/>
    <w:rsid w:val="006963D8"/>
    <w:rsid w:val="006A0E84"/>
    <w:rsid w:val="006A1FB4"/>
    <w:rsid w:val="006A2B83"/>
    <w:rsid w:val="006A2CEC"/>
    <w:rsid w:val="006A5FE4"/>
    <w:rsid w:val="006A66B3"/>
    <w:rsid w:val="006A69B2"/>
    <w:rsid w:val="006A6CDB"/>
    <w:rsid w:val="006A6EBD"/>
    <w:rsid w:val="006A73D7"/>
    <w:rsid w:val="006B03C0"/>
    <w:rsid w:val="006B195D"/>
    <w:rsid w:val="006B23C1"/>
    <w:rsid w:val="006B4206"/>
    <w:rsid w:val="006B4439"/>
    <w:rsid w:val="006B47B5"/>
    <w:rsid w:val="006B4C48"/>
    <w:rsid w:val="006B5D8F"/>
    <w:rsid w:val="006B65EE"/>
    <w:rsid w:val="006B7F07"/>
    <w:rsid w:val="006C1009"/>
    <w:rsid w:val="006C32BA"/>
    <w:rsid w:val="006C369A"/>
    <w:rsid w:val="006C56A5"/>
    <w:rsid w:val="006C5EE5"/>
    <w:rsid w:val="006C5EF4"/>
    <w:rsid w:val="006C63F6"/>
    <w:rsid w:val="006C6945"/>
    <w:rsid w:val="006C72F5"/>
    <w:rsid w:val="006C76C2"/>
    <w:rsid w:val="006D019F"/>
    <w:rsid w:val="006D055D"/>
    <w:rsid w:val="006D1639"/>
    <w:rsid w:val="006D2220"/>
    <w:rsid w:val="006D5A7E"/>
    <w:rsid w:val="006D5EC1"/>
    <w:rsid w:val="006D6714"/>
    <w:rsid w:val="006E1561"/>
    <w:rsid w:val="006E3EDD"/>
    <w:rsid w:val="006E476A"/>
    <w:rsid w:val="006E493F"/>
    <w:rsid w:val="006E5F6A"/>
    <w:rsid w:val="006E67EE"/>
    <w:rsid w:val="006F12B3"/>
    <w:rsid w:val="006F15BC"/>
    <w:rsid w:val="006F191D"/>
    <w:rsid w:val="006F25DF"/>
    <w:rsid w:val="006F7BCE"/>
    <w:rsid w:val="0070034F"/>
    <w:rsid w:val="00700B88"/>
    <w:rsid w:val="00701BA2"/>
    <w:rsid w:val="007044D2"/>
    <w:rsid w:val="00704EFD"/>
    <w:rsid w:val="00705D1D"/>
    <w:rsid w:val="00706158"/>
    <w:rsid w:val="00707D47"/>
    <w:rsid w:val="00710570"/>
    <w:rsid w:val="0071221F"/>
    <w:rsid w:val="00716195"/>
    <w:rsid w:val="00722CD9"/>
    <w:rsid w:val="00722DD7"/>
    <w:rsid w:val="0072664C"/>
    <w:rsid w:val="007273C3"/>
    <w:rsid w:val="00743AC1"/>
    <w:rsid w:val="00743F7D"/>
    <w:rsid w:val="00743FA0"/>
    <w:rsid w:val="007463BA"/>
    <w:rsid w:val="00746AC9"/>
    <w:rsid w:val="00750F0C"/>
    <w:rsid w:val="007514BE"/>
    <w:rsid w:val="007517BA"/>
    <w:rsid w:val="00752040"/>
    <w:rsid w:val="00753192"/>
    <w:rsid w:val="00753C12"/>
    <w:rsid w:val="00753D5A"/>
    <w:rsid w:val="00755553"/>
    <w:rsid w:val="00755BB1"/>
    <w:rsid w:val="00757657"/>
    <w:rsid w:val="00757B30"/>
    <w:rsid w:val="00761DCF"/>
    <w:rsid w:val="0076440F"/>
    <w:rsid w:val="0077149E"/>
    <w:rsid w:val="00771857"/>
    <w:rsid w:val="00773977"/>
    <w:rsid w:val="00773F30"/>
    <w:rsid w:val="007748D0"/>
    <w:rsid w:val="00776047"/>
    <w:rsid w:val="0077644F"/>
    <w:rsid w:val="00776E2D"/>
    <w:rsid w:val="00777416"/>
    <w:rsid w:val="00777947"/>
    <w:rsid w:val="00777D70"/>
    <w:rsid w:val="00781A2D"/>
    <w:rsid w:val="00781AD9"/>
    <w:rsid w:val="0078221C"/>
    <w:rsid w:val="00783085"/>
    <w:rsid w:val="00783521"/>
    <w:rsid w:val="00783C06"/>
    <w:rsid w:val="00786678"/>
    <w:rsid w:val="007877F9"/>
    <w:rsid w:val="00790031"/>
    <w:rsid w:val="00792A8F"/>
    <w:rsid w:val="00792BB6"/>
    <w:rsid w:val="007939DA"/>
    <w:rsid w:val="00793A9E"/>
    <w:rsid w:val="00794EB3"/>
    <w:rsid w:val="007966A9"/>
    <w:rsid w:val="007969DC"/>
    <w:rsid w:val="007A03AB"/>
    <w:rsid w:val="007A2CAB"/>
    <w:rsid w:val="007A2D45"/>
    <w:rsid w:val="007A33A2"/>
    <w:rsid w:val="007A4040"/>
    <w:rsid w:val="007A5609"/>
    <w:rsid w:val="007A6405"/>
    <w:rsid w:val="007B081E"/>
    <w:rsid w:val="007B0D63"/>
    <w:rsid w:val="007B0ED0"/>
    <w:rsid w:val="007B2355"/>
    <w:rsid w:val="007B28B8"/>
    <w:rsid w:val="007B44B2"/>
    <w:rsid w:val="007B633B"/>
    <w:rsid w:val="007B6CAD"/>
    <w:rsid w:val="007C07C2"/>
    <w:rsid w:val="007C1E3F"/>
    <w:rsid w:val="007C4B8D"/>
    <w:rsid w:val="007C6233"/>
    <w:rsid w:val="007C7C82"/>
    <w:rsid w:val="007D1D4C"/>
    <w:rsid w:val="007D2FA0"/>
    <w:rsid w:val="007D3B32"/>
    <w:rsid w:val="007D4410"/>
    <w:rsid w:val="007D7462"/>
    <w:rsid w:val="007E0D5B"/>
    <w:rsid w:val="007E12B6"/>
    <w:rsid w:val="007E1DD2"/>
    <w:rsid w:val="007E20B0"/>
    <w:rsid w:val="007E2E91"/>
    <w:rsid w:val="007E3BA8"/>
    <w:rsid w:val="007E5DCE"/>
    <w:rsid w:val="007E66A2"/>
    <w:rsid w:val="007E6741"/>
    <w:rsid w:val="007E77C1"/>
    <w:rsid w:val="007F015D"/>
    <w:rsid w:val="007F4343"/>
    <w:rsid w:val="007F4A61"/>
    <w:rsid w:val="007F65DB"/>
    <w:rsid w:val="007F7909"/>
    <w:rsid w:val="0080243C"/>
    <w:rsid w:val="00807695"/>
    <w:rsid w:val="00811013"/>
    <w:rsid w:val="00811F87"/>
    <w:rsid w:val="008146A4"/>
    <w:rsid w:val="00814A0E"/>
    <w:rsid w:val="00815331"/>
    <w:rsid w:val="00816B2E"/>
    <w:rsid w:val="008171F1"/>
    <w:rsid w:val="008172DD"/>
    <w:rsid w:val="00820D43"/>
    <w:rsid w:val="00824BA7"/>
    <w:rsid w:val="00825AD3"/>
    <w:rsid w:val="00825E33"/>
    <w:rsid w:val="00826C61"/>
    <w:rsid w:val="0082722A"/>
    <w:rsid w:val="0082797C"/>
    <w:rsid w:val="008323AD"/>
    <w:rsid w:val="00833168"/>
    <w:rsid w:val="008349EE"/>
    <w:rsid w:val="00835BB3"/>
    <w:rsid w:val="008449C1"/>
    <w:rsid w:val="00844DB3"/>
    <w:rsid w:val="00845091"/>
    <w:rsid w:val="00845B74"/>
    <w:rsid w:val="00847C91"/>
    <w:rsid w:val="00847D6D"/>
    <w:rsid w:val="00854420"/>
    <w:rsid w:val="008556B7"/>
    <w:rsid w:val="0085710F"/>
    <w:rsid w:val="00861478"/>
    <w:rsid w:val="008616DC"/>
    <w:rsid w:val="0086220B"/>
    <w:rsid w:val="00865C6B"/>
    <w:rsid w:val="008669BB"/>
    <w:rsid w:val="008678FF"/>
    <w:rsid w:val="008708CD"/>
    <w:rsid w:val="008710EB"/>
    <w:rsid w:val="00875DD9"/>
    <w:rsid w:val="0087645E"/>
    <w:rsid w:val="00877A12"/>
    <w:rsid w:val="00881380"/>
    <w:rsid w:val="00881A18"/>
    <w:rsid w:val="008857F9"/>
    <w:rsid w:val="00885A45"/>
    <w:rsid w:val="0088611F"/>
    <w:rsid w:val="00890BA7"/>
    <w:rsid w:val="0089198B"/>
    <w:rsid w:val="008923AB"/>
    <w:rsid w:val="00892AF8"/>
    <w:rsid w:val="00893867"/>
    <w:rsid w:val="008952AD"/>
    <w:rsid w:val="00896401"/>
    <w:rsid w:val="008967DA"/>
    <w:rsid w:val="00897264"/>
    <w:rsid w:val="008A5B5A"/>
    <w:rsid w:val="008A5E61"/>
    <w:rsid w:val="008B03A7"/>
    <w:rsid w:val="008B162A"/>
    <w:rsid w:val="008B1C76"/>
    <w:rsid w:val="008B4C7E"/>
    <w:rsid w:val="008B5973"/>
    <w:rsid w:val="008B6766"/>
    <w:rsid w:val="008B6EBC"/>
    <w:rsid w:val="008C0BA2"/>
    <w:rsid w:val="008C16F8"/>
    <w:rsid w:val="008C1A67"/>
    <w:rsid w:val="008C2C70"/>
    <w:rsid w:val="008C554B"/>
    <w:rsid w:val="008C560B"/>
    <w:rsid w:val="008C606B"/>
    <w:rsid w:val="008C7612"/>
    <w:rsid w:val="008C7EC9"/>
    <w:rsid w:val="008D02DF"/>
    <w:rsid w:val="008D02FD"/>
    <w:rsid w:val="008D0608"/>
    <w:rsid w:val="008D0E89"/>
    <w:rsid w:val="008D10D5"/>
    <w:rsid w:val="008D5864"/>
    <w:rsid w:val="008D788E"/>
    <w:rsid w:val="008E0247"/>
    <w:rsid w:val="008E061C"/>
    <w:rsid w:val="008E09AE"/>
    <w:rsid w:val="008E1EC0"/>
    <w:rsid w:val="008E3056"/>
    <w:rsid w:val="008E487D"/>
    <w:rsid w:val="008E5545"/>
    <w:rsid w:val="008E5F6B"/>
    <w:rsid w:val="008E7073"/>
    <w:rsid w:val="008F1F32"/>
    <w:rsid w:val="008F24CA"/>
    <w:rsid w:val="008F2A83"/>
    <w:rsid w:val="008F3E6D"/>
    <w:rsid w:val="00900F58"/>
    <w:rsid w:val="009017CD"/>
    <w:rsid w:val="00901BB7"/>
    <w:rsid w:val="009033C4"/>
    <w:rsid w:val="009036C7"/>
    <w:rsid w:val="00903D08"/>
    <w:rsid w:val="00906BC5"/>
    <w:rsid w:val="00911B86"/>
    <w:rsid w:val="0091356C"/>
    <w:rsid w:val="00913BEE"/>
    <w:rsid w:val="00915AFB"/>
    <w:rsid w:val="0091606B"/>
    <w:rsid w:val="009200A8"/>
    <w:rsid w:val="00922231"/>
    <w:rsid w:val="00927A79"/>
    <w:rsid w:val="00931203"/>
    <w:rsid w:val="009326D5"/>
    <w:rsid w:val="009341F0"/>
    <w:rsid w:val="0093478E"/>
    <w:rsid w:val="0093531D"/>
    <w:rsid w:val="00936EA7"/>
    <w:rsid w:val="009373E7"/>
    <w:rsid w:val="00937926"/>
    <w:rsid w:val="00937C16"/>
    <w:rsid w:val="0094108A"/>
    <w:rsid w:val="00941100"/>
    <w:rsid w:val="00941AB4"/>
    <w:rsid w:val="00942363"/>
    <w:rsid w:val="00943D4F"/>
    <w:rsid w:val="00944D94"/>
    <w:rsid w:val="00945C86"/>
    <w:rsid w:val="009465FA"/>
    <w:rsid w:val="00946A2D"/>
    <w:rsid w:val="009504DB"/>
    <w:rsid w:val="00954147"/>
    <w:rsid w:val="00955CCB"/>
    <w:rsid w:val="00956682"/>
    <w:rsid w:val="00956DE1"/>
    <w:rsid w:val="00961756"/>
    <w:rsid w:val="0096246A"/>
    <w:rsid w:val="0096255D"/>
    <w:rsid w:val="00962AC4"/>
    <w:rsid w:val="00963146"/>
    <w:rsid w:val="009641CA"/>
    <w:rsid w:val="009648BC"/>
    <w:rsid w:val="009663B8"/>
    <w:rsid w:val="00966F7A"/>
    <w:rsid w:val="009670A8"/>
    <w:rsid w:val="00967948"/>
    <w:rsid w:val="00967C86"/>
    <w:rsid w:val="0097050E"/>
    <w:rsid w:val="009705F3"/>
    <w:rsid w:val="00971139"/>
    <w:rsid w:val="00971421"/>
    <w:rsid w:val="00971B18"/>
    <w:rsid w:val="00971F11"/>
    <w:rsid w:val="00972A8A"/>
    <w:rsid w:val="0097343E"/>
    <w:rsid w:val="009753CA"/>
    <w:rsid w:val="00975EC0"/>
    <w:rsid w:val="0098013E"/>
    <w:rsid w:val="009835C9"/>
    <w:rsid w:val="00984944"/>
    <w:rsid w:val="00985AAA"/>
    <w:rsid w:val="009864BF"/>
    <w:rsid w:val="00992C0A"/>
    <w:rsid w:val="00992E68"/>
    <w:rsid w:val="00993FC9"/>
    <w:rsid w:val="00995EDB"/>
    <w:rsid w:val="009A0F26"/>
    <w:rsid w:val="009A1AA9"/>
    <w:rsid w:val="009A26F8"/>
    <w:rsid w:val="009A57C6"/>
    <w:rsid w:val="009B01CD"/>
    <w:rsid w:val="009B02E0"/>
    <w:rsid w:val="009B0E0F"/>
    <w:rsid w:val="009B1138"/>
    <w:rsid w:val="009B22D0"/>
    <w:rsid w:val="009B306B"/>
    <w:rsid w:val="009B38A5"/>
    <w:rsid w:val="009B4830"/>
    <w:rsid w:val="009B72A9"/>
    <w:rsid w:val="009B7AE0"/>
    <w:rsid w:val="009B7FFB"/>
    <w:rsid w:val="009C0266"/>
    <w:rsid w:val="009C0FDB"/>
    <w:rsid w:val="009C101A"/>
    <w:rsid w:val="009C4AE0"/>
    <w:rsid w:val="009C64EF"/>
    <w:rsid w:val="009C6B78"/>
    <w:rsid w:val="009C6B9B"/>
    <w:rsid w:val="009D0451"/>
    <w:rsid w:val="009D133A"/>
    <w:rsid w:val="009D1ED5"/>
    <w:rsid w:val="009D21A4"/>
    <w:rsid w:val="009D287D"/>
    <w:rsid w:val="009D3CC8"/>
    <w:rsid w:val="009D4D9B"/>
    <w:rsid w:val="009D73BC"/>
    <w:rsid w:val="009E1C42"/>
    <w:rsid w:val="009E305D"/>
    <w:rsid w:val="009E4C87"/>
    <w:rsid w:val="009E52FA"/>
    <w:rsid w:val="009E7220"/>
    <w:rsid w:val="009F00E2"/>
    <w:rsid w:val="009F4EBA"/>
    <w:rsid w:val="009F54DD"/>
    <w:rsid w:val="009F5C80"/>
    <w:rsid w:val="009F6B4A"/>
    <w:rsid w:val="00A00ACE"/>
    <w:rsid w:val="00A016B8"/>
    <w:rsid w:val="00A0381F"/>
    <w:rsid w:val="00A038D5"/>
    <w:rsid w:val="00A051C6"/>
    <w:rsid w:val="00A06624"/>
    <w:rsid w:val="00A075D1"/>
    <w:rsid w:val="00A07653"/>
    <w:rsid w:val="00A10CD1"/>
    <w:rsid w:val="00A10F19"/>
    <w:rsid w:val="00A11DDE"/>
    <w:rsid w:val="00A13C30"/>
    <w:rsid w:val="00A145AA"/>
    <w:rsid w:val="00A1473C"/>
    <w:rsid w:val="00A151CD"/>
    <w:rsid w:val="00A153EC"/>
    <w:rsid w:val="00A206CB"/>
    <w:rsid w:val="00A20E4F"/>
    <w:rsid w:val="00A22F2C"/>
    <w:rsid w:val="00A237C2"/>
    <w:rsid w:val="00A24A9D"/>
    <w:rsid w:val="00A25487"/>
    <w:rsid w:val="00A27957"/>
    <w:rsid w:val="00A31A79"/>
    <w:rsid w:val="00A31C22"/>
    <w:rsid w:val="00A3242D"/>
    <w:rsid w:val="00A34028"/>
    <w:rsid w:val="00A347B8"/>
    <w:rsid w:val="00A40698"/>
    <w:rsid w:val="00A4220F"/>
    <w:rsid w:val="00A42508"/>
    <w:rsid w:val="00A43AC0"/>
    <w:rsid w:val="00A47607"/>
    <w:rsid w:val="00A5549A"/>
    <w:rsid w:val="00A5666A"/>
    <w:rsid w:val="00A567C0"/>
    <w:rsid w:val="00A575C3"/>
    <w:rsid w:val="00A60CFA"/>
    <w:rsid w:val="00A65464"/>
    <w:rsid w:val="00A707E7"/>
    <w:rsid w:val="00A71240"/>
    <w:rsid w:val="00A72C13"/>
    <w:rsid w:val="00A75D8D"/>
    <w:rsid w:val="00A76A68"/>
    <w:rsid w:val="00A8090D"/>
    <w:rsid w:val="00A835C9"/>
    <w:rsid w:val="00A8366C"/>
    <w:rsid w:val="00A85CC8"/>
    <w:rsid w:val="00A879C2"/>
    <w:rsid w:val="00A87A00"/>
    <w:rsid w:val="00A87EA8"/>
    <w:rsid w:val="00A90CB3"/>
    <w:rsid w:val="00A91980"/>
    <w:rsid w:val="00A937AD"/>
    <w:rsid w:val="00A94068"/>
    <w:rsid w:val="00A962C3"/>
    <w:rsid w:val="00A966EC"/>
    <w:rsid w:val="00A96C4A"/>
    <w:rsid w:val="00AA0047"/>
    <w:rsid w:val="00AA132E"/>
    <w:rsid w:val="00AA3216"/>
    <w:rsid w:val="00AA36E6"/>
    <w:rsid w:val="00AA39BB"/>
    <w:rsid w:val="00AA51AA"/>
    <w:rsid w:val="00AB01D6"/>
    <w:rsid w:val="00AB0B5B"/>
    <w:rsid w:val="00AB156B"/>
    <w:rsid w:val="00AB2FAC"/>
    <w:rsid w:val="00AB3717"/>
    <w:rsid w:val="00AB3EB2"/>
    <w:rsid w:val="00AB5CB7"/>
    <w:rsid w:val="00AB6BFE"/>
    <w:rsid w:val="00AC0631"/>
    <w:rsid w:val="00AC100D"/>
    <w:rsid w:val="00AC261F"/>
    <w:rsid w:val="00AC353D"/>
    <w:rsid w:val="00AC62D1"/>
    <w:rsid w:val="00AC7FDB"/>
    <w:rsid w:val="00AD00A7"/>
    <w:rsid w:val="00AD0E53"/>
    <w:rsid w:val="00AD1543"/>
    <w:rsid w:val="00AD18DA"/>
    <w:rsid w:val="00AD25EE"/>
    <w:rsid w:val="00AD4873"/>
    <w:rsid w:val="00AD4ED4"/>
    <w:rsid w:val="00AD564F"/>
    <w:rsid w:val="00AE0E2D"/>
    <w:rsid w:val="00AE222F"/>
    <w:rsid w:val="00AF0B93"/>
    <w:rsid w:val="00AF0BB5"/>
    <w:rsid w:val="00AF220D"/>
    <w:rsid w:val="00AF3F91"/>
    <w:rsid w:val="00AF5751"/>
    <w:rsid w:val="00AF65C8"/>
    <w:rsid w:val="00AF683A"/>
    <w:rsid w:val="00B00BDE"/>
    <w:rsid w:val="00B014C1"/>
    <w:rsid w:val="00B0464B"/>
    <w:rsid w:val="00B07EE7"/>
    <w:rsid w:val="00B12C23"/>
    <w:rsid w:val="00B13611"/>
    <w:rsid w:val="00B15291"/>
    <w:rsid w:val="00B15E86"/>
    <w:rsid w:val="00B1689B"/>
    <w:rsid w:val="00B16F9A"/>
    <w:rsid w:val="00B17D8C"/>
    <w:rsid w:val="00B20C4B"/>
    <w:rsid w:val="00B22064"/>
    <w:rsid w:val="00B23A1A"/>
    <w:rsid w:val="00B24C69"/>
    <w:rsid w:val="00B25324"/>
    <w:rsid w:val="00B31243"/>
    <w:rsid w:val="00B3244F"/>
    <w:rsid w:val="00B3522D"/>
    <w:rsid w:val="00B355FA"/>
    <w:rsid w:val="00B36C20"/>
    <w:rsid w:val="00B3703C"/>
    <w:rsid w:val="00B404D5"/>
    <w:rsid w:val="00B4525B"/>
    <w:rsid w:val="00B45867"/>
    <w:rsid w:val="00B46E22"/>
    <w:rsid w:val="00B50EA1"/>
    <w:rsid w:val="00B5117C"/>
    <w:rsid w:val="00B51587"/>
    <w:rsid w:val="00B52433"/>
    <w:rsid w:val="00B52DBE"/>
    <w:rsid w:val="00B53021"/>
    <w:rsid w:val="00B549F4"/>
    <w:rsid w:val="00B5664D"/>
    <w:rsid w:val="00B571FB"/>
    <w:rsid w:val="00B61AF6"/>
    <w:rsid w:val="00B6326A"/>
    <w:rsid w:val="00B646A5"/>
    <w:rsid w:val="00B65125"/>
    <w:rsid w:val="00B65C0F"/>
    <w:rsid w:val="00B66075"/>
    <w:rsid w:val="00B67847"/>
    <w:rsid w:val="00B70119"/>
    <w:rsid w:val="00B70806"/>
    <w:rsid w:val="00B72712"/>
    <w:rsid w:val="00B72AC9"/>
    <w:rsid w:val="00B72C76"/>
    <w:rsid w:val="00B72F28"/>
    <w:rsid w:val="00B7433A"/>
    <w:rsid w:val="00B76020"/>
    <w:rsid w:val="00B76181"/>
    <w:rsid w:val="00B7738D"/>
    <w:rsid w:val="00B77E87"/>
    <w:rsid w:val="00B8157E"/>
    <w:rsid w:val="00B81DC7"/>
    <w:rsid w:val="00B84407"/>
    <w:rsid w:val="00B84929"/>
    <w:rsid w:val="00B85B35"/>
    <w:rsid w:val="00B86FB8"/>
    <w:rsid w:val="00B87810"/>
    <w:rsid w:val="00B91118"/>
    <w:rsid w:val="00B918E8"/>
    <w:rsid w:val="00B92386"/>
    <w:rsid w:val="00B93A34"/>
    <w:rsid w:val="00B93D0D"/>
    <w:rsid w:val="00B94C16"/>
    <w:rsid w:val="00B95092"/>
    <w:rsid w:val="00B96321"/>
    <w:rsid w:val="00B96F27"/>
    <w:rsid w:val="00B97146"/>
    <w:rsid w:val="00BA19EF"/>
    <w:rsid w:val="00BA2F46"/>
    <w:rsid w:val="00BA3AE5"/>
    <w:rsid w:val="00BA3D37"/>
    <w:rsid w:val="00BA45D2"/>
    <w:rsid w:val="00BA6C1E"/>
    <w:rsid w:val="00BA7E8B"/>
    <w:rsid w:val="00BB156B"/>
    <w:rsid w:val="00BB21FB"/>
    <w:rsid w:val="00BB3F35"/>
    <w:rsid w:val="00BB5644"/>
    <w:rsid w:val="00BB5B69"/>
    <w:rsid w:val="00BC0C00"/>
    <w:rsid w:val="00BC1254"/>
    <w:rsid w:val="00BC2077"/>
    <w:rsid w:val="00BC20DC"/>
    <w:rsid w:val="00BC2FA3"/>
    <w:rsid w:val="00BC472C"/>
    <w:rsid w:val="00BC5384"/>
    <w:rsid w:val="00BC6C28"/>
    <w:rsid w:val="00BC74FB"/>
    <w:rsid w:val="00BD2940"/>
    <w:rsid w:val="00BD2AE6"/>
    <w:rsid w:val="00BD346F"/>
    <w:rsid w:val="00BD363C"/>
    <w:rsid w:val="00BD4550"/>
    <w:rsid w:val="00BD5A02"/>
    <w:rsid w:val="00BD7AC4"/>
    <w:rsid w:val="00BD7F5B"/>
    <w:rsid w:val="00BE0F95"/>
    <w:rsid w:val="00BE126D"/>
    <w:rsid w:val="00BE24ED"/>
    <w:rsid w:val="00BE37D2"/>
    <w:rsid w:val="00BE5641"/>
    <w:rsid w:val="00BE5EE4"/>
    <w:rsid w:val="00BE7C67"/>
    <w:rsid w:val="00BF0BCC"/>
    <w:rsid w:val="00BF0C6B"/>
    <w:rsid w:val="00BF104D"/>
    <w:rsid w:val="00BF1DEB"/>
    <w:rsid w:val="00BF2D8E"/>
    <w:rsid w:val="00BF3F62"/>
    <w:rsid w:val="00BF6924"/>
    <w:rsid w:val="00BF69F6"/>
    <w:rsid w:val="00BF6D34"/>
    <w:rsid w:val="00BF7C02"/>
    <w:rsid w:val="00C00431"/>
    <w:rsid w:val="00C02157"/>
    <w:rsid w:val="00C035E3"/>
    <w:rsid w:val="00C05610"/>
    <w:rsid w:val="00C056D3"/>
    <w:rsid w:val="00C0613A"/>
    <w:rsid w:val="00C06BCE"/>
    <w:rsid w:val="00C07CDF"/>
    <w:rsid w:val="00C11D1B"/>
    <w:rsid w:val="00C13C65"/>
    <w:rsid w:val="00C140A6"/>
    <w:rsid w:val="00C1578E"/>
    <w:rsid w:val="00C15B4D"/>
    <w:rsid w:val="00C1636F"/>
    <w:rsid w:val="00C20569"/>
    <w:rsid w:val="00C20C26"/>
    <w:rsid w:val="00C21307"/>
    <w:rsid w:val="00C242FA"/>
    <w:rsid w:val="00C2534C"/>
    <w:rsid w:val="00C253CF"/>
    <w:rsid w:val="00C279CC"/>
    <w:rsid w:val="00C30F1E"/>
    <w:rsid w:val="00C3120A"/>
    <w:rsid w:val="00C379C7"/>
    <w:rsid w:val="00C4027D"/>
    <w:rsid w:val="00C40B15"/>
    <w:rsid w:val="00C426C0"/>
    <w:rsid w:val="00C4296F"/>
    <w:rsid w:val="00C50AF7"/>
    <w:rsid w:val="00C50CA6"/>
    <w:rsid w:val="00C51747"/>
    <w:rsid w:val="00C51B33"/>
    <w:rsid w:val="00C525DF"/>
    <w:rsid w:val="00C5371D"/>
    <w:rsid w:val="00C53B22"/>
    <w:rsid w:val="00C53B56"/>
    <w:rsid w:val="00C55AF3"/>
    <w:rsid w:val="00C57497"/>
    <w:rsid w:val="00C57588"/>
    <w:rsid w:val="00C613A2"/>
    <w:rsid w:val="00C6310A"/>
    <w:rsid w:val="00C64208"/>
    <w:rsid w:val="00C656F6"/>
    <w:rsid w:val="00C67E16"/>
    <w:rsid w:val="00C707E4"/>
    <w:rsid w:val="00C717D2"/>
    <w:rsid w:val="00C71CA2"/>
    <w:rsid w:val="00C72302"/>
    <w:rsid w:val="00C747DC"/>
    <w:rsid w:val="00C75565"/>
    <w:rsid w:val="00C75CB0"/>
    <w:rsid w:val="00C76658"/>
    <w:rsid w:val="00C7793C"/>
    <w:rsid w:val="00C81023"/>
    <w:rsid w:val="00C811B3"/>
    <w:rsid w:val="00C81A88"/>
    <w:rsid w:val="00C83A56"/>
    <w:rsid w:val="00C8411B"/>
    <w:rsid w:val="00C84687"/>
    <w:rsid w:val="00C85539"/>
    <w:rsid w:val="00C868BA"/>
    <w:rsid w:val="00C875E6"/>
    <w:rsid w:val="00C904BC"/>
    <w:rsid w:val="00C90CD2"/>
    <w:rsid w:val="00C92E7B"/>
    <w:rsid w:val="00CA179B"/>
    <w:rsid w:val="00CA42EC"/>
    <w:rsid w:val="00CA508A"/>
    <w:rsid w:val="00CA647B"/>
    <w:rsid w:val="00CA64FE"/>
    <w:rsid w:val="00CB6CA1"/>
    <w:rsid w:val="00CB74C3"/>
    <w:rsid w:val="00CB76C5"/>
    <w:rsid w:val="00CB7826"/>
    <w:rsid w:val="00CC0904"/>
    <w:rsid w:val="00CC0EDF"/>
    <w:rsid w:val="00CC377D"/>
    <w:rsid w:val="00CC3A24"/>
    <w:rsid w:val="00CC4513"/>
    <w:rsid w:val="00CC5C3F"/>
    <w:rsid w:val="00CC6013"/>
    <w:rsid w:val="00CC696F"/>
    <w:rsid w:val="00CC6B3C"/>
    <w:rsid w:val="00CC7CC9"/>
    <w:rsid w:val="00CD284A"/>
    <w:rsid w:val="00CD6B0B"/>
    <w:rsid w:val="00CE0E68"/>
    <w:rsid w:val="00CE0F9E"/>
    <w:rsid w:val="00CE309F"/>
    <w:rsid w:val="00CE3B34"/>
    <w:rsid w:val="00CE7B8C"/>
    <w:rsid w:val="00CF1B0B"/>
    <w:rsid w:val="00CF22E0"/>
    <w:rsid w:val="00CF28B7"/>
    <w:rsid w:val="00CF2A7A"/>
    <w:rsid w:val="00CF30AD"/>
    <w:rsid w:val="00CF46FC"/>
    <w:rsid w:val="00CF61C7"/>
    <w:rsid w:val="00CF634E"/>
    <w:rsid w:val="00D064BA"/>
    <w:rsid w:val="00D06807"/>
    <w:rsid w:val="00D07047"/>
    <w:rsid w:val="00D1196E"/>
    <w:rsid w:val="00D12CB5"/>
    <w:rsid w:val="00D134AB"/>
    <w:rsid w:val="00D154DA"/>
    <w:rsid w:val="00D164C1"/>
    <w:rsid w:val="00D23CB8"/>
    <w:rsid w:val="00D25D9F"/>
    <w:rsid w:val="00D32357"/>
    <w:rsid w:val="00D329E2"/>
    <w:rsid w:val="00D33E13"/>
    <w:rsid w:val="00D352FB"/>
    <w:rsid w:val="00D422AC"/>
    <w:rsid w:val="00D42EB5"/>
    <w:rsid w:val="00D4379C"/>
    <w:rsid w:val="00D43D81"/>
    <w:rsid w:val="00D44E13"/>
    <w:rsid w:val="00D4707B"/>
    <w:rsid w:val="00D4784F"/>
    <w:rsid w:val="00D503D8"/>
    <w:rsid w:val="00D517F5"/>
    <w:rsid w:val="00D53EBD"/>
    <w:rsid w:val="00D57DC8"/>
    <w:rsid w:val="00D61617"/>
    <w:rsid w:val="00D61EE0"/>
    <w:rsid w:val="00D62526"/>
    <w:rsid w:val="00D6363A"/>
    <w:rsid w:val="00D63A21"/>
    <w:rsid w:val="00D64507"/>
    <w:rsid w:val="00D6500A"/>
    <w:rsid w:val="00D65C3B"/>
    <w:rsid w:val="00D67DD8"/>
    <w:rsid w:val="00D7161C"/>
    <w:rsid w:val="00D7362F"/>
    <w:rsid w:val="00D74392"/>
    <w:rsid w:val="00D81072"/>
    <w:rsid w:val="00D85E41"/>
    <w:rsid w:val="00D9058A"/>
    <w:rsid w:val="00D91FE7"/>
    <w:rsid w:val="00D93465"/>
    <w:rsid w:val="00D93AD5"/>
    <w:rsid w:val="00D93AEA"/>
    <w:rsid w:val="00D94594"/>
    <w:rsid w:val="00D94B78"/>
    <w:rsid w:val="00D963B8"/>
    <w:rsid w:val="00D968D2"/>
    <w:rsid w:val="00DA2562"/>
    <w:rsid w:val="00DA4DC6"/>
    <w:rsid w:val="00DA5C06"/>
    <w:rsid w:val="00DA626F"/>
    <w:rsid w:val="00DB1181"/>
    <w:rsid w:val="00DB16B2"/>
    <w:rsid w:val="00DB1B17"/>
    <w:rsid w:val="00DB1C25"/>
    <w:rsid w:val="00DB21C2"/>
    <w:rsid w:val="00DB2602"/>
    <w:rsid w:val="00DB26BB"/>
    <w:rsid w:val="00DB4558"/>
    <w:rsid w:val="00DB4BCC"/>
    <w:rsid w:val="00DB4C9D"/>
    <w:rsid w:val="00DB5738"/>
    <w:rsid w:val="00DB5E13"/>
    <w:rsid w:val="00DB6F28"/>
    <w:rsid w:val="00DC0042"/>
    <w:rsid w:val="00DC018B"/>
    <w:rsid w:val="00DC2C87"/>
    <w:rsid w:val="00DC475D"/>
    <w:rsid w:val="00DC58F1"/>
    <w:rsid w:val="00DD059E"/>
    <w:rsid w:val="00DD22BD"/>
    <w:rsid w:val="00DD2B4D"/>
    <w:rsid w:val="00DD36A2"/>
    <w:rsid w:val="00DD7530"/>
    <w:rsid w:val="00DE16EB"/>
    <w:rsid w:val="00DE2421"/>
    <w:rsid w:val="00DE5843"/>
    <w:rsid w:val="00DE5911"/>
    <w:rsid w:val="00DF0822"/>
    <w:rsid w:val="00DF0F56"/>
    <w:rsid w:val="00DF2233"/>
    <w:rsid w:val="00DF2C42"/>
    <w:rsid w:val="00DF3D2B"/>
    <w:rsid w:val="00DF43D5"/>
    <w:rsid w:val="00E00AB7"/>
    <w:rsid w:val="00E00D61"/>
    <w:rsid w:val="00E00FDB"/>
    <w:rsid w:val="00E0169D"/>
    <w:rsid w:val="00E01AAF"/>
    <w:rsid w:val="00E01AF8"/>
    <w:rsid w:val="00E0234C"/>
    <w:rsid w:val="00E024E6"/>
    <w:rsid w:val="00E02B17"/>
    <w:rsid w:val="00E03EE8"/>
    <w:rsid w:val="00E0693B"/>
    <w:rsid w:val="00E06C61"/>
    <w:rsid w:val="00E07C40"/>
    <w:rsid w:val="00E13003"/>
    <w:rsid w:val="00E13D16"/>
    <w:rsid w:val="00E1455A"/>
    <w:rsid w:val="00E148F3"/>
    <w:rsid w:val="00E14E93"/>
    <w:rsid w:val="00E16709"/>
    <w:rsid w:val="00E167CA"/>
    <w:rsid w:val="00E1700C"/>
    <w:rsid w:val="00E17C54"/>
    <w:rsid w:val="00E21775"/>
    <w:rsid w:val="00E30365"/>
    <w:rsid w:val="00E318D5"/>
    <w:rsid w:val="00E32779"/>
    <w:rsid w:val="00E339DA"/>
    <w:rsid w:val="00E33FA9"/>
    <w:rsid w:val="00E35C36"/>
    <w:rsid w:val="00E35E56"/>
    <w:rsid w:val="00E36C1D"/>
    <w:rsid w:val="00E374CE"/>
    <w:rsid w:val="00E37FD1"/>
    <w:rsid w:val="00E40566"/>
    <w:rsid w:val="00E412C9"/>
    <w:rsid w:val="00E4175F"/>
    <w:rsid w:val="00E434FC"/>
    <w:rsid w:val="00E53287"/>
    <w:rsid w:val="00E55F86"/>
    <w:rsid w:val="00E56373"/>
    <w:rsid w:val="00E6184D"/>
    <w:rsid w:val="00E61D78"/>
    <w:rsid w:val="00E62633"/>
    <w:rsid w:val="00E650EC"/>
    <w:rsid w:val="00E658E9"/>
    <w:rsid w:val="00E65A15"/>
    <w:rsid w:val="00E65CAD"/>
    <w:rsid w:val="00E67208"/>
    <w:rsid w:val="00E674AB"/>
    <w:rsid w:val="00E7130E"/>
    <w:rsid w:val="00E7182D"/>
    <w:rsid w:val="00E73D99"/>
    <w:rsid w:val="00E75614"/>
    <w:rsid w:val="00E76ED2"/>
    <w:rsid w:val="00E77A76"/>
    <w:rsid w:val="00E77E02"/>
    <w:rsid w:val="00E80C58"/>
    <w:rsid w:val="00E836EE"/>
    <w:rsid w:val="00E8379C"/>
    <w:rsid w:val="00E858B1"/>
    <w:rsid w:val="00E8632D"/>
    <w:rsid w:val="00E86A5D"/>
    <w:rsid w:val="00E86C06"/>
    <w:rsid w:val="00E87D40"/>
    <w:rsid w:val="00E901A2"/>
    <w:rsid w:val="00E91A12"/>
    <w:rsid w:val="00E91DBE"/>
    <w:rsid w:val="00E91F2E"/>
    <w:rsid w:val="00E92995"/>
    <w:rsid w:val="00E94E5D"/>
    <w:rsid w:val="00E9555C"/>
    <w:rsid w:val="00E964ED"/>
    <w:rsid w:val="00E965C6"/>
    <w:rsid w:val="00EA397C"/>
    <w:rsid w:val="00EA4747"/>
    <w:rsid w:val="00EA5727"/>
    <w:rsid w:val="00EB0294"/>
    <w:rsid w:val="00EB0530"/>
    <w:rsid w:val="00EB290B"/>
    <w:rsid w:val="00EB2F44"/>
    <w:rsid w:val="00EB41D2"/>
    <w:rsid w:val="00EB674B"/>
    <w:rsid w:val="00EC04D2"/>
    <w:rsid w:val="00EC105A"/>
    <w:rsid w:val="00EC1256"/>
    <w:rsid w:val="00EC1371"/>
    <w:rsid w:val="00EC1CA6"/>
    <w:rsid w:val="00EC21A6"/>
    <w:rsid w:val="00EC2ADC"/>
    <w:rsid w:val="00EC312B"/>
    <w:rsid w:val="00EC598B"/>
    <w:rsid w:val="00EC5A63"/>
    <w:rsid w:val="00ED330B"/>
    <w:rsid w:val="00ED4754"/>
    <w:rsid w:val="00ED59E8"/>
    <w:rsid w:val="00ED674B"/>
    <w:rsid w:val="00EE3334"/>
    <w:rsid w:val="00EE4905"/>
    <w:rsid w:val="00EE4BDB"/>
    <w:rsid w:val="00EE5673"/>
    <w:rsid w:val="00EE5AF1"/>
    <w:rsid w:val="00EE5DF5"/>
    <w:rsid w:val="00EE68AF"/>
    <w:rsid w:val="00EE6C22"/>
    <w:rsid w:val="00EE6E92"/>
    <w:rsid w:val="00EE7322"/>
    <w:rsid w:val="00EF096A"/>
    <w:rsid w:val="00EF21D4"/>
    <w:rsid w:val="00EF4693"/>
    <w:rsid w:val="00EF7C60"/>
    <w:rsid w:val="00F0071D"/>
    <w:rsid w:val="00F01614"/>
    <w:rsid w:val="00F026EB"/>
    <w:rsid w:val="00F02A2D"/>
    <w:rsid w:val="00F037E2"/>
    <w:rsid w:val="00F06D78"/>
    <w:rsid w:val="00F10A35"/>
    <w:rsid w:val="00F12E63"/>
    <w:rsid w:val="00F13234"/>
    <w:rsid w:val="00F13416"/>
    <w:rsid w:val="00F13D99"/>
    <w:rsid w:val="00F1500B"/>
    <w:rsid w:val="00F15960"/>
    <w:rsid w:val="00F15F44"/>
    <w:rsid w:val="00F15FD9"/>
    <w:rsid w:val="00F17995"/>
    <w:rsid w:val="00F21064"/>
    <w:rsid w:val="00F21FAF"/>
    <w:rsid w:val="00F22289"/>
    <w:rsid w:val="00F23A91"/>
    <w:rsid w:val="00F25224"/>
    <w:rsid w:val="00F264FD"/>
    <w:rsid w:val="00F26534"/>
    <w:rsid w:val="00F26E48"/>
    <w:rsid w:val="00F27298"/>
    <w:rsid w:val="00F32FE1"/>
    <w:rsid w:val="00F359A4"/>
    <w:rsid w:val="00F41145"/>
    <w:rsid w:val="00F415BF"/>
    <w:rsid w:val="00F4184A"/>
    <w:rsid w:val="00F42554"/>
    <w:rsid w:val="00F427B1"/>
    <w:rsid w:val="00F42FAE"/>
    <w:rsid w:val="00F444C4"/>
    <w:rsid w:val="00F45CBF"/>
    <w:rsid w:val="00F45E0E"/>
    <w:rsid w:val="00F4612C"/>
    <w:rsid w:val="00F52AAC"/>
    <w:rsid w:val="00F532E6"/>
    <w:rsid w:val="00F53497"/>
    <w:rsid w:val="00F549E8"/>
    <w:rsid w:val="00F54C6B"/>
    <w:rsid w:val="00F5557A"/>
    <w:rsid w:val="00F62D86"/>
    <w:rsid w:val="00F6637D"/>
    <w:rsid w:val="00F71560"/>
    <w:rsid w:val="00F74235"/>
    <w:rsid w:val="00F76C4A"/>
    <w:rsid w:val="00F7730B"/>
    <w:rsid w:val="00F77D08"/>
    <w:rsid w:val="00F82D9C"/>
    <w:rsid w:val="00F8332A"/>
    <w:rsid w:val="00F83E9F"/>
    <w:rsid w:val="00F842B3"/>
    <w:rsid w:val="00F86327"/>
    <w:rsid w:val="00F91817"/>
    <w:rsid w:val="00F91EC4"/>
    <w:rsid w:val="00F96908"/>
    <w:rsid w:val="00F96B2A"/>
    <w:rsid w:val="00F9728F"/>
    <w:rsid w:val="00FA02BC"/>
    <w:rsid w:val="00FA055B"/>
    <w:rsid w:val="00FA2650"/>
    <w:rsid w:val="00FA2992"/>
    <w:rsid w:val="00FA29C2"/>
    <w:rsid w:val="00FA2B15"/>
    <w:rsid w:val="00FA3199"/>
    <w:rsid w:val="00FA663E"/>
    <w:rsid w:val="00FB06FD"/>
    <w:rsid w:val="00FB0EBD"/>
    <w:rsid w:val="00FB1710"/>
    <w:rsid w:val="00FB1922"/>
    <w:rsid w:val="00FB4D5A"/>
    <w:rsid w:val="00FB7FF8"/>
    <w:rsid w:val="00FC0870"/>
    <w:rsid w:val="00FC1441"/>
    <w:rsid w:val="00FC1E38"/>
    <w:rsid w:val="00FC2E68"/>
    <w:rsid w:val="00FC6345"/>
    <w:rsid w:val="00FC7078"/>
    <w:rsid w:val="00FC7902"/>
    <w:rsid w:val="00FD45A2"/>
    <w:rsid w:val="00FD5BD4"/>
    <w:rsid w:val="00FD7D5E"/>
    <w:rsid w:val="00FE0053"/>
    <w:rsid w:val="00FE02D8"/>
    <w:rsid w:val="00FE2774"/>
    <w:rsid w:val="00FE4192"/>
    <w:rsid w:val="00FE584E"/>
    <w:rsid w:val="00FE6667"/>
    <w:rsid w:val="00FF14EA"/>
    <w:rsid w:val="00FF2718"/>
    <w:rsid w:val="00FF4535"/>
    <w:rsid w:val="00FF464B"/>
    <w:rsid w:val="00FF4E57"/>
    <w:rsid w:val="00FF5BF5"/>
    <w:rsid w:val="00FF61E9"/>
    <w:rsid w:val="00FF660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E8E6DA"/>
  <w15:chartTrackingRefBased/>
  <w15:docId w15:val="{4F2E0899-A3C4-4AE9-932E-94F1C055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color w:val="1E1E1E" w:themeColor="text2"/>
        <w:lang w:val="en-GB" w:eastAsia="en-GB" w:bidi="ar-SA"/>
      </w:rPr>
    </w:rPrDefault>
    <w:pPrDefault>
      <w:pPr>
        <w:spacing w:after="240"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Bullet 2" w:semiHidden="1" w:uiPriority="6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 w:qFormat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B3"/>
    <w:pPr>
      <w:spacing w:before="60" w:after="60"/>
    </w:pPr>
    <w:rPr>
      <w:rFonts w:ascii="Arial" w:eastAsiaTheme="minorHAnsi" w:hAnsi="Arial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535FF1"/>
    <w:pPr>
      <w:keepNext/>
      <w:keepLines/>
      <w:outlineLvl w:val="0"/>
    </w:pPr>
    <w:rPr>
      <w:rFonts w:asciiTheme="majorHAnsi" w:eastAsiaTheme="majorEastAsia" w:hAnsiTheme="majorHAnsi" w:cstheme="majorBidi"/>
      <w:b/>
      <w:color w:val="69D5E0" w:themeColor="accent4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743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777D70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color w:val="auto"/>
      <w:szCs w:val="24"/>
    </w:rPr>
  </w:style>
  <w:style w:type="paragraph" w:styleId="Rubrik4">
    <w:name w:val="heading 4"/>
    <w:basedOn w:val="Normal"/>
    <w:next w:val="Normal"/>
    <w:link w:val="Rubrik4Char"/>
    <w:autoRedefine/>
    <w:unhideWhenUsed/>
    <w:qFormat/>
    <w:rsid w:val="00663011"/>
    <w:pPr>
      <w:keepNext/>
      <w:keepLines/>
      <w:spacing w:before="40" w:after="0" w:line="240" w:lineRule="auto"/>
      <w:outlineLvl w:val="3"/>
    </w:pPr>
    <w:rPr>
      <w:rFonts w:eastAsiaTheme="majorEastAsia" w:cs="Arial"/>
      <w:b/>
      <w:i/>
      <w:iCs/>
      <w:color w:val="69D5E0" w:themeColor="accent4"/>
      <w:szCs w:val="22"/>
    </w:rPr>
  </w:style>
  <w:style w:type="paragraph" w:styleId="Rubrik5">
    <w:name w:val="heading 5"/>
    <w:basedOn w:val="Normal"/>
    <w:next w:val="Normal"/>
    <w:link w:val="Rubrik5Char"/>
    <w:unhideWhenUsed/>
    <w:qFormat/>
    <w:rsid w:val="00136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628FF" w:themeColor="accent1" w:themeShade="BF"/>
    </w:rPr>
  </w:style>
  <w:style w:type="paragraph" w:styleId="Rubrik6">
    <w:name w:val="heading 6"/>
    <w:basedOn w:val="Normal"/>
    <w:next w:val="Normal"/>
    <w:link w:val="Rubrik6Char"/>
    <w:unhideWhenUsed/>
    <w:qFormat/>
    <w:rsid w:val="00136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700C4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rsid w:val="00136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700C4" w:themeColor="accent1" w:themeShade="7F"/>
    </w:rPr>
  </w:style>
  <w:style w:type="paragraph" w:styleId="Rubrik8">
    <w:name w:val="heading 8"/>
    <w:basedOn w:val="Normal"/>
    <w:next w:val="Normal"/>
    <w:link w:val="Rubrik8Char"/>
    <w:semiHidden/>
    <w:unhideWhenUsed/>
    <w:rsid w:val="00136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semiHidden/>
    <w:unhideWhenUsed/>
    <w:rsid w:val="00136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uiPriority w:val="5"/>
    <w:unhideWhenUsed/>
    <w:qFormat/>
    <w:rsid w:val="003A1DD1"/>
    <w:pPr>
      <w:numPr>
        <w:numId w:val="23"/>
      </w:numPr>
    </w:pPr>
    <w:rPr>
      <w:rFonts w:eastAsiaTheme="minorHAnsi"/>
      <w:color w:val="auto"/>
      <w:lang w:eastAsia="en-US"/>
    </w:rPr>
  </w:style>
  <w:style w:type="paragraph" w:styleId="Punktlista2">
    <w:name w:val="List Bullet 2"/>
    <w:uiPriority w:val="6"/>
    <w:unhideWhenUsed/>
    <w:qFormat/>
    <w:rsid w:val="003A1DD1"/>
    <w:pPr>
      <w:numPr>
        <w:ilvl w:val="1"/>
        <w:numId w:val="23"/>
      </w:numPr>
    </w:pPr>
    <w:rPr>
      <w:rFonts w:eastAsiaTheme="minorHAnsi"/>
      <w:lang w:eastAsia="en-US"/>
    </w:rPr>
  </w:style>
  <w:style w:type="paragraph" w:styleId="Punktlista3">
    <w:name w:val="List Bullet 3"/>
    <w:uiPriority w:val="10"/>
    <w:semiHidden/>
    <w:unhideWhenUsed/>
    <w:rsid w:val="001B3599"/>
    <w:pPr>
      <w:numPr>
        <w:ilvl w:val="2"/>
        <w:numId w:val="13"/>
      </w:numPr>
      <w:spacing w:before="140" w:line="280" w:lineRule="atLeast"/>
      <w:contextualSpacing/>
    </w:pPr>
    <w:rPr>
      <w:rFonts w:eastAsiaTheme="minorHAnsi"/>
      <w:color w:val="404040" w:themeColor="text1" w:themeTint="BF"/>
      <w:lang w:eastAsia="en-US"/>
    </w:rPr>
  </w:style>
  <w:style w:type="paragraph" w:styleId="Numreradlista">
    <w:name w:val="List Number"/>
    <w:basedOn w:val="Normal"/>
    <w:uiPriority w:val="7"/>
    <w:unhideWhenUsed/>
    <w:qFormat/>
    <w:rsid w:val="00900F58"/>
    <w:pPr>
      <w:numPr>
        <w:numId w:val="25"/>
      </w:numPr>
    </w:pPr>
  </w:style>
  <w:style w:type="paragraph" w:styleId="Numreradlista2">
    <w:name w:val="List Number 2"/>
    <w:basedOn w:val="Normal"/>
    <w:uiPriority w:val="8"/>
    <w:unhideWhenUsed/>
    <w:qFormat/>
    <w:rsid w:val="00900F58"/>
    <w:pPr>
      <w:numPr>
        <w:ilvl w:val="1"/>
        <w:numId w:val="25"/>
      </w:numPr>
      <w:spacing w:before="120"/>
    </w:pPr>
  </w:style>
  <w:style w:type="paragraph" w:styleId="Numreradlista3">
    <w:name w:val="List Number 3"/>
    <w:basedOn w:val="Normal"/>
    <w:uiPriority w:val="13"/>
    <w:semiHidden/>
    <w:unhideWhenUsed/>
    <w:rsid w:val="001B3599"/>
    <w:pPr>
      <w:numPr>
        <w:ilvl w:val="2"/>
        <w:numId w:val="14"/>
      </w:numPr>
      <w:spacing w:before="140" w:line="280" w:lineRule="atLeast"/>
      <w:contextualSpacing/>
    </w:pPr>
    <w:rPr>
      <w:color w:val="404040" w:themeColor="text1" w:themeTint="BF"/>
    </w:rPr>
  </w:style>
  <w:style w:type="paragraph" w:styleId="Sidhuvud">
    <w:name w:val="header"/>
    <w:basedOn w:val="Normal"/>
    <w:link w:val="SidhuvudChar"/>
    <w:unhideWhenUsed/>
    <w:rsid w:val="009B72A9"/>
    <w:pPr>
      <w:tabs>
        <w:tab w:val="center" w:pos="4513"/>
        <w:tab w:val="right" w:pos="9026"/>
      </w:tabs>
      <w:spacing w:after="0"/>
    </w:pPr>
    <w:rPr>
      <w:b/>
      <w:sz w:val="28"/>
    </w:rPr>
  </w:style>
  <w:style w:type="character" w:customStyle="1" w:styleId="SidhuvudChar">
    <w:name w:val="Sidhuvud Char"/>
    <w:basedOn w:val="Standardstycketeckensnitt"/>
    <w:link w:val="Sidhuvud"/>
    <w:rsid w:val="009B72A9"/>
    <w:rPr>
      <w:b/>
      <w:sz w:val="28"/>
    </w:rPr>
  </w:style>
  <w:style w:type="character" w:styleId="Platshllartext">
    <w:name w:val="Placeholder Text"/>
    <w:basedOn w:val="Standardstycketeckensnitt"/>
    <w:uiPriority w:val="99"/>
    <w:semiHidden/>
    <w:rsid w:val="00DF2C42"/>
    <w:rPr>
      <w:color w:val="808080"/>
    </w:rPr>
  </w:style>
  <w:style w:type="paragraph" w:styleId="Sidfot">
    <w:name w:val="footer"/>
    <w:basedOn w:val="Normal"/>
    <w:link w:val="SidfotChar"/>
    <w:unhideWhenUsed/>
    <w:rsid w:val="00357803"/>
    <w:pPr>
      <w:tabs>
        <w:tab w:val="left" w:pos="2463"/>
      </w:tabs>
      <w:spacing w:after="0" w:line="216" w:lineRule="atLeast"/>
      <w:jc w:val="right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rsid w:val="00357803"/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DF2C42"/>
    <w:rPr>
      <w:color w:val="275B9B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C2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242FA"/>
    <w:rPr>
      <w:rFonts w:ascii="Segoe UI" w:hAnsi="Segoe UI" w:cs="Segoe UI"/>
      <w:sz w:val="18"/>
      <w:szCs w:val="18"/>
    </w:rPr>
  </w:style>
  <w:style w:type="numbering" w:styleId="111111">
    <w:name w:val="Outline List 2"/>
    <w:basedOn w:val="Ingenlista"/>
    <w:semiHidden/>
    <w:unhideWhenUsed/>
    <w:rsid w:val="00136276"/>
    <w:pPr>
      <w:numPr>
        <w:numId w:val="16"/>
      </w:numPr>
    </w:pPr>
  </w:style>
  <w:style w:type="numbering" w:styleId="1ai">
    <w:name w:val="Outline List 1"/>
    <w:basedOn w:val="Ingenlista"/>
    <w:semiHidden/>
    <w:unhideWhenUsed/>
    <w:rsid w:val="00136276"/>
    <w:pPr>
      <w:numPr>
        <w:numId w:val="17"/>
      </w:numPr>
    </w:pPr>
  </w:style>
  <w:style w:type="character" w:customStyle="1" w:styleId="Rubrik1Char">
    <w:name w:val="Rubrik 1 Char"/>
    <w:basedOn w:val="Standardstycketeckensnitt"/>
    <w:link w:val="Rubrik1"/>
    <w:rsid w:val="00535FF1"/>
    <w:rPr>
      <w:rFonts w:asciiTheme="majorHAnsi" w:eastAsiaTheme="majorEastAsia" w:hAnsiTheme="majorHAnsi" w:cstheme="majorBidi"/>
      <w:b/>
      <w:color w:val="69D5E0" w:themeColor="accent4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743AC1"/>
    <w:rPr>
      <w:rFonts w:asciiTheme="majorHAnsi" w:eastAsiaTheme="majorEastAsia" w:hAnsiTheme="majorHAnsi" w:cstheme="majorBidi"/>
      <w:sz w:val="24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777D70"/>
    <w:rPr>
      <w:rFonts w:asciiTheme="majorHAnsi" w:eastAsiaTheme="majorEastAsia" w:hAnsiTheme="majorHAnsi" w:cstheme="majorBidi"/>
      <w:bCs/>
      <w:color w:val="auto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rsid w:val="00663011"/>
    <w:rPr>
      <w:rFonts w:ascii="Arial" w:eastAsiaTheme="majorEastAsia" w:hAnsi="Arial" w:cs="Arial"/>
      <w:b/>
      <w:i/>
      <w:iCs/>
      <w:color w:val="69D5E0" w:themeColor="accent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rsid w:val="00136276"/>
    <w:rPr>
      <w:rFonts w:asciiTheme="majorHAnsi" w:eastAsiaTheme="majorEastAsia" w:hAnsiTheme="majorHAnsi" w:cstheme="majorBidi"/>
      <w:color w:val="7628FF" w:themeColor="accent1" w:themeShade="BF"/>
    </w:rPr>
  </w:style>
  <w:style w:type="character" w:customStyle="1" w:styleId="Rubrik6Char">
    <w:name w:val="Rubrik 6 Char"/>
    <w:basedOn w:val="Standardstycketeckensnitt"/>
    <w:link w:val="Rubrik6"/>
    <w:rsid w:val="00136276"/>
    <w:rPr>
      <w:rFonts w:asciiTheme="majorHAnsi" w:eastAsiaTheme="majorEastAsia" w:hAnsiTheme="majorHAnsi" w:cstheme="majorBidi"/>
      <w:color w:val="4700C4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136276"/>
    <w:rPr>
      <w:rFonts w:asciiTheme="majorHAnsi" w:eastAsiaTheme="majorEastAsia" w:hAnsiTheme="majorHAnsi" w:cstheme="majorBidi"/>
      <w:i/>
      <w:iCs/>
      <w:color w:val="4700C4" w:themeColor="accent1" w:themeShade="7F"/>
    </w:rPr>
  </w:style>
  <w:style w:type="character" w:customStyle="1" w:styleId="Rubrik8Char">
    <w:name w:val="Rubrik 8 Char"/>
    <w:basedOn w:val="Standardstycketeckensnitt"/>
    <w:link w:val="Rubrik8"/>
    <w:semiHidden/>
    <w:rsid w:val="001362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1362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semiHidden/>
    <w:unhideWhenUsed/>
    <w:rsid w:val="00136276"/>
    <w:pPr>
      <w:numPr>
        <w:numId w:val="18"/>
      </w:numPr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136276"/>
  </w:style>
  <w:style w:type="paragraph" w:styleId="Indragetstycke">
    <w:name w:val="Block Text"/>
    <w:basedOn w:val="Normal"/>
    <w:semiHidden/>
    <w:unhideWhenUsed/>
    <w:rsid w:val="00136276"/>
    <w:pPr>
      <w:pBdr>
        <w:top w:val="single" w:sz="2" w:space="10" w:color="B68CFF" w:themeColor="accent1" w:frame="1"/>
        <w:left w:val="single" w:sz="2" w:space="10" w:color="B68CFF" w:themeColor="accent1" w:frame="1"/>
        <w:bottom w:val="single" w:sz="2" w:space="10" w:color="B68CFF" w:themeColor="accent1" w:frame="1"/>
        <w:right w:val="single" w:sz="2" w:space="10" w:color="B68CFF" w:themeColor="accent1" w:frame="1"/>
      </w:pBdr>
      <w:ind w:left="1152" w:right="1152"/>
    </w:pPr>
    <w:rPr>
      <w:rFonts w:eastAsiaTheme="minorEastAsia"/>
      <w:i/>
      <w:iCs/>
      <w:color w:val="B68CFF" w:themeColor="accent1"/>
    </w:rPr>
  </w:style>
  <w:style w:type="paragraph" w:styleId="Brdtext">
    <w:name w:val="Body Text"/>
    <w:basedOn w:val="Normal"/>
    <w:link w:val="BrdtextChar"/>
    <w:semiHidden/>
    <w:unhideWhenUsed/>
    <w:rsid w:val="00136276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136276"/>
  </w:style>
  <w:style w:type="paragraph" w:styleId="Brdtext2">
    <w:name w:val="Body Text 2"/>
    <w:basedOn w:val="Normal"/>
    <w:link w:val="Brdtext2Char"/>
    <w:semiHidden/>
    <w:unhideWhenUsed/>
    <w:rsid w:val="0013627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136276"/>
  </w:style>
  <w:style w:type="paragraph" w:styleId="Brdtext3">
    <w:name w:val="Body Text 3"/>
    <w:basedOn w:val="Normal"/>
    <w:link w:val="Brdtext3Char"/>
    <w:semiHidden/>
    <w:unhideWhenUsed/>
    <w:rsid w:val="0013627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136276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136276"/>
    <w:pPr>
      <w:spacing w:after="2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136276"/>
  </w:style>
  <w:style w:type="paragraph" w:styleId="Brdtextmedindrag">
    <w:name w:val="Body Text Indent"/>
    <w:basedOn w:val="Normal"/>
    <w:link w:val="BrdtextmedindragChar"/>
    <w:semiHidden/>
    <w:unhideWhenUsed/>
    <w:rsid w:val="0013627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136276"/>
  </w:style>
  <w:style w:type="paragraph" w:styleId="Brdtextmedfrstaindrag2">
    <w:name w:val="Body Text First Indent 2"/>
    <w:basedOn w:val="Brdtextmedindrag"/>
    <w:link w:val="Brdtextmedfrstaindrag2Char"/>
    <w:semiHidden/>
    <w:unhideWhenUsed/>
    <w:rsid w:val="00136276"/>
    <w:pPr>
      <w:spacing w:after="24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136276"/>
  </w:style>
  <w:style w:type="paragraph" w:styleId="Brdtextmedindrag2">
    <w:name w:val="Body Text Indent 2"/>
    <w:basedOn w:val="Normal"/>
    <w:link w:val="Brdtextmedindrag2Char"/>
    <w:semiHidden/>
    <w:unhideWhenUsed/>
    <w:rsid w:val="0013627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136276"/>
  </w:style>
  <w:style w:type="paragraph" w:styleId="Brdtextmedindrag3">
    <w:name w:val="Body Text Indent 3"/>
    <w:basedOn w:val="Normal"/>
    <w:link w:val="Brdtextmedindrag3Char"/>
    <w:semiHidden/>
    <w:unhideWhenUsed/>
    <w:rsid w:val="0013627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136276"/>
    <w:rPr>
      <w:sz w:val="16"/>
      <w:szCs w:val="16"/>
    </w:rPr>
  </w:style>
  <w:style w:type="character" w:styleId="Bokenstitel">
    <w:name w:val="Book Title"/>
    <w:basedOn w:val="Standardstycketeckensnitt"/>
    <w:uiPriority w:val="33"/>
    <w:semiHidden/>
    <w:rsid w:val="00136276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nhideWhenUsed/>
    <w:qFormat/>
    <w:rsid w:val="00136276"/>
    <w:pPr>
      <w:spacing w:after="200" w:line="240" w:lineRule="auto"/>
    </w:pPr>
    <w:rPr>
      <w:i/>
      <w:iCs/>
      <w:sz w:val="18"/>
      <w:szCs w:val="18"/>
    </w:rPr>
  </w:style>
  <w:style w:type="paragraph" w:styleId="Avslutandetext">
    <w:name w:val="Closing"/>
    <w:basedOn w:val="Normal"/>
    <w:link w:val="AvslutandetextChar"/>
    <w:semiHidden/>
    <w:unhideWhenUsed/>
    <w:rsid w:val="00136276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136276"/>
  </w:style>
  <w:style w:type="table" w:styleId="Frgatrutnt">
    <w:name w:val="Colorful Grid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8FF" w:themeFill="accent1" w:themeFillTint="33"/>
    </w:tcPr>
    <w:tblStylePr w:type="firstRow">
      <w:rPr>
        <w:b/>
        <w:bCs/>
      </w:rPr>
      <w:tblPr/>
      <w:tcPr>
        <w:shd w:val="clear" w:color="auto" w:fill="E1D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62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628FF" w:themeFill="accent1" w:themeFillShade="BF"/>
      </w:tc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shd w:val="clear" w:color="auto" w:fill="DAC5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7DB" w:themeFill="accent2" w:themeFillTint="33"/>
    </w:tcPr>
    <w:tblStylePr w:type="firstRow">
      <w:rPr>
        <w:b/>
        <w:bCs/>
      </w:rPr>
      <w:tblPr/>
      <w:tcPr>
        <w:shd w:val="clear" w:color="auto" w:fill="FECF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F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555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55501" w:themeFill="accent2" w:themeFillShade="BF"/>
      </w:tc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shd w:val="clear" w:color="auto" w:fill="FEC4A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CE3" w:themeFill="accent3" w:themeFillTint="33"/>
    </w:tcPr>
    <w:tblStylePr w:type="firstRow">
      <w:rPr>
        <w:b/>
        <w:bCs/>
      </w:rPr>
      <w:tblPr/>
      <w:tcPr>
        <w:shd w:val="clear" w:color="auto" w:fill="DEFA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A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EB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EB21" w:themeFill="accent3" w:themeFillShade="BF"/>
      </w:tc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F8" w:themeFill="accent4" w:themeFillTint="33"/>
    </w:tcPr>
    <w:tblStylePr w:type="firstRow">
      <w:rPr>
        <w:b/>
        <w:bCs/>
      </w:rPr>
      <w:tblPr/>
      <w:tcPr>
        <w:shd w:val="clear" w:color="auto" w:fill="C2EE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E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BC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BCCC" w:themeFill="accent4" w:themeFillShade="BF"/>
      </w:tc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shd w:val="clear" w:color="auto" w:fill="B4EAE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FE" w:themeFill="accent5" w:themeFillTint="33"/>
    </w:tcPr>
    <w:tblStylePr w:type="firstRow">
      <w:rPr>
        <w:b/>
        <w:bCs/>
      </w:rPr>
      <w:tblPr/>
      <w:tcPr>
        <w:shd w:val="clear" w:color="auto" w:fill="F2ECF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C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68E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68EF" w:themeFill="accent5" w:themeFillShade="BF"/>
      </w:tc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shd w:val="clear" w:color="auto" w:fill="EEE7FC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F1" w:themeFill="accent6" w:themeFillTint="33"/>
    </w:tcPr>
    <w:tblStylePr w:type="firstRow">
      <w:rPr>
        <w:b/>
        <w:bCs/>
      </w:rPr>
      <w:tblPr/>
      <w:tcPr>
        <w:shd w:val="clear" w:color="auto" w:fill="FDEC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C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58A5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58A53" w:themeFill="accent6" w:themeFillShade="BF"/>
      </w:tc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shd w:val="clear" w:color="auto" w:fill="FDE7DD" w:themeFill="accent6" w:themeFillTint="7F"/>
      </w:tcPr>
    </w:tblStylePr>
  </w:style>
  <w:style w:type="table" w:styleId="Frgadlista">
    <w:name w:val="Colorful List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C5D4" w:themeFill="accent4" w:themeFillShade="CC"/>
      </w:tcPr>
    </w:tblStylePr>
    <w:tblStylePr w:type="lastRow">
      <w:rPr>
        <w:b/>
        <w:bCs/>
        <w:color w:val="32C5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ED32" w:themeFill="accent3" w:themeFillShade="CC"/>
      </w:tcPr>
    </w:tblStylePr>
    <w:tblStylePr w:type="lastRow">
      <w:rPr>
        <w:b/>
        <w:bCs/>
        <w:color w:val="85ED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9868" w:themeFill="accent6" w:themeFillShade="CC"/>
      </w:tcPr>
    </w:tblStylePr>
    <w:tblStylePr w:type="lastRow">
      <w:rPr>
        <w:b/>
        <w:bCs/>
        <w:color w:val="F698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7DF1" w:themeFill="accent5" w:themeFillShade="CC"/>
      </w:tcPr>
    </w:tblStylePr>
    <w:tblStylePr w:type="lastRow">
      <w:rPr>
        <w:b/>
        <w:bCs/>
        <w:color w:val="A67DF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B68CFF" w:themeColor="accent1"/>
        <w:bottom w:val="single" w:sz="4" w:space="0" w:color="B68CFF" w:themeColor="accent1"/>
        <w:right w:val="single" w:sz="4" w:space="0" w:color="B68C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0E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0ED" w:themeColor="accent1" w:themeShade="99"/>
          <w:insideV w:val="nil"/>
        </w:tcBorders>
        <w:shd w:val="clear" w:color="auto" w:fill="5600E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0ED" w:themeFill="accent1" w:themeFillShade="99"/>
      </w:tcPr>
    </w:tblStylePr>
    <w:tblStylePr w:type="band1Vert">
      <w:tblPr/>
      <w:tcPr>
        <w:shd w:val="clear" w:color="auto" w:fill="E1D1FF" w:themeFill="accent1" w:themeFillTint="66"/>
      </w:tcPr>
    </w:tblStylePr>
    <w:tblStylePr w:type="band1Horz">
      <w:tblPr/>
      <w:tcPr>
        <w:shd w:val="clear" w:color="auto" w:fill="DAC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FE8A4C" w:themeColor="accent2"/>
        <w:bottom w:val="single" w:sz="4" w:space="0" w:color="FE8A4C" w:themeColor="accent2"/>
        <w:right w:val="single" w:sz="4" w:space="0" w:color="FE8A4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44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4401" w:themeColor="accent2" w:themeShade="99"/>
          <w:insideV w:val="nil"/>
        </w:tcBorders>
        <w:shd w:val="clear" w:color="auto" w:fill="C444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401" w:themeFill="accent2" w:themeFillShade="99"/>
      </w:tcPr>
    </w:tblStylePr>
    <w:tblStylePr w:type="band1Vert">
      <w:tblPr/>
      <w:tcPr>
        <w:shd w:val="clear" w:color="auto" w:fill="FECFB7" w:themeFill="accent2" w:themeFillTint="66"/>
      </w:tcPr>
    </w:tblStylePr>
    <w:tblStylePr w:type="band1Horz">
      <w:tblPr/>
      <w:tcPr>
        <w:shd w:val="clear" w:color="auto" w:fill="FEC4A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D5E0" w:themeColor="accent4"/>
        <w:left w:val="single" w:sz="4" w:space="0" w:color="ADF375" w:themeColor="accent3"/>
        <w:bottom w:val="single" w:sz="4" w:space="0" w:color="ADF375" w:themeColor="accent3"/>
        <w:right w:val="single" w:sz="4" w:space="0" w:color="ADF37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D5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C6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C611" w:themeColor="accent3" w:themeShade="99"/>
          <w:insideV w:val="nil"/>
        </w:tcBorders>
        <w:shd w:val="clear" w:color="auto" w:fill="61C6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C611" w:themeFill="accent3" w:themeFillShade="99"/>
      </w:tcPr>
    </w:tblStylePr>
    <w:tblStylePr w:type="band1Vert">
      <w:tblPr/>
      <w:tcPr>
        <w:shd w:val="clear" w:color="auto" w:fill="DEFAC7" w:themeFill="accent3" w:themeFillTint="66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F375" w:themeColor="accent3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F37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97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97A3" w:themeColor="accent4" w:themeShade="99"/>
          <w:insideV w:val="nil"/>
        </w:tcBorders>
        <w:shd w:val="clear" w:color="auto" w:fill="2297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7A3" w:themeFill="accent4" w:themeFillShade="99"/>
      </w:tcPr>
    </w:tblStylePr>
    <w:tblStylePr w:type="band1Vert">
      <w:tblPr/>
      <w:tcPr>
        <w:shd w:val="clear" w:color="auto" w:fill="C2EEF2" w:themeFill="accent4" w:themeFillTint="66"/>
      </w:tcPr>
    </w:tblStylePr>
    <w:tblStylePr w:type="band1Horz">
      <w:tblPr/>
      <w:tcPr>
        <w:shd w:val="clear" w:color="auto" w:fill="B4EA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D1BB" w:themeColor="accent6"/>
        <w:left w:val="single" w:sz="4" w:space="0" w:color="DFD0FA" w:themeColor="accent5"/>
        <w:bottom w:val="single" w:sz="4" w:space="0" w:color="DFD0FA" w:themeColor="accent5"/>
        <w:right w:val="single" w:sz="4" w:space="0" w:color="DFD0F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D1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2AE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2AE8" w:themeColor="accent5" w:themeShade="99"/>
          <w:insideV w:val="nil"/>
        </w:tcBorders>
        <w:shd w:val="clear" w:color="auto" w:fill="6E2AE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AE8" w:themeFill="accent5" w:themeFillShade="99"/>
      </w:tcPr>
    </w:tblStylePr>
    <w:tblStylePr w:type="band1Vert">
      <w:tblPr/>
      <w:tcPr>
        <w:shd w:val="clear" w:color="auto" w:fill="F2ECFD" w:themeFill="accent5" w:themeFillTint="66"/>
      </w:tcPr>
    </w:tblStylePr>
    <w:tblStylePr w:type="band1Horz">
      <w:tblPr/>
      <w:tcPr>
        <w:shd w:val="clear" w:color="auto" w:fill="EEE7F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0FA" w:themeColor="accent5"/>
        <w:left w:val="single" w:sz="4" w:space="0" w:color="FBD1BB" w:themeColor="accent6"/>
        <w:bottom w:val="single" w:sz="4" w:space="0" w:color="FBD1BB" w:themeColor="accent6"/>
        <w:right w:val="single" w:sz="4" w:space="0" w:color="FBD1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0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1601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16015" w:themeColor="accent6" w:themeShade="99"/>
          <w:insideV w:val="nil"/>
        </w:tcBorders>
        <w:shd w:val="clear" w:color="auto" w:fill="F1601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015" w:themeFill="accent6" w:themeFillShade="99"/>
      </w:tcPr>
    </w:tblStylePr>
    <w:tblStylePr w:type="band1Vert">
      <w:tblPr/>
      <w:tcPr>
        <w:shd w:val="clear" w:color="auto" w:fill="FDECE3" w:themeFill="accent6" w:themeFillTint="66"/>
      </w:tcPr>
    </w:tblStylePr>
    <w:tblStylePr w:type="band1Horz">
      <w:tblPr/>
      <w:tcPr>
        <w:shd w:val="clear" w:color="auto" w:fill="FDE7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semiHidden/>
    <w:unhideWhenUsed/>
    <w:rsid w:val="0013627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36276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136276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3627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36276"/>
    <w:rPr>
      <w:b/>
      <w:bCs/>
    </w:rPr>
  </w:style>
  <w:style w:type="table" w:styleId="Mrklista">
    <w:name w:val="Dark List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68C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0C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2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8A4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339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55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F37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A4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EB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D5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7D8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BC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0F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16C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68E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BD1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D4E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8A5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</w:style>
  <w:style w:type="paragraph" w:styleId="Datum">
    <w:name w:val="Date"/>
    <w:basedOn w:val="Normal"/>
    <w:next w:val="Normal"/>
    <w:link w:val="DatumChar"/>
    <w:semiHidden/>
    <w:rsid w:val="00136276"/>
  </w:style>
  <w:style w:type="character" w:customStyle="1" w:styleId="DatumChar">
    <w:name w:val="Datum Char"/>
    <w:basedOn w:val="Standardstycketeckensnitt"/>
    <w:link w:val="Datum"/>
    <w:rsid w:val="00136276"/>
  </w:style>
  <w:style w:type="paragraph" w:styleId="Dokumentversikt">
    <w:name w:val="Document Map"/>
    <w:basedOn w:val="Normal"/>
    <w:link w:val="DokumentversiktChar"/>
    <w:semiHidden/>
    <w:unhideWhenUsed/>
    <w:rsid w:val="0013627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136276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  <w:rsid w:val="00136276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136276"/>
  </w:style>
  <w:style w:type="character" w:styleId="Betoning">
    <w:name w:val="Emphasis"/>
    <w:basedOn w:val="Standardstycketeckensnitt"/>
    <w:semiHidden/>
    <w:rsid w:val="00136276"/>
    <w:rPr>
      <w:i/>
      <w:iCs/>
    </w:rPr>
  </w:style>
  <w:style w:type="character" w:styleId="Slutkommentarsreferens">
    <w:name w:val="endnote reference"/>
    <w:basedOn w:val="Standardstycketeckensnitt"/>
    <w:semiHidden/>
    <w:unhideWhenUsed/>
    <w:rsid w:val="00136276"/>
    <w:rPr>
      <w:vertAlign w:val="superscript"/>
    </w:rPr>
  </w:style>
  <w:style w:type="paragraph" w:styleId="Slutkommentar">
    <w:name w:val="endnote text"/>
    <w:basedOn w:val="Normal"/>
    <w:link w:val="SlutkommentarChar"/>
    <w:semiHidden/>
    <w:unhideWhenUsed/>
    <w:rsid w:val="00136276"/>
    <w:pPr>
      <w:spacing w:after="0" w:line="240" w:lineRule="auto"/>
    </w:pPr>
  </w:style>
  <w:style w:type="character" w:customStyle="1" w:styleId="SlutkommentarChar">
    <w:name w:val="Slutkommentar Char"/>
    <w:basedOn w:val="Standardstycketeckensnitt"/>
    <w:link w:val="Slutkommentar"/>
    <w:semiHidden/>
    <w:rsid w:val="00136276"/>
  </w:style>
  <w:style w:type="paragraph" w:styleId="Adress-brev">
    <w:name w:val="envelope address"/>
    <w:basedOn w:val="Normal"/>
    <w:semiHidden/>
    <w:unhideWhenUsed/>
    <w:rsid w:val="001362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semiHidden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semiHidden/>
    <w:unhideWhenUsed/>
    <w:rsid w:val="00136276"/>
    <w:rPr>
      <w:color w:val="954F72" w:themeColor="followedHyperlink"/>
      <w:u w:val="single"/>
    </w:rPr>
  </w:style>
  <w:style w:type="character" w:styleId="Fotnotsreferens">
    <w:name w:val="footnote reference"/>
    <w:basedOn w:val="Standardstycketeckensnitt"/>
    <w:semiHidden/>
    <w:unhideWhenUsed/>
    <w:rsid w:val="00136276"/>
    <w:rPr>
      <w:vertAlign w:val="superscript"/>
    </w:rPr>
  </w:style>
  <w:style w:type="paragraph" w:styleId="Fotnotstext">
    <w:name w:val="footnote text"/>
    <w:basedOn w:val="Normal"/>
    <w:link w:val="FotnotstextChar"/>
    <w:semiHidden/>
    <w:unhideWhenUsed/>
    <w:rsid w:val="00136276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semiHidden/>
    <w:rsid w:val="00136276"/>
  </w:style>
  <w:style w:type="table" w:styleId="Rutntstabell1ljus">
    <w:name w:val="Grid Table 1 Light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1D1FF" w:themeColor="accent1" w:themeTint="66"/>
        <w:left w:val="single" w:sz="4" w:space="0" w:color="E1D1FF" w:themeColor="accent1" w:themeTint="66"/>
        <w:bottom w:val="single" w:sz="4" w:space="0" w:color="E1D1FF" w:themeColor="accent1" w:themeTint="66"/>
        <w:right w:val="single" w:sz="4" w:space="0" w:color="E1D1FF" w:themeColor="accent1" w:themeTint="66"/>
        <w:insideH w:val="single" w:sz="4" w:space="0" w:color="E1D1FF" w:themeColor="accent1" w:themeTint="66"/>
        <w:insideV w:val="single" w:sz="4" w:space="0" w:color="E1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CFB7" w:themeColor="accent2" w:themeTint="66"/>
        <w:left w:val="single" w:sz="4" w:space="0" w:color="FECFB7" w:themeColor="accent2" w:themeTint="66"/>
        <w:bottom w:val="single" w:sz="4" w:space="0" w:color="FECFB7" w:themeColor="accent2" w:themeTint="66"/>
        <w:right w:val="single" w:sz="4" w:space="0" w:color="FECFB7" w:themeColor="accent2" w:themeTint="66"/>
        <w:insideH w:val="single" w:sz="4" w:space="0" w:color="FECFB7" w:themeColor="accent2" w:themeTint="66"/>
        <w:insideV w:val="single" w:sz="4" w:space="0" w:color="FECF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EFAC7" w:themeColor="accent3" w:themeTint="66"/>
        <w:left w:val="single" w:sz="4" w:space="0" w:color="DEFAC7" w:themeColor="accent3" w:themeTint="66"/>
        <w:bottom w:val="single" w:sz="4" w:space="0" w:color="DEFAC7" w:themeColor="accent3" w:themeTint="66"/>
        <w:right w:val="single" w:sz="4" w:space="0" w:color="DEFAC7" w:themeColor="accent3" w:themeTint="66"/>
        <w:insideH w:val="single" w:sz="4" w:space="0" w:color="DEFAC7" w:themeColor="accent3" w:themeTint="66"/>
        <w:insideV w:val="single" w:sz="4" w:space="0" w:color="DEFA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2EEF2" w:themeColor="accent4" w:themeTint="66"/>
        <w:left w:val="single" w:sz="4" w:space="0" w:color="C2EEF2" w:themeColor="accent4" w:themeTint="66"/>
        <w:bottom w:val="single" w:sz="4" w:space="0" w:color="C2EEF2" w:themeColor="accent4" w:themeTint="66"/>
        <w:right w:val="single" w:sz="4" w:space="0" w:color="C2EEF2" w:themeColor="accent4" w:themeTint="66"/>
        <w:insideH w:val="single" w:sz="4" w:space="0" w:color="C2EEF2" w:themeColor="accent4" w:themeTint="66"/>
        <w:insideV w:val="single" w:sz="4" w:space="0" w:color="C2EE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2ECFD" w:themeColor="accent5" w:themeTint="66"/>
        <w:left w:val="single" w:sz="4" w:space="0" w:color="F2ECFD" w:themeColor="accent5" w:themeTint="66"/>
        <w:bottom w:val="single" w:sz="4" w:space="0" w:color="F2ECFD" w:themeColor="accent5" w:themeTint="66"/>
        <w:right w:val="single" w:sz="4" w:space="0" w:color="F2ECFD" w:themeColor="accent5" w:themeTint="66"/>
        <w:insideH w:val="single" w:sz="4" w:space="0" w:color="F2ECFD" w:themeColor="accent5" w:themeTint="66"/>
        <w:insideV w:val="single" w:sz="4" w:space="0" w:color="F2ECF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DECE3" w:themeColor="accent6" w:themeTint="66"/>
        <w:left w:val="single" w:sz="4" w:space="0" w:color="FDECE3" w:themeColor="accent6" w:themeTint="66"/>
        <w:bottom w:val="single" w:sz="4" w:space="0" w:color="FDECE3" w:themeColor="accent6" w:themeTint="66"/>
        <w:right w:val="single" w:sz="4" w:space="0" w:color="FDECE3" w:themeColor="accent6" w:themeTint="66"/>
        <w:insideH w:val="single" w:sz="4" w:space="0" w:color="FDECE3" w:themeColor="accent6" w:themeTint="66"/>
        <w:insideV w:val="single" w:sz="4" w:space="0" w:color="FDEC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D3BAFF" w:themeColor="accent1" w:themeTint="99"/>
        <w:bottom w:val="single" w:sz="2" w:space="0" w:color="D3BAFF" w:themeColor="accent1" w:themeTint="99"/>
        <w:insideH w:val="single" w:sz="2" w:space="0" w:color="D3BAFF" w:themeColor="accent1" w:themeTint="99"/>
        <w:insideV w:val="single" w:sz="2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B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B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FEB893" w:themeColor="accent2" w:themeTint="99"/>
        <w:bottom w:val="single" w:sz="2" w:space="0" w:color="FEB893" w:themeColor="accent2" w:themeTint="99"/>
        <w:insideH w:val="single" w:sz="2" w:space="0" w:color="FEB893" w:themeColor="accent2" w:themeTint="99"/>
        <w:insideV w:val="single" w:sz="2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B89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B89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CDF7AC" w:themeColor="accent3" w:themeTint="99"/>
        <w:bottom w:val="single" w:sz="2" w:space="0" w:color="CDF7AC" w:themeColor="accent3" w:themeTint="99"/>
        <w:insideH w:val="single" w:sz="2" w:space="0" w:color="CDF7AC" w:themeColor="accent3" w:themeTint="99"/>
        <w:insideV w:val="single" w:sz="2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F7A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F7A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A4E5EC" w:themeColor="accent4" w:themeTint="99"/>
        <w:bottom w:val="single" w:sz="2" w:space="0" w:color="A4E5EC" w:themeColor="accent4" w:themeTint="99"/>
        <w:insideH w:val="single" w:sz="2" w:space="0" w:color="A4E5EC" w:themeColor="accent4" w:themeTint="99"/>
        <w:insideV w:val="single" w:sz="2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5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5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EBE2FC" w:themeColor="accent5" w:themeTint="99"/>
        <w:bottom w:val="single" w:sz="2" w:space="0" w:color="EBE2FC" w:themeColor="accent5" w:themeTint="99"/>
        <w:insideH w:val="single" w:sz="2" w:space="0" w:color="EBE2FC" w:themeColor="accent5" w:themeTint="99"/>
        <w:insideV w:val="single" w:sz="2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2F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2F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FCE3D6" w:themeColor="accent6" w:themeTint="99"/>
        <w:bottom w:val="single" w:sz="2" w:space="0" w:color="FCE3D6" w:themeColor="accent6" w:themeTint="99"/>
        <w:insideH w:val="single" w:sz="2" w:space="0" w:color="FCE3D6" w:themeColor="accent6" w:themeTint="99"/>
        <w:insideV w:val="single" w:sz="2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3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3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Rutntstabell3">
    <w:name w:val="Grid Table 3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bottom w:val="single" w:sz="4" w:space="0" w:color="D3BAFF" w:themeColor="accent1" w:themeTint="99"/>
        </w:tcBorders>
      </w:tcPr>
    </w:tblStylePr>
    <w:tblStylePr w:type="nwCell">
      <w:tblPr/>
      <w:tcPr>
        <w:tcBorders>
          <w:bottom w:val="single" w:sz="4" w:space="0" w:color="D3BAFF" w:themeColor="accent1" w:themeTint="99"/>
        </w:tcBorders>
      </w:tcPr>
    </w:tblStylePr>
    <w:tblStylePr w:type="seCell">
      <w:tblPr/>
      <w:tcPr>
        <w:tcBorders>
          <w:top w:val="single" w:sz="4" w:space="0" w:color="D3BAFF" w:themeColor="accent1" w:themeTint="99"/>
        </w:tcBorders>
      </w:tcPr>
    </w:tblStylePr>
    <w:tblStylePr w:type="swCell">
      <w:tblPr/>
      <w:tcPr>
        <w:tcBorders>
          <w:top w:val="single" w:sz="4" w:space="0" w:color="D3BA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bottom w:val="single" w:sz="4" w:space="0" w:color="FEB893" w:themeColor="accent2" w:themeTint="99"/>
        </w:tcBorders>
      </w:tcPr>
    </w:tblStylePr>
    <w:tblStylePr w:type="nwCell">
      <w:tblPr/>
      <w:tcPr>
        <w:tcBorders>
          <w:bottom w:val="single" w:sz="4" w:space="0" w:color="FEB893" w:themeColor="accent2" w:themeTint="99"/>
        </w:tcBorders>
      </w:tcPr>
    </w:tblStylePr>
    <w:tblStylePr w:type="seCell">
      <w:tblPr/>
      <w:tcPr>
        <w:tcBorders>
          <w:top w:val="single" w:sz="4" w:space="0" w:color="FEB893" w:themeColor="accent2" w:themeTint="99"/>
        </w:tcBorders>
      </w:tcPr>
    </w:tblStylePr>
    <w:tblStylePr w:type="swCell">
      <w:tblPr/>
      <w:tcPr>
        <w:tcBorders>
          <w:top w:val="single" w:sz="4" w:space="0" w:color="FEB89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bottom w:val="single" w:sz="4" w:space="0" w:color="CDF7AC" w:themeColor="accent3" w:themeTint="99"/>
        </w:tcBorders>
      </w:tcPr>
    </w:tblStylePr>
    <w:tblStylePr w:type="nwCell">
      <w:tblPr/>
      <w:tcPr>
        <w:tcBorders>
          <w:bottom w:val="single" w:sz="4" w:space="0" w:color="CDF7AC" w:themeColor="accent3" w:themeTint="99"/>
        </w:tcBorders>
      </w:tcPr>
    </w:tblStylePr>
    <w:tblStylePr w:type="seCell">
      <w:tblPr/>
      <w:tcPr>
        <w:tcBorders>
          <w:top w:val="single" w:sz="4" w:space="0" w:color="CDF7AC" w:themeColor="accent3" w:themeTint="99"/>
        </w:tcBorders>
      </w:tcPr>
    </w:tblStylePr>
    <w:tblStylePr w:type="swCell">
      <w:tblPr/>
      <w:tcPr>
        <w:tcBorders>
          <w:top w:val="single" w:sz="4" w:space="0" w:color="CDF7AC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bottom w:val="single" w:sz="4" w:space="0" w:color="A4E5EC" w:themeColor="accent4" w:themeTint="99"/>
        </w:tcBorders>
      </w:tcPr>
    </w:tblStylePr>
    <w:tblStylePr w:type="nwCell">
      <w:tblPr/>
      <w:tcPr>
        <w:tcBorders>
          <w:bottom w:val="single" w:sz="4" w:space="0" w:color="A4E5EC" w:themeColor="accent4" w:themeTint="99"/>
        </w:tcBorders>
      </w:tcPr>
    </w:tblStylePr>
    <w:tblStylePr w:type="seCell">
      <w:tblPr/>
      <w:tcPr>
        <w:tcBorders>
          <w:top w:val="single" w:sz="4" w:space="0" w:color="A4E5EC" w:themeColor="accent4" w:themeTint="99"/>
        </w:tcBorders>
      </w:tcPr>
    </w:tblStylePr>
    <w:tblStylePr w:type="swCell">
      <w:tblPr/>
      <w:tcPr>
        <w:tcBorders>
          <w:top w:val="single" w:sz="4" w:space="0" w:color="A4E5E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bottom w:val="single" w:sz="4" w:space="0" w:color="EBE2FC" w:themeColor="accent5" w:themeTint="99"/>
        </w:tcBorders>
      </w:tcPr>
    </w:tblStylePr>
    <w:tblStylePr w:type="nwCell">
      <w:tblPr/>
      <w:tcPr>
        <w:tcBorders>
          <w:bottom w:val="single" w:sz="4" w:space="0" w:color="EBE2FC" w:themeColor="accent5" w:themeTint="99"/>
        </w:tcBorders>
      </w:tcPr>
    </w:tblStylePr>
    <w:tblStylePr w:type="seCell">
      <w:tblPr/>
      <w:tcPr>
        <w:tcBorders>
          <w:top w:val="single" w:sz="4" w:space="0" w:color="EBE2FC" w:themeColor="accent5" w:themeTint="99"/>
        </w:tcBorders>
      </w:tcPr>
    </w:tblStylePr>
    <w:tblStylePr w:type="swCell">
      <w:tblPr/>
      <w:tcPr>
        <w:tcBorders>
          <w:top w:val="single" w:sz="4" w:space="0" w:color="EBE2F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bottom w:val="single" w:sz="4" w:space="0" w:color="FCE3D6" w:themeColor="accent6" w:themeTint="99"/>
        </w:tcBorders>
      </w:tcPr>
    </w:tblStylePr>
    <w:tblStylePr w:type="nwCell">
      <w:tblPr/>
      <w:tcPr>
        <w:tcBorders>
          <w:bottom w:val="single" w:sz="4" w:space="0" w:color="FCE3D6" w:themeColor="accent6" w:themeTint="99"/>
        </w:tcBorders>
      </w:tcPr>
    </w:tblStylePr>
    <w:tblStylePr w:type="seCell">
      <w:tblPr/>
      <w:tcPr>
        <w:tcBorders>
          <w:top w:val="single" w:sz="4" w:space="0" w:color="FCE3D6" w:themeColor="accent6" w:themeTint="99"/>
        </w:tcBorders>
      </w:tcPr>
    </w:tblStylePr>
    <w:tblStylePr w:type="swCell">
      <w:tblPr/>
      <w:tcPr>
        <w:tcBorders>
          <w:top w:val="single" w:sz="4" w:space="0" w:color="FCE3D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8CFF" w:themeColor="accent1"/>
          <w:left w:val="single" w:sz="4" w:space="0" w:color="B68CFF" w:themeColor="accent1"/>
          <w:bottom w:val="single" w:sz="4" w:space="0" w:color="B68CFF" w:themeColor="accent1"/>
          <w:right w:val="single" w:sz="4" w:space="0" w:color="B68CFF" w:themeColor="accent1"/>
          <w:insideH w:val="nil"/>
          <w:insideV w:val="nil"/>
        </w:tcBorders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A4C" w:themeColor="accent2"/>
          <w:left w:val="single" w:sz="4" w:space="0" w:color="FE8A4C" w:themeColor="accent2"/>
          <w:bottom w:val="single" w:sz="4" w:space="0" w:color="FE8A4C" w:themeColor="accent2"/>
          <w:right w:val="single" w:sz="4" w:space="0" w:color="FE8A4C" w:themeColor="accent2"/>
          <w:insideH w:val="nil"/>
          <w:insideV w:val="nil"/>
        </w:tcBorders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F375" w:themeColor="accent3"/>
          <w:left w:val="single" w:sz="4" w:space="0" w:color="ADF375" w:themeColor="accent3"/>
          <w:bottom w:val="single" w:sz="4" w:space="0" w:color="ADF375" w:themeColor="accent3"/>
          <w:right w:val="single" w:sz="4" w:space="0" w:color="ADF375" w:themeColor="accent3"/>
          <w:insideH w:val="nil"/>
          <w:insideV w:val="nil"/>
        </w:tcBorders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nil"/>
          <w:insideV w:val="nil"/>
        </w:tcBorders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0FA" w:themeColor="accent5"/>
          <w:left w:val="single" w:sz="4" w:space="0" w:color="DFD0FA" w:themeColor="accent5"/>
          <w:bottom w:val="single" w:sz="4" w:space="0" w:color="DFD0FA" w:themeColor="accent5"/>
          <w:right w:val="single" w:sz="4" w:space="0" w:color="DFD0FA" w:themeColor="accent5"/>
          <w:insideH w:val="nil"/>
          <w:insideV w:val="nil"/>
        </w:tcBorders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1BB" w:themeColor="accent6"/>
          <w:left w:val="single" w:sz="4" w:space="0" w:color="FBD1BB" w:themeColor="accent6"/>
          <w:bottom w:val="single" w:sz="4" w:space="0" w:color="FBD1BB" w:themeColor="accent6"/>
          <w:right w:val="single" w:sz="4" w:space="0" w:color="FBD1BB" w:themeColor="accent6"/>
          <w:insideH w:val="nil"/>
          <w:insideV w:val="nil"/>
        </w:tcBorders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8C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8CFF" w:themeFill="accent1"/>
      </w:tcPr>
    </w:tblStylePr>
    <w:tblStylePr w:type="band1Vert">
      <w:tblPr/>
      <w:tcPr>
        <w:shd w:val="clear" w:color="auto" w:fill="E1D1FF" w:themeFill="accent1" w:themeFillTint="66"/>
      </w:tcPr>
    </w:tblStylePr>
    <w:tblStylePr w:type="band1Horz">
      <w:tblPr/>
      <w:tcPr>
        <w:shd w:val="clear" w:color="auto" w:fill="E1D1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8A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8A4C" w:themeFill="accent2"/>
      </w:tcPr>
    </w:tblStylePr>
    <w:tblStylePr w:type="band1Vert">
      <w:tblPr/>
      <w:tcPr>
        <w:shd w:val="clear" w:color="auto" w:fill="FECFB7" w:themeFill="accent2" w:themeFillTint="66"/>
      </w:tcPr>
    </w:tblStylePr>
    <w:tblStylePr w:type="band1Horz">
      <w:tblPr/>
      <w:tcPr>
        <w:shd w:val="clear" w:color="auto" w:fill="FECF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C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F37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F375" w:themeFill="accent3"/>
      </w:tcPr>
    </w:tblStylePr>
    <w:tblStylePr w:type="band1Vert">
      <w:tblPr/>
      <w:tcPr>
        <w:shd w:val="clear" w:color="auto" w:fill="DEFAC7" w:themeFill="accent3" w:themeFillTint="66"/>
      </w:tcPr>
    </w:tblStylePr>
    <w:tblStylePr w:type="band1Horz">
      <w:tblPr/>
      <w:tcPr>
        <w:shd w:val="clear" w:color="auto" w:fill="DEFAC7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D5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D5E0" w:themeFill="accent4"/>
      </w:tcPr>
    </w:tblStylePr>
    <w:tblStylePr w:type="band1Vert">
      <w:tblPr/>
      <w:tcPr>
        <w:shd w:val="clear" w:color="auto" w:fill="C2EEF2" w:themeFill="accent4" w:themeFillTint="66"/>
      </w:tcPr>
    </w:tblStylePr>
    <w:tblStylePr w:type="band1Horz">
      <w:tblPr/>
      <w:tcPr>
        <w:shd w:val="clear" w:color="auto" w:fill="C2EEF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0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0FA" w:themeFill="accent5"/>
      </w:tcPr>
    </w:tblStylePr>
    <w:tblStylePr w:type="band1Vert">
      <w:tblPr/>
      <w:tcPr>
        <w:shd w:val="clear" w:color="auto" w:fill="F2ECFD" w:themeFill="accent5" w:themeFillTint="66"/>
      </w:tcPr>
    </w:tblStylePr>
    <w:tblStylePr w:type="band1Horz">
      <w:tblPr/>
      <w:tcPr>
        <w:shd w:val="clear" w:color="auto" w:fill="F2ECF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D1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D1BB" w:themeFill="accent6"/>
      </w:tcPr>
    </w:tblStylePr>
    <w:tblStylePr w:type="band1Vert">
      <w:tblPr/>
      <w:tcPr>
        <w:shd w:val="clear" w:color="auto" w:fill="FDECE3" w:themeFill="accent6" w:themeFillTint="66"/>
      </w:tcPr>
    </w:tblStylePr>
    <w:tblStylePr w:type="band1Horz">
      <w:tblPr/>
      <w:tcPr>
        <w:shd w:val="clear" w:color="auto" w:fill="FDECE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bottom w:val="single" w:sz="4" w:space="0" w:color="D3BAFF" w:themeColor="accent1" w:themeTint="99"/>
        </w:tcBorders>
      </w:tcPr>
    </w:tblStylePr>
    <w:tblStylePr w:type="nwCell">
      <w:tblPr/>
      <w:tcPr>
        <w:tcBorders>
          <w:bottom w:val="single" w:sz="4" w:space="0" w:color="D3BAFF" w:themeColor="accent1" w:themeTint="99"/>
        </w:tcBorders>
      </w:tcPr>
    </w:tblStylePr>
    <w:tblStylePr w:type="seCell">
      <w:tblPr/>
      <w:tcPr>
        <w:tcBorders>
          <w:top w:val="single" w:sz="4" w:space="0" w:color="D3BAFF" w:themeColor="accent1" w:themeTint="99"/>
        </w:tcBorders>
      </w:tcPr>
    </w:tblStylePr>
    <w:tblStylePr w:type="swCell">
      <w:tblPr/>
      <w:tcPr>
        <w:tcBorders>
          <w:top w:val="single" w:sz="4" w:space="0" w:color="D3BA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bottom w:val="single" w:sz="4" w:space="0" w:color="FEB893" w:themeColor="accent2" w:themeTint="99"/>
        </w:tcBorders>
      </w:tcPr>
    </w:tblStylePr>
    <w:tblStylePr w:type="nwCell">
      <w:tblPr/>
      <w:tcPr>
        <w:tcBorders>
          <w:bottom w:val="single" w:sz="4" w:space="0" w:color="FEB893" w:themeColor="accent2" w:themeTint="99"/>
        </w:tcBorders>
      </w:tcPr>
    </w:tblStylePr>
    <w:tblStylePr w:type="seCell">
      <w:tblPr/>
      <w:tcPr>
        <w:tcBorders>
          <w:top w:val="single" w:sz="4" w:space="0" w:color="FEB893" w:themeColor="accent2" w:themeTint="99"/>
        </w:tcBorders>
      </w:tcPr>
    </w:tblStylePr>
    <w:tblStylePr w:type="swCell">
      <w:tblPr/>
      <w:tcPr>
        <w:tcBorders>
          <w:top w:val="single" w:sz="4" w:space="0" w:color="FEB89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bottom w:val="single" w:sz="4" w:space="0" w:color="CDF7AC" w:themeColor="accent3" w:themeTint="99"/>
        </w:tcBorders>
      </w:tcPr>
    </w:tblStylePr>
    <w:tblStylePr w:type="nwCell">
      <w:tblPr/>
      <w:tcPr>
        <w:tcBorders>
          <w:bottom w:val="single" w:sz="4" w:space="0" w:color="CDF7AC" w:themeColor="accent3" w:themeTint="99"/>
        </w:tcBorders>
      </w:tcPr>
    </w:tblStylePr>
    <w:tblStylePr w:type="seCell">
      <w:tblPr/>
      <w:tcPr>
        <w:tcBorders>
          <w:top w:val="single" w:sz="4" w:space="0" w:color="CDF7AC" w:themeColor="accent3" w:themeTint="99"/>
        </w:tcBorders>
      </w:tcPr>
    </w:tblStylePr>
    <w:tblStylePr w:type="swCell">
      <w:tblPr/>
      <w:tcPr>
        <w:tcBorders>
          <w:top w:val="single" w:sz="4" w:space="0" w:color="CDF7AC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bottom w:val="single" w:sz="4" w:space="0" w:color="A4E5EC" w:themeColor="accent4" w:themeTint="99"/>
        </w:tcBorders>
      </w:tcPr>
    </w:tblStylePr>
    <w:tblStylePr w:type="nwCell">
      <w:tblPr/>
      <w:tcPr>
        <w:tcBorders>
          <w:bottom w:val="single" w:sz="4" w:space="0" w:color="A4E5EC" w:themeColor="accent4" w:themeTint="99"/>
        </w:tcBorders>
      </w:tcPr>
    </w:tblStylePr>
    <w:tblStylePr w:type="seCell">
      <w:tblPr/>
      <w:tcPr>
        <w:tcBorders>
          <w:top w:val="single" w:sz="4" w:space="0" w:color="A4E5EC" w:themeColor="accent4" w:themeTint="99"/>
        </w:tcBorders>
      </w:tcPr>
    </w:tblStylePr>
    <w:tblStylePr w:type="swCell">
      <w:tblPr/>
      <w:tcPr>
        <w:tcBorders>
          <w:top w:val="single" w:sz="4" w:space="0" w:color="A4E5E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bottom w:val="single" w:sz="4" w:space="0" w:color="EBE2FC" w:themeColor="accent5" w:themeTint="99"/>
        </w:tcBorders>
      </w:tcPr>
    </w:tblStylePr>
    <w:tblStylePr w:type="nwCell">
      <w:tblPr/>
      <w:tcPr>
        <w:tcBorders>
          <w:bottom w:val="single" w:sz="4" w:space="0" w:color="EBE2FC" w:themeColor="accent5" w:themeTint="99"/>
        </w:tcBorders>
      </w:tcPr>
    </w:tblStylePr>
    <w:tblStylePr w:type="seCell">
      <w:tblPr/>
      <w:tcPr>
        <w:tcBorders>
          <w:top w:val="single" w:sz="4" w:space="0" w:color="EBE2FC" w:themeColor="accent5" w:themeTint="99"/>
        </w:tcBorders>
      </w:tcPr>
    </w:tblStylePr>
    <w:tblStylePr w:type="swCell">
      <w:tblPr/>
      <w:tcPr>
        <w:tcBorders>
          <w:top w:val="single" w:sz="4" w:space="0" w:color="EBE2F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bottom w:val="single" w:sz="4" w:space="0" w:color="FCE3D6" w:themeColor="accent6" w:themeTint="99"/>
        </w:tcBorders>
      </w:tcPr>
    </w:tblStylePr>
    <w:tblStylePr w:type="nwCell">
      <w:tblPr/>
      <w:tcPr>
        <w:tcBorders>
          <w:bottom w:val="single" w:sz="4" w:space="0" w:color="FCE3D6" w:themeColor="accent6" w:themeTint="99"/>
        </w:tcBorders>
      </w:tcPr>
    </w:tblStylePr>
    <w:tblStylePr w:type="seCell">
      <w:tblPr/>
      <w:tcPr>
        <w:tcBorders>
          <w:top w:val="single" w:sz="4" w:space="0" w:color="FCE3D6" w:themeColor="accent6" w:themeTint="99"/>
        </w:tcBorders>
      </w:tcPr>
    </w:tblStylePr>
    <w:tblStylePr w:type="swCell">
      <w:tblPr/>
      <w:tcPr>
        <w:tcBorders>
          <w:top w:val="single" w:sz="4" w:space="0" w:color="FCE3D6" w:themeColor="accent6" w:themeTint="99"/>
        </w:tcBorders>
      </w:tcPr>
    </w:tblStylePr>
  </w:style>
  <w:style w:type="character" w:customStyle="1" w:styleId="Hashtag">
    <w:name w:val="Hashtag"/>
    <w:basedOn w:val="Standardstycketeckensnitt"/>
    <w:uiPriority w:val="99"/>
    <w:semiHidden/>
    <w:unhideWhenUsed/>
    <w:rsid w:val="00136276"/>
    <w:rPr>
      <w:color w:val="2B579A"/>
      <w:shd w:val="clear" w:color="auto" w:fill="E1DFDD"/>
    </w:rPr>
  </w:style>
  <w:style w:type="character" w:styleId="HTML-akronym">
    <w:name w:val="HTML Acronym"/>
    <w:basedOn w:val="Standardstycketeckensnitt"/>
    <w:semiHidden/>
    <w:unhideWhenUsed/>
    <w:rsid w:val="00136276"/>
  </w:style>
  <w:style w:type="paragraph" w:styleId="HTML-adress">
    <w:name w:val="HTML Address"/>
    <w:basedOn w:val="Normal"/>
    <w:link w:val="HTML-adressChar"/>
    <w:semiHidden/>
    <w:unhideWhenUsed/>
    <w:rsid w:val="00136276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136276"/>
    <w:rPr>
      <w:i/>
      <w:iCs/>
    </w:rPr>
  </w:style>
  <w:style w:type="character" w:styleId="HTML-citat">
    <w:name w:val="HTML Cite"/>
    <w:basedOn w:val="Standardstycketeckensnitt"/>
    <w:semiHidden/>
    <w:unhideWhenUsed/>
    <w:rsid w:val="00136276"/>
    <w:rPr>
      <w:i/>
      <w:iCs/>
    </w:rPr>
  </w:style>
  <w:style w:type="character" w:styleId="HTML-kod">
    <w:name w:val="HTML Code"/>
    <w:basedOn w:val="Standardstycketeckensnitt"/>
    <w:semiHidden/>
    <w:unhideWhenUsed/>
    <w:rsid w:val="00136276"/>
    <w:rPr>
      <w:rFonts w:ascii="Consolas" w:hAnsi="Consolas"/>
      <w:sz w:val="20"/>
      <w:szCs w:val="20"/>
    </w:rPr>
  </w:style>
  <w:style w:type="character" w:styleId="HTML-definition">
    <w:name w:val="HTML Definition"/>
    <w:basedOn w:val="Standardstycketeckensnitt"/>
    <w:semiHidden/>
    <w:unhideWhenUsed/>
    <w:rsid w:val="00136276"/>
    <w:rPr>
      <w:i/>
      <w:iCs/>
    </w:rPr>
  </w:style>
  <w:style w:type="character" w:styleId="HTML-tangentbord">
    <w:name w:val="HTML Keyboard"/>
    <w:basedOn w:val="Standardstycketeckensnitt"/>
    <w:semiHidden/>
    <w:unhideWhenUsed/>
    <w:rsid w:val="00136276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semiHidden/>
    <w:unhideWhenUsed/>
    <w:rsid w:val="00136276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136276"/>
    <w:rPr>
      <w:rFonts w:ascii="Consolas" w:hAnsi="Consolas"/>
    </w:rPr>
  </w:style>
  <w:style w:type="character" w:styleId="HTML-exempel">
    <w:name w:val="HTML Sample"/>
    <w:basedOn w:val="Standardstycketeckensnitt"/>
    <w:semiHidden/>
    <w:unhideWhenUsed/>
    <w:rsid w:val="00136276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semiHidden/>
    <w:unhideWhenUsed/>
    <w:rsid w:val="00136276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unhideWhenUsed/>
    <w:rsid w:val="00136276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136276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36276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36276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36276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36276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36276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36276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36276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36276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unhideWhenUsed/>
    <w:rsid w:val="00136276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rsid w:val="00136276"/>
    <w:rPr>
      <w:i/>
      <w:iCs/>
      <w:color w:val="B68CFF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136276"/>
    <w:pPr>
      <w:pBdr>
        <w:top w:val="single" w:sz="4" w:space="10" w:color="B68CFF" w:themeColor="accent1"/>
        <w:bottom w:val="single" w:sz="4" w:space="10" w:color="B68CFF" w:themeColor="accent1"/>
      </w:pBdr>
      <w:spacing w:before="360" w:after="360"/>
      <w:ind w:left="864" w:right="864"/>
      <w:jc w:val="center"/>
    </w:pPr>
    <w:rPr>
      <w:i/>
      <w:iCs/>
      <w:color w:val="B68CF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6276"/>
    <w:rPr>
      <w:i/>
      <w:iCs/>
      <w:color w:val="B68CFF" w:themeColor="accent1"/>
    </w:rPr>
  </w:style>
  <w:style w:type="character" w:styleId="Starkreferens">
    <w:name w:val="Intense Reference"/>
    <w:basedOn w:val="Standardstycketeckensnitt"/>
    <w:uiPriority w:val="32"/>
    <w:semiHidden/>
    <w:rsid w:val="00136276"/>
    <w:rPr>
      <w:b/>
      <w:bCs/>
      <w:smallCaps/>
      <w:color w:val="B68CFF" w:themeColor="accent1"/>
      <w:spacing w:val="5"/>
    </w:rPr>
  </w:style>
  <w:style w:type="table" w:styleId="Ljustrutnt">
    <w:name w:val="Light Grid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  <w:insideH w:val="single" w:sz="8" w:space="0" w:color="B68CFF" w:themeColor="accent1"/>
        <w:insideV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18" w:space="0" w:color="B68CFF" w:themeColor="accent1"/>
          <w:right w:val="single" w:sz="8" w:space="0" w:color="B68CFF" w:themeColor="accent1"/>
          <w:insideH w:val="nil"/>
          <w:insideV w:val="single" w:sz="8" w:space="0" w:color="B68C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H w:val="nil"/>
          <w:insideV w:val="single" w:sz="8" w:space="0" w:color="B68C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band1Vert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  <w:shd w:val="clear" w:color="auto" w:fill="ECE2FF" w:themeFill="accent1" w:themeFillTint="3F"/>
      </w:tcPr>
    </w:tblStylePr>
    <w:tblStylePr w:type="band1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V w:val="single" w:sz="8" w:space="0" w:color="B68CFF" w:themeColor="accent1"/>
        </w:tcBorders>
        <w:shd w:val="clear" w:color="auto" w:fill="ECE2FF" w:themeFill="accent1" w:themeFillTint="3F"/>
      </w:tcPr>
    </w:tblStylePr>
    <w:tblStylePr w:type="band2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V w:val="single" w:sz="8" w:space="0" w:color="B68CFF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  <w:insideH w:val="single" w:sz="8" w:space="0" w:color="FE8A4C" w:themeColor="accent2"/>
        <w:insideV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18" w:space="0" w:color="FE8A4C" w:themeColor="accent2"/>
          <w:right w:val="single" w:sz="8" w:space="0" w:color="FE8A4C" w:themeColor="accent2"/>
          <w:insideH w:val="nil"/>
          <w:insideV w:val="single" w:sz="8" w:space="0" w:color="FE8A4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H w:val="nil"/>
          <w:insideV w:val="single" w:sz="8" w:space="0" w:color="FE8A4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band1Vert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  <w:shd w:val="clear" w:color="auto" w:fill="FEE1D2" w:themeFill="accent2" w:themeFillTint="3F"/>
      </w:tcPr>
    </w:tblStylePr>
    <w:tblStylePr w:type="band1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V w:val="single" w:sz="8" w:space="0" w:color="FE8A4C" w:themeColor="accent2"/>
        </w:tcBorders>
        <w:shd w:val="clear" w:color="auto" w:fill="FEE1D2" w:themeFill="accent2" w:themeFillTint="3F"/>
      </w:tcPr>
    </w:tblStylePr>
    <w:tblStylePr w:type="band2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V w:val="single" w:sz="8" w:space="0" w:color="FE8A4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  <w:insideH w:val="single" w:sz="8" w:space="0" w:color="ADF375" w:themeColor="accent3"/>
        <w:insideV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18" w:space="0" w:color="ADF375" w:themeColor="accent3"/>
          <w:right w:val="single" w:sz="8" w:space="0" w:color="ADF375" w:themeColor="accent3"/>
          <w:insideH w:val="nil"/>
          <w:insideV w:val="single" w:sz="8" w:space="0" w:color="ADF37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H w:val="nil"/>
          <w:insideV w:val="single" w:sz="8" w:space="0" w:color="ADF37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band1Vert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  <w:shd w:val="clear" w:color="auto" w:fill="EAFCDC" w:themeFill="accent3" w:themeFillTint="3F"/>
      </w:tcPr>
    </w:tblStylePr>
    <w:tblStylePr w:type="band1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V w:val="single" w:sz="8" w:space="0" w:color="ADF375" w:themeColor="accent3"/>
        </w:tcBorders>
        <w:shd w:val="clear" w:color="auto" w:fill="EAFCDC" w:themeFill="accent3" w:themeFillTint="3F"/>
      </w:tcPr>
    </w:tblStylePr>
    <w:tblStylePr w:type="band2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V w:val="single" w:sz="8" w:space="0" w:color="ADF375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  <w:insideH w:val="single" w:sz="8" w:space="0" w:color="69D5E0" w:themeColor="accent4"/>
        <w:insideV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18" w:space="0" w:color="69D5E0" w:themeColor="accent4"/>
          <w:right w:val="single" w:sz="8" w:space="0" w:color="69D5E0" w:themeColor="accent4"/>
          <w:insideH w:val="nil"/>
          <w:insideV w:val="single" w:sz="8" w:space="0" w:color="69D5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H w:val="nil"/>
          <w:insideV w:val="single" w:sz="8" w:space="0" w:color="69D5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band1Vert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  <w:shd w:val="clear" w:color="auto" w:fill="D9F4F7" w:themeFill="accent4" w:themeFillTint="3F"/>
      </w:tcPr>
    </w:tblStylePr>
    <w:tblStylePr w:type="band1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V w:val="single" w:sz="8" w:space="0" w:color="69D5E0" w:themeColor="accent4"/>
        </w:tcBorders>
        <w:shd w:val="clear" w:color="auto" w:fill="D9F4F7" w:themeFill="accent4" w:themeFillTint="3F"/>
      </w:tcPr>
    </w:tblStylePr>
    <w:tblStylePr w:type="band2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V w:val="single" w:sz="8" w:space="0" w:color="69D5E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  <w:insideH w:val="single" w:sz="8" w:space="0" w:color="DFD0FA" w:themeColor="accent5"/>
        <w:insideV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18" w:space="0" w:color="DFD0FA" w:themeColor="accent5"/>
          <w:right w:val="single" w:sz="8" w:space="0" w:color="DFD0FA" w:themeColor="accent5"/>
          <w:insideH w:val="nil"/>
          <w:insideV w:val="single" w:sz="8" w:space="0" w:color="DFD0F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H w:val="nil"/>
          <w:insideV w:val="single" w:sz="8" w:space="0" w:color="DFD0F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band1Vert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  <w:shd w:val="clear" w:color="auto" w:fill="F6F3FD" w:themeFill="accent5" w:themeFillTint="3F"/>
      </w:tcPr>
    </w:tblStylePr>
    <w:tblStylePr w:type="band1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V w:val="single" w:sz="8" w:space="0" w:color="DFD0FA" w:themeColor="accent5"/>
        </w:tcBorders>
        <w:shd w:val="clear" w:color="auto" w:fill="F6F3FD" w:themeFill="accent5" w:themeFillTint="3F"/>
      </w:tcPr>
    </w:tblStylePr>
    <w:tblStylePr w:type="band2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V w:val="single" w:sz="8" w:space="0" w:color="DFD0FA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  <w:insideH w:val="single" w:sz="8" w:space="0" w:color="FBD1BB" w:themeColor="accent6"/>
        <w:insideV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18" w:space="0" w:color="FBD1BB" w:themeColor="accent6"/>
          <w:right w:val="single" w:sz="8" w:space="0" w:color="FBD1BB" w:themeColor="accent6"/>
          <w:insideH w:val="nil"/>
          <w:insideV w:val="single" w:sz="8" w:space="0" w:color="FBD1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H w:val="nil"/>
          <w:insideV w:val="single" w:sz="8" w:space="0" w:color="FBD1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band1Vert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  <w:shd w:val="clear" w:color="auto" w:fill="FEF3EE" w:themeFill="accent6" w:themeFillTint="3F"/>
      </w:tcPr>
    </w:tblStylePr>
    <w:tblStylePr w:type="band1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V w:val="single" w:sz="8" w:space="0" w:color="FBD1BB" w:themeColor="accent6"/>
        </w:tcBorders>
        <w:shd w:val="clear" w:color="auto" w:fill="FEF3EE" w:themeFill="accent6" w:themeFillTint="3F"/>
      </w:tcPr>
    </w:tblStylePr>
    <w:tblStylePr w:type="band2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V w:val="single" w:sz="8" w:space="0" w:color="FBD1BB" w:themeColor="accent6"/>
        </w:tcBorders>
      </w:tcPr>
    </w:tblStylePr>
  </w:style>
  <w:style w:type="table" w:styleId="Ljuslista">
    <w:name w:val="Light List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band1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band1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band1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band1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band1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band1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1362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8" w:space="0" w:color="B68CFF" w:themeColor="accent1"/>
        <w:bottom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8CFF" w:themeColor="accent1"/>
          <w:left w:val="nil"/>
          <w:bottom w:val="single" w:sz="8" w:space="0" w:color="B68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8CFF" w:themeColor="accent1"/>
          <w:left w:val="nil"/>
          <w:bottom w:val="single" w:sz="8" w:space="0" w:color="B68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8" w:space="0" w:color="FE8A4C" w:themeColor="accent2"/>
        <w:bottom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A4C" w:themeColor="accent2"/>
          <w:left w:val="nil"/>
          <w:bottom w:val="single" w:sz="8" w:space="0" w:color="FE8A4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A4C" w:themeColor="accent2"/>
          <w:left w:val="nil"/>
          <w:bottom w:val="single" w:sz="8" w:space="0" w:color="FE8A4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8" w:space="0" w:color="ADF375" w:themeColor="accent3"/>
        <w:bottom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F375" w:themeColor="accent3"/>
          <w:left w:val="nil"/>
          <w:bottom w:val="single" w:sz="8" w:space="0" w:color="ADF37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F375" w:themeColor="accent3"/>
          <w:left w:val="nil"/>
          <w:bottom w:val="single" w:sz="8" w:space="0" w:color="ADF37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8" w:space="0" w:color="69D5E0" w:themeColor="accent4"/>
        <w:bottom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D5E0" w:themeColor="accent4"/>
          <w:left w:val="nil"/>
          <w:bottom w:val="single" w:sz="8" w:space="0" w:color="69D5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D5E0" w:themeColor="accent4"/>
          <w:left w:val="nil"/>
          <w:bottom w:val="single" w:sz="8" w:space="0" w:color="69D5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8" w:space="0" w:color="DFD0FA" w:themeColor="accent5"/>
        <w:bottom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0FA" w:themeColor="accent5"/>
          <w:left w:val="nil"/>
          <w:bottom w:val="single" w:sz="8" w:space="0" w:color="DFD0F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0FA" w:themeColor="accent5"/>
          <w:left w:val="nil"/>
          <w:bottom w:val="single" w:sz="8" w:space="0" w:color="DFD0F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8" w:space="0" w:color="FBD1BB" w:themeColor="accent6"/>
        <w:bottom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1BB" w:themeColor="accent6"/>
          <w:left w:val="nil"/>
          <w:bottom w:val="single" w:sz="8" w:space="0" w:color="FBD1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1BB" w:themeColor="accent6"/>
          <w:left w:val="nil"/>
          <w:bottom w:val="single" w:sz="8" w:space="0" w:color="FBD1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</w:style>
  <w:style w:type="character" w:styleId="Radnummer">
    <w:name w:val="line number"/>
    <w:basedOn w:val="Standardstycketeckensnitt"/>
    <w:semiHidden/>
    <w:unhideWhenUsed/>
    <w:rsid w:val="00136276"/>
  </w:style>
  <w:style w:type="paragraph" w:styleId="Lista">
    <w:name w:val="List"/>
    <w:basedOn w:val="Normal"/>
    <w:semiHidden/>
    <w:unhideWhenUsed/>
    <w:rsid w:val="00136276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36276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36276"/>
    <w:pPr>
      <w:ind w:left="849" w:hanging="283"/>
      <w:contextualSpacing/>
    </w:pPr>
  </w:style>
  <w:style w:type="paragraph" w:styleId="Lista4">
    <w:name w:val="List 4"/>
    <w:basedOn w:val="Normal"/>
    <w:semiHidden/>
    <w:rsid w:val="00136276"/>
    <w:pPr>
      <w:ind w:left="1132" w:hanging="283"/>
      <w:contextualSpacing/>
    </w:pPr>
  </w:style>
  <w:style w:type="paragraph" w:styleId="Lista5">
    <w:name w:val="List 5"/>
    <w:basedOn w:val="Normal"/>
    <w:semiHidden/>
    <w:rsid w:val="00136276"/>
    <w:pPr>
      <w:ind w:left="1415" w:hanging="283"/>
      <w:contextualSpacing/>
    </w:pPr>
  </w:style>
  <w:style w:type="paragraph" w:styleId="Punktlista4">
    <w:name w:val="List Bullet 4"/>
    <w:basedOn w:val="Normal"/>
    <w:semiHidden/>
    <w:unhideWhenUsed/>
    <w:rsid w:val="00136276"/>
    <w:pPr>
      <w:numPr>
        <w:numId w:val="19"/>
      </w:numPr>
      <w:contextualSpacing/>
    </w:pPr>
  </w:style>
  <w:style w:type="paragraph" w:styleId="Punktlista5">
    <w:name w:val="List Bullet 5"/>
    <w:basedOn w:val="Normal"/>
    <w:semiHidden/>
    <w:unhideWhenUsed/>
    <w:rsid w:val="00136276"/>
    <w:pPr>
      <w:numPr>
        <w:numId w:val="20"/>
      </w:numPr>
      <w:contextualSpacing/>
    </w:pPr>
  </w:style>
  <w:style w:type="paragraph" w:styleId="Listafortstt">
    <w:name w:val="List Continue"/>
    <w:basedOn w:val="Normal"/>
    <w:semiHidden/>
    <w:unhideWhenUsed/>
    <w:rsid w:val="00136276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unhideWhenUsed/>
    <w:rsid w:val="00136276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unhideWhenUsed/>
    <w:rsid w:val="00136276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unhideWhenUsed/>
    <w:rsid w:val="00136276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unhideWhenUsed/>
    <w:rsid w:val="00136276"/>
    <w:pPr>
      <w:spacing w:after="120"/>
      <w:ind w:left="1415"/>
      <w:contextualSpacing/>
    </w:pPr>
  </w:style>
  <w:style w:type="paragraph" w:styleId="Numreradlista4">
    <w:name w:val="List Number 4"/>
    <w:basedOn w:val="Normal"/>
    <w:semiHidden/>
    <w:unhideWhenUsed/>
    <w:rsid w:val="00136276"/>
    <w:pPr>
      <w:numPr>
        <w:numId w:val="21"/>
      </w:numPr>
      <w:contextualSpacing/>
    </w:pPr>
  </w:style>
  <w:style w:type="paragraph" w:styleId="Numreradlista5">
    <w:name w:val="List Number 5"/>
    <w:basedOn w:val="Normal"/>
    <w:semiHidden/>
    <w:unhideWhenUsed/>
    <w:rsid w:val="00136276"/>
    <w:pPr>
      <w:numPr>
        <w:numId w:val="22"/>
      </w:numPr>
      <w:contextualSpacing/>
    </w:pPr>
  </w:style>
  <w:style w:type="paragraph" w:styleId="Liststycke">
    <w:name w:val="List Paragraph"/>
    <w:basedOn w:val="Normal"/>
    <w:uiPriority w:val="34"/>
    <w:semiHidden/>
    <w:rsid w:val="0013627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ell2">
    <w:name w:val="List Table 2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bottom w:val="single" w:sz="4" w:space="0" w:color="D3BAFF" w:themeColor="accent1" w:themeTint="99"/>
        <w:insideH w:val="single" w:sz="4" w:space="0" w:color="D3B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bottom w:val="single" w:sz="4" w:space="0" w:color="FEB893" w:themeColor="accent2" w:themeTint="99"/>
        <w:insideH w:val="single" w:sz="4" w:space="0" w:color="FEB89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bottom w:val="single" w:sz="4" w:space="0" w:color="CDF7AC" w:themeColor="accent3" w:themeTint="99"/>
        <w:insideH w:val="single" w:sz="4" w:space="0" w:color="CDF7A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bottom w:val="single" w:sz="4" w:space="0" w:color="A4E5EC" w:themeColor="accent4" w:themeTint="99"/>
        <w:insideH w:val="single" w:sz="4" w:space="0" w:color="A4E5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bottom w:val="single" w:sz="4" w:space="0" w:color="EBE2FC" w:themeColor="accent5" w:themeTint="99"/>
        <w:insideH w:val="single" w:sz="4" w:space="0" w:color="EBE2F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bottom w:val="single" w:sz="4" w:space="0" w:color="FCE3D6" w:themeColor="accent6" w:themeTint="99"/>
        <w:insideH w:val="single" w:sz="4" w:space="0" w:color="FCE3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ell3">
    <w:name w:val="List Table 3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B68CFF" w:themeColor="accent1"/>
        <w:left w:val="single" w:sz="4" w:space="0" w:color="B68CFF" w:themeColor="accent1"/>
        <w:bottom w:val="single" w:sz="4" w:space="0" w:color="B68CFF" w:themeColor="accent1"/>
        <w:right w:val="single" w:sz="4" w:space="0" w:color="B68C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8CFF" w:themeColor="accent1"/>
          <w:right w:val="single" w:sz="4" w:space="0" w:color="B68CFF" w:themeColor="accent1"/>
        </w:tcBorders>
      </w:tcPr>
    </w:tblStylePr>
    <w:tblStylePr w:type="band1Horz">
      <w:tblPr/>
      <w:tcPr>
        <w:tcBorders>
          <w:top w:val="single" w:sz="4" w:space="0" w:color="B68CFF" w:themeColor="accent1"/>
          <w:bottom w:val="single" w:sz="4" w:space="0" w:color="B68C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8CFF" w:themeColor="accent1"/>
          <w:left w:val="nil"/>
        </w:tcBorders>
      </w:tcPr>
    </w:tblStylePr>
    <w:tblStylePr w:type="swCell">
      <w:tblPr/>
      <w:tcPr>
        <w:tcBorders>
          <w:top w:val="double" w:sz="4" w:space="0" w:color="B68CFF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8A4C" w:themeColor="accent2"/>
        <w:left w:val="single" w:sz="4" w:space="0" w:color="FE8A4C" w:themeColor="accent2"/>
        <w:bottom w:val="single" w:sz="4" w:space="0" w:color="FE8A4C" w:themeColor="accent2"/>
        <w:right w:val="single" w:sz="4" w:space="0" w:color="FE8A4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8A4C" w:themeColor="accent2"/>
          <w:right w:val="single" w:sz="4" w:space="0" w:color="FE8A4C" w:themeColor="accent2"/>
        </w:tcBorders>
      </w:tcPr>
    </w:tblStylePr>
    <w:tblStylePr w:type="band1Horz">
      <w:tblPr/>
      <w:tcPr>
        <w:tcBorders>
          <w:top w:val="single" w:sz="4" w:space="0" w:color="FE8A4C" w:themeColor="accent2"/>
          <w:bottom w:val="single" w:sz="4" w:space="0" w:color="FE8A4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8A4C" w:themeColor="accent2"/>
          <w:left w:val="nil"/>
        </w:tcBorders>
      </w:tcPr>
    </w:tblStylePr>
    <w:tblStylePr w:type="swCell">
      <w:tblPr/>
      <w:tcPr>
        <w:tcBorders>
          <w:top w:val="double" w:sz="4" w:space="0" w:color="FE8A4C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DF375" w:themeColor="accent3"/>
        <w:left w:val="single" w:sz="4" w:space="0" w:color="ADF375" w:themeColor="accent3"/>
        <w:bottom w:val="single" w:sz="4" w:space="0" w:color="ADF375" w:themeColor="accent3"/>
        <w:right w:val="single" w:sz="4" w:space="0" w:color="ADF37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F375" w:themeColor="accent3"/>
          <w:right w:val="single" w:sz="4" w:space="0" w:color="ADF375" w:themeColor="accent3"/>
        </w:tcBorders>
      </w:tcPr>
    </w:tblStylePr>
    <w:tblStylePr w:type="band1Horz">
      <w:tblPr/>
      <w:tcPr>
        <w:tcBorders>
          <w:top w:val="single" w:sz="4" w:space="0" w:color="ADF375" w:themeColor="accent3"/>
          <w:bottom w:val="single" w:sz="4" w:space="0" w:color="ADF37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F375" w:themeColor="accent3"/>
          <w:left w:val="nil"/>
        </w:tcBorders>
      </w:tcPr>
    </w:tblStylePr>
    <w:tblStylePr w:type="swCell">
      <w:tblPr/>
      <w:tcPr>
        <w:tcBorders>
          <w:top w:val="double" w:sz="4" w:space="0" w:color="ADF37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D5E0" w:themeColor="accent4"/>
          <w:right w:val="single" w:sz="4" w:space="0" w:color="69D5E0" w:themeColor="accent4"/>
        </w:tcBorders>
      </w:tcPr>
    </w:tblStylePr>
    <w:tblStylePr w:type="band1Horz">
      <w:tblPr/>
      <w:tcPr>
        <w:tcBorders>
          <w:top w:val="single" w:sz="4" w:space="0" w:color="69D5E0" w:themeColor="accent4"/>
          <w:bottom w:val="single" w:sz="4" w:space="0" w:color="69D5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D5E0" w:themeColor="accent4"/>
          <w:left w:val="nil"/>
        </w:tcBorders>
      </w:tcPr>
    </w:tblStylePr>
    <w:tblStylePr w:type="swCell">
      <w:tblPr/>
      <w:tcPr>
        <w:tcBorders>
          <w:top w:val="double" w:sz="4" w:space="0" w:color="69D5E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FD0FA" w:themeColor="accent5"/>
        <w:left w:val="single" w:sz="4" w:space="0" w:color="DFD0FA" w:themeColor="accent5"/>
        <w:bottom w:val="single" w:sz="4" w:space="0" w:color="DFD0FA" w:themeColor="accent5"/>
        <w:right w:val="single" w:sz="4" w:space="0" w:color="DFD0F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0FA" w:themeColor="accent5"/>
          <w:right w:val="single" w:sz="4" w:space="0" w:color="DFD0FA" w:themeColor="accent5"/>
        </w:tcBorders>
      </w:tcPr>
    </w:tblStylePr>
    <w:tblStylePr w:type="band1Horz">
      <w:tblPr/>
      <w:tcPr>
        <w:tcBorders>
          <w:top w:val="single" w:sz="4" w:space="0" w:color="DFD0FA" w:themeColor="accent5"/>
          <w:bottom w:val="single" w:sz="4" w:space="0" w:color="DFD0F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0FA" w:themeColor="accent5"/>
          <w:left w:val="nil"/>
        </w:tcBorders>
      </w:tcPr>
    </w:tblStylePr>
    <w:tblStylePr w:type="swCell">
      <w:tblPr/>
      <w:tcPr>
        <w:tcBorders>
          <w:top w:val="double" w:sz="4" w:space="0" w:color="DFD0FA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BD1BB" w:themeColor="accent6"/>
        <w:left w:val="single" w:sz="4" w:space="0" w:color="FBD1BB" w:themeColor="accent6"/>
        <w:bottom w:val="single" w:sz="4" w:space="0" w:color="FBD1BB" w:themeColor="accent6"/>
        <w:right w:val="single" w:sz="4" w:space="0" w:color="FBD1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D1BB" w:themeColor="accent6"/>
          <w:right w:val="single" w:sz="4" w:space="0" w:color="FBD1BB" w:themeColor="accent6"/>
        </w:tcBorders>
      </w:tcPr>
    </w:tblStylePr>
    <w:tblStylePr w:type="band1Horz">
      <w:tblPr/>
      <w:tcPr>
        <w:tcBorders>
          <w:top w:val="single" w:sz="4" w:space="0" w:color="FBD1BB" w:themeColor="accent6"/>
          <w:bottom w:val="single" w:sz="4" w:space="0" w:color="FBD1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D1BB" w:themeColor="accent6"/>
          <w:left w:val="nil"/>
        </w:tcBorders>
      </w:tcPr>
    </w:tblStylePr>
    <w:tblStylePr w:type="swCell">
      <w:tblPr/>
      <w:tcPr>
        <w:tcBorders>
          <w:top w:val="double" w:sz="4" w:space="0" w:color="FBD1B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8CFF" w:themeColor="accent1"/>
          <w:left w:val="single" w:sz="4" w:space="0" w:color="B68CFF" w:themeColor="accent1"/>
          <w:bottom w:val="single" w:sz="4" w:space="0" w:color="B68CFF" w:themeColor="accent1"/>
          <w:right w:val="single" w:sz="4" w:space="0" w:color="B68CFF" w:themeColor="accent1"/>
          <w:insideH w:val="nil"/>
        </w:tcBorders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A4C" w:themeColor="accent2"/>
          <w:left w:val="single" w:sz="4" w:space="0" w:color="FE8A4C" w:themeColor="accent2"/>
          <w:bottom w:val="single" w:sz="4" w:space="0" w:color="FE8A4C" w:themeColor="accent2"/>
          <w:right w:val="single" w:sz="4" w:space="0" w:color="FE8A4C" w:themeColor="accent2"/>
          <w:insideH w:val="nil"/>
        </w:tcBorders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F375" w:themeColor="accent3"/>
          <w:left w:val="single" w:sz="4" w:space="0" w:color="ADF375" w:themeColor="accent3"/>
          <w:bottom w:val="single" w:sz="4" w:space="0" w:color="ADF375" w:themeColor="accent3"/>
          <w:right w:val="single" w:sz="4" w:space="0" w:color="ADF375" w:themeColor="accent3"/>
          <w:insideH w:val="nil"/>
        </w:tcBorders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nil"/>
        </w:tcBorders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0FA" w:themeColor="accent5"/>
          <w:left w:val="single" w:sz="4" w:space="0" w:color="DFD0FA" w:themeColor="accent5"/>
          <w:bottom w:val="single" w:sz="4" w:space="0" w:color="DFD0FA" w:themeColor="accent5"/>
          <w:right w:val="single" w:sz="4" w:space="0" w:color="DFD0FA" w:themeColor="accent5"/>
          <w:insideH w:val="nil"/>
        </w:tcBorders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1BB" w:themeColor="accent6"/>
          <w:left w:val="single" w:sz="4" w:space="0" w:color="FBD1BB" w:themeColor="accent6"/>
          <w:bottom w:val="single" w:sz="4" w:space="0" w:color="FBD1BB" w:themeColor="accent6"/>
          <w:right w:val="single" w:sz="4" w:space="0" w:color="FBD1BB" w:themeColor="accent6"/>
          <w:insideH w:val="nil"/>
        </w:tcBorders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68CFF" w:themeColor="accent1"/>
        <w:left w:val="single" w:sz="24" w:space="0" w:color="B68CFF" w:themeColor="accent1"/>
        <w:bottom w:val="single" w:sz="24" w:space="0" w:color="B68CFF" w:themeColor="accent1"/>
        <w:right w:val="single" w:sz="24" w:space="0" w:color="B68CFF" w:themeColor="accent1"/>
      </w:tblBorders>
    </w:tblPr>
    <w:tcPr>
      <w:shd w:val="clear" w:color="auto" w:fill="B68C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8A4C" w:themeColor="accent2"/>
        <w:left w:val="single" w:sz="24" w:space="0" w:color="FE8A4C" w:themeColor="accent2"/>
        <w:bottom w:val="single" w:sz="24" w:space="0" w:color="FE8A4C" w:themeColor="accent2"/>
        <w:right w:val="single" w:sz="24" w:space="0" w:color="FE8A4C" w:themeColor="accent2"/>
      </w:tblBorders>
    </w:tblPr>
    <w:tcPr>
      <w:shd w:val="clear" w:color="auto" w:fill="FE8A4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F375" w:themeColor="accent3"/>
        <w:left w:val="single" w:sz="24" w:space="0" w:color="ADF375" w:themeColor="accent3"/>
        <w:bottom w:val="single" w:sz="24" w:space="0" w:color="ADF375" w:themeColor="accent3"/>
        <w:right w:val="single" w:sz="24" w:space="0" w:color="ADF375" w:themeColor="accent3"/>
      </w:tblBorders>
    </w:tblPr>
    <w:tcPr>
      <w:shd w:val="clear" w:color="auto" w:fill="ADF37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D5E0" w:themeColor="accent4"/>
        <w:left w:val="single" w:sz="24" w:space="0" w:color="69D5E0" w:themeColor="accent4"/>
        <w:bottom w:val="single" w:sz="24" w:space="0" w:color="69D5E0" w:themeColor="accent4"/>
        <w:right w:val="single" w:sz="24" w:space="0" w:color="69D5E0" w:themeColor="accent4"/>
      </w:tblBorders>
    </w:tblPr>
    <w:tcPr>
      <w:shd w:val="clear" w:color="auto" w:fill="69D5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0FA" w:themeColor="accent5"/>
        <w:left w:val="single" w:sz="24" w:space="0" w:color="DFD0FA" w:themeColor="accent5"/>
        <w:bottom w:val="single" w:sz="24" w:space="0" w:color="DFD0FA" w:themeColor="accent5"/>
        <w:right w:val="single" w:sz="24" w:space="0" w:color="DFD0FA" w:themeColor="accent5"/>
      </w:tblBorders>
    </w:tblPr>
    <w:tcPr>
      <w:shd w:val="clear" w:color="auto" w:fill="DFD0F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D1BB" w:themeColor="accent6"/>
        <w:left w:val="single" w:sz="24" w:space="0" w:color="FBD1BB" w:themeColor="accent6"/>
        <w:bottom w:val="single" w:sz="24" w:space="0" w:color="FBD1BB" w:themeColor="accent6"/>
        <w:right w:val="single" w:sz="24" w:space="0" w:color="FBD1BB" w:themeColor="accent6"/>
      </w:tblBorders>
    </w:tblPr>
    <w:tcPr>
      <w:shd w:val="clear" w:color="auto" w:fill="FBD1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B68CFF" w:themeColor="accent1"/>
        <w:bottom w:val="single" w:sz="4" w:space="0" w:color="B68C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68C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8A4C" w:themeColor="accent2"/>
        <w:bottom w:val="single" w:sz="4" w:space="0" w:color="FE8A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E8A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ADF375" w:themeColor="accent3"/>
        <w:bottom w:val="single" w:sz="4" w:space="0" w:color="ADF37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F37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69D5E0" w:themeColor="accent4"/>
        <w:bottom w:val="single" w:sz="4" w:space="0" w:color="69D5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D5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DFD0FA" w:themeColor="accent5"/>
        <w:bottom w:val="single" w:sz="4" w:space="0" w:color="DFD0F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FD0F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BD1BB" w:themeColor="accent6"/>
        <w:bottom w:val="single" w:sz="4" w:space="0" w:color="FBD1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BD1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8C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8C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8C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8C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8A4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8A4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8A4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8A4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F37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F37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F37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F37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D5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D5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D5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D5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0F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0F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0F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0F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D1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D1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D1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D1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semiHidden/>
    <w:unhideWhenUsed/>
    <w:rsid w:val="001362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136276"/>
    <w:rPr>
      <w:rFonts w:ascii="Consolas" w:hAnsi="Consolas"/>
    </w:rPr>
  </w:style>
  <w:style w:type="table" w:styleId="Mellanmrktrutnt1">
    <w:name w:val="Medium Grid 1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8A8FF" w:themeColor="accent1" w:themeTint="BF"/>
        <w:left w:val="single" w:sz="8" w:space="0" w:color="C8A8FF" w:themeColor="accent1" w:themeTint="BF"/>
        <w:bottom w:val="single" w:sz="8" w:space="0" w:color="C8A8FF" w:themeColor="accent1" w:themeTint="BF"/>
        <w:right w:val="single" w:sz="8" w:space="0" w:color="C8A8FF" w:themeColor="accent1" w:themeTint="BF"/>
        <w:insideH w:val="single" w:sz="8" w:space="0" w:color="C8A8FF" w:themeColor="accent1" w:themeTint="BF"/>
        <w:insideV w:val="single" w:sz="8" w:space="0" w:color="C8A8FF" w:themeColor="accent1" w:themeTint="BF"/>
      </w:tblBorders>
    </w:tblPr>
    <w:tcPr>
      <w:shd w:val="clear" w:color="auto" w:fill="ECE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A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shd w:val="clear" w:color="auto" w:fill="DAC5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A678" w:themeColor="accent2" w:themeTint="BF"/>
        <w:left w:val="single" w:sz="8" w:space="0" w:color="FEA678" w:themeColor="accent2" w:themeTint="BF"/>
        <w:bottom w:val="single" w:sz="8" w:space="0" w:color="FEA678" w:themeColor="accent2" w:themeTint="BF"/>
        <w:right w:val="single" w:sz="8" w:space="0" w:color="FEA678" w:themeColor="accent2" w:themeTint="BF"/>
        <w:insideH w:val="single" w:sz="8" w:space="0" w:color="FEA678" w:themeColor="accent2" w:themeTint="BF"/>
        <w:insideV w:val="single" w:sz="8" w:space="0" w:color="FEA678" w:themeColor="accent2" w:themeTint="BF"/>
      </w:tblBorders>
    </w:tblPr>
    <w:tcPr>
      <w:shd w:val="clear" w:color="auto" w:fill="FEE1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A67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shd w:val="clear" w:color="auto" w:fill="FEC4A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1F697" w:themeColor="accent3" w:themeTint="BF"/>
        <w:left w:val="single" w:sz="8" w:space="0" w:color="C1F697" w:themeColor="accent3" w:themeTint="BF"/>
        <w:bottom w:val="single" w:sz="8" w:space="0" w:color="C1F697" w:themeColor="accent3" w:themeTint="BF"/>
        <w:right w:val="single" w:sz="8" w:space="0" w:color="C1F697" w:themeColor="accent3" w:themeTint="BF"/>
        <w:insideH w:val="single" w:sz="8" w:space="0" w:color="C1F697" w:themeColor="accent3" w:themeTint="BF"/>
        <w:insideV w:val="single" w:sz="8" w:space="0" w:color="C1F697" w:themeColor="accent3" w:themeTint="BF"/>
      </w:tblBorders>
    </w:tblPr>
    <w:tcPr>
      <w:shd w:val="clear" w:color="auto" w:fill="EAFC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F69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8EDFE7" w:themeColor="accent4" w:themeTint="BF"/>
        <w:left w:val="single" w:sz="8" w:space="0" w:color="8EDFE7" w:themeColor="accent4" w:themeTint="BF"/>
        <w:bottom w:val="single" w:sz="8" w:space="0" w:color="8EDFE7" w:themeColor="accent4" w:themeTint="BF"/>
        <w:right w:val="single" w:sz="8" w:space="0" w:color="8EDFE7" w:themeColor="accent4" w:themeTint="BF"/>
        <w:insideH w:val="single" w:sz="8" w:space="0" w:color="8EDFE7" w:themeColor="accent4" w:themeTint="BF"/>
        <w:insideV w:val="single" w:sz="8" w:space="0" w:color="8EDFE7" w:themeColor="accent4" w:themeTint="BF"/>
      </w:tblBorders>
    </w:tblPr>
    <w:tcPr>
      <w:shd w:val="clear" w:color="auto" w:fill="D9F4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DF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shd w:val="clear" w:color="auto" w:fill="B4EAE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E6DBFB" w:themeColor="accent5" w:themeTint="BF"/>
        <w:left w:val="single" w:sz="8" w:space="0" w:color="E6DBFB" w:themeColor="accent5" w:themeTint="BF"/>
        <w:bottom w:val="single" w:sz="8" w:space="0" w:color="E6DBFB" w:themeColor="accent5" w:themeTint="BF"/>
        <w:right w:val="single" w:sz="8" w:space="0" w:color="E6DBFB" w:themeColor="accent5" w:themeTint="BF"/>
        <w:insideH w:val="single" w:sz="8" w:space="0" w:color="E6DBFB" w:themeColor="accent5" w:themeTint="BF"/>
        <w:insideV w:val="single" w:sz="8" w:space="0" w:color="E6DBFB" w:themeColor="accent5" w:themeTint="BF"/>
      </w:tblBorders>
    </w:tblPr>
    <w:tcPr>
      <w:shd w:val="clear" w:color="auto" w:fill="F6F3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DBF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shd w:val="clear" w:color="auto" w:fill="EEE7FC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CDCCC" w:themeColor="accent6" w:themeTint="BF"/>
        <w:left w:val="single" w:sz="8" w:space="0" w:color="FCDCCC" w:themeColor="accent6" w:themeTint="BF"/>
        <w:bottom w:val="single" w:sz="8" w:space="0" w:color="FCDCCC" w:themeColor="accent6" w:themeTint="BF"/>
        <w:right w:val="single" w:sz="8" w:space="0" w:color="FCDCCC" w:themeColor="accent6" w:themeTint="BF"/>
        <w:insideH w:val="single" w:sz="8" w:space="0" w:color="FCDCCC" w:themeColor="accent6" w:themeTint="BF"/>
        <w:insideV w:val="single" w:sz="8" w:space="0" w:color="FCDCCC" w:themeColor="accent6" w:themeTint="BF"/>
      </w:tblBorders>
    </w:tblPr>
    <w:tcPr>
      <w:shd w:val="clear" w:color="auto" w:fill="FEF3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shd w:val="clear" w:color="auto" w:fill="FDE7DD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  <w:insideH w:val="single" w:sz="8" w:space="0" w:color="B68CFF" w:themeColor="accent1"/>
        <w:insideV w:val="single" w:sz="8" w:space="0" w:color="B68CFF" w:themeColor="accent1"/>
      </w:tblBorders>
    </w:tblPr>
    <w:tcPr>
      <w:shd w:val="clear" w:color="auto" w:fill="ECE2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8FF" w:themeFill="accent1" w:themeFillTint="33"/>
      </w:tc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tcBorders>
          <w:insideH w:val="single" w:sz="6" w:space="0" w:color="B68CFF" w:themeColor="accent1"/>
          <w:insideV w:val="single" w:sz="6" w:space="0" w:color="B68CFF" w:themeColor="accent1"/>
        </w:tcBorders>
        <w:shd w:val="clear" w:color="auto" w:fill="DAC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  <w:insideH w:val="single" w:sz="8" w:space="0" w:color="FE8A4C" w:themeColor="accent2"/>
        <w:insideV w:val="single" w:sz="8" w:space="0" w:color="FE8A4C" w:themeColor="accent2"/>
      </w:tblBorders>
    </w:tblPr>
    <w:tcPr>
      <w:shd w:val="clear" w:color="auto" w:fill="FEE1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7DB" w:themeFill="accent2" w:themeFillTint="33"/>
      </w:tc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tcBorders>
          <w:insideH w:val="single" w:sz="6" w:space="0" w:color="FE8A4C" w:themeColor="accent2"/>
          <w:insideV w:val="single" w:sz="6" w:space="0" w:color="FE8A4C" w:themeColor="accent2"/>
        </w:tcBorders>
        <w:shd w:val="clear" w:color="auto" w:fill="FEC4A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  <w:insideH w:val="single" w:sz="8" w:space="0" w:color="ADF375" w:themeColor="accent3"/>
        <w:insideV w:val="single" w:sz="8" w:space="0" w:color="ADF375" w:themeColor="accent3"/>
      </w:tblBorders>
    </w:tblPr>
    <w:tcPr>
      <w:shd w:val="clear" w:color="auto" w:fill="EAFC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CE3" w:themeFill="accent3" w:themeFillTint="33"/>
      </w:tc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tcBorders>
          <w:insideH w:val="single" w:sz="6" w:space="0" w:color="ADF375" w:themeColor="accent3"/>
          <w:insideV w:val="single" w:sz="6" w:space="0" w:color="ADF375" w:themeColor="accent3"/>
        </w:tcBorders>
        <w:shd w:val="clear" w:color="auto" w:fill="D5F9B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  <w:insideH w:val="single" w:sz="8" w:space="0" w:color="69D5E0" w:themeColor="accent4"/>
        <w:insideV w:val="single" w:sz="8" w:space="0" w:color="69D5E0" w:themeColor="accent4"/>
      </w:tblBorders>
    </w:tblPr>
    <w:tcPr>
      <w:shd w:val="clear" w:color="auto" w:fill="D9F4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F8" w:themeFill="accent4" w:themeFillTint="33"/>
      </w:tc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tcBorders>
          <w:insideH w:val="single" w:sz="6" w:space="0" w:color="69D5E0" w:themeColor="accent4"/>
          <w:insideV w:val="single" w:sz="6" w:space="0" w:color="69D5E0" w:themeColor="accent4"/>
        </w:tcBorders>
        <w:shd w:val="clear" w:color="auto" w:fill="B4EA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  <w:insideH w:val="single" w:sz="8" w:space="0" w:color="DFD0FA" w:themeColor="accent5"/>
        <w:insideV w:val="single" w:sz="8" w:space="0" w:color="DFD0FA" w:themeColor="accent5"/>
      </w:tblBorders>
    </w:tblPr>
    <w:tcPr>
      <w:shd w:val="clear" w:color="auto" w:fill="F6F3F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E" w:themeFill="accent5" w:themeFillTint="33"/>
      </w:tc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tcBorders>
          <w:insideH w:val="single" w:sz="6" w:space="0" w:color="DFD0FA" w:themeColor="accent5"/>
          <w:insideV w:val="single" w:sz="6" w:space="0" w:color="DFD0FA" w:themeColor="accent5"/>
        </w:tcBorders>
        <w:shd w:val="clear" w:color="auto" w:fill="EEE7F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  <w:insideH w:val="single" w:sz="8" w:space="0" w:color="FBD1BB" w:themeColor="accent6"/>
        <w:insideV w:val="single" w:sz="8" w:space="0" w:color="FBD1BB" w:themeColor="accent6"/>
      </w:tblBorders>
    </w:tblPr>
    <w:tcPr>
      <w:shd w:val="clear" w:color="auto" w:fill="FEF3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F1" w:themeFill="accent6" w:themeFillTint="33"/>
      </w:tc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tcBorders>
          <w:insideH w:val="single" w:sz="6" w:space="0" w:color="FBD1BB" w:themeColor="accent6"/>
          <w:insideV w:val="single" w:sz="6" w:space="0" w:color="FBD1BB" w:themeColor="accent6"/>
        </w:tcBorders>
        <w:shd w:val="clear" w:color="auto" w:fill="FDE7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8C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8C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8C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5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1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A4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A4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8A4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4A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4A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C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F37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F37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F37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F9B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F9BA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4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D5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D5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D5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EA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EAE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3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0F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0F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0F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7F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7FC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1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1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D1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DD" w:themeFill="accent6" w:themeFillTint="7F"/>
      </w:tcPr>
    </w:tblStylePr>
  </w:style>
  <w:style w:type="table" w:styleId="Mellanmrklista1">
    <w:name w:val="Medium List 1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bottom w:val="single" w:sz="8" w:space="0" w:color="B68C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8CFF" w:themeColor="accent1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B68CFF" w:themeColor="accent1"/>
          <w:bottom w:val="single" w:sz="8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8CFF" w:themeColor="accent1"/>
          <w:bottom w:val="single" w:sz="8" w:space="0" w:color="B68CFF" w:themeColor="accent1"/>
        </w:tcBorders>
      </w:tcPr>
    </w:tblStylePr>
    <w:tblStylePr w:type="band1Vert">
      <w:tblPr/>
      <w:tcPr>
        <w:shd w:val="clear" w:color="auto" w:fill="ECE2FF" w:themeFill="accent1" w:themeFillTint="3F"/>
      </w:tcPr>
    </w:tblStylePr>
    <w:tblStylePr w:type="band1Horz">
      <w:tblPr/>
      <w:tcPr>
        <w:shd w:val="clear" w:color="auto" w:fill="ECE2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bottom w:val="single" w:sz="8" w:space="0" w:color="FE8A4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8A4C" w:themeColor="accent2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FE8A4C" w:themeColor="accent2"/>
          <w:bottom w:val="single" w:sz="8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8A4C" w:themeColor="accent2"/>
          <w:bottom w:val="single" w:sz="8" w:space="0" w:color="FE8A4C" w:themeColor="accent2"/>
        </w:tcBorders>
      </w:tcPr>
    </w:tblStylePr>
    <w:tblStylePr w:type="band1Vert">
      <w:tblPr/>
      <w:tcPr>
        <w:shd w:val="clear" w:color="auto" w:fill="FEE1D2" w:themeFill="accent2" w:themeFillTint="3F"/>
      </w:tcPr>
    </w:tblStylePr>
    <w:tblStylePr w:type="band1Horz">
      <w:tblPr/>
      <w:tcPr>
        <w:shd w:val="clear" w:color="auto" w:fill="FEE1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bottom w:val="single" w:sz="8" w:space="0" w:color="ADF37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F375" w:themeColor="accent3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ADF375" w:themeColor="accent3"/>
          <w:bottom w:val="single" w:sz="8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F375" w:themeColor="accent3"/>
          <w:bottom w:val="single" w:sz="8" w:space="0" w:color="ADF375" w:themeColor="accent3"/>
        </w:tcBorders>
      </w:tcPr>
    </w:tblStylePr>
    <w:tblStylePr w:type="band1Vert">
      <w:tblPr/>
      <w:tcPr>
        <w:shd w:val="clear" w:color="auto" w:fill="EAFCDC" w:themeFill="accent3" w:themeFillTint="3F"/>
      </w:tcPr>
    </w:tblStylePr>
    <w:tblStylePr w:type="band1Horz">
      <w:tblPr/>
      <w:tcPr>
        <w:shd w:val="clear" w:color="auto" w:fill="EAFCD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bottom w:val="single" w:sz="8" w:space="0" w:color="69D5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D5E0" w:themeColor="accent4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69D5E0" w:themeColor="accent4"/>
          <w:bottom w:val="single" w:sz="8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D5E0" w:themeColor="accent4"/>
          <w:bottom w:val="single" w:sz="8" w:space="0" w:color="69D5E0" w:themeColor="accent4"/>
        </w:tcBorders>
      </w:tcPr>
    </w:tblStylePr>
    <w:tblStylePr w:type="band1Vert">
      <w:tblPr/>
      <w:tcPr>
        <w:shd w:val="clear" w:color="auto" w:fill="D9F4F7" w:themeFill="accent4" w:themeFillTint="3F"/>
      </w:tcPr>
    </w:tblStylePr>
    <w:tblStylePr w:type="band1Horz">
      <w:tblPr/>
      <w:tcPr>
        <w:shd w:val="clear" w:color="auto" w:fill="D9F4F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bottom w:val="single" w:sz="8" w:space="0" w:color="DFD0F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0FA" w:themeColor="accent5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DFD0FA" w:themeColor="accent5"/>
          <w:bottom w:val="single" w:sz="8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0FA" w:themeColor="accent5"/>
          <w:bottom w:val="single" w:sz="8" w:space="0" w:color="DFD0FA" w:themeColor="accent5"/>
        </w:tcBorders>
      </w:tcPr>
    </w:tblStylePr>
    <w:tblStylePr w:type="band1Vert">
      <w:tblPr/>
      <w:tcPr>
        <w:shd w:val="clear" w:color="auto" w:fill="F6F3FD" w:themeFill="accent5" w:themeFillTint="3F"/>
      </w:tcPr>
    </w:tblStylePr>
    <w:tblStylePr w:type="band1Horz">
      <w:tblPr/>
      <w:tcPr>
        <w:shd w:val="clear" w:color="auto" w:fill="F6F3F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bottom w:val="single" w:sz="8" w:space="0" w:color="FBD1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D1BB" w:themeColor="accent6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FBD1BB" w:themeColor="accent6"/>
          <w:bottom w:val="single" w:sz="8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D1BB" w:themeColor="accent6"/>
          <w:bottom w:val="single" w:sz="8" w:space="0" w:color="FBD1BB" w:themeColor="accent6"/>
        </w:tcBorders>
      </w:tcPr>
    </w:tblStylePr>
    <w:tblStylePr w:type="band1Vert">
      <w:tblPr/>
      <w:tcPr>
        <w:shd w:val="clear" w:color="auto" w:fill="FEF3EE" w:themeFill="accent6" w:themeFillTint="3F"/>
      </w:tcPr>
    </w:tblStylePr>
    <w:tblStylePr w:type="band1Horz">
      <w:tblPr/>
      <w:tcPr>
        <w:shd w:val="clear" w:color="auto" w:fill="FEF3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8C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68C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8C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8C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8A4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8A4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8A4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1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F37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F37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F37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F37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C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D5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D5E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D5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D5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4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0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FD0F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0F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0F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3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D1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D1B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D1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D1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8A8FF" w:themeColor="accent1" w:themeTint="BF"/>
        <w:left w:val="single" w:sz="8" w:space="0" w:color="C8A8FF" w:themeColor="accent1" w:themeTint="BF"/>
        <w:bottom w:val="single" w:sz="8" w:space="0" w:color="C8A8FF" w:themeColor="accent1" w:themeTint="BF"/>
        <w:right w:val="single" w:sz="8" w:space="0" w:color="C8A8FF" w:themeColor="accent1" w:themeTint="BF"/>
        <w:insideH w:val="single" w:sz="8" w:space="0" w:color="C8A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A8FF" w:themeColor="accent1" w:themeTint="BF"/>
          <w:left w:val="single" w:sz="8" w:space="0" w:color="C8A8FF" w:themeColor="accent1" w:themeTint="BF"/>
          <w:bottom w:val="single" w:sz="8" w:space="0" w:color="C8A8FF" w:themeColor="accent1" w:themeTint="BF"/>
          <w:right w:val="single" w:sz="8" w:space="0" w:color="C8A8FF" w:themeColor="accent1" w:themeTint="BF"/>
          <w:insideH w:val="nil"/>
          <w:insideV w:val="nil"/>
        </w:tcBorders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8FF" w:themeColor="accent1" w:themeTint="BF"/>
          <w:left w:val="single" w:sz="8" w:space="0" w:color="C8A8FF" w:themeColor="accent1" w:themeTint="BF"/>
          <w:bottom w:val="single" w:sz="8" w:space="0" w:color="C8A8FF" w:themeColor="accent1" w:themeTint="BF"/>
          <w:right w:val="single" w:sz="8" w:space="0" w:color="C8A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A678" w:themeColor="accent2" w:themeTint="BF"/>
        <w:left w:val="single" w:sz="8" w:space="0" w:color="FEA678" w:themeColor="accent2" w:themeTint="BF"/>
        <w:bottom w:val="single" w:sz="8" w:space="0" w:color="FEA678" w:themeColor="accent2" w:themeTint="BF"/>
        <w:right w:val="single" w:sz="8" w:space="0" w:color="FEA678" w:themeColor="accent2" w:themeTint="BF"/>
        <w:insideH w:val="single" w:sz="8" w:space="0" w:color="FEA67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A678" w:themeColor="accent2" w:themeTint="BF"/>
          <w:left w:val="single" w:sz="8" w:space="0" w:color="FEA678" w:themeColor="accent2" w:themeTint="BF"/>
          <w:bottom w:val="single" w:sz="8" w:space="0" w:color="FEA678" w:themeColor="accent2" w:themeTint="BF"/>
          <w:right w:val="single" w:sz="8" w:space="0" w:color="FEA678" w:themeColor="accent2" w:themeTint="BF"/>
          <w:insideH w:val="nil"/>
          <w:insideV w:val="nil"/>
        </w:tcBorders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678" w:themeColor="accent2" w:themeTint="BF"/>
          <w:left w:val="single" w:sz="8" w:space="0" w:color="FEA678" w:themeColor="accent2" w:themeTint="BF"/>
          <w:bottom w:val="single" w:sz="8" w:space="0" w:color="FEA678" w:themeColor="accent2" w:themeTint="BF"/>
          <w:right w:val="single" w:sz="8" w:space="0" w:color="FEA67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1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1F697" w:themeColor="accent3" w:themeTint="BF"/>
        <w:left w:val="single" w:sz="8" w:space="0" w:color="C1F697" w:themeColor="accent3" w:themeTint="BF"/>
        <w:bottom w:val="single" w:sz="8" w:space="0" w:color="C1F697" w:themeColor="accent3" w:themeTint="BF"/>
        <w:right w:val="single" w:sz="8" w:space="0" w:color="C1F697" w:themeColor="accent3" w:themeTint="BF"/>
        <w:insideH w:val="single" w:sz="8" w:space="0" w:color="C1F69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F697" w:themeColor="accent3" w:themeTint="BF"/>
          <w:left w:val="single" w:sz="8" w:space="0" w:color="C1F697" w:themeColor="accent3" w:themeTint="BF"/>
          <w:bottom w:val="single" w:sz="8" w:space="0" w:color="C1F697" w:themeColor="accent3" w:themeTint="BF"/>
          <w:right w:val="single" w:sz="8" w:space="0" w:color="C1F697" w:themeColor="accent3" w:themeTint="BF"/>
          <w:insideH w:val="nil"/>
          <w:insideV w:val="nil"/>
        </w:tcBorders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F697" w:themeColor="accent3" w:themeTint="BF"/>
          <w:left w:val="single" w:sz="8" w:space="0" w:color="C1F697" w:themeColor="accent3" w:themeTint="BF"/>
          <w:bottom w:val="single" w:sz="8" w:space="0" w:color="C1F697" w:themeColor="accent3" w:themeTint="BF"/>
          <w:right w:val="single" w:sz="8" w:space="0" w:color="C1F69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C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C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8EDFE7" w:themeColor="accent4" w:themeTint="BF"/>
        <w:left w:val="single" w:sz="8" w:space="0" w:color="8EDFE7" w:themeColor="accent4" w:themeTint="BF"/>
        <w:bottom w:val="single" w:sz="8" w:space="0" w:color="8EDFE7" w:themeColor="accent4" w:themeTint="BF"/>
        <w:right w:val="single" w:sz="8" w:space="0" w:color="8EDFE7" w:themeColor="accent4" w:themeTint="BF"/>
        <w:insideH w:val="single" w:sz="8" w:space="0" w:color="8EDF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DFE7" w:themeColor="accent4" w:themeTint="BF"/>
          <w:left w:val="single" w:sz="8" w:space="0" w:color="8EDFE7" w:themeColor="accent4" w:themeTint="BF"/>
          <w:bottom w:val="single" w:sz="8" w:space="0" w:color="8EDFE7" w:themeColor="accent4" w:themeTint="BF"/>
          <w:right w:val="single" w:sz="8" w:space="0" w:color="8EDFE7" w:themeColor="accent4" w:themeTint="BF"/>
          <w:insideH w:val="nil"/>
          <w:insideV w:val="nil"/>
        </w:tcBorders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DFE7" w:themeColor="accent4" w:themeTint="BF"/>
          <w:left w:val="single" w:sz="8" w:space="0" w:color="8EDFE7" w:themeColor="accent4" w:themeTint="BF"/>
          <w:bottom w:val="single" w:sz="8" w:space="0" w:color="8EDFE7" w:themeColor="accent4" w:themeTint="BF"/>
          <w:right w:val="single" w:sz="8" w:space="0" w:color="8EDF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4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E6DBFB" w:themeColor="accent5" w:themeTint="BF"/>
        <w:left w:val="single" w:sz="8" w:space="0" w:color="E6DBFB" w:themeColor="accent5" w:themeTint="BF"/>
        <w:bottom w:val="single" w:sz="8" w:space="0" w:color="E6DBFB" w:themeColor="accent5" w:themeTint="BF"/>
        <w:right w:val="single" w:sz="8" w:space="0" w:color="E6DBFB" w:themeColor="accent5" w:themeTint="BF"/>
        <w:insideH w:val="single" w:sz="8" w:space="0" w:color="E6DBF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DBFB" w:themeColor="accent5" w:themeTint="BF"/>
          <w:left w:val="single" w:sz="8" w:space="0" w:color="E6DBFB" w:themeColor="accent5" w:themeTint="BF"/>
          <w:bottom w:val="single" w:sz="8" w:space="0" w:color="E6DBFB" w:themeColor="accent5" w:themeTint="BF"/>
          <w:right w:val="single" w:sz="8" w:space="0" w:color="E6DBFB" w:themeColor="accent5" w:themeTint="BF"/>
          <w:insideH w:val="nil"/>
          <w:insideV w:val="nil"/>
        </w:tcBorders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BFB" w:themeColor="accent5" w:themeTint="BF"/>
          <w:left w:val="single" w:sz="8" w:space="0" w:color="E6DBFB" w:themeColor="accent5" w:themeTint="BF"/>
          <w:bottom w:val="single" w:sz="8" w:space="0" w:color="E6DBFB" w:themeColor="accent5" w:themeTint="BF"/>
          <w:right w:val="single" w:sz="8" w:space="0" w:color="E6DBF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3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CDCCC" w:themeColor="accent6" w:themeTint="BF"/>
        <w:left w:val="single" w:sz="8" w:space="0" w:color="FCDCCC" w:themeColor="accent6" w:themeTint="BF"/>
        <w:bottom w:val="single" w:sz="8" w:space="0" w:color="FCDCCC" w:themeColor="accent6" w:themeTint="BF"/>
        <w:right w:val="single" w:sz="8" w:space="0" w:color="FCDCCC" w:themeColor="accent6" w:themeTint="BF"/>
        <w:insideH w:val="single" w:sz="8" w:space="0" w:color="FCD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CCC" w:themeColor="accent6" w:themeTint="BF"/>
          <w:left w:val="single" w:sz="8" w:space="0" w:color="FCDCCC" w:themeColor="accent6" w:themeTint="BF"/>
          <w:bottom w:val="single" w:sz="8" w:space="0" w:color="FCDCCC" w:themeColor="accent6" w:themeTint="BF"/>
          <w:right w:val="single" w:sz="8" w:space="0" w:color="FCDCCC" w:themeColor="accent6" w:themeTint="BF"/>
          <w:insideH w:val="nil"/>
          <w:insideV w:val="nil"/>
        </w:tcBorders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CCC" w:themeColor="accent6" w:themeTint="BF"/>
          <w:left w:val="single" w:sz="8" w:space="0" w:color="FCDCCC" w:themeColor="accent6" w:themeTint="BF"/>
          <w:bottom w:val="single" w:sz="8" w:space="0" w:color="FCDCCC" w:themeColor="accent6" w:themeTint="BF"/>
          <w:right w:val="single" w:sz="8" w:space="0" w:color="FCD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8C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8C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A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8A4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F37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F37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D5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D5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0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0F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1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D1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tycketeckensnitt"/>
    <w:uiPriority w:val="99"/>
    <w:semiHidden/>
    <w:unhideWhenUsed/>
    <w:rsid w:val="00136276"/>
    <w:rPr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semiHidden/>
    <w:unhideWhenUsed/>
    <w:rsid w:val="001362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1362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rsid w:val="00136276"/>
    <w:pPr>
      <w:spacing w:after="0" w:line="240" w:lineRule="auto"/>
    </w:pPr>
  </w:style>
  <w:style w:type="paragraph" w:styleId="Normalwebb">
    <w:name w:val="Normal (Web)"/>
    <w:basedOn w:val="Normal"/>
    <w:semiHidden/>
    <w:unhideWhenUsed/>
    <w:rsid w:val="0013627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semiHidden/>
    <w:unhideWhenUsed/>
    <w:rsid w:val="00136276"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rsid w:val="00136276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136276"/>
  </w:style>
  <w:style w:type="character" w:styleId="Sidnummer">
    <w:name w:val="page number"/>
    <w:basedOn w:val="Standardstycketeckensnitt"/>
    <w:unhideWhenUsed/>
    <w:rsid w:val="00136276"/>
  </w:style>
  <w:style w:type="table" w:styleId="Oformateradtabell1">
    <w:name w:val="Plain Table 1"/>
    <w:basedOn w:val="Normaltabell"/>
    <w:uiPriority w:val="41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semiHidden/>
    <w:unhideWhenUsed/>
    <w:rsid w:val="001362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136276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rsid w:val="001362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6276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semiHidden/>
    <w:rsid w:val="00136276"/>
  </w:style>
  <w:style w:type="character" w:customStyle="1" w:styleId="InledningChar">
    <w:name w:val="Inledning Char"/>
    <w:basedOn w:val="Standardstycketeckensnitt"/>
    <w:link w:val="Inledning"/>
    <w:rsid w:val="00136276"/>
  </w:style>
  <w:style w:type="paragraph" w:styleId="Signatur">
    <w:name w:val="Signature"/>
    <w:basedOn w:val="Normal"/>
    <w:link w:val="SignaturChar"/>
    <w:semiHidden/>
    <w:unhideWhenUsed/>
    <w:rsid w:val="00136276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136276"/>
  </w:style>
  <w:style w:type="character" w:customStyle="1" w:styleId="SmartHyperlink">
    <w:name w:val="Smart Hyperlink"/>
    <w:basedOn w:val="Standardstycketeckensnitt"/>
    <w:uiPriority w:val="99"/>
    <w:semiHidden/>
    <w:unhideWhenUsed/>
    <w:rsid w:val="00136276"/>
    <w:rPr>
      <w:u w:val="dotted"/>
    </w:rPr>
  </w:style>
  <w:style w:type="character" w:customStyle="1" w:styleId="SmartLink">
    <w:name w:val="Smart Link"/>
    <w:basedOn w:val="Standardstycketeckensnitt"/>
    <w:uiPriority w:val="99"/>
    <w:semiHidden/>
    <w:unhideWhenUsed/>
    <w:rsid w:val="00136276"/>
    <w:rPr>
      <w:color w:val="275B9B" w:themeColor="hyperlink"/>
      <w:u w:val="single"/>
      <w:shd w:val="clear" w:color="auto" w:fill="E1DFDD"/>
    </w:rPr>
  </w:style>
  <w:style w:type="character" w:styleId="Stark">
    <w:name w:val="Strong"/>
    <w:basedOn w:val="Standardstycketeckensnitt"/>
    <w:semiHidden/>
    <w:rsid w:val="00136276"/>
    <w:rPr>
      <w:b/>
      <w:bCs/>
    </w:rPr>
  </w:style>
  <w:style w:type="paragraph" w:styleId="Underrubrik">
    <w:name w:val="Subtitle"/>
    <w:basedOn w:val="Normal"/>
    <w:next w:val="Normal"/>
    <w:link w:val="UnderrubrikChar"/>
    <w:semiHidden/>
    <w:rsid w:val="001362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13627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rsid w:val="00136276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rsid w:val="00136276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nhideWhenUsed/>
    <w:rsid w:val="0013627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nhideWhenUsed/>
    <w:rsid w:val="0013627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nhideWhenUsed/>
    <w:rsid w:val="0013627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nhideWhenUsed/>
    <w:rsid w:val="001362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nhideWhenUsed/>
    <w:rsid w:val="0013627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nhideWhenUsed/>
    <w:rsid w:val="001362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nhideWhenUsed/>
    <w:rsid w:val="0013627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nhideWhenUsed/>
    <w:rsid w:val="0013627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nhideWhenUsed/>
    <w:rsid w:val="0013627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nhideWhenUsed/>
    <w:rsid w:val="0013627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nhideWhenUsed/>
    <w:rsid w:val="0013627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nhideWhenUsed/>
    <w:rsid w:val="0013627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nhideWhenUsed/>
    <w:rsid w:val="0013627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nhideWhenUsed/>
    <w:rsid w:val="001362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nhideWhenUsed/>
    <w:rsid w:val="0013627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rsid w:val="0013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nhideWhenUsed/>
    <w:rsid w:val="0013627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nhideWhenUsed/>
    <w:rsid w:val="0013627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nhideWhenUsed/>
    <w:rsid w:val="0013627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nhideWhenUsed/>
    <w:rsid w:val="0013627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nhideWhenUsed/>
    <w:rsid w:val="0013627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1362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nhideWhenUsed/>
    <w:rsid w:val="001362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nhideWhenUsed/>
    <w:rsid w:val="001362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nhideWhenUsed/>
    <w:rsid w:val="0013627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nhideWhenUsed/>
    <w:rsid w:val="001362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nhideWhenUsed/>
    <w:rsid w:val="001362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semiHidden/>
    <w:unhideWhenUsed/>
    <w:rsid w:val="00136276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semiHidden/>
    <w:unhideWhenUsed/>
    <w:rsid w:val="00136276"/>
    <w:pPr>
      <w:spacing w:after="0"/>
    </w:pPr>
  </w:style>
  <w:style w:type="table" w:styleId="Professionelltabell">
    <w:name w:val="Table Professional"/>
    <w:basedOn w:val="Normaltabell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nhideWhenUsed/>
    <w:rsid w:val="0013627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nhideWhenUsed/>
    <w:rsid w:val="001362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nhideWhenUsed/>
    <w:rsid w:val="001362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nhideWhenUsed/>
    <w:rsid w:val="001362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nhideWhenUsed/>
    <w:rsid w:val="0013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nhideWhenUsed/>
    <w:rsid w:val="0013627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nhideWhenUsed/>
    <w:rsid w:val="0013627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nhideWhenUsed/>
    <w:rsid w:val="0013627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"/>
    <w:qFormat/>
    <w:rsid w:val="00C00431"/>
    <w:pPr>
      <w:keepNext/>
      <w:keepLines/>
      <w:pBdr>
        <w:bottom w:val="single" w:sz="24" w:space="11" w:color="69D5E0" w:themeColor="accent4"/>
      </w:pBdr>
      <w:spacing w:after="48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auto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C00431"/>
    <w:rPr>
      <w:rFonts w:asciiTheme="majorHAnsi" w:eastAsiaTheme="majorEastAsia" w:hAnsiTheme="majorHAnsi" w:cstheme="majorBidi"/>
      <w:b/>
      <w:caps/>
      <w:color w:val="auto"/>
      <w:spacing w:val="-10"/>
      <w:kern w:val="28"/>
      <w:sz w:val="48"/>
      <w:szCs w:val="56"/>
    </w:rPr>
  </w:style>
  <w:style w:type="paragraph" w:styleId="Citatfrteckningsrubrik">
    <w:name w:val="toa heading"/>
    <w:basedOn w:val="Normal"/>
    <w:next w:val="Normal"/>
    <w:semiHidden/>
    <w:unhideWhenUsed/>
    <w:rsid w:val="001362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9D287D"/>
    <w:pPr>
      <w:tabs>
        <w:tab w:val="right" w:leader="dot" w:pos="9628"/>
      </w:tabs>
      <w:spacing w:after="120"/>
    </w:pPr>
    <w:rPr>
      <w:b/>
      <w:bCs/>
      <w:noProof/>
      <w:color w:val="69D5E0" w:themeColor="accent4"/>
    </w:rPr>
  </w:style>
  <w:style w:type="paragraph" w:styleId="Innehll2">
    <w:name w:val="toc 2"/>
    <w:basedOn w:val="Normal"/>
    <w:next w:val="Normal"/>
    <w:autoRedefine/>
    <w:uiPriority w:val="39"/>
    <w:unhideWhenUsed/>
    <w:rsid w:val="009D287D"/>
    <w:pPr>
      <w:tabs>
        <w:tab w:val="left" w:pos="600"/>
        <w:tab w:val="right" w:leader="dot" w:pos="9628"/>
      </w:tabs>
      <w:spacing w:after="120"/>
    </w:pPr>
  </w:style>
  <w:style w:type="paragraph" w:styleId="Innehll3">
    <w:name w:val="toc 3"/>
    <w:basedOn w:val="Normal"/>
    <w:next w:val="Normal"/>
    <w:autoRedefine/>
    <w:uiPriority w:val="39"/>
    <w:unhideWhenUsed/>
    <w:rsid w:val="009D287D"/>
    <w:pPr>
      <w:tabs>
        <w:tab w:val="right" w:leader="dot" w:pos="9628"/>
      </w:tabs>
      <w:spacing w:after="120"/>
      <w:ind w:left="400"/>
    </w:pPr>
  </w:style>
  <w:style w:type="paragraph" w:styleId="Innehll4">
    <w:name w:val="toc 4"/>
    <w:basedOn w:val="Normal"/>
    <w:next w:val="Normal"/>
    <w:autoRedefine/>
    <w:semiHidden/>
    <w:unhideWhenUsed/>
    <w:rsid w:val="00136276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unhideWhenUsed/>
    <w:rsid w:val="00136276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unhideWhenUsed/>
    <w:rsid w:val="00136276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unhideWhenUsed/>
    <w:rsid w:val="00136276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unhideWhenUsed/>
    <w:rsid w:val="00136276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unhideWhenUsed/>
    <w:rsid w:val="00136276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F842B3"/>
    <w:pPr>
      <w:outlineLvl w:val="9"/>
    </w:pPr>
    <w:rPr>
      <w:rFonts w:ascii="Arial" w:hAnsi="Arial" w:cs="Arial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36276"/>
    <w:rPr>
      <w:color w:val="605E5C"/>
      <w:shd w:val="clear" w:color="auto" w:fill="E1DFDD"/>
    </w:rPr>
  </w:style>
  <w:style w:type="table" w:customStyle="1" w:styleId="WATable1Default">
    <w:name w:val="WA Table 1 (Default)"/>
    <w:basedOn w:val="Normaltabell"/>
    <w:uiPriority w:val="99"/>
    <w:rsid w:val="003A1DD1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numbering" w:customStyle="1" w:styleId="WABullet">
    <w:name w:val="WA Bullet"/>
    <w:uiPriority w:val="99"/>
    <w:rsid w:val="003A1DD1"/>
    <w:pPr>
      <w:numPr>
        <w:numId w:val="37"/>
      </w:numPr>
    </w:pPr>
  </w:style>
  <w:style w:type="numbering" w:customStyle="1" w:styleId="WAListNumbers">
    <w:name w:val="WA List Numbers"/>
    <w:uiPriority w:val="99"/>
    <w:rsid w:val="00900F58"/>
    <w:pPr>
      <w:numPr>
        <w:numId w:val="25"/>
      </w:numPr>
    </w:pPr>
  </w:style>
  <w:style w:type="table" w:customStyle="1" w:styleId="WATable1Default1">
    <w:name w:val="WA Table 1 (Default)1"/>
    <w:basedOn w:val="Normaltabell"/>
    <w:uiPriority w:val="99"/>
    <w:rsid w:val="00EA4747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2">
    <w:name w:val="WA Table 1 (Default)2"/>
    <w:basedOn w:val="Normaltabell"/>
    <w:uiPriority w:val="99"/>
    <w:rsid w:val="00EA4747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3">
    <w:name w:val="WA Table 1 (Default)3"/>
    <w:basedOn w:val="Normaltabell"/>
    <w:uiPriority w:val="99"/>
    <w:rsid w:val="00EA4747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4">
    <w:name w:val="WA Table 1 (Default)4"/>
    <w:basedOn w:val="Normaltabell"/>
    <w:uiPriority w:val="99"/>
    <w:rsid w:val="00EA4747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table" w:customStyle="1" w:styleId="WATable1Default5">
    <w:name w:val="WA Table 1 (Default)5"/>
    <w:basedOn w:val="Normaltabell"/>
    <w:uiPriority w:val="99"/>
    <w:rsid w:val="003E7FA0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paragraph" w:customStyle="1" w:styleId="test">
    <w:name w:val="test"/>
    <w:basedOn w:val="Normal"/>
    <w:rsid w:val="00A151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Times New Roman" w:hAnsi="Times New Roman" w:cs="Times New Roman"/>
      <w:color w:val="auto"/>
      <w:sz w:val="144"/>
      <w:u w:val="single"/>
    </w:rPr>
  </w:style>
  <w:style w:type="numbering" w:customStyle="1" w:styleId="NoList1">
    <w:name w:val="No List1"/>
    <w:next w:val="Ingenlista"/>
    <w:uiPriority w:val="99"/>
    <w:semiHidden/>
    <w:unhideWhenUsed/>
    <w:rsid w:val="008C16F8"/>
  </w:style>
  <w:style w:type="table" w:customStyle="1" w:styleId="TableGrid1">
    <w:name w:val="Table Grid1"/>
    <w:basedOn w:val="Normaltabell"/>
    <w:next w:val="Tabellrutnt"/>
    <w:rsid w:val="008C16F8"/>
    <w:pPr>
      <w:spacing w:after="0" w:line="240" w:lineRule="auto"/>
    </w:pPr>
    <w:rPr>
      <w:rFonts w:ascii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Table1Default6">
    <w:name w:val="WA Table 1 (Default)6"/>
    <w:basedOn w:val="Normaltabell"/>
    <w:uiPriority w:val="99"/>
    <w:rsid w:val="008B6766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character" w:customStyle="1" w:styleId="SmartLinkError1">
    <w:name w:val="SmartLinkError1"/>
    <w:basedOn w:val="Standardstycketeckensnitt"/>
    <w:uiPriority w:val="99"/>
    <w:semiHidden/>
    <w:unhideWhenUsed/>
    <w:rsid w:val="001C6184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oleObject" Target="embeddings/Microsoft_PowerPoint_97-2003-presentation.ppt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image" Target="media/image9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wmf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orldathletics.org/about-iaaf/documents/technical-information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trahazi\AppData\Roaming\Microsoft\Templates\WA%20Memo%20with%20Tit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8D08-7026-472F-9765-EE99D62A0F4B}"/>
      </w:docPartPr>
      <w:docPartBody>
        <w:p w:rsidR="00836D75" w:rsidRDefault="00A91331">
          <w:r w:rsidRPr="0077148C">
            <w:rPr>
              <w:rStyle w:val="Platshllartext"/>
            </w:rPr>
            <w:t>Click or tap to enter a date.</w:t>
          </w:r>
        </w:p>
      </w:docPartBody>
    </w:docPart>
    <w:docPart>
      <w:docPartPr>
        <w:name w:val="9745BDD0645A42B8A23823301A8E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CBE7A-9162-48EF-A9B8-782B4CC52520}"/>
      </w:docPartPr>
      <w:docPartBody>
        <w:p w:rsidR="005F22E0" w:rsidRDefault="00963BF3" w:rsidP="00963BF3">
          <w:pPr>
            <w:pStyle w:val="9745BDD0645A42B8A23823301A8E7F17"/>
          </w:pPr>
          <w:r w:rsidRPr="008F60DE">
            <w:rPr>
              <w:color w:val="808080"/>
              <w:sz w:val="18"/>
              <w:szCs w:val="18"/>
            </w:rPr>
            <w:t>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ld Athletics Regular">
    <w:altName w:val="Times New Roman"/>
    <w:panose1 w:val="00000000000000000000"/>
    <w:charset w:val="00"/>
    <w:family w:val="modern"/>
    <w:notTrueType/>
    <w:pitch w:val="variable"/>
    <w:sig w:usb0="A00000EF" w:usb1="0000F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1"/>
    <w:rsid w:val="00055388"/>
    <w:rsid w:val="000B446E"/>
    <w:rsid w:val="000E5DAA"/>
    <w:rsid w:val="00122F92"/>
    <w:rsid w:val="00145E82"/>
    <w:rsid w:val="001A50E4"/>
    <w:rsid w:val="00243CFE"/>
    <w:rsid w:val="002A53E3"/>
    <w:rsid w:val="002E00B0"/>
    <w:rsid w:val="002E5D63"/>
    <w:rsid w:val="0032157B"/>
    <w:rsid w:val="00344D64"/>
    <w:rsid w:val="004017B1"/>
    <w:rsid w:val="00426611"/>
    <w:rsid w:val="004B5C63"/>
    <w:rsid w:val="004D44EB"/>
    <w:rsid w:val="004E18D5"/>
    <w:rsid w:val="005A41DD"/>
    <w:rsid w:val="005B4499"/>
    <w:rsid w:val="005C14BC"/>
    <w:rsid w:val="005F22E0"/>
    <w:rsid w:val="006048AB"/>
    <w:rsid w:val="00641A96"/>
    <w:rsid w:val="006B6359"/>
    <w:rsid w:val="006D7BCC"/>
    <w:rsid w:val="006F6609"/>
    <w:rsid w:val="00705ADF"/>
    <w:rsid w:val="007C2324"/>
    <w:rsid w:val="00800212"/>
    <w:rsid w:val="00810D31"/>
    <w:rsid w:val="00815767"/>
    <w:rsid w:val="00836D75"/>
    <w:rsid w:val="0088671A"/>
    <w:rsid w:val="008D428F"/>
    <w:rsid w:val="008F6632"/>
    <w:rsid w:val="00914D7E"/>
    <w:rsid w:val="00937D84"/>
    <w:rsid w:val="00951885"/>
    <w:rsid w:val="00955F15"/>
    <w:rsid w:val="00963BF3"/>
    <w:rsid w:val="009A34A0"/>
    <w:rsid w:val="009F1847"/>
    <w:rsid w:val="00A1570B"/>
    <w:rsid w:val="00A772C1"/>
    <w:rsid w:val="00A8572B"/>
    <w:rsid w:val="00A91331"/>
    <w:rsid w:val="00AF3A7A"/>
    <w:rsid w:val="00B60E1C"/>
    <w:rsid w:val="00C05596"/>
    <w:rsid w:val="00CD64E5"/>
    <w:rsid w:val="00D37AA4"/>
    <w:rsid w:val="00DF0296"/>
    <w:rsid w:val="00E86C21"/>
    <w:rsid w:val="00EE1228"/>
    <w:rsid w:val="00F607A2"/>
    <w:rsid w:val="00F63EBC"/>
    <w:rsid w:val="00FB3AD1"/>
    <w:rsid w:val="00FB6B87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41A96"/>
    <w:rPr>
      <w:color w:val="808080"/>
    </w:rPr>
  </w:style>
  <w:style w:type="paragraph" w:customStyle="1" w:styleId="45519EC228DE4030B978B7FE476BE53F">
    <w:name w:val="45519EC228DE4030B978B7FE476BE53F"/>
    <w:rsid w:val="00A91331"/>
  </w:style>
  <w:style w:type="paragraph" w:customStyle="1" w:styleId="E23619C86D744497B5DDA8650DFFC6E5">
    <w:name w:val="E23619C86D744497B5DDA8650DFFC6E5"/>
    <w:rsid w:val="00A91331"/>
  </w:style>
  <w:style w:type="paragraph" w:customStyle="1" w:styleId="8BF44C79EE744AB8BB9F22DBD4524A09">
    <w:name w:val="8BF44C79EE744AB8BB9F22DBD4524A09"/>
    <w:rsid w:val="000B446E"/>
  </w:style>
  <w:style w:type="paragraph" w:customStyle="1" w:styleId="0C4F8880CAF1419282277185449C4511">
    <w:name w:val="0C4F8880CAF1419282277185449C4511"/>
    <w:rsid w:val="000B446E"/>
  </w:style>
  <w:style w:type="paragraph" w:customStyle="1" w:styleId="ACFE9F427E4C4E8B88A8007A204EC855">
    <w:name w:val="ACFE9F427E4C4E8B88A8007A204EC855"/>
    <w:rsid w:val="00641A96"/>
  </w:style>
  <w:style w:type="paragraph" w:customStyle="1" w:styleId="8A34F76F10164AB682FDD059C89B8302">
    <w:name w:val="8A34F76F10164AB682FDD059C89B8302"/>
    <w:rsid w:val="00641A96"/>
  </w:style>
  <w:style w:type="paragraph" w:customStyle="1" w:styleId="5B15984A8AC44D2496DFB664D02B249F">
    <w:name w:val="5B15984A8AC44D2496DFB664D02B249F"/>
    <w:rsid w:val="00641A96"/>
  </w:style>
  <w:style w:type="paragraph" w:customStyle="1" w:styleId="274882E6E62F4040867228DC9FCC2020">
    <w:name w:val="274882E6E62F4040867228DC9FCC2020"/>
    <w:rsid w:val="00641A96"/>
  </w:style>
  <w:style w:type="paragraph" w:customStyle="1" w:styleId="52FA9FC58CF941CCAAAC7D2C24ADBC70">
    <w:name w:val="52FA9FC58CF941CCAAAC7D2C24ADBC70"/>
    <w:rsid w:val="009F1847"/>
  </w:style>
  <w:style w:type="paragraph" w:customStyle="1" w:styleId="30D58D024FD4412691131CD17494B047">
    <w:name w:val="30D58D024FD4412691131CD17494B047"/>
    <w:rsid w:val="009F1847"/>
  </w:style>
  <w:style w:type="paragraph" w:customStyle="1" w:styleId="00F112540BD84011A89EF311DBC904F7">
    <w:name w:val="00F112540BD84011A89EF311DBC904F7"/>
    <w:rsid w:val="009F1847"/>
  </w:style>
  <w:style w:type="paragraph" w:customStyle="1" w:styleId="AC237CAAFF48450CB91F204D064C88E4">
    <w:name w:val="AC237CAAFF48450CB91F204D064C88E4"/>
    <w:rsid w:val="009F1847"/>
  </w:style>
  <w:style w:type="paragraph" w:customStyle="1" w:styleId="F0CBD362DF6A49E0ADBFB8D265C42B7E">
    <w:name w:val="F0CBD362DF6A49E0ADBFB8D265C42B7E"/>
    <w:rsid w:val="009F1847"/>
  </w:style>
  <w:style w:type="paragraph" w:customStyle="1" w:styleId="9745BDD0645A42B8A23823301A8E7F17">
    <w:name w:val="9745BDD0645A42B8A23823301A8E7F17"/>
    <w:rsid w:val="00963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orld Athletics Purple">
      <a:dk1>
        <a:sysClr val="windowText" lastClr="000000"/>
      </a:dk1>
      <a:lt1>
        <a:sysClr val="window" lastClr="FFFFFF"/>
      </a:lt1>
      <a:dk2>
        <a:srgbClr val="1E1E1E"/>
      </a:dk2>
      <a:lt2>
        <a:srgbClr val="B2ADAD"/>
      </a:lt2>
      <a:accent1>
        <a:srgbClr val="B68CFF"/>
      </a:accent1>
      <a:accent2>
        <a:srgbClr val="FE8A4C"/>
      </a:accent2>
      <a:accent3>
        <a:srgbClr val="ADF375"/>
      </a:accent3>
      <a:accent4>
        <a:srgbClr val="69D5E0"/>
      </a:accent4>
      <a:accent5>
        <a:srgbClr val="DFD0FA"/>
      </a:accent5>
      <a:accent6>
        <a:srgbClr val="FBD1BB"/>
      </a:accent6>
      <a:hlink>
        <a:srgbClr val="275B9B"/>
      </a:hlink>
      <a:folHlink>
        <a:srgbClr val="954F72"/>
      </a:folHlink>
    </a:clrScheme>
    <a:fontScheme name="World Athletics">
      <a:majorFont>
        <a:latin typeface="World Athletics Regular"/>
        <a:ea typeface=""/>
        <a:cs typeface=""/>
      </a:majorFont>
      <a:minorFont>
        <a:latin typeface="World Athletic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5A29A6310264B8C56E4DA8CD8E840" ma:contentTypeVersion="14" ma:contentTypeDescription="Create a new document." ma:contentTypeScope="" ma:versionID="bf141da74ffeea76a5f18a82c6dd3800">
  <xsd:schema xmlns:xsd="http://www.w3.org/2001/XMLSchema" xmlns:xs="http://www.w3.org/2001/XMLSchema" xmlns:p="http://schemas.microsoft.com/office/2006/metadata/properties" xmlns:ns1="http://schemas.microsoft.com/sharepoint/v3" xmlns:ns2="cb548343-5be5-43eb-b71f-69bc868c507b" xmlns:ns3="d74c1fad-b1a5-49f4-b9c8-e66779c5bf99" targetNamespace="http://schemas.microsoft.com/office/2006/metadata/properties" ma:root="true" ma:fieldsID="9fcd1378127e03b33f3bfe8c26e17159" ns1:_="" ns2:_="" ns3:_="">
    <xsd:import namespace="http://schemas.microsoft.com/sharepoint/v3"/>
    <xsd:import namespace="cb548343-5be5-43eb-b71f-69bc868c507b"/>
    <xsd:import namespace="d74c1fad-b1a5-49f4-b9c8-e66779c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8343-5be5-43eb-b71f-69bc868c5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c1fad-b1a5-49f4-b9c8-e66779c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813FB-F86A-4739-9F2F-CDF39BD709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771C9C-45F6-40A9-9F89-928D9445D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48343-5be5-43eb-b71f-69bc868c507b"/>
    <ds:schemaRef ds:uri="d74c1fad-b1a5-49f4-b9c8-e66779c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1BECA-8E96-44F9-997E-F0E647CB4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EF4B4-D14B-4B7D-BF59-F35C5450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 Memo with Title</Template>
  <TotalTime>1260</TotalTime>
  <Pages>26</Pages>
  <Words>5398</Words>
  <Characters>54012</Characters>
  <Application>Microsoft Office Word</Application>
  <DocSecurity>0</DocSecurity>
  <Lines>450</Lines>
  <Paragraphs>118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59292</CharactersWithSpaces>
  <SharedDoc>false</SharedDoc>
  <HLinks>
    <vt:vector size="12" baseType="variant">
      <vt:variant>
        <vt:i4>1245204</vt:i4>
      </vt:variant>
      <vt:variant>
        <vt:i4>399</vt:i4>
      </vt:variant>
      <vt:variant>
        <vt:i4>0</vt:i4>
      </vt:variant>
      <vt:variant>
        <vt:i4>5</vt:i4>
      </vt:variant>
      <vt:variant>
        <vt:lpwstr>https://www.worldathletics.org/about-iaaf/documents/technical-information</vt:lpwstr>
      </vt:variant>
      <vt:variant>
        <vt:lpwstr/>
      </vt:variant>
      <vt:variant>
        <vt:i4>4391013</vt:i4>
      </vt:variant>
      <vt:variant>
        <vt:i4>0</vt:i4>
      </vt:variant>
      <vt:variant>
        <vt:i4>0</vt:i4>
      </vt:variant>
      <vt:variant>
        <vt:i4>5</vt:i4>
      </vt:variant>
      <vt:variant>
        <vt:lpwstr>mailto:technicalofficer@worldathletics.org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STEVA</dc:creator>
  <cp:keywords/>
  <dc:description/>
  <cp:lastModifiedBy>Daniel Bergin</cp:lastModifiedBy>
  <cp:revision>66</cp:revision>
  <cp:lastPrinted>2020-02-10T14:34:00Z</cp:lastPrinted>
  <dcterms:created xsi:type="dcterms:W3CDTF">2020-05-20T06:48:00Z</dcterms:created>
  <dcterms:modified xsi:type="dcterms:W3CDTF">2020-11-17T14:52:00Z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">
    <vt:lpwstr>jump</vt:lpwstr>
  </property>
  <property fmtid="{D5CDD505-2E9C-101B-9397-08002B2CF9AE}" pid="3" name="Colour">
    <vt:lpwstr>Purple</vt:lpwstr>
  </property>
  <property fmtid="{D5CDD505-2E9C-101B-9397-08002B2CF9AE}" pid="4" name="Used">
    <vt:bool>true</vt:bool>
  </property>
  <property fmtid="{D5CDD505-2E9C-101B-9397-08002B2CF9AE}" pid="5" name="MSIP_Label_ec20fc74-407d-41d1-8a7b-d631ecc8d6e1_Enabled">
    <vt:lpwstr>True</vt:lpwstr>
  </property>
  <property fmtid="{D5CDD505-2E9C-101B-9397-08002B2CF9AE}" pid="6" name="MSIP_Label_ec20fc74-407d-41d1-8a7b-d631ecc8d6e1_SiteId">
    <vt:lpwstr>5066740a-7594-4ab2-a210-5c9a8002fcf4</vt:lpwstr>
  </property>
  <property fmtid="{D5CDD505-2E9C-101B-9397-08002B2CF9AE}" pid="7" name="MSIP_Label_ec20fc74-407d-41d1-8a7b-d631ecc8d6e1_Owner">
    <vt:lpwstr>sandrine.steva@worldathletics.org</vt:lpwstr>
  </property>
  <property fmtid="{D5CDD505-2E9C-101B-9397-08002B2CF9AE}" pid="8" name="MSIP_Label_ec20fc74-407d-41d1-8a7b-d631ecc8d6e1_SetDate">
    <vt:lpwstr>2020-02-10T14:25:28.5394628Z</vt:lpwstr>
  </property>
  <property fmtid="{D5CDD505-2E9C-101B-9397-08002B2CF9AE}" pid="9" name="MSIP_Label_ec20fc74-407d-41d1-8a7b-d631ecc8d6e1_Name">
    <vt:lpwstr>IAAF-Public</vt:lpwstr>
  </property>
  <property fmtid="{D5CDD505-2E9C-101B-9397-08002B2CF9AE}" pid="10" name="MSIP_Label_ec20fc74-407d-41d1-8a7b-d631ecc8d6e1_Application">
    <vt:lpwstr>Microsoft Azure Information Protection</vt:lpwstr>
  </property>
  <property fmtid="{D5CDD505-2E9C-101B-9397-08002B2CF9AE}" pid="11" name="MSIP_Label_ec20fc74-407d-41d1-8a7b-d631ecc8d6e1_ActionId">
    <vt:lpwstr>8dba5ed7-e8ab-4878-890d-282daa3943ab</vt:lpwstr>
  </property>
  <property fmtid="{D5CDD505-2E9C-101B-9397-08002B2CF9AE}" pid="12" name="MSIP_Label_ec20fc74-407d-41d1-8a7b-d631ecc8d6e1_Extended_MSFT_Method">
    <vt:lpwstr>Automatic</vt:lpwstr>
  </property>
  <property fmtid="{D5CDD505-2E9C-101B-9397-08002B2CF9AE}" pid="13" name="Sensitivity">
    <vt:lpwstr>IAAF-Public</vt:lpwstr>
  </property>
  <property fmtid="{D5CDD505-2E9C-101B-9397-08002B2CF9AE}" pid="14" name="ContentTypeId">
    <vt:lpwstr>0x01010082B5A29A6310264B8C56E4DA8CD8E840</vt:lpwstr>
  </property>
</Properties>
</file>